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44" w:rsidRDefault="00D11D44">
      <w:pPr>
        <w:spacing w:line="480" w:lineRule="exact"/>
        <w:jc w:val="center"/>
        <w:rPr>
          <w:rFonts w:ascii="??" w:eastAsia="Times New Roman" w:hAnsi="??" w:cs="??"/>
          <w:b/>
          <w:sz w:val="24"/>
          <w:szCs w:val="24"/>
        </w:rPr>
      </w:pPr>
      <w:bookmarkStart w:id="0" w:name="_GoBack"/>
      <w:bookmarkEnd w:id="0"/>
      <w:r>
        <w:rPr>
          <w:rFonts w:ascii="??" w:eastAsia="Times New Roman" w:hAnsi="??" w:cs="??"/>
          <w:b/>
          <w:sz w:val="24"/>
          <w:szCs w:val="24"/>
        </w:rPr>
        <w:t>奉</w:t>
      </w:r>
      <w:r>
        <w:rPr>
          <w:rFonts w:ascii="宋体" w:hAnsi="宋体" w:cs="宋体" w:hint="eastAsia"/>
          <w:b/>
          <w:sz w:val="24"/>
          <w:szCs w:val="24"/>
        </w:rPr>
        <w:t>贤</w:t>
      </w:r>
      <w:r>
        <w:rPr>
          <w:rFonts w:ascii="??" w:eastAsia="Times New Roman" w:hAnsi="??" w:cs="??"/>
          <w:b/>
          <w:sz w:val="24"/>
          <w:szCs w:val="24"/>
        </w:rPr>
        <w:t>区卓越教</w:t>
      </w:r>
      <w:r>
        <w:rPr>
          <w:rFonts w:ascii="宋体" w:hAnsi="宋体" w:cs="宋体" w:hint="eastAsia"/>
          <w:b/>
          <w:sz w:val="24"/>
          <w:szCs w:val="24"/>
        </w:rPr>
        <w:t>师</w:t>
      </w:r>
      <w:r>
        <w:rPr>
          <w:rFonts w:ascii="??" w:eastAsia="Times New Roman" w:hAnsi="??" w:cs="??"/>
          <w:b/>
          <w:sz w:val="24"/>
          <w:szCs w:val="24"/>
        </w:rPr>
        <w:t>培养工程工作室安排表</w:t>
      </w:r>
    </w:p>
    <w:p w:rsidR="00D11D44" w:rsidRDefault="00D11D44">
      <w:pPr>
        <w:spacing w:line="480" w:lineRule="exact"/>
        <w:jc w:val="left"/>
        <w:rPr>
          <w:rFonts w:ascii="??" w:eastAsia="Times New Roman" w:hAnsi="??" w:cs="??"/>
          <w:b/>
          <w:sz w:val="24"/>
          <w:szCs w:val="24"/>
        </w:rPr>
      </w:pPr>
      <w:r>
        <w:rPr>
          <w:rFonts w:ascii="??" w:eastAsia="Times New Roman" w:hAnsi="??" w:cs="??"/>
          <w:b/>
          <w:sz w:val="24"/>
          <w:szCs w:val="24"/>
        </w:rPr>
        <w:t>一、名校</w:t>
      </w:r>
      <w:r>
        <w:rPr>
          <w:rFonts w:ascii="宋体" w:hAnsi="宋体" w:cs="宋体" w:hint="eastAsia"/>
          <w:b/>
          <w:sz w:val="24"/>
          <w:szCs w:val="24"/>
        </w:rPr>
        <w:t>长</w:t>
      </w:r>
      <w:r>
        <w:rPr>
          <w:rFonts w:ascii="??" w:eastAsia="Times New Roman" w:hAnsi="??" w:cs="??"/>
          <w:b/>
          <w:sz w:val="24"/>
          <w:szCs w:val="24"/>
        </w:rPr>
        <w:t>工作室</w:t>
      </w:r>
    </w:p>
    <w:tbl>
      <w:tblPr>
        <w:tblW w:w="34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836"/>
        <w:gridCol w:w="2617"/>
        <w:gridCol w:w="1141"/>
        <w:gridCol w:w="1136"/>
      </w:tblGrid>
      <w:tr w:rsidR="00D11D44" w:rsidRPr="009C5D1F">
        <w:trPr>
          <w:trHeight w:val="635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工作室名称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副主持人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东标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高安平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琳名校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琳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余雪梅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权名校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权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程立春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群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薛晨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薛晨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杨莲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花名校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杨莲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花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夏君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林春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辉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林春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万建平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何哲慧名校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何哲慧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何春秀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花名校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花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孙骊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张谊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梅名园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梅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冬梅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沈建英名园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沈建英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范静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729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2284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徐莉浩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书记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96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徐莉浩</w:t>
            </w:r>
          </w:p>
        </w:tc>
        <w:tc>
          <w:tcPr>
            <w:tcW w:w="991" w:type="pc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金志新</w:t>
            </w:r>
          </w:p>
        </w:tc>
      </w:tr>
    </w:tbl>
    <w:p w:rsidR="00D11D44" w:rsidRDefault="00D11D44">
      <w:pPr>
        <w:widowControl/>
        <w:spacing w:line="360" w:lineRule="auto"/>
        <w:ind w:firstLineChars="100" w:firstLine="241"/>
        <w:textAlignment w:val="baseline"/>
        <w:rPr>
          <w:rFonts w:ascii="??" w:eastAsia="Times New Roman" w:hAnsi="??" w:cs="??"/>
          <w:b/>
          <w:sz w:val="24"/>
          <w:szCs w:val="24"/>
        </w:rPr>
      </w:pPr>
      <w:r>
        <w:rPr>
          <w:rFonts w:ascii="??" w:eastAsia="Times New Roman" w:hAnsi="??" w:cs="??"/>
          <w:b/>
          <w:sz w:val="24"/>
          <w:szCs w:val="24"/>
        </w:rPr>
        <w:t>二、名教</w:t>
      </w:r>
      <w:r>
        <w:rPr>
          <w:rFonts w:ascii="宋体" w:hAnsi="宋体" w:cs="宋体" w:hint="eastAsia"/>
          <w:b/>
          <w:sz w:val="24"/>
          <w:szCs w:val="24"/>
        </w:rPr>
        <w:t>师</w:t>
      </w:r>
      <w:r>
        <w:rPr>
          <w:rFonts w:ascii="??" w:eastAsia="Times New Roman" w:hAnsi="??" w:cs="??"/>
          <w:b/>
          <w:sz w:val="24"/>
          <w:szCs w:val="24"/>
        </w:rPr>
        <w:t>工作室</w:t>
      </w:r>
    </w:p>
    <w:tbl>
      <w:tblPr>
        <w:tblW w:w="650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741"/>
        <w:gridCol w:w="2677"/>
        <w:gridCol w:w="944"/>
        <w:gridCol w:w="1228"/>
      </w:tblGrid>
      <w:tr w:rsidR="00D11D44" w:rsidRPr="009C5D1F">
        <w:trPr>
          <w:trHeight w:val="635"/>
        </w:trPr>
        <w:tc>
          <w:tcPr>
            <w:tcW w:w="915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  <w:tc>
          <w:tcPr>
            <w:tcW w:w="741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工作室名称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副主持人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婴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婴</w:t>
            </w:r>
          </w:p>
        </w:tc>
        <w:tc>
          <w:tcPr>
            <w:tcW w:w="1228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凤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骏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骏</w:t>
            </w:r>
          </w:p>
        </w:tc>
        <w:tc>
          <w:tcPr>
            <w:tcW w:w="1228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沈琳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莹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宋姬名教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宋姬</w:t>
            </w:r>
          </w:p>
        </w:tc>
        <w:tc>
          <w:tcPr>
            <w:tcW w:w="1228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群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侯敏名教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侯敏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丹名教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丹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蒋莉莉名教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蒋莉莉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王瑶馨　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何超英名教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何超英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雯雯名教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雯雯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数学</w:t>
            </w:r>
            <w:r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红卫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建权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王志和名教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王志和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张晓东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海君名教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海君</w:t>
            </w:r>
          </w:p>
        </w:tc>
        <w:tc>
          <w:tcPr>
            <w:tcW w:w="1228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丁</w:t>
            </w:r>
            <w:r>
              <w:rPr>
                <w:rFonts w:ascii="宋体" w:hAnsi="宋体" w:cs="宋体" w:hint="eastAsia"/>
                <w:sz w:val="24"/>
                <w:szCs w:val="24"/>
              </w:rPr>
              <w:t>欢锋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钟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钟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1228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sz w:val="24"/>
                <w:szCs w:val="24"/>
              </w:rPr>
              <w:t>霞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庄建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庄建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忠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其荣名教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其荣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张丽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琼琼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琼琼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英</w:t>
            </w:r>
            <w:r>
              <w:rPr>
                <w:rFonts w:ascii="宋体" w:hAnsi="宋体" w:cs="宋体" w:hint="eastAsia"/>
                <w:sz w:val="24"/>
                <w:szCs w:val="24"/>
              </w:rPr>
              <w:t>语组</w:t>
            </w: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育青名教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育青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卫晓</w:t>
            </w:r>
            <w:r>
              <w:rPr>
                <w:rFonts w:ascii="??" w:eastAsia="Times New Roman" w:hAnsi="??" w:cs="??"/>
                <w:sz w:val="24"/>
                <w:szCs w:val="24"/>
              </w:rPr>
              <w:t>燕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吴彩霞名教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吴彩霞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永强名教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永强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丁永花名教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丁永花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张俞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治平名教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治平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英名教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英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徐虹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朱群英名教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朱群英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　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学前教育</w:t>
            </w:r>
            <w:r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宋志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宋志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杨凯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张颖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张颖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周萍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方丹名教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方丹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烨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翁琦名教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翁琦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颂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怡名教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颂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怡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</w:t>
            </w:r>
            <w:r>
              <w:rPr>
                <w:rFonts w:ascii="??" w:eastAsia="Times New Roman" w:hAnsi="??" w:cs="??"/>
                <w:sz w:val="24"/>
                <w:szCs w:val="24"/>
              </w:rPr>
              <w:t>合一</w:t>
            </w:r>
            <w:r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周世平名教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周世平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王春燕名教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徐雪峰名教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徐雪峰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波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蒋静名教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  静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杜德生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宋洁</w:t>
            </w:r>
            <w:r>
              <w:rPr>
                <w:rFonts w:ascii="宋体" w:hAnsi="宋体" w:cs="宋体" w:hint="eastAsia"/>
                <w:sz w:val="24"/>
                <w:szCs w:val="24"/>
              </w:rPr>
              <w:t>莲</w:t>
            </w:r>
            <w:r>
              <w:rPr>
                <w:rFonts w:ascii="??" w:eastAsia="Times New Roman" w:hAnsi="??" w:cs="??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宋洁</w:t>
            </w:r>
            <w:r>
              <w:rPr>
                <w:rFonts w:ascii="宋体" w:hAnsi="宋体" w:cs="宋体" w:hint="eastAsia"/>
                <w:sz w:val="24"/>
                <w:szCs w:val="24"/>
              </w:rPr>
              <w:t>莲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海英名教</w:t>
            </w:r>
            <w:r>
              <w:rPr>
                <w:rFonts w:ascii="宋体" w:hAnsi="宋体" w:cs="宋体" w:hint="eastAsia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海英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褚克斌名教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褚克斌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军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平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</w:t>
            </w:r>
            <w:r>
              <w:rPr>
                <w:rFonts w:ascii="??" w:eastAsia="Times New Roman" w:hAnsi="??" w:cs="??"/>
                <w:sz w:val="24"/>
                <w:szCs w:val="24"/>
              </w:rPr>
              <w:t>合二</w:t>
            </w:r>
            <w:r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锋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锋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丽华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辉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仁元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蓓蓓名教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蓓蓓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索世文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青青名教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青青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范利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金民名教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金民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干懿洁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立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江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摄录编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瞿慧峰</w:t>
            </w:r>
          </w:p>
        </w:tc>
        <w:tc>
          <w:tcPr>
            <w:tcW w:w="1228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王熠辰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王朝平名教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王朝平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翁燕燕</w:t>
            </w:r>
          </w:p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群英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</w:t>
            </w:r>
            <w:r>
              <w:rPr>
                <w:rFonts w:ascii="??" w:eastAsia="Times New Roman" w:hAnsi="??" w:cs="??"/>
                <w:sz w:val="24"/>
                <w:szCs w:val="24"/>
              </w:rPr>
              <w:t>合三</w:t>
            </w:r>
            <w:r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朱志浩名教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朱志浩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曹敏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钱凤</w:t>
            </w:r>
            <w:r>
              <w:rPr>
                <w:rFonts w:ascii="??" w:eastAsia="Times New Roman" w:hAnsi="??" w:cs="??"/>
                <w:sz w:val="24"/>
                <w:szCs w:val="24"/>
              </w:rPr>
              <w:t>英名教</w:t>
            </w:r>
            <w:r>
              <w:rPr>
                <w:rFonts w:ascii="宋体" w:hAnsi="宋体" w:cs="宋体" w:hint="eastAsia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sz w:val="24"/>
                <w:szCs w:val="24"/>
              </w:rPr>
              <w:t>工作室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钱凤</w:t>
            </w:r>
            <w:r>
              <w:rPr>
                <w:rFonts w:ascii="??" w:eastAsia="Times New Roman" w:hAnsi="??" w:cs="??"/>
                <w:sz w:val="24"/>
                <w:szCs w:val="24"/>
              </w:rPr>
              <w:t>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翁海亮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tcBorders>
              <w:bottom w:val="nil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维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维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唐春</w:t>
            </w:r>
            <w:r>
              <w:rPr>
                <w:rFonts w:ascii="宋体" w:hAnsi="宋体" w:cs="宋体" w:hint="eastAsia"/>
                <w:sz w:val="24"/>
                <w:szCs w:val="24"/>
              </w:rPr>
              <w:t>凤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tcBorders>
              <w:top w:val="nil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浩名教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浩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国名教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国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 w:val="restart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</w:t>
            </w:r>
            <w:r>
              <w:rPr>
                <w:rFonts w:ascii="??" w:eastAsia="Times New Roman" w:hAnsi="??" w:cs="??"/>
                <w:sz w:val="24"/>
                <w:szCs w:val="24"/>
              </w:rPr>
              <w:t>合四</w:t>
            </w:r>
            <w:r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施建英名教</w:t>
            </w:r>
            <w:r>
              <w:rPr>
                <w:rFonts w:ascii="宋体" w:hAnsi="宋体" w:cs="宋体" w:hint="eastAsia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施建英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竹林名教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竹林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珏名教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珏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sz w:val="24"/>
                <w:szCs w:val="24"/>
              </w:rPr>
              <w:t>冬梅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胡引妹名教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胡引妹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彬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钱红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万涛</w:t>
            </w: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郭燕名教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郭燕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  <w:tr w:rsidR="00D11D44" w:rsidRPr="009C5D1F">
        <w:trPr>
          <w:trHeight w:val="482"/>
        </w:trPr>
        <w:tc>
          <w:tcPr>
            <w:tcW w:w="915" w:type="dxa"/>
            <w:vMerge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741" w:type="dxa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2677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慕蓉名教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944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慕蓉</w:t>
            </w:r>
          </w:p>
        </w:tc>
        <w:tc>
          <w:tcPr>
            <w:tcW w:w="1228" w:type="dxa"/>
            <w:vAlign w:val="center"/>
          </w:tcPr>
          <w:p w:rsidR="00D11D44" w:rsidRDefault="00D11D44">
            <w:pPr>
              <w:widowControl/>
              <w:jc w:val="center"/>
              <w:textAlignment w:val="baseline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</w:tbl>
    <w:p w:rsidR="00D11D44" w:rsidRDefault="00D11D44">
      <w:pPr>
        <w:widowControl/>
        <w:spacing w:line="360" w:lineRule="auto"/>
        <w:textAlignment w:val="baseline"/>
        <w:rPr>
          <w:rFonts w:ascii="仿宋" w:eastAsia="仿宋" w:hAnsi="仿宋"/>
          <w:kern w:val="0"/>
          <w:sz w:val="24"/>
          <w:szCs w:val="24"/>
        </w:rPr>
      </w:pPr>
    </w:p>
    <w:p w:rsidR="00D11D44" w:rsidRDefault="00D11D44">
      <w:pPr>
        <w:spacing w:line="360" w:lineRule="auto"/>
        <w:jc w:val="left"/>
        <w:rPr>
          <w:rFonts w:ascii="??" w:eastAsia="Times New Roman" w:hAnsi="??" w:cs="??"/>
          <w:sz w:val="24"/>
          <w:szCs w:val="24"/>
        </w:rPr>
      </w:pPr>
      <w:r>
        <w:rPr>
          <w:rFonts w:ascii="??" w:eastAsia="Times New Roman" w:hAnsi="??" w:cs="??"/>
          <w:sz w:val="24"/>
          <w:szCs w:val="24"/>
        </w:rPr>
        <w:t>附件2：</w:t>
      </w:r>
    </w:p>
    <w:p w:rsidR="00D11D44" w:rsidRDefault="00D11D44">
      <w:pPr>
        <w:spacing w:line="360" w:lineRule="auto"/>
        <w:jc w:val="center"/>
        <w:rPr>
          <w:rFonts w:ascii="??" w:eastAsia="Times New Roman" w:hAnsi="??" w:cs="??"/>
          <w:b/>
          <w:sz w:val="24"/>
          <w:szCs w:val="24"/>
        </w:rPr>
      </w:pPr>
      <w:r>
        <w:rPr>
          <w:rFonts w:ascii="??" w:eastAsia="Times New Roman" w:hAnsi="??" w:cs="??"/>
          <w:b/>
          <w:sz w:val="24"/>
          <w:szCs w:val="24"/>
        </w:rPr>
        <w:t>奉</w:t>
      </w:r>
      <w:r>
        <w:rPr>
          <w:rFonts w:ascii="宋体" w:hAnsi="宋体" w:cs="宋体" w:hint="eastAsia"/>
          <w:b/>
          <w:sz w:val="24"/>
          <w:szCs w:val="24"/>
        </w:rPr>
        <w:t>贤</w:t>
      </w:r>
      <w:r>
        <w:rPr>
          <w:rFonts w:ascii="??" w:eastAsia="Times New Roman" w:hAnsi="??" w:cs="??"/>
          <w:b/>
          <w:sz w:val="24"/>
          <w:szCs w:val="24"/>
        </w:rPr>
        <w:t>区卓越教</w:t>
      </w:r>
      <w:r>
        <w:rPr>
          <w:rFonts w:ascii="宋体" w:hAnsi="宋体" w:cs="宋体" w:hint="eastAsia"/>
          <w:b/>
          <w:sz w:val="24"/>
          <w:szCs w:val="24"/>
        </w:rPr>
        <w:t>师</w:t>
      </w:r>
      <w:r>
        <w:rPr>
          <w:rFonts w:ascii="??" w:eastAsia="Times New Roman" w:hAnsi="??" w:cs="??"/>
          <w:b/>
          <w:sz w:val="24"/>
          <w:szCs w:val="24"/>
        </w:rPr>
        <w:t>培养工程名校</w:t>
      </w:r>
      <w:r>
        <w:rPr>
          <w:rFonts w:ascii="宋体" w:hAnsi="宋体" w:cs="宋体" w:hint="eastAsia"/>
          <w:b/>
          <w:sz w:val="24"/>
          <w:szCs w:val="24"/>
        </w:rPr>
        <w:t>长</w:t>
      </w:r>
      <w:r>
        <w:rPr>
          <w:rFonts w:ascii="??" w:eastAsia="Times New Roman" w:hAnsi="??" w:cs="??"/>
          <w:b/>
          <w:sz w:val="24"/>
          <w:szCs w:val="24"/>
        </w:rPr>
        <w:t>、名教</w:t>
      </w:r>
      <w:r>
        <w:rPr>
          <w:rFonts w:ascii="宋体" w:hAnsi="宋体" w:cs="宋体" w:hint="eastAsia"/>
          <w:b/>
          <w:sz w:val="24"/>
          <w:szCs w:val="24"/>
        </w:rPr>
        <w:t>师</w:t>
      </w:r>
      <w:r>
        <w:rPr>
          <w:rFonts w:ascii="??" w:eastAsia="Times New Roman" w:hAnsi="??" w:cs="??"/>
          <w:b/>
          <w:sz w:val="24"/>
          <w:szCs w:val="24"/>
        </w:rPr>
        <w:t>工作室学</w:t>
      </w:r>
      <w:r>
        <w:rPr>
          <w:rFonts w:ascii="宋体" w:hAnsi="宋体" w:cs="宋体" w:hint="eastAsia"/>
          <w:b/>
          <w:sz w:val="24"/>
          <w:szCs w:val="24"/>
        </w:rPr>
        <w:t>员</w:t>
      </w:r>
      <w:r>
        <w:rPr>
          <w:rFonts w:ascii="??" w:eastAsia="Times New Roman" w:hAnsi="??" w:cs="??"/>
          <w:b/>
          <w:sz w:val="24"/>
          <w:szCs w:val="24"/>
        </w:rPr>
        <w:t>名</w:t>
      </w:r>
      <w:r>
        <w:rPr>
          <w:rFonts w:ascii="宋体" w:hAnsi="宋体" w:cs="宋体" w:hint="eastAsia"/>
          <w:b/>
          <w:sz w:val="24"/>
          <w:szCs w:val="24"/>
        </w:rPr>
        <w:t>单</w:t>
      </w:r>
    </w:p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蒋东标名校长工作室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1155"/>
        <w:gridCol w:w="2522"/>
        <w:gridCol w:w="795"/>
        <w:gridCol w:w="1153"/>
        <w:gridCol w:w="2519"/>
      </w:tblGrid>
      <w:tr w:rsidR="00D11D44" w:rsidRPr="009C5D1F">
        <w:trPr>
          <w:trHeight w:val="635"/>
          <w:jc w:val="center"/>
        </w:trPr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8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汤</w:t>
            </w:r>
            <w:r>
              <w:rPr>
                <w:rFonts w:ascii="??" w:eastAsia="Times New Roman" w:hAnsi="??" w:cs="??"/>
                <w:sz w:val="24"/>
                <w:szCs w:val="24"/>
              </w:rPr>
              <w:t>琳琳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平安学校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王佳燕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齐贤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海萍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</w:t>
            </w:r>
            <w:r>
              <w:rPr>
                <w:rFonts w:ascii="??" w:eastAsia="Times New Roman" w:hAnsi="??" w:cs="??"/>
                <w:sz w:val="24"/>
                <w:szCs w:val="24"/>
              </w:rPr>
              <w:t>婷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开放大学奉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分校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余安勤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奉教院附小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斌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李清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金水苑中学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晴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塘外中学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蔡何婷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尚同中学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645" w:type="pct"/>
            <w:vAlign w:val="center"/>
          </w:tcPr>
          <w:p w:rsidR="00D11D44" w:rsidRPr="00916C6C" w:rsidRDefault="00D11D44">
            <w:pPr>
              <w:jc w:val="center"/>
              <w:rPr>
                <w:rFonts w:ascii="??" w:eastAsia="Times New Roman" w:hAnsi="??" w:cs="??"/>
                <w:b/>
                <w:sz w:val="24"/>
                <w:szCs w:val="24"/>
              </w:rPr>
            </w:pPr>
            <w:r w:rsidRPr="00916C6C">
              <w:rPr>
                <w:rFonts w:ascii="宋体" w:hAnsi="宋体" w:cs="宋体" w:hint="eastAsia"/>
                <w:b/>
                <w:sz w:val="24"/>
                <w:szCs w:val="24"/>
              </w:rPr>
              <w:t>张炜</w:t>
            </w:r>
          </w:p>
        </w:tc>
        <w:tc>
          <w:tcPr>
            <w:tcW w:w="1408" w:type="pct"/>
            <w:vAlign w:val="center"/>
          </w:tcPr>
          <w:p w:rsidR="00D11D44" w:rsidRPr="00916C6C" w:rsidRDefault="00D11D44">
            <w:pPr>
              <w:jc w:val="center"/>
              <w:rPr>
                <w:rFonts w:ascii="??" w:eastAsia="Times New Roman" w:hAnsi="??" w:cs="??"/>
                <w:b/>
                <w:sz w:val="24"/>
                <w:szCs w:val="24"/>
              </w:rPr>
            </w:pPr>
            <w:r w:rsidRPr="00916C6C">
              <w:rPr>
                <w:rFonts w:ascii="??" w:eastAsia="Times New Roman" w:hAnsi="??" w:cs="??"/>
                <w:b/>
                <w:sz w:val="24"/>
                <w:szCs w:val="24"/>
              </w:rPr>
              <w:t>阳光外国</w:t>
            </w:r>
            <w:r w:rsidRPr="00916C6C">
              <w:rPr>
                <w:rFonts w:ascii="宋体" w:hAnsi="宋体" w:cs="宋体" w:hint="eastAsia"/>
                <w:b/>
                <w:sz w:val="24"/>
                <w:szCs w:val="24"/>
              </w:rPr>
              <w:t>语</w:t>
            </w:r>
            <w:r w:rsidRPr="00916C6C">
              <w:rPr>
                <w:rFonts w:ascii="??" w:eastAsia="Times New Roman" w:hAnsi="??" w:cs="??"/>
                <w:b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sz w:val="24"/>
                <w:szCs w:val="24"/>
              </w:rPr>
              <w:t>连红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谢丽</w:t>
            </w:r>
            <w:r>
              <w:rPr>
                <w:rFonts w:ascii="??" w:eastAsia="Times New Roman" w:hAnsi="??" w:cs="??"/>
                <w:sz w:val="24"/>
                <w:szCs w:val="24"/>
              </w:rPr>
              <w:t>晶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待</w:t>
            </w:r>
            <w:r>
              <w:rPr>
                <w:rFonts w:ascii="宋体" w:hAnsi="宋体" w:cs="宋体" w:hint="eastAsia"/>
                <w:sz w:val="24"/>
                <w:szCs w:val="24"/>
              </w:rPr>
              <w:t>问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吴珏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</w:t>
            </w:r>
            <w:r>
              <w:rPr>
                <w:rFonts w:ascii="??" w:eastAsia="Times New Roman" w:hAnsi="??" w:cs="??"/>
                <w:sz w:val="24"/>
                <w:szCs w:val="24"/>
              </w:rPr>
              <w:t>杰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待</w:t>
            </w:r>
            <w:r>
              <w:rPr>
                <w:rFonts w:ascii="宋体" w:hAnsi="宋体" w:cs="宋体" w:hint="eastAsia"/>
                <w:sz w:val="24"/>
                <w:szCs w:val="24"/>
              </w:rPr>
              <w:t>问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邢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军</w:t>
            </w:r>
            <w:r>
              <w:rPr>
                <w:rFonts w:ascii="??" w:eastAsia="Times New Roman" w:hAnsi="??" w:cs="??"/>
                <w:sz w:val="24"/>
                <w:szCs w:val="24"/>
              </w:rPr>
              <w:t>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</w:t>
            </w:r>
            <w:r>
              <w:rPr>
                <w:rFonts w:ascii="??" w:eastAsia="Times New Roman" w:hAnsi="??" w:cs="??"/>
                <w:sz w:val="24"/>
                <w:szCs w:val="24"/>
              </w:rPr>
              <w:t>婷婷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中等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薛挺挺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??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19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sz w:val="24"/>
                <w:szCs w:val="24"/>
              </w:rPr>
              <w:t>越阳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教育学院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屠静贇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20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浦秋平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教育学院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陈琳名校长工作室</w:t>
      </w: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1153"/>
        <w:gridCol w:w="2524"/>
        <w:gridCol w:w="793"/>
        <w:gridCol w:w="1112"/>
        <w:gridCol w:w="2519"/>
      </w:tblGrid>
      <w:tr w:rsidR="00D11D44" w:rsidRPr="009C5D1F">
        <w:trPr>
          <w:trHeight w:val="635"/>
          <w:jc w:val="center"/>
        </w:trPr>
        <w:tc>
          <w:tcPr>
            <w:tcW w:w="4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8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2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王  莉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星火学校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顾丽丽</w:t>
            </w: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奉浦中学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高海</w:t>
            </w:r>
            <w:r>
              <w:rPr>
                <w:rFonts w:ascii="宋体" w:hAnsi="宋体" w:cs="宋体" w:hint="eastAsia"/>
                <w:bCs/>
                <w:sz w:val="24"/>
              </w:rPr>
              <w:t>华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汇贤</w:t>
            </w:r>
            <w:r>
              <w:rPr>
                <w:rFonts w:ascii="??" w:eastAsia="Times New Roman" w:hAnsi="??"/>
                <w:bCs/>
                <w:sz w:val="24"/>
              </w:rPr>
              <w:t>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周</w:t>
            </w:r>
            <w:r>
              <w:rPr>
                <w:rFonts w:ascii="宋体" w:hAnsi="宋体" w:cs="宋体" w:hint="eastAsia"/>
                <w:bCs/>
                <w:sz w:val="24"/>
              </w:rPr>
              <w:t>丽</w:t>
            </w:r>
            <w:r>
              <w:rPr>
                <w:rFonts w:ascii="??" w:eastAsia="Times New Roman" w:hAnsi="??"/>
                <w:bCs/>
                <w:sz w:val="24"/>
              </w:rPr>
              <w:t>敏</w:t>
            </w: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实验</w:t>
            </w:r>
            <w:r>
              <w:rPr>
                <w:rFonts w:ascii="??" w:eastAsia="Times New Roman" w:hAnsi="??"/>
                <w:bCs/>
                <w:sz w:val="24"/>
              </w:rPr>
              <w:t>•崇</w:t>
            </w:r>
            <w:r>
              <w:rPr>
                <w:rFonts w:ascii="宋体" w:hAnsi="宋体" w:cs="宋体" w:hint="eastAsia"/>
                <w:bCs/>
                <w:sz w:val="24"/>
              </w:rPr>
              <w:t>实联</w:t>
            </w:r>
            <w:r>
              <w:rPr>
                <w:rFonts w:ascii="??" w:eastAsia="Times New Roman" w:hAnsi="??"/>
                <w:bCs/>
                <w:sz w:val="24"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平思</w:t>
            </w:r>
            <w:r>
              <w:rPr>
                <w:rFonts w:ascii="宋体" w:hAnsi="宋体" w:cs="宋体" w:hint="eastAsia"/>
                <w:bCs/>
                <w:sz w:val="24"/>
              </w:rPr>
              <w:t>伟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华</w:t>
            </w:r>
            <w:r>
              <w:rPr>
                <w:rFonts w:ascii="??" w:eastAsia="Times New Roman" w:hAnsi="??"/>
                <w:bCs/>
                <w:sz w:val="24"/>
              </w:rPr>
              <w:t>亭学校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张晓</w:t>
            </w:r>
            <w:r>
              <w:rPr>
                <w:rFonts w:ascii="??" w:eastAsia="Times New Roman" w:hAnsi="??"/>
                <w:bCs/>
                <w:sz w:val="24"/>
              </w:rPr>
              <w:t>莉</w:t>
            </w: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弘文学校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</w:t>
            </w:r>
            <w:r>
              <w:rPr>
                <w:rFonts w:ascii="??" w:eastAsia="Times New Roman" w:hAnsi="??"/>
                <w:bCs/>
                <w:sz w:val="24"/>
              </w:rPr>
              <w:t>小波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上</w:t>
            </w:r>
            <w:r>
              <w:rPr>
                <w:rFonts w:ascii="宋体" w:hAnsi="宋体" w:cs="宋体" w:hint="eastAsia"/>
                <w:bCs/>
                <w:sz w:val="24"/>
              </w:rPr>
              <w:t>师</w:t>
            </w:r>
            <w:r>
              <w:rPr>
                <w:rFonts w:ascii="??" w:eastAsia="Times New Roman" w:hAnsi="??"/>
                <w:bCs/>
                <w:sz w:val="24"/>
              </w:rPr>
              <w:t>大四附中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12</w:t>
            </w: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邵彩燕</w:t>
            </w: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 xml:space="preserve">刘  </w:t>
            </w:r>
            <w:r>
              <w:rPr>
                <w:rFonts w:ascii="宋体" w:hAnsi="宋体" w:cs="宋体" w:hint="eastAsia"/>
                <w:bCs/>
                <w:sz w:val="24"/>
              </w:rPr>
              <w:t>伟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实验</w:t>
            </w:r>
            <w:r>
              <w:rPr>
                <w:rFonts w:ascii="??" w:eastAsia="Times New Roman" w:hAnsi="??"/>
                <w:bCs/>
                <w:sz w:val="24"/>
              </w:rPr>
              <w:t>•崇</w:t>
            </w:r>
            <w:r>
              <w:rPr>
                <w:rFonts w:ascii="宋体" w:hAnsi="宋体" w:cs="宋体" w:hint="eastAsia"/>
                <w:bCs/>
                <w:sz w:val="24"/>
              </w:rPr>
              <w:t>实联</w:t>
            </w:r>
            <w:r>
              <w:rPr>
                <w:rFonts w:ascii="??" w:eastAsia="Times New Roman" w:hAnsi="??"/>
                <w:bCs/>
                <w:sz w:val="24"/>
              </w:rPr>
              <w:t>合中学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13</w:t>
            </w: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乔</w:t>
            </w:r>
            <w:r>
              <w:rPr>
                <w:rFonts w:ascii="??" w:eastAsia="Times New Roman" w:hAnsi="??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艳</w:t>
            </w: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齐贤</w:t>
            </w:r>
            <w:r>
              <w:rPr>
                <w:rFonts w:ascii="??" w:eastAsia="Times New Roman" w:hAnsi="??"/>
                <w:bCs/>
                <w:sz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</w:t>
            </w:r>
            <w:r>
              <w:rPr>
                <w:rFonts w:ascii="??" w:eastAsia="Times New Roman" w:hAnsi="??"/>
                <w:bCs/>
                <w:sz w:val="24"/>
              </w:rPr>
              <w:t xml:space="preserve">  律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邬桥</w:t>
            </w:r>
            <w:r>
              <w:rPr>
                <w:rFonts w:ascii="??" w:eastAsia="Times New Roman" w:hAnsi="??"/>
                <w:bCs/>
                <w:sz w:val="24"/>
              </w:rPr>
              <w:t>学校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14</w:t>
            </w: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周  杰</w:t>
            </w: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钱桥</w:t>
            </w:r>
            <w:r>
              <w:rPr>
                <w:rFonts w:ascii="??" w:eastAsia="Times New Roman" w:hAnsi="??"/>
                <w:bCs/>
                <w:sz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杨</w:t>
            </w:r>
            <w:r>
              <w:rPr>
                <w:rFonts w:ascii="??" w:eastAsia="Times New Roman" w:hAnsi="??"/>
                <w:bCs/>
                <w:sz w:val="24"/>
              </w:rPr>
              <w:t xml:space="preserve">  彬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奉中附中南</w:t>
            </w:r>
            <w:r>
              <w:rPr>
                <w:rFonts w:ascii="宋体" w:hAnsi="宋体" w:cs="宋体" w:hint="eastAsia"/>
                <w:bCs/>
                <w:sz w:val="24"/>
              </w:rPr>
              <w:t>桥</w:t>
            </w:r>
            <w:r>
              <w:rPr>
                <w:rFonts w:ascii="??" w:eastAsia="Times New Roman" w:hAnsi="??"/>
                <w:bCs/>
                <w:sz w:val="24"/>
              </w:rPr>
              <w:t>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15</w:t>
            </w: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吴</w:t>
            </w:r>
            <w:r>
              <w:rPr>
                <w:rFonts w:ascii="宋体" w:hAnsi="宋体" w:cs="宋体" w:hint="eastAsia"/>
                <w:bCs/>
                <w:sz w:val="24"/>
              </w:rPr>
              <w:t>晓栋</w:t>
            </w: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bCs/>
                <w:sz w:val="24"/>
              </w:rPr>
              <w:t>邵厂学校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64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卫</w:t>
            </w:r>
            <w:r>
              <w:rPr>
                <w:rFonts w:ascii="??" w:eastAsia="Times New Roman" w:hAnsi="??"/>
                <w:bCs/>
                <w:sz w:val="24"/>
              </w:rPr>
              <w:t>丹</w:t>
            </w:r>
            <w:r>
              <w:rPr>
                <w:rFonts w:ascii="宋体" w:hAnsi="宋体" w:cs="宋体" w:hint="eastAsia"/>
                <w:bCs/>
                <w:sz w:val="24"/>
              </w:rPr>
              <w:t>凤</w:t>
            </w:r>
          </w:p>
        </w:tc>
        <w:tc>
          <w:tcPr>
            <w:tcW w:w="1418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实验</w:t>
            </w:r>
            <w:r>
              <w:rPr>
                <w:rFonts w:ascii="??" w:eastAsia="Times New Roman" w:hAnsi="??"/>
                <w:bCs/>
                <w:sz w:val="24"/>
              </w:rPr>
              <w:t>•崇</w:t>
            </w:r>
            <w:r>
              <w:rPr>
                <w:rFonts w:ascii="宋体" w:hAnsi="宋体" w:cs="宋体" w:hint="eastAsia"/>
                <w:bCs/>
                <w:sz w:val="24"/>
              </w:rPr>
              <w:t>实联</w:t>
            </w:r>
            <w:r>
              <w:rPr>
                <w:rFonts w:ascii="??" w:eastAsia="Times New Roman" w:hAnsi="??"/>
                <w:bCs/>
                <w:sz w:val="24"/>
              </w:rPr>
              <w:t>合中学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5" w:type="pct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李龙权名校长工作室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1154"/>
        <w:gridCol w:w="2520"/>
        <w:gridCol w:w="794"/>
        <w:gridCol w:w="1105"/>
        <w:gridCol w:w="2517"/>
      </w:tblGrid>
      <w:tr w:rsidR="00D11D44" w:rsidRPr="009C5D1F">
        <w:trPr>
          <w:trHeight w:val="635"/>
          <w:jc w:val="center"/>
        </w:trPr>
        <w:tc>
          <w:tcPr>
            <w:tcW w:w="4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7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7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2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66"/>
          <w:jc w:val="center"/>
        </w:trPr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D11D44" w:rsidRPr="00023A1A" w:rsidRDefault="00D11D44">
            <w:pPr>
              <w:jc w:val="center"/>
              <w:rPr>
                <w:rFonts w:ascii="??" w:eastAsia="Times New Roman" w:hAnsi="??" w:cs="??"/>
                <w:b/>
                <w:sz w:val="24"/>
                <w:szCs w:val="24"/>
              </w:rPr>
            </w:pPr>
            <w:r w:rsidRPr="00023A1A">
              <w:rPr>
                <w:rFonts w:ascii="宋体" w:hAnsi="宋体" w:cs="宋体" w:hint="eastAsia"/>
                <w:b/>
                <w:sz w:val="24"/>
                <w:szCs w:val="24"/>
              </w:rPr>
              <w:t>钱肖丽</w:t>
            </w:r>
          </w:p>
        </w:tc>
        <w:tc>
          <w:tcPr>
            <w:tcW w:w="1417" w:type="pct"/>
            <w:vAlign w:val="center"/>
          </w:tcPr>
          <w:p w:rsidR="00D11D44" w:rsidRPr="00023A1A" w:rsidRDefault="00D11D44">
            <w:pPr>
              <w:jc w:val="center"/>
              <w:rPr>
                <w:rFonts w:ascii="??" w:eastAsia="Times New Roman" w:hAnsi="??" w:cs="??"/>
                <w:b/>
                <w:sz w:val="24"/>
                <w:szCs w:val="24"/>
              </w:rPr>
            </w:pPr>
            <w:r w:rsidRPr="00023A1A">
              <w:rPr>
                <w:rFonts w:ascii="??" w:eastAsia="Times New Roman" w:hAnsi="??" w:cs="??"/>
                <w:b/>
                <w:sz w:val="24"/>
                <w:szCs w:val="24"/>
              </w:rPr>
              <w:t>阳光外国</w:t>
            </w:r>
            <w:r w:rsidRPr="00023A1A">
              <w:rPr>
                <w:rFonts w:ascii="宋体" w:hAnsi="宋体" w:cs="宋体" w:hint="eastAsia"/>
                <w:b/>
                <w:sz w:val="24"/>
                <w:szCs w:val="24"/>
              </w:rPr>
              <w:t>语</w:t>
            </w:r>
            <w:r w:rsidRPr="00023A1A">
              <w:rPr>
                <w:rFonts w:ascii="??" w:eastAsia="Times New Roman" w:hAnsi="??" w:cs="??"/>
                <w:b/>
                <w:sz w:val="24"/>
                <w:szCs w:val="24"/>
              </w:rPr>
              <w:t>学校</w:t>
            </w:r>
          </w:p>
        </w:tc>
        <w:tc>
          <w:tcPr>
            <w:tcW w:w="44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2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sz w:val="24"/>
                <w:szCs w:val="24"/>
              </w:rPr>
              <w:t>宏波</w:t>
            </w:r>
          </w:p>
        </w:tc>
        <w:tc>
          <w:tcPr>
            <w:tcW w:w="141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??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66"/>
          <w:jc w:val="center"/>
        </w:trPr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褚丹英</w:t>
            </w:r>
          </w:p>
        </w:tc>
        <w:tc>
          <w:tcPr>
            <w:tcW w:w="141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待</w:t>
            </w:r>
            <w:r>
              <w:rPr>
                <w:rFonts w:ascii="宋体" w:hAnsi="宋体" w:cs="宋体" w:hint="eastAsia"/>
                <w:sz w:val="24"/>
                <w:szCs w:val="24"/>
              </w:rPr>
              <w:t>问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  <w:tc>
          <w:tcPr>
            <w:tcW w:w="44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2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倪  洁</w:t>
            </w:r>
          </w:p>
        </w:tc>
        <w:tc>
          <w:tcPr>
            <w:tcW w:w="141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理附属曙光中学</w:t>
            </w:r>
          </w:p>
        </w:tc>
      </w:tr>
      <w:tr w:rsidR="00D11D44" w:rsidRPr="009C5D1F">
        <w:trPr>
          <w:trHeight w:val="466"/>
          <w:jc w:val="center"/>
        </w:trPr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</w:t>
            </w:r>
            <w:r>
              <w:rPr>
                <w:rFonts w:ascii="??" w:eastAsia="Times New Roman" w:hAnsi="??" w:cs="??"/>
                <w:sz w:val="24"/>
                <w:szCs w:val="24"/>
              </w:rPr>
              <w:t xml:space="preserve">  曲</w:t>
            </w:r>
          </w:p>
        </w:tc>
        <w:tc>
          <w:tcPr>
            <w:tcW w:w="141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中</w:t>
            </w: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</w:p>
        </w:tc>
        <w:tc>
          <w:tcPr>
            <w:tcW w:w="44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2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 xml:space="preserve">洪  </w:t>
            </w:r>
            <w:r>
              <w:rPr>
                <w:rFonts w:ascii="宋体" w:hAnsi="宋体" w:cs="宋体" w:hint="eastAsia"/>
                <w:sz w:val="24"/>
                <w:szCs w:val="24"/>
              </w:rPr>
              <w:t>伟</w:t>
            </w:r>
          </w:p>
        </w:tc>
        <w:tc>
          <w:tcPr>
            <w:tcW w:w="141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中</w:t>
            </w: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</w:p>
        </w:tc>
      </w:tr>
      <w:tr w:rsidR="00D11D44" w:rsidRPr="009C5D1F">
        <w:trPr>
          <w:trHeight w:val="466"/>
          <w:jc w:val="center"/>
        </w:trPr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sz w:val="24"/>
                <w:szCs w:val="24"/>
              </w:rPr>
              <w:t>晓</w:t>
            </w:r>
            <w:r>
              <w:rPr>
                <w:rFonts w:ascii="??" w:eastAsia="Times New Roman" w:hAnsi="??" w:cs="??"/>
                <w:sz w:val="24"/>
                <w:szCs w:val="24"/>
              </w:rPr>
              <w:t>婧</w:t>
            </w:r>
          </w:p>
        </w:tc>
        <w:tc>
          <w:tcPr>
            <w:tcW w:w="141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亭学校</w:t>
            </w:r>
          </w:p>
        </w:tc>
        <w:tc>
          <w:tcPr>
            <w:tcW w:w="44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2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sz w:val="24"/>
                <w:szCs w:val="24"/>
              </w:rPr>
              <w:t>嘉康</w:t>
            </w:r>
          </w:p>
        </w:tc>
        <w:tc>
          <w:tcPr>
            <w:tcW w:w="141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理附属曙光中学</w:t>
            </w:r>
          </w:p>
        </w:tc>
      </w:tr>
      <w:tr w:rsidR="00D11D44" w:rsidRPr="009C5D1F">
        <w:trPr>
          <w:trHeight w:val="466"/>
          <w:jc w:val="center"/>
        </w:trPr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邵晶晶</w:t>
            </w:r>
          </w:p>
        </w:tc>
        <w:tc>
          <w:tcPr>
            <w:tcW w:w="141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理附属曙光中学</w:t>
            </w:r>
          </w:p>
        </w:tc>
        <w:tc>
          <w:tcPr>
            <w:tcW w:w="44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2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sz w:val="24"/>
                <w:szCs w:val="24"/>
              </w:rPr>
              <w:t xml:space="preserve">  晨</w:t>
            </w:r>
          </w:p>
        </w:tc>
        <w:tc>
          <w:tcPr>
            <w:tcW w:w="141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亭学校</w:t>
            </w:r>
          </w:p>
        </w:tc>
      </w:tr>
      <w:tr w:rsidR="00D11D44" w:rsidRPr="009C5D1F">
        <w:trPr>
          <w:trHeight w:val="466"/>
          <w:jc w:val="center"/>
        </w:trPr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孙贤欢</w:t>
            </w:r>
          </w:p>
        </w:tc>
        <w:tc>
          <w:tcPr>
            <w:tcW w:w="141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理附属曙光中学</w:t>
            </w:r>
          </w:p>
        </w:tc>
        <w:tc>
          <w:tcPr>
            <w:tcW w:w="44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2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sz w:val="24"/>
                <w:szCs w:val="24"/>
              </w:rPr>
              <w:t>家</w:t>
            </w:r>
            <w:r>
              <w:rPr>
                <w:rFonts w:ascii="宋体" w:hAnsi="宋体" w:cs="宋体" w:hint="eastAsia"/>
                <w:sz w:val="24"/>
                <w:szCs w:val="24"/>
              </w:rPr>
              <w:t>乐</w:t>
            </w:r>
          </w:p>
        </w:tc>
        <w:tc>
          <w:tcPr>
            <w:tcW w:w="141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尚同中学</w:t>
            </w:r>
          </w:p>
        </w:tc>
      </w:tr>
      <w:tr w:rsidR="00D11D44" w:rsidRPr="009C5D1F">
        <w:trPr>
          <w:trHeight w:val="466"/>
          <w:jc w:val="center"/>
        </w:trPr>
        <w:tc>
          <w:tcPr>
            <w:tcW w:w="4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sz w:val="24"/>
                <w:szCs w:val="24"/>
              </w:rPr>
              <w:t>鼎元</w:t>
            </w:r>
          </w:p>
        </w:tc>
        <w:tc>
          <w:tcPr>
            <w:tcW w:w="141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奉城第二中学</w:t>
            </w:r>
          </w:p>
        </w:tc>
        <w:tc>
          <w:tcPr>
            <w:tcW w:w="447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蒋耀龙名校长工作室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1133"/>
        <w:gridCol w:w="2616"/>
        <w:gridCol w:w="774"/>
        <w:gridCol w:w="1133"/>
        <w:gridCol w:w="2501"/>
      </w:tblGrid>
      <w:tr w:rsidR="00D11D44" w:rsidRPr="009C5D1F">
        <w:trPr>
          <w:trHeight w:val="622"/>
          <w:jc w:val="center"/>
        </w:trPr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62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夏旭亮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中学附属南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刘婷婷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景秀高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62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诸</w:t>
            </w:r>
            <w:r>
              <w:rPr>
                <w:rFonts w:ascii="??" w:eastAsia="Times New Roman" w:hAnsi="??" w:cs="??"/>
                <w:sz w:val="24"/>
                <w:szCs w:val="24"/>
              </w:rPr>
              <w:t>丹萍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理附属曙光中学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王卓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景秀高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62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燕迪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王珉敏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奉城第二中学</w:t>
            </w:r>
          </w:p>
        </w:tc>
      </w:tr>
      <w:tr w:rsidR="00D11D44" w:rsidRPr="009C5D1F">
        <w:trPr>
          <w:trHeight w:val="62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闫庆</w:t>
            </w:r>
            <w:r>
              <w:rPr>
                <w:rFonts w:ascii="??" w:eastAsia="Times New Roman" w:hAnsi="??" w:cs="??"/>
                <w:sz w:val="24"/>
                <w:szCs w:val="24"/>
              </w:rPr>
              <w:t>明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奉城第二中学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盛国</w:t>
            </w:r>
            <w:r>
              <w:rPr>
                <w:rFonts w:ascii="宋体" w:hAnsi="宋体" w:cs="宋体" w:hint="eastAsia"/>
                <w:sz w:val="24"/>
                <w:szCs w:val="24"/>
              </w:rPr>
              <w:t>庆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62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徐莉群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中等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程斐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汇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薛晨红名校长工作室</w:t>
      </w:r>
    </w:p>
    <w:tbl>
      <w:tblPr>
        <w:tblW w:w="5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1135"/>
        <w:gridCol w:w="2499"/>
        <w:gridCol w:w="776"/>
        <w:gridCol w:w="1133"/>
        <w:gridCol w:w="5"/>
        <w:gridCol w:w="2614"/>
      </w:tblGrid>
      <w:tr w:rsidR="00D11D44" w:rsidRPr="009C5D1F">
        <w:trPr>
          <w:trHeight w:val="635"/>
          <w:jc w:val="center"/>
        </w:trPr>
        <w:tc>
          <w:tcPr>
            <w:tcW w:w="443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3" w:type="pct"/>
            <w:gridSpan w:val="2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徐冲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青溪•青村中学</w:t>
            </w:r>
          </w:p>
        </w:tc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晔</w:t>
            </w:r>
          </w:p>
        </w:tc>
        <w:tc>
          <w:tcPr>
            <w:tcW w:w="1413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王芸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西渡学校</w:t>
            </w:r>
          </w:p>
        </w:tc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王洁</w:t>
            </w:r>
          </w:p>
        </w:tc>
        <w:tc>
          <w:tcPr>
            <w:tcW w:w="1413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青溪•青村中学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侯素英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新寺学校</w:t>
            </w:r>
          </w:p>
        </w:tc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唐春花</w:t>
            </w:r>
          </w:p>
        </w:tc>
        <w:tc>
          <w:tcPr>
            <w:tcW w:w="1413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中学附属南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sz w:val="24"/>
                <w:szCs w:val="24"/>
              </w:rPr>
              <w:t>帆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肇文学校</w:t>
            </w:r>
          </w:p>
        </w:tc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孙晓凤</w:t>
            </w:r>
          </w:p>
        </w:tc>
        <w:tc>
          <w:tcPr>
            <w:tcW w:w="1413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解放路小学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周毓洁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</w:t>
            </w:r>
            <w:r>
              <w:rPr>
                <w:rFonts w:ascii="??" w:eastAsia="Times New Roman" w:hAnsi="??" w:cs="??"/>
                <w:sz w:val="24"/>
                <w:szCs w:val="24"/>
              </w:rPr>
              <w:t>青</w:t>
            </w:r>
          </w:p>
        </w:tc>
        <w:tc>
          <w:tcPr>
            <w:tcW w:w="1413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亭学校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严悦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青村中学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46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范军英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张佳婕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育贤小学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46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顾蓓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塘外中学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青村中学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46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冯盼盼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塘外小学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顾丽娜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育贤小学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46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高佩琦</w:t>
            </w: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陆灵继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洪庙中学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杨莲花名校长工作室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"/>
        <w:gridCol w:w="1085"/>
        <w:gridCol w:w="2454"/>
        <w:gridCol w:w="726"/>
        <w:gridCol w:w="1088"/>
        <w:gridCol w:w="2856"/>
      </w:tblGrid>
      <w:tr w:rsidR="00D11D44" w:rsidRPr="009C5D1F">
        <w:trPr>
          <w:trHeight w:val="635"/>
          <w:jc w:val="center"/>
        </w:trPr>
        <w:tc>
          <w:tcPr>
            <w:tcW w:w="443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唐国华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奚琳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罗正东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邢群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王静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奉城第一小学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高晓静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奉贤中学附属三官堂学校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周凌波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柴彦蕾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梁裕萍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翁海贤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邬晓雯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庄行学校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尹罗琦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塘外小学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苏姝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唐欢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四团小学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张花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林春辉名校长工作室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"/>
        <w:gridCol w:w="1085"/>
        <w:gridCol w:w="2856"/>
        <w:gridCol w:w="726"/>
        <w:gridCol w:w="1086"/>
        <w:gridCol w:w="2451"/>
      </w:tblGrid>
      <w:tr w:rsidR="00D11D44" w:rsidRPr="009C5D1F">
        <w:trPr>
          <w:trHeight w:val="635"/>
          <w:jc w:val="center"/>
        </w:trPr>
        <w:tc>
          <w:tcPr>
            <w:tcW w:w="443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宋海英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中学附属三官堂学校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蔡悦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仇苗苗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庄行学校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翁海亮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高中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何</w:t>
            </w:r>
            <w:r>
              <w:rPr>
                <w:rFonts w:ascii="宋体" w:hAnsi="宋体" w:cs="宋体" w:hint="eastAsia"/>
                <w:sz w:val="24"/>
                <w:szCs w:val="24"/>
              </w:rPr>
              <w:t>鸿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斌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中学附属南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朱俊龑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胡雯峰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中学附属初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王明儒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奉城高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徐柳花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金水苑小学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李俊杰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恒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褚</w:t>
            </w:r>
            <w:r>
              <w:rPr>
                <w:rFonts w:ascii="宋体" w:hAnsi="宋体" w:cs="宋体" w:hint="eastAsia"/>
                <w:sz w:val="24"/>
                <w:szCs w:val="24"/>
              </w:rPr>
              <w:t>颖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英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关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馨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解放路小学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何哲慧名校长工作室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1154"/>
        <w:gridCol w:w="2520"/>
        <w:gridCol w:w="793"/>
        <w:gridCol w:w="1154"/>
        <w:gridCol w:w="2518"/>
      </w:tblGrid>
      <w:tr w:rsidR="00D11D44" w:rsidRPr="009C5D1F">
        <w:trPr>
          <w:trHeight w:val="635"/>
          <w:jc w:val="center"/>
        </w:trPr>
        <w:tc>
          <w:tcPr>
            <w:tcW w:w="443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戴佳琦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教院附小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王卓慧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新寺学校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郭</w:t>
            </w:r>
            <w:r>
              <w:rPr>
                <w:rFonts w:ascii="宋体" w:hAnsi="宋体" w:cs="宋体" w:hint="eastAsia"/>
                <w:sz w:val="24"/>
                <w:szCs w:val="24"/>
              </w:rPr>
              <w:t>莲丽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</w:t>
            </w:r>
            <w:r>
              <w:rPr>
                <w:rFonts w:ascii="??" w:eastAsia="Times New Roman" w:hAnsi="??" w:cs="??"/>
                <w:sz w:val="24"/>
                <w:szCs w:val="24"/>
              </w:rPr>
              <w:t>佳微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江海一小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倪程佳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解放路小学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雷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曹蓓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戴韵洁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尤慧敏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思言小学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曹阳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曹石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上</w:t>
            </w:r>
            <w:r>
              <w:rPr>
                <w:rFonts w:ascii="宋体" w:hAnsi="宋体" w:cs="宋体" w:hint="eastAsia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sz w:val="24"/>
                <w:szCs w:val="24"/>
              </w:rPr>
              <w:t>大附小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朱敏</w:t>
            </w:r>
            <w:r>
              <w:rPr>
                <w:rFonts w:ascii="宋体" w:hAnsi="宋体" w:cs="宋体" w:hint="eastAsia"/>
                <w:sz w:val="24"/>
                <w:szCs w:val="24"/>
              </w:rPr>
              <w:t>聪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洪庙小学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??" w:eastAsia="Times New Roman" w:hAnsi="??" w:cs="??"/>
                <w:sz w:val="24"/>
                <w:szCs w:val="24"/>
              </w:rPr>
              <w:t>良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西渡小学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孙卫红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塘外小学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姚丹萍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汇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</w:t>
            </w:r>
            <w:r>
              <w:rPr>
                <w:rFonts w:ascii="??" w:eastAsia="Times New Roman" w:hAnsi="??" w:cs="??"/>
                <w:sz w:val="24"/>
                <w:szCs w:val="24"/>
              </w:rPr>
              <w:t>威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朱春</w:t>
            </w:r>
            <w:r>
              <w:rPr>
                <w:rFonts w:ascii="宋体" w:hAnsi="宋体" w:cs="宋体" w:hint="eastAsia"/>
                <w:sz w:val="24"/>
                <w:szCs w:val="24"/>
              </w:rPr>
              <w:t>晖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金水苑小学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陶瑜蕾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奉中附小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范</w:t>
            </w:r>
            <w:r>
              <w:rPr>
                <w:rFonts w:ascii="宋体" w:hAnsi="宋体" w:cs="宋体" w:hint="eastAsia"/>
                <w:sz w:val="24"/>
                <w:szCs w:val="24"/>
              </w:rPr>
              <w:t>晓</w:t>
            </w:r>
            <w:r>
              <w:rPr>
                <w:rFonts w:ascii="??" w:eastAsia="Times New Roman" w:hAnsi="??" w:cs="??"/>
                <w:sz w:val="24"/>
                <w:szCs w:val="24"/>
              </w:rPr>
              <w:t>叶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奉城一小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胡爱花名校长工作室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153"/>
        <w:gridCol w:w="2519"/>
        <w:gridCol w:w="793"/>
        <w:gridCol w:w="1153"/>
        <w:gridCol w:w="2518"/>
      </w:tblGrid>
      <w:tr w:rsidR="00D11D44" w:rsidRPr="009C5D1F">
        <w:trPr>
          <w:trHeight w:val="635"/>
          <w:jc w:val="center"/>
        </w:trPr>
        <w:tc>
          <w:tcPr>
            <w:tcW w:w="443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陈兰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袁丹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江海第一小学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徐娟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潘丹英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青村小学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唐冰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五四学校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顾韩</w:t>
            </w:r>
            <w:r>
              <w:rPr>
                <w:rFonts w:ascii="??" w:eastAsia="Times New Roman" w:hAnsi="??" w:cs="??"/>
                <w:sz w:val="24"/>
                <w:szCs w:val="24"/>
              </w:rPr>
              <w:t>意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洪庙小学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王晶雯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sz w:val="24"/>
                <w:szCs w:val="24"/>
              </w:rPr>
              <w:t>贤联</w:t>
            </w:r>
            <w:r>
              <w:rPr>
                <w:rFonts w:ascii="??" w:eastAsia="Times New Roman" w:hAnsi="??" w:cs="??"/>
                <w:sz w:val="24"/>
                <w:szCs w:val="24"/>
              </w:rPr>
              <w:t>合小学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俊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三官堂学校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沈</w:t>
            </w:r>
            <w:r>
              <w:rPr>
                <w:rFonts w:ascii="宋体" w:hAnsi="宋体" w:cs="宋体" w:hint="eastAsia"/>
                <w:sz w:val="24"/>
                <w:szCs w:val="24"/>
              </w:rPr>
              <w:t>维艳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庄行学校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褚雯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肖塘小学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文婷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陆颖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青村小学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赵欢欢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李余斌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肖塘小学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付佳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奉城第二小学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仰</w:t>
            </w:r>
            <w:r>
              <w:rPr>
                <w:rFonts w:ascii="宋体" w:hAnsi="宋体" w:cs="宋体" w:hint="eastAsia"/>
                <w:sz w:val="24"/>
                <w:szCs w:val="24"/>
              </w:rPr>
              <w:t>绿</w:t>
            </w:r>
            <w:r>
              <w:rPr>
                <w:rFonts w:ascii="??" w:eastAsia="Times New Roman" w:hAnsi="??" w:cs="??"/>
                <w:sz w:val="24"/>
                <w:szCs w:val="24"/>
              </w:rPr>
              <w:t>苑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思言小学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何丹</w:t>
            </w:r>
            <w:r>
              <w:rPr>
                <w:rFonts w:ascii="宋体" w:hAnsi="宋体" w:cs="宋体" w:hint="eastAsia"/>
                <w:sz w:val="24"/>
                <w:szCs w:val="24"/>
              </w:rPr>
              <w:t>锋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思言小学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蔡湘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顾春华名园长工作室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1148"/>
        <w:gridCol w:w="2514"/>
        <w:gridCol w:w="789"/>
        <w:gridCol w:w="1176"/>
        <w:gridCol w:w="2514"/>
      </w:tblGrid>
      <w:tr w:rsidR="00D11D44" w:rsidRPr="009C5D1F">
        <w:trPr>
          <w:trHeight w:val="635"/>
          <w:jc w:val="center"/>
        </w:trPr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</w:t>
            </w:r>
            <w:r>
              <w:rPr>
                <w:rFonts w:ascii="??" w:eastAsia="Times New Roman" w:hAnsi="??" w:cs="??"/>
                <w:sz w:val="24"/>
                <w:szCs w:val="24"/>
              </w:rPr>
              <w:t>京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西渡幼儿园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缪</w:t>
            </w:r>
            <w:r>
              <w:rPr>
                <w:rFonts w:ascii="??" w:eastAsia="Times New Roman" w:hAnsi="??" w:cs="??"/>
                <w:sz w:val="24"/>
                <w:szCs w:val="24"/>
              </w:rPr>
              <w:t>苗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南中路幼儿园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范春芳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凌蔡旦丹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绿</w:t>
            </w:r>
            <w:r>
              <w:rPr>
                <w:rFonts w:ascii="??" w:eastAsia="Times New Roman" w:hAnsi="??" w:cs="??"/>
                <w:sz w:val="24"/>
                <w:szCs w:val="24"/>
              </w:rPr>
              <w:t>叶幼儿园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宋佳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金阳幼儿园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sz w:val="24"/>
                <w:szCs w:val="24"/>
              </w:rPr>
              <w:t>佳妮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兰</w:t>
            </w:r>
            <w:r>
              <w:rPr>
                <w:rFonts w:ascii="??" w:eastAsia="Times New Roman" w:hAnsi="??" w:cs="??"/>
                <w:sz w:val="24"/>
                <w:szCs w:val="24"/>
              </w:rPr>
              <w:t>博湾幼儿园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周燕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星辰幼儿园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朱</w:t>
            </w:r>
            <w:r>
              <w:rPr>
                <w:rFonts w:ascii="宋体" w:hAnsi="宋体" w:cs="宋体" w:hint="eastAsia"/>
                <w:sz w:val="24"/>
                <w:szCs w:val="24"/>
              </w:rPr>
              <w:t>晓</w:t>
            </w:r>
            <w:r>
              <w:rPr>
                <w:rFonts w:ascii="??" w:eastAsia="Times New Roman" w:hAnsi="??" w:cs="??"/>
                <w:sz w:val="24"/>
                <w:szCs w:val="24"/>
              </w:rPr>
              <w:t>薇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毛宗</w:t>
            </w:r>
            <w:r>
              <w:rPr>
                <w:rFonts w:ascii="宋体" w:hAnsi="宋体" w:cs="宋体" w:hint="eastAsia"/>
                <w:sz w:val="24"/>
                <w:szCs w:val="24"/>
              </w:rPr>
              <w:t>绮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小森林幼儿园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胡人英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花米幼儿园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金雯波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解放路幼儿园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青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爱贝</w:t>
            </w:r>
            <w:r>
              <w:rPr>
                <w:rFonts w:ascii="??" w:eastAsia="Times New Roman" w:hAnsi="??" w:cs="??"/>
                <w:sz w:val="24"/>
                <w:szCs w:val="24"/>
              </w:rPr>
              <w:t>早教中心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倪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解放路幼儿园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李梅萍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金豆豆幼儿园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张晓兰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海湾幼儿园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卫华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待</w:t>
            </w:r>
            <w:r>
              <w:rPr>
                <w:rFonts w:ascii="宋体" w:hAnsi="宋体" w:cs="宋体" w:hint="eastAsia"/>
                <w:sz w:val="24"/>
                <w:szCs w:val="24"/>
              </w:rPr>
              <w:t>问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吴英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石</w:t>
            </w:r>
            <w:r>
              <w:rPr>
                <w:rFonts w:ascii="宋体" w:hAnsi="宋体" w:cs="宋体" w:hint="eastAsia"/>
                <w:sz w:val="24"/>
                <w:szCs w:val="24"/>
              </w:rPr>
              <w:t>钟</w:t>
            </w:r>
            <w:r>
              <w:rPr>
                <w:rFonts w:ascii="??" w:eastAsia="Times New Roman" w:hAnsi="??" w:cs="??"/>
                <w:sz w:val="24"/>
                <w:szCs w:val="24"/>
              </w:rPr>
              <w:t>琴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九棵</w:t>
            </w:r>
            <w:r>
              <w:rPr>
                <w:rFonts w:ascii="宋体" w:hAnsi="宋体" w:cs="宋体" w:hint="eastAsia"/>
                <w:sz w:val="24"/>
                <w:szCs w:val="24"/>
              </w:rPr>
              <w:t>树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王佳</w:t>
            </w:r>
            <w:r>
              <w:rPr>
                <w:rFonts w:ascii="宋体" w:hAnsi="宋体" w:cs="宋体" w:hint="eastAsia"/>
                <w:sz w:val="24"/>
                <w:szCs w:val="24"/>
              </w:rPr>
              <w:t>丽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树</w:t>
            </w:r>
            <w:r>
              <w:rPr>
                <w:rFonts w:ascii="??" w:eastAsia="Times New Roman" w:hAnsi="??" w:cs="??"/>
                <w:sz w:val="24"/>
                <w:szCs w:val="24"/>
              </w:rPr>
              <w:t>园幼儿园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屠盈盈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海</w:t>
            </w:r>
            <w:r>
              <w:rPr>
                <w:rFonts w:ascii="宋体" w:hAnsi="宋体" w:cs="宋体" w:hint="eastAsia"/>
                <w:sz w:val="24"/>
                <w:szCs w:val="24"/>
              </w:rPr>
              <w:t>贝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宋丽梅名园长工作室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"/>
        <w:gridCol w:w="1155"/>
        <w:gridCol w:w="2519"/>
        <w:gridCol w:w="793"/>
        <w:gridCol w:w="1156"/>
        <w:gridCol w:w="2519"/>
      </w:tblGrid>
      <w:tr w:rsidR="00D11D44" w:rsidRPr="009C5D1F">
        <w:trPr>
          <w:trHeight w:val="635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慧</w:t>
            </w:r>
            <w:r>
              <w:rPr>
                <w:rFonts w:ascii="宋体" w:hAnsi="宋体" w:cs="宋体" w:hint="eastAsia"/>
                <w:sz w:val="24"/>
                <w:szCs w:val="24"/>
              </w:rPr>
              <w:t>纬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桃花源幼儿园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金敏洁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青村幼儿园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陶燕丹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金海幼儿园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春花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肖塘幼儿园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李倩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南中路幼儿园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邵冬</w:t>
            </w:r>
            <w:r>
              <w:rPr>
                <w:rFonts w:ascii="宋体" w:hAnsi="宋体" w:cs="宋体" w:hint="eastAsia"/>
                <w:sz w:val="24"/>
                <w:szCs w:val="24"/>
              </w:rPr>
              <w:t>铖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海</w:t>
            </w:r>
            <w:r>
              <w:rPr>
                <w:rFonts w:ascii="宋体" w:hAnsi="宋体" w:cs="宋体" w:hint="eastAsia"/>
                <w:sz w:val="24"/>
                <w:szCs w:val="24"/>
              </w:rPr>
              <w:t>贝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毕红</w:t>
            </w:r>
            <w:r>
              <w:rPr>
                <w:rFonts w:ascii="??" w:eastAsia="Times New Roman" w:hAnsi="??" w:cs="??"/>
                <w:sz w:val="24"/>
                <w:szCs w:val="24"/>
              </w:rPr>
              <w:t>梅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蔷</w:t>
            </w:r>
            <w:r>
              <w:rPr>
                <w:rFonts w:ascii="??" w:eastAsia="Times New Roman" w:hAnsi="??" w:cs="??"/>
                <w:sz w:val="24"/>
                <w:szCs w:val="24"/>
              </w:rPr>
              <w:t>薇幼儿园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</w:t>
            </w:r>
            <w:r>
              <w:rPr>
                <w:rFonts w:ascii="??" w:eastAsia="Times New Roman" w:hAnsi="??" w:cs="??"/>
                <w:sz w:val="24"/>
                <w:szCs w:val="24"/>
              </w:rPr>
              <w:t>晶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奉浦幼儿园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</w:t>
            </w:r>
            <w:r>
              <w:rPr>
                <w:rFonts w:ascii="??" w:eastAsia="Times New Roman" w:hAnsi="??" w:cs="??"/>
                <w:sz w:val="24"/>
                <w:szCs w:val="24"/>
              </w:rPr>
              <w:t>佳丹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金阳幼儿园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郁</w:t>
            </w:r>
            <w:r>
              <w:rPr>
                <w:rFonts w:ascii="宋体" w:hAnsi="宋体" w:cs="宋体" w:hint="eastAsia"/>
                <w:sz w:val="24"/>
                <w:szCs w:val="24"/>
              </w:rPr>
              <w:t>晓凤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汇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陈晓</w:t>
            </w:r>
            <w:r>
              <w:rPr>
                <w:rFonts w:ascii="??" w:eastAsia="Times New Roman" w:hAnsi="??" w:cs="??"/>
                <w:sz w:val="24"/>
                <w:szCs w:val="24"/>
              </w:rPr>
              <w:t>雅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铃</w:t>
            </w:r>
            <w:r>
              <w:rPr>
                <w:rFonts w:ascii="??" w:eastAsia="Times New Roman" w:hAnsi="??" w:cs="??"/>
                <w:sz w:val="24"/>
                <w:szCs w:val="24"/>
              </w:rPr>
              <w:t>子幼儿园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万佳薇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青青草幼儿园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王慧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徐莉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青苹果幼儿园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沈建英名园长工作室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1154"/>
        <w:gridCol w:w="2520"/>
        <w:gridCol w:w="793"/>
        <w:gridCol w:w="1153"/>
        <w:gridCol w:w="2518"/>
      </w:tblGrid>
      <w:tr w:rsidR="00D11D44" w:rsidRPr="009C5D1F">
        <w:trPr>
          <w:trHeight w:val="635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石伊黎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金阳幼儿园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施萍萍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小蜻蜓幼儿园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</w:t>
            </w:r>
            <w:r>
              <w:rPr>
                <w:rFonts w:ascii="??" w:eastAsia="Times New Roman" w:hAnsi="??" w:cs="??"/>
                <w:sz w:val="24"/>
                <w:szCs w:val="24"/>
              </w:rPr>
              <w:t>礼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青青草幼儿园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丹莉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贝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傅丹丹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金水苑幼儿园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胡霜洁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江海幼儿园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朱佳莉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</w:t>
            </w:r>
            <w:r>
              <w:rPr>
                <w:rFonts w:ascii="??" w:eastAsia="Times New Roman" w:hAnsi="??" w:cs="??"/>
                <w:sz w:val="24"/>
                <w:szCs w:val="24"/>
              </w:rPr>
              <w:t>英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sz w:val="24"/>
                <w:szCs w:val="24"/>
              </w:rPr>
              <w:t>欢</w:t>
            </w:r>
            <w:r>
              <w:rPr>
                <w:rFonts w:ascii="??" w:eastAsia="Times New Roman" w:hAnsi="??" w:cs="??"/>
                <w:sz w:val="24"/>
                <w:szCs w:val="24"/>
              </w:rPr>
              <w:t>英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金棕</w:t>
            </w:r>
            <w:r>
              <w:rPr>
                <w:rFonts w:ascii="宋体" w:hAnsi="宋体" w:cs="宋体" w:hint="eastAsia"/>
                <w:sz w:val="24"/>
                <w:szCs w:val="24"/>
              </w:rPr>
              <w:t>榈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陈凯</w:t>
            </w:r>
            <w:r>
              <w:rPr>
                <w:rFonts w:ascii="??" w:eastAsia="Times New Roman" w:hAnsi="??" w:cs="??"/>
                <w:sz w:val="24"/>
                <w:szCs w:val="24"/>
              </w:rPr>
              <w:t>凌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月亮船幼儿园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袁磊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聚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李晶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青苹果幼儿园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丹</w:t>
            </w:r>
            <w:r>
              <w:rPr>
                <w:rFonts w:ascii="宋体" w:hAnsi="宋体" w:cs="宋体" w:hint="eastAsia"/>
                <w:sz w:val="24"/>
                <w:szCs w:val="24"/>
              </w:rPr>
              <w:t>凤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小森林幼儿园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杜</w:t>
            </w:r>
            <w:r>
              <w:rPr>
                <w:rFonts w:ascii="宋体" w:hAnsi="宋体" w:cs="宋体" w:hint="eastAsia"/>
                <w:sz w:val="24"/>
                <w:szCs w:val="24"/>
              </w:rPr>
              <w:t>骏</w:t>
            </w:r>
            <w:r>
              <w:rPr>
                <w:rFonts w:ascii="??" w:eastAsia="Times New Roman" w:hAnsi="??" w:cs="??"/>
                <w:sz w:val="24"/>
                <w:szCs w:val="24"/>
              </w:rPr>
              <w:t>美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铃</w:t>
            </w:r>
            <w:r>
              <w:rPr>
                <w:rFonts w:ascii="??" w:eastAsia="Times New Roman" w:hAnsi="??" w:cs="??"/>
                <w:sz w:val="24"/>
                <w:szCs w:val="24"/>
              </w:rPr>
              <w:t>子幼儿园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单丽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柘林幼儿园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徐莉浩书记工作室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1154"/>
        <w:gridCol w:w="2523"/>
        <w:gridCol w:w="793"/>
        <w:gridCol w:w="1154"/>
        <w:gridCol w:w="2519"/>
      </w:tblGrid>
      <w:tr w:rsidR="00D11D44" w:rsidRPr="009C5D1F">
        <w:trPr>
          <w:trHeight w:val="635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1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sz w:val="24"/>
                <w:szCs w:val="24"/>
              </w:rPr>
              <w:t>丽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刘房杰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范莉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肖塘小学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刘冰冰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奉城二小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</w:t>
            </w:r>
            <w:r>
              <w:rPr>
                <w:rFonts w:ascii="??" w:eastAsia="Times New Roman" w:hAnsi="??" w:cs="??"/>
                <w:sz w:val="24"/>
                <w:szCs w:val="24"/>
              </w:rPr>
              <w:t>灵芝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弘文学校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朱</w:t>
            </w:r>
            <w:r>
              <w:rPr>
                <w:rFonts w:ascii="宋体" w:hAnsi="宋体" w:cs="宋体" w:hint="eastAsia"/>
                <w:sz w:val="24"/>
                <w:szCs w:val="24"/>
              </w:rPr>
              <w:t>丽</w:t>
            </w:r>
            <w:r>
              <w:rPr>
                <w:rFonts w:ascii="??" w:eastAsia="Times New Roman" w:hAnsi="??" w:cs="??"/>
                <w:sz w:val="24"/>
                <w:szCs w:val="24"/>
              </w:rPr>
              <w:t>娜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何圣媛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青少年活</w:t>
            </w:r>
            <w:r>
              <w:rPr>
                <w:rFonts w:ascii="宋体" w:hAnsi="宋体" w:cs="宋体" w:hint="eastAsia"/>
                <w:sz w:val="24"/>
                <w:szCs w:val="24"/>
              </w:rPr>
              <w:t>动</w:t>
            </w:r>
            <w:r>
              <w:rPr>
                <w:rFonts w:ascii="??" w:eastAsia="Times New Roman" w:hAnsi="??" w:cs="??"/>
                <w:sz w:val="24"/>
                <w:szCs w:val="24"/>
              </w:rPr>
              <w:t>中心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金雪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</w:t>
            </w:r>
            <w:r>
              <w:rPr>
                <w:rFonts w:ascii="??" w:eastAsia="Times New Roman" w:hAnsi="??" w:cs="??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</w:t>
            </w:r>
            <w:r>
              <w:rPr>
                <w:rFonts w:ascii="??" w:eastAsia="Times New Roman" w:hAnsi="??" w:cs="??"/>
                <w:sz w:val="24"/>
                <w:szCs w:val="24"/>
              </w:rPr>
              <w:t>燕</w:t>
            </w:r>
            <w:r>
              <w:rPr>
                <w:rFonts w:ascii="宋体" w:hAnsi="宋体" w:cs="宋体" w:hint="eastAsia"/>
                <w:sz w:val="24"/>
                <w:szCs w:val="24"/>
              </w:rPr>
              <w:t>丽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张赟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中</w:t>
            </w: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宣天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教育学院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李玥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开大分校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sz w:val="24"/>
                <w:szCs w:val="24"/>
              </w:rPr>
              <w:t>慧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教育学院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王士勇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思言小学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晓</w:t>
            </w:r>
            <w:r>
              <w:rPr>
                <w:rFonts w:ascii="??" w:eastAsia="Times New Roman" w:hAnsi="??" w:cs="??"/>
                <w:sz w:val="24"/>
                <w:szCs w:val="24"/>
              </w:rPr>
              <w:t>薇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柘林学校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路春雷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</w:t>
            </w:r>
            <w:r>
              <w:rPr>
                <w:rFonts w:ascii="??" w:eastAsia="Times New Roman" w:hAnsi="??" w:cs="??"/>
                <w:sz w:val="24"/>
                <w:szCs w:val="24"/>
              </w:rPr>
              <w:t>静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sz w:val="24"/>
                <w:szCs w:val="24"/>
              </w:rPr>
              <w:t>敬哲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方英</w:t>
            </w:r>
          </w:p>
        </w:tc>
        <w:tc>
          <w:tcPr>
            <w:tcW w:w="1411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惠敏学校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sz w:val="24"/>
                <w:szCs w:val="24"/>
              </w:rPr>
              <w:t>文英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??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sz w:val="24"/>
                <w:szCs w:val="24"/>
              </w:rPr>
              <w:t>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孙赤婴名教师工作室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陈艺伟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旻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林婷婷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瑾文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江海第一小学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琼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尹怡雯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齐贤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sz w:val="24"/>
                <w:szCs w:val="24"/>
              </w:rPr>
              <w:t>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伍文林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上海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范大学附属奉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王晶晶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裴雯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头桥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瞿文逸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凤艳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刘杰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平安学校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庄骏名教师工作室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1154"/>
        <w:gridCol w:w="2519"/>
        <w:gridCol w:w="797"/>
        <w:gridCol w:w="1154"/>
        <w:gridCol w:w="2519"/>
      </w:tblGrid>
      <w:tr w:rsidR="00D11D44" w:rsidRPr="009C5D1F">
        <w:trPr>
          <w:trHeight w:val="635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李芷薇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叶乃馨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莉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青溪中学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袁紫依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罗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依芸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佳敏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敏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庄行学校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春歆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洁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景秀高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侯嘉敏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大四附中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紫嫣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肖塘中学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晖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辉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徐一川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何予微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曹冰清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媛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帕丁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汪瑜虹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金水苑中学</w:t>
            </w:r>
          </w:p>
        </w:tc>
        <w:tc>
          <w:tcPr>
            <w:tcW w:w="4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徐婷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宋姬名教师工作室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庄行学校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杜佳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头桥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潘文瑛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邵厂学校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星燕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青溪中学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许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哲一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•奉浦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倪玲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何杰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肇文学校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</w:pP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季睿婕</w:t>
            </w:r>
          </w:p>
        </w:tc>
        <w:tc>
          <w:tcPr>
            <w:tcW w:w="2744" w:type="dxa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</w:pP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阳光外国</w:t>
            </w:r>
            <w:r w:rsidRPr="00023A1A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语</w:t>
            </w: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蒋思凡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尚同中学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瞿婷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唐佳磊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吴思吉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胡抒雯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诗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中学附属三官堂学校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侯敏名教师工作室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1155"/>
        <w:gridCol w:w="2512"/>
        <w:gridCol w:w="794"/>
        <w:gridCol w:w="1155"/>
        <w:gridCol w:w="2519"/>
      </w:tblGrid>
      <w:tr w:rsidR="00D11D44" w:rsidRPr="009C5D1F">
        <w:trPr>
          <w:trHeight w:val="635"/>
          <w:jc w:val="center"/>
        </w:trPr>
        <w:tc>
          <w:tcPr>
            <w:tcW w:w="443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怡沁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孙丽华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塘外中学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蓓蕾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庆华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沈旦悦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青溪中学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曹慧慧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裴怡惠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青溪中学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</w:pPr>
            <w:r w:rsidRPr="00023A1A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陈</w:t>
            </w: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羽</w:t>
            </w:r>
          </w:p>
        </w:tc>
        <w:tc>
          <w:tcPr>
            <w:tcW w:w="1410" w:type="pct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</w:pP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阳光外国</w:t>
            </w:r>
            <w:r w:rsidRPr="00023A1A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语</w:t>
            </w: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黄涛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奉城第二中学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夏雨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洪庙中学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蓓蓓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嘉怡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嫒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新寺学校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3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王梦</w:t>
            </w:r>
          </w:p>
        </w:tc>
        <w:tc>
          <w:tcPr>
            <w:tcW w:w="140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陶晓丹名教师工作室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俞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•奉浦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周玲萍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夏楠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•奉浦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潘瑛紫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文意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艺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孙晓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袁幼琦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吴丰洪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张贝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王煦彦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慧慧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塘外中学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泰日学校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蒋莉莉名教师工作室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1104"/>
        <w:gridCol w:w="2616"/>
        <w:gridCol w:w="747"/>
        <w:gridCol w:w="1105"/>
        <w:gridCol w:w="2616"/>
      </w:tblGrid>
      <w:tr w:rsidR="00D11D44" w:rsidRPr="009C5D1F">
        <w:trPr>
          <w:trHeight w:val="635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范臻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怡云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郁羚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青村小学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徐雯婷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芬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思言小学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聪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韩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笑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俞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璟瑢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奉城第一小学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曹佳丹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贝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尔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泰日学校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尹鑫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星火学校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何思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赟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沁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沁心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一叶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肖塘小学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邢夙蕾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霜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钟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芝玉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江山小学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何超英名教师工作室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1149"/>
        <w:gridCol w:w="2517"/>
        <w:gridCol w:w="791"/>
        <w:gridCol w:w="1176"/>
        <w:gridCol w:w="2515"/>
      </w:tblGrid>
      <w:tr w:rsidR="00D11D44" w:rsidRPr="009C5D1F">
        <w:trPr>
          <w:trHeight w:val="635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阮秋霞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婕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季旻琪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金邱良子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方雨微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银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洁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春霞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凤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弘文学校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</w:pPr>
            <w:r w:rsidRPr="00023A1A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顾</w:t>
            </w: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珉璇</w:t>
            </w:r>
          </w:p>
        </w:tc>
        <w:tc>
          <w:tcPr>
            <w:tcW w:w="1409" w:type="pct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</w:pP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阳光外国</w:t>
            </w:r>
            <w:r w:rsidRPr="00023A1A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语</w:t>
            </w:r>
            <w:r w:rsidRPr="00023A1A">
              <w:rPr>
                <w:rFonts w:ascii="??" w:eastAsia="Times New Roman" w:hAnsi="??" w:cs="??"/>
                <w:b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胡雯漪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宋瑛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奉城第二小学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韩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菁怡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轶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凡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晓妘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平安学校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桑桑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敏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江海第一小学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卫琼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单雯雯名教师工作室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1134"/>
        <w:gridCol w:w="2500"/>
        <w:gridCol w:w="776"/>
        <w:gridCol w:w="1135"/>
        <w:gridCol w:w="2616"/>
      </w:tblGrid>
      <w:tr w:rsidR="00D11D44" w:rsidRPr="009C5D1F">
        <w:trPr>
          <w:trHeight w:val="635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红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沈未迪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阮玲薇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昕韵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奚琳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塘外小学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思雯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玲琳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卫丽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娜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江海第一小学校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蓝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西渡学校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曹虹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倪萍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肖塘小学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高凡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周霞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佩芸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霞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  <w:tc>
          <w:tcPr>
            <w:tcW w:w="4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金红卫名教师工作室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金小峰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耀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亭学校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张钰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詹晨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玉卿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俞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刘霞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卫卫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沈涓沁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王志和名教师工作室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47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9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9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景秀高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9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王妍雯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朱元元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9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郁佳琦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荪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9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姚迦勒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阮琦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高中</w:t>
            </w:r>
          </w:p>
        </w:tc>
      </w:tr>
      <w:tr w:rsidR="00D11D44" w:rsidRPr="009C5D1F">
        <w:trPr>
          <w:trHeight w:val="50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</w:tr>
    </w:tbl>
    <w:p w:rsidR="00D11D44" w:rsidRDefault="00D11D44">
      <w:pPr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D11D44" w:rsidRDefault="00D11D44">
      <w:pPr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张海君名教师工作室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936"/>
        <w:gridCol w:w="2616"/>
        <w:gridCol w:w="696"/>
        <w:gridCol w:w="936"/>
        <w:gridCol w:w="3096"/>
      </w:tblGrid>
      <w:tr w:rsidR="00D11D44" w:rsidRPr="009C5D1F">
        <w:trPr>
          <w:trHeight w:val="647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812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俞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郑晓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宁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上海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范大学第四附属中学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培智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李俊杰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新寺学校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高敏宜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伟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海湾小学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汀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634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郁琦婷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萍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朱敏雅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王玥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皖豫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平安学校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波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青少年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余体育学校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艳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雯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李宇芳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景秀高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陆晓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</w:tr>
      <w:tr w:rsidR="00D11D44" w:rsidRPr="009C5D1F">
        <w:trPr>
          <w:trHeight w:val="503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娜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燕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帕丁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庄建红名教师工作室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洪庙中学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毛佳懿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宋燕珺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宋  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泰日学校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侯佳雯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奉城第二中学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戚薇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姚静奕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肇文学校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新寺学校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春宵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庄行学校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能能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盛丹青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平安学校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钱晓丽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肖塘中学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侯立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头桥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50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钟菊红名教师工作室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70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70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朱瑛洁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青溪中学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钟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斐彧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荣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肖塘中学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纪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文琴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莲莲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弘文学校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洪庙中学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泽伟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志成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塘外中学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翁心韵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胡双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柘林学校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璐旻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合中学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张其荣名教师工作室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46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夏晨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奉城第二小学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裴方萍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泰日学校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肇文学校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晨元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肖塘小学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郁燕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罗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江山小学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塘外小学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狄佳妮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思言小学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乔张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庄行学校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高梦珊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洪庙小学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奉城第一小学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王璇佳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青村小学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颖滢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周佳莉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503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王怡婷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高世裔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江海第一小学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胡琼琼名教师工作室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70"/>
        <w:gridCol w:w="1259"/>
        <w:gridCol w:w="2744"/>
      </w:tblGrid>
      <w:tr w:rsidR="00D11D44" w:rsidRPr="009C5D1F">
        <w:trPr>
          <w:trHeight w:val="642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70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卉夕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宋静怡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黄燕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思言小学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嘉敏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洪庙小学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徐旭芬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西渡小学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洪庙小学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唐吉利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西渡小学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文涛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潘彦妃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奉城第二小学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潘之怡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龚鹏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程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文静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陶舒婷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中学附属三官堂学校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丁雯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870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怡雯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张育青名教师工作室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936"/>
        <w:gridCol w:w="2616"/>
        <w:gridCol w:w="696"/>
        <w:gridCol w:w="936"/>
        <w:gridCol w:w="3096"/>
      </w:tblGrid>
      <w:tr w:rsidR="00D11D44" w:rsidRPr="009C5D1F">
        <w:trPr>
          <w:trHeight w:val="640"/>
          <w:jc w:val="center"/>
        </w:trPr>
        <w:tc>
          <w:tcPr>
            <w:tcW w:w="442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刘志香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怡娜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诸艳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玲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杜玲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上海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范大学第四附属中学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盛怡燕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中学附属小学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艳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娜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上海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范大学第四附属中学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张锋莲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庄行学校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方佳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俞凤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庄行学校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茜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季燕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朱珊珊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中学附属中学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蔡彭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李如玉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89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李建英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理附属曙光中学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蓓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  <w:tr w:rsidR="00D11D44" w:rsidRPr="009C5D1F">
        <w:trPr>
          <w:trHeight w:val="498"/>
          <w:jc w:val="center"/>
        </w:trPr>
        <w:tc>
          <w:tcPr>
            <w:tcW w:w="442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5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阮春燕</w:t>
            </w:r>
          </w:p>
        </w:tc>
        <w:tc>
          <w:tcPr>
            <w:tcW w:w="1410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  <w:tc>
          <w:tcPr>
            <w:tcW w:w="444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646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艳</w:t>
            </w:r>
          </w:p>
        </w:tc>
        <w:tc>
          <w:tcPr>
            <w:tcW w:w="1409" w:type="pct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吴彩霞名教师工作室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3"/>
          <w:jc w:val="center"/>
        </w:trPr>
        <w:tc>
          <w:tcPr>
            <w:tcW w:w="870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sz w:val="24"/>
                <w:szCs w:val="24"/>
              </w:rPr>
              <w:t>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徐文捷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Arial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汪</w:t>
            </w:r>
            <w:r>
              <w:rPr>
                <w:rFonts w:ascii="宋体" w:hAnsi="宋体" w:cs="宋体" w:hint="eastAsia"/>
                <w:sz w:val="24"/>
                <w:szCs w:val="24"/>
              </w:rPr>
              <w:t>晓忆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朱嘉豪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帕丁</w:t>
            </w:r>
            <w:r>
              <w:rPr>
                <w:rFonts w:ascii="宋体" w:hAnsi="宋体" w:cs="宋体" w:hint="eastAsia"/>
                <w:sz w:val="24"/>
                <w:szCs w:val="24"/>
              </w:rPr>
              <w:t>顿</w:t>
            </w:r>
            <w:r>
              <w:rPr>
                <w:rFonts w:ascii="??" w:eastAsia="Times New Roman" w:hAnsi="??" w:cs="Arial"/>
                <w:sz w:val="24"/>
                <w:szCs w:val="24"/>
              </w:rPr>
              <w:t>双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Arial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吴丹妮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卢仪</w:t>
            </w:r>
            <w:r>
              <w:rPr>
                <w:rFonts w:ascii="??" w:eastAsia="Times New Roman" w:hAnsi="??" w:cs="Arial"/>
                <w:sz w:val="24"/>
                <w:szCs w:val="24"/>
              </w:rPr>
              <w:t>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景秀高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朱瑨怡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Arial"/>
                <w:sz w:val="24"/>
                <w:szCs w:val="24"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邰国霞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汇</w:t>
            </w:r>
            <w:r>
              <w:rPr>
                <w:rFonts w:ascii="??" w:eastAsia="Times New Roman" w:hAnsi="??" w:cs="Arial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Arial"/>
                <w:sz w:val="24"/>
                <w:szCs w:val="24"/>
              </w:rPr>
              <w:t>旭</w:t>
            </w:r>
            <w:r>
              <w:rPr>
                <w:rFonts w:ascii="宋体" w:hAnsi="宋体" w:cs="宋体" w:hint="eastAsia"/>
                <w:sz w:val="24"/>
                <w:szCs w:val="24"/>
              </w:rPr>
              <w:t>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Arial"/>
                <w:sz w:val="24"/>
                <w:szCs w:val="24"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</w:t>
            </w:r>
            <w:r>
              <w:rPr>
                <w:rFonts w:ascii="??" w:eastAsia="Times New Roman" w:hAnsi="??" w:cs="Arial"/>
                <w:sz w:val="24"/>
                <w:szCs w:val="24"/>
              </w:rPr>
              <w:t>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Arial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周媛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帕丁</w:t>
            </w:r>
            <w:r>
              <w:rPr>
                <w:rFonts w:ascii="宋体" w:hAnsi="宋体" w:cs="宋体" w:hint="eastAsia"/>
                <w:sz w:val="24"/>
                <w:szCs w:val="24"/>
              </w:rPr>
              <w:t>顿</w:t>
            </w:r>
            <w:r>
              <w:rPr>
                <w:rFonts w:ascii="??" w:eastAsia="Times New Roman" w:hAnsi="??" w:cs="Arial"/>
                <w:sz w:val="24"/>
                <w:szCs w:val="24"/>
              </w:rPr>
              <w:t>双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Arial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彭悦</w:t>
            </w:r>
            <w:r>
              <w:rPr>
                <w:rFonts w:ascii="宋体" w:hAnsi="宋体" w:cs="宋体" w:hint="eastAsia"/>
                <w:sz w:val="24"/>
                <w:szCs w:val="24"/>
              </w:rPr>
              <w:t>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sz w:val="24"/>
                <w:szCs w:val="24"/>
              </w:rPr>
              <w:t>远</w:t>
            </w:r>
            <w:r>
              <w:rPr>
                <w:rFonts w:ascii="??" w:eastAsia="Times New Roman" w:hAnsi="??" w:cs="Arial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吴静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陈丽</w:t>
            </w:r>
            <w:r>
              <w:rPr>
                <w:rFonts w:ascii="??" w:eastAsia="Times New Roman" w:hAnsi="??" w:cs="Arial"/>
                <w:sz w:val="24"/>
                <w:szCs w:val="24"/>
              </w:rPr>
              <w:t>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景秀高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李煊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金水苑中学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何婷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•奉浦</w:t>
            </w:r>
            <w:r>
              <w:rPr>
                <w:rFonts w:ascii="宋体" w:hAnsi="宋体" w:cs="宋体" w:hint="eastAsia"/>
                <w:sz w:val="24"/>
                <w:szCs w:val="24"/>
              </w:rPr>
              <w:t>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</w:tr>
      <w:tr w:rsidR="00D11D44" w:rsidRPr="009C5D1F">
        <w:trPr>
          <w:trHeight w:val="48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Arial"/>
                <w:sz w:val="24"/>
                <w:szCs w:val="24"/>
              </w:rPr>
              <w:t>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</w:t>
            </w:r>
            <w:r>
              <w:rPr>
                <w:rFonts w:ascii="??" w:eastAsia="Times New Roman" w:hAnsi="??" w:cs="Arial"/>
                <w:sz w:val="24"/>
                <w:szCs w:val="24"/>
              </w:rPr>
              <w:t>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奉城高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93"/>
          <w:jc w:val="center"/>
        </w:trPr>
        <w:tc>
          <w:tcPr>
            <w:tcW w:w="870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蔡小莉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</w:t>
            </w:r>
            <w:r>
              <w:rPr>
                <w:rFonts w:ascii="??" w:eastAsia="Times New Roman" w:hAnsi="??" w:cs="Arial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谢永强名教师工作室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周紫薇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奉城高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曹敏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汪</w:t>
            </w:r>
            <w:r>
              <w:rPr>
                <w:rFonts w:ascii="宋体" w:hAnsi="宋体" w:cs="宋体" w:hint="eastAsia"/>
                <w:sz w:val="24"/>
                <w:szCs w:val="24"/>
              </w:rPr>
              <w:t>艳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嘉蔚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亭学校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雯青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龚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亭学校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沈雨薇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施珉玥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林舒迪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sz w:val="24"/>
                <w:szCs w:val="24"/>
              </w:rPr>
              <w:t>凯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姜松燕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建玲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李吴文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胡青青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99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sz w:val="24"/>
                <w:szCs w:val="24"/>
              </w:rPr>
              <w:t>诗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•崇</w:t>
            </w:r>
            <w:r>
              <w:rPr>
                <w:rFonts w:ascii="宋体" w:hAnsi="宋体" w:cs="宋体" w:hint="eastAsia"/>
                <w:sz w:val="24"/>
                <w:szCs w:val="24"/>
              </w:rPr>
              <w:t>实联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sz w:val="24"/>
                <w:szCs w:val="24"/>
              </w:rPr>
              <w:t>晓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平安中学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丁永花名教师工作室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林紫薇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•崇</w:t>
            </w:r>
            <w:r>
              <w:rPr>
                <w:rFonts w:ascii="宋体" w:hAnsi="宋体" w:cs="宋体" w:hint="eastAsia"/>
                <w:sz w:val="24"/>
                <w:szCs w:val="24"/>
              </w:rPr>
              <w:t>实联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吴吉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奉城第二中学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俐菁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•奉浦</w:t>
            </w:r>
            <w:r>
              <w:rPr>
                <w:rFonts w:ascii="宋体" w:hAnsi="宋体" w:cs="宋体" w:hint="eastAsia"/>
                <w:sz w:val="24"/>
                <w:szCs w:val="24"/>
              </w:rPr>
              <w:t>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范</w:t>
            </w:r>
            <w:r>
              <w:rPr>
                <w:rFonts w:ascii="宋体" w:hAnsi="宋体" w:cs="宋体" w:hint="eastAsia"/>
                <w:sz w:val="24"/>
                <w:szCs w:val="24"/>
              </w:rPr>
              <w:t>诗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冯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Arial"/>
                <w:b/>
                <w:sz w:val="24"/>
                <w:szCs w:val="24"/>
              </w:rPr>
            </w:pPr>
            <w:r w:rsidRPr="00023A1A">
              <w:rPr>
                <w:rFonts w:ascii="??" w:eastAsia="Times New Roman" w:hAnsi="??" w:cs="宋体-方正超大字符集"/>
                <w:b/>
                <w:sz w:val="24"/>
                <w:szCs w:val="24"/>
              </w:rPr>
              <w:t>徐怡</w:t>
            </w:r>
          </w:p>
        </w:tc>
        <w:tc>
          <w:tcPr>
            <w:tcW w:w="2744" w:type="dxa"/>
            <w:vAlign w:val="center"/>
          </w:tcPr>
          <w:p w:rsidR="00D11D44" w:rsidRPr="00023A1A" w:rsidRDefault="00D11D44">
            <w:pPr>
              <w:jc w:val="center"/>
              <w:textAlignment w:val="bottom"/>
              <w:rPr>
                <w:rFonts w:ascii="??" w:eastAsia="Times New Roman" w:hAnsi="??" w:cs="Arial"/>
                <w:b/>
                <w:sz w:val="24"/>
                <w:szCs w:val="24"/>
              </w:rPr>
            </w:pPr>
            <w:r w:rsidRPr="00023A1A">
              <w:rPr>
                <w:rFonts w:ascii="??" w:eastAsia="Times New Roman" w:hAnsi="??" w:cs="宋体-方正超大字符集"/>
                <w:b/>
                <w:sz w:val="24"/>
                <w:szCs w:val="24"/>
              </w:rPr>
              <w:t>阳光外国</w:t>
            </w:r>
            <w:r w:rsidRPr="00023A1A">
              <w:rPr>
                <w:rFonts w:ascii="宋体" w:hAnsi="宋体" w:cs="宋体" w:hint="eastAsia"/>
                <w:b/>
                <w:sz w:val="24"/>
                <w:szCs w:val="24"/>
              </w:rPr>
              <w:t>语</w:t>
            </w:r>
            <w:r w:rsidRPr="00023A1A">
              <w:rPr>
                <w:rFonts w:ascii="??" w:eastAsia="Times New Roman" w:hAnsi="??" w:cs="宋体-方正超大字符集"/>
                <w:b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吴群美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育秀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sz w:val="24"/>
                <w:szCs w:val="24"/>
              </w:rPr>
              <w:t>贞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权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吴艾晨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柘林学校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云燕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沈霞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新寺学校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孙琼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奉城第二中学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汤欢欢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中学附属南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朱</w:t>
            </w:r>
            <w:r>
              <w:rPr>
                <w:rFonts w:ascii="宋体" w:hAnsi="宋体" w:cs="宋体" w:hint="eastAsia"/>
                <w:sz w:val="24"/>
                <w:szCs w:val="24"/>
              </w:rPr>
              <w:t>贝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•奉浦</w:t>
            </w:r>
            <w:r>
              <w:rPr>
                <w:rFonts w:ascii="宋体" w:hAnsi="宋体" w:cs="宋体" w:hint="eastAsia"/>
                <w:sz w:val="24"/>
                <w:szCs w:val="24"/>
              </w:rPr>
              <w:t>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何丹丹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施舟</w:t>
            </w:r>
            <w:r>
              <w:rPr>
                <w:rFonts w:ascii="宋体" w:hAnsi="宋体" w:cs="宋体" w:hint="eastAsia"/>
                <w:sz w:val="24"/>
                <w:szCs w:val="24"/>
              </w:rPr>
              <w:t>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育秀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唐欣韵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肇文学校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sz w:val="24"/>
                <w:szCs w:val="24"/>
              </w:rPr>
              <w:t>闪闪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帕丁</w:t>
            </w:r>
            <w:r>
              <w:rPr>
                <w:rFonts w:ascii="宋体" w:hAnsi="宋体" w:cs="宋体" w:hint="eastAsia"/>
                <w:sz w:val="24"/>
                <w:szCs w:val="24"/>
              </w:rPr>
              <w:t>顿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双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sz w:val="24"/>
                <w:szCs w:val="24"/>
              </w:rPr>
              <w:t>琼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毛丹丹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•崇</w:t>
            </w:r>
            <w:r>
              <w:rPr>
                <w:rFonts w:ascii="宋体" w:hAnsi="宋体" w:cs="宋体" w:hint="eastAsia"/>
                <w:sz w:val="24"/>
                <w:szCs w:val="24"/>
              </w:rPr>
              <w:t>实联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卫治平名教师工作室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尚同中学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丁文婷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育秀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冯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·崇</w:t>
            </w:r>
            <w:r>
              <w:rPr>
                <w:rFonts w:ascii="宋体" w:hAnsi="宋体" w:cs="宋体" w:hint="eastAsia"/>
                <w:sz w:val="24"/>
                <w:szCs w:val="24"/>
              </w:rPr>
              <w:t>实联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sz w:val="24"/>
                <w:szCs w:val="24"/>
              </w:rPr>
              <w:t>纯恺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育秀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于淼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五四学校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双英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汇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徐悦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•奉浦</w:t>
            </w:r>
            <w:r>
              <w:rPr>
                <w:rFonts w:ascii="宋体" w:hAnsi="宋体" w:cs="宋体" w:hint="eastAsia"/>
                <w:sz w:val="24"/>
                <w:szCs w:val="24"/>
              </w:rPr>
              <w:t>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思佳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朱倩芸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spacing w:line="400" w:lineRule="exact"/>
              <w:jc w:val="center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洪庙中学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芫莙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婉茹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庄行学校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周敏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金翠婷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苏潇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青村中学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逸斐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·崇</w:t>
            </w:r>
            <w:r>
              <w:rPr>
                <w:rFonts w:ascii="宋体" w:hAnsi="宋体" w:cs="宋体" w:hint="eastAsia"/>
                <w:sz w:val="24"/>
                <w:szCs w:val="24"/>
              </w:rPr>
              <w:t>实联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徐成成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青溪中学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刘怡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·崇</w:t>
            </w:r>
            <w:r>
              <w:rPr>
                <w:rFonts w:ascii="宋体" w:hAnsi="宋体" w:cs="宋体" w:hint="eastAsia"/>
                <w:sz w:val="24"/>
                <w:szCs w:val="24"/>
              </w:rPr>
              <w:t>实联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何燕蓉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三官堂学校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樊文彦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奉城第二中学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李思佳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宋体-方正超大字符集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肖塘中学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马英名教师工作室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李佳佳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教育学院附属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王天霞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sz w:val="24"/>
                <w:szCs w:val="24"/>
              </w:rPr>
              <w:t>贤联</w:t>
            </w:r>
            <w:r>
              <w:rPr>
                <w:rFonts w:ascii="??" w:eastAsia="Times New Roman" w:hAnsi="??"/>
                <w:sz w:val="24"/>
                <w:szCs w:val="24"/>
              </w:rPr>
              <w:t>合小学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方</w:t>
            </w:r>
            <w:r>
              <w:rPr>
                <w:rFonts w:ascii="宋体" w:hAnsi="宋体" w:cs="宋体" w:hint="eastAsia"/>
                <w:sz w:val="24"/>
                <w:szCs w:val="24"/>
              </w:rPr>
              <w:t>峥嵘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??" w:eastAsia="Times New Roman" w:hAnsi="??"/>
                <w:sz w:val="24"/>
                <w:szCs w:val="24"/>
              </w:rPr>
              <w:t>王晨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江山小学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</w:t>
            </w:r>
            <w:r>
              <w:rPr>
                <w:rFonts w:ascii="??" w:eastAsia="Times New Roman" w:hAnsi="??"/>
                <w:sz w:val="24"/>
                <w:szCs w:val="24"/>
              </w:rPr>
              <w:t>逸雯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sz w:val="24"/>
                <w:szCs w:val="24"/>
              </w:rPr>
              <w:t>贤联</w:t>
            </w:r>
            <w:r>
              <w:rPr>
                <w:rFonts w:ascii="??" w:eastAsia="Times New Roman" w:hAnsi="??"/>
                <w:sz w:val="24"/>
                <w:szCs w:val="24"/>
              </w:rPr>
              <w:t>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俞</w:t>
            </w:r>
            <w:r>
              <w:rPr>
                <w:rFonts w:ascii="??" w:eastAsia="Times New Roman" w:hAnsi="??"/>
                <w:sz w:val="24"/>
                <w:szCs w:val="24"/>
              </w:rPr>
              <w:t>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曹云帆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西渡学校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马丽</w:t>
            </w:r>
            <w:r>
              <w:rPr>
                <w:rFonts w:ascii="??" w:eastAsia="Times New Roman" w:hAnsi="??"/>
                <w:sz w:val="24"/>
                <w:szCs w:val="24"/>
              </w:rPr>
              <w:t>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奉城第二小学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殷芷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姚志豪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奉城第一小学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</w:t>
            </w:r>
            <w:r>
              <w:rPr>
                <w:rFonts w:ascii="??" w:eastAsia="Times New Roman" w:hAnsi="??"/>
                <w:sz w:val="24"/>
                <w:szCs w:val="24"/>
              </w:rPr>
              <w:t>雪依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</w:t>
            </w:r>
            <w:r>
              <w:rPr>
                <w:rFonts w:ascii="??" w:eastAsia="Times New Roman" w:hAnsi="??"/>
                <w:sz w:val="24"/>
                <w:szCs w:val="24"/>
              </w:rPr>
              <w:t>中学附属小学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金程程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育秀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567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蒋迎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上海</w:t>
            </w:r>
            <w:r>
              <w:rPr>
                <w:rFonts w:ascii="宋体" w:hAnsi="宋体" w:cs="宋体" w:hint="eastAsia"/>
                <w:sz w:val="24"/>
                <w:szCs w:val="24"/>
              </w:rPr>
              <w:t>师</w:t>
            </w:r>
            <w:r>
              <w:rPr>
                <w:rFonts w:ascii="??" w:eastAsia="Times New Roman" w:hAnsi="??"/>
                <w:sz w:val="24"/>
                <w:szCs w:val="24"/>
              </w:rPr>
              <w:t>范大学附属奉</w:t>
            </w:r>
            <w:r>
              <w:rPr>
                <w:rFonts w:ascii="宋体" w:hAnsi="宋体" w:cs="宋体" w:hint="eastAsia"/>
                <w:sz w:val="24"/>
                <w:szCs w:val="24"/>
              </w:rPr>
              <w:t>贤实验</w:t>
            </w:r>
            <w:r>
              <w:rPr>
                <w:rFonts w:ascii="??" w:eastAsia="Times New Roman" w:hAnsi="??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徐洁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西渡小学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唐俐媛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谭</w:t>
            </w:r>
            <w:r>
              <w:rPr>
                <w:rFonts w:ascii="??" w:eastAsia="Times New Roman" w:hAnsi="??"/>
                <w:sz w:val="24"/>
                <w:szCs w:val="24"/>
              </w:rPr>
              <w:t>家慧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肖塘小学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胡雨</w:t>
            </w:r>
            <w:r>
              <w:rPr>
                <w:rFonts w:ascii="宋体" w:hAnsi="宋体" w:cs="宋体" w:hint="eastAsia"/>
                <w:sz w:val="24"/>
                <w:szCs w:val="24"/>
              </w:rPr>
              <w:t>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解放路小学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</w:t>
            </w:r>
            <w:r>
              <w:rPr>
                <w:rFonts w:ascii="??" w:eastAsia="Times New Roman" w:hAnsi="??"/>
                <w:sz w:val="24"/>
                <w:szCs w:val="24"/>
              </w:rPr>
              <w:t>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洪庙小学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金露蓉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kern w:val="0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sz w:val="24"/>
                <w:szCs w:val="24"/>
              </w:rPr>
              <w:t>华</w:t>
            </w:r>
            <w:r>
              <w:rPr>
                <w:rFonts w:ascii="??" w:eastAsia="Times New Roman" w:hAnsi="??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/>
                <w:sz w:val="24"/>
                <w:szCs w:val="24"/>
              </w:rPr>
              <w:t>教育学院附属</w:t>
            </w: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/>
                <w:sz w:val="24"/>
                <w:szCs w:val="24"/>
              </w:rPr>
              <w:t>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朱群英名教师工作室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沈韻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Arial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sz w:val="24"/>
                <w:szCs w:val="24"/>
              </w:rPr>
              <w:t>贤联</w:t>
            </w:r>
            <w:r>
              <w:rPr>
                <w:rFonts w:ascii="??" w:eastAsia="Times New Roman" w:hAnsi="??" w:cs="Arial"/>
                <w:sz w:val="24"/>
                <w:szCs w:val="24"/>
              </w:rPr>
              <w:t>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葛文英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沈云卿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sz w:val="24"/>
                <w:szCs w:val="24"/>
              </w:rPr>
              <w:t>语</w:t>
            </w:r>
            <w:r>
              <w:rPr>
                <w:rFonts w:ascii="??" w:eastAsia="Times New Roman" w:hAnsi="??" w:cs="Arial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肖塘小学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</w:t>
            </w:r>
            <w:r>
              <w:rPr>
                <w:rFonts w:ascii="??" w:eastAsia="Times New Roman" w:hAnsi="??" w:cs="Arial"/>
                <w:sz w:val="24"/>
                <w:szCs w:val="24"/>
              </w:rPr>
              <w:t>伊雯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sz w:val="24"/>
                <w:szCs w:val="24"/>
              </w:rPr>
              <w:t>桥</w:t>
            </w:r>
            <w:r>
              <w:rPr>
                <w:rFonts w:ascii="??" w:eastAsia="Times New Roman" w:hAnsi="??" w:cs="Arial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sz w:val="24"/>
                <w:szCs w:val="24"/>
              </w:rPr>
              <w:t>贤联</w:t>
            </w:r>
            <w:r>
              <w:rPr>
                <w:rFonts w:ascii="??" w:eastAsia="Times New Roman" w:hAnsi="??" w:cs="Arial"/>
                <w:sz w:val="24"/>
                <w:szCs w:val="24"/>
              </w:rPr>
              <w:t>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周蓓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塘外小学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丁</w:t>
            </w:r>
            <w:r>
              <w:rPr>
                <w:rFonts w:ascii="宋体" w:hAnsi="宋体" w:cs="宋体" w:hint="eastAsia"/>
                <w:sz w:val="24"/>
                <w:szCs w:val="24"/>
              </w:rPr>
              <w:t>凯</w:t>
            </w:r>
            <w:r>
              <w:rPr>
                <w:rFonts w:ascii="??" w:eastAsia="Times New Roman" w:hAnsi="??" w:cs="Arial"/>
                <w:sz w:val="24"/>
                <w:szCs w:val="24"/>
              </w:rPr>
              <w:t>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??" w:eastAsia="Times New Roman" w:hAnsi="??" w:cs="Arial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瞿燕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</w:t>
            </w:r>
            <w:r>
              <w:rPr>
                <w:rFonts w:ascii="??" w:eastAsia="Times New Roman" w:hAnsi="??" w:cs="Arial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??" w:eastAsia="Times New Roman" w:hAnsi="??" w:cs="Arial"/>
                <w:sz w:val="24"/>
                <w:szCs w:val="24"/>
              </w:rPr>
              <w:t>思佳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解放路小学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陈赵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sz w:val="24"/>
                <w:szCs w:val="24"/>
              </w:rPr>
              <w:t>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江山小学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潘</w:t>
            </w:r>
            <w:r>
              <w:rPr>
                <w:rFonts w:ascii="宋体" w:hAnsi="宋体" w:cs="宋体" w:hint="eastAsia"/>
                <w:sz w:val="24"/>
                <w:szCs w:val="24"/>
              </w:rPr>
              <w:t>晓</w:t>
            </w:r>
            <w:r>
              <w:rPr>
                <w:rFonts w:ascii="??" w:eastAsia="Times New Roman" w:hAnsi="??" w:cs="Arial"/>
                <w:sz w:val="24"/>
                <w:szCs w:val="24"/>
              </w:rPr>
              <w:t>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</w:t>
            </w:r>
            <w:r>
              <w:rPr>
                <w:rFonts w:ascii="??" w:eastAsia="Times New Roman" w:hAnsi="??" w:cs="宋体-方正超大字符集"/>
                <w:sz w:val="24"/>
                <w:szCs w:val="24"/>
              </w:rPr>
              <w:t>煜庭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李念慈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Arial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  <w:r>
              <w:rPr>
                <w:rFonts w:ascii="??" w:eastAsia="Times New Roman" w:hAnsi="??" w:cs="仿宋_GB23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曹怡</w:t>
            </w:r>
            <w:r>
              <w:rPr>
                <w:rFonts w:ascii="宋体" w:hAnsi="宋体" w:cs="宋体" w:hint="eastAsia"/>
                <w:sz w:val="24"/>
                <w:szCs w:val="24"/>
              </w:rPr>
              <w:t>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Arial"/>
                <w:sz w:val="24"/>
                <w:szCs w:val="24"/>
              </w:rPr>
            </w:pPr>
            <w:r>
              <w:rPr>
                <w:rFonts w:ascii="??" w:eastAsia="Times New Roman" w:hAnsi="??" w:cs="宋体-方正超大字符集"/>
                <w:sz w:val="24"/>
                <w:szCs w:val="24"/>
              </w:rPr>
              <w:t>西渡小学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??" w:eastAsia="Times New Roman" w:hAnsi="??" w:cs="仿宋_GB2312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宋志红名教师工作室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莹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璀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教育学院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仙玲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蔷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薇幼儿园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海湾幼儿园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琼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南中路幼儿园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俞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蔡婷婷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晔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金阳幼儿园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倪尤霞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姚昕晨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园幼儿园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吴蔚蔚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鞠丹萍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九棵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齐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贝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盛萍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铃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子幼儿园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满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天星幼儿园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奉浦幼儿园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花米幼儿园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张颖名教师工作室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魏明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育秀幼儿园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马丽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月亮船幼儿园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王将来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金阳幼儿园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海湾幼儿园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维维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阳光幼儿园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金麦穗幼儿园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蔷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薇幼儿园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沈彧文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小森林幼儿园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闻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青青草幼儿园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园幼儿园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贝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天虹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徐佳妮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卫丽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奉浦幼儿园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吴芸倩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蒋柳青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贝联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合幼儿园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钟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范英超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九棵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梦婧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南中路幼儿园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方丹名教师工作室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珮媛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戴洁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花米幼儿园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唐怡雯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海湾幼儿园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金麦穗幼儿园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金阳幼儿园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九棵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蔡洁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新南幼儿园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褚楠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青青草幼儿园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严陈华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贝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诸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越芳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园幼儿园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王倩芸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蔷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薇幼儿园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周刘瑛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苑雪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诗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黄雯君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兰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博湾幼儿园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褚烨名教师工作室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屠燕萍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园幼儿园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屠俐玲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奉浦幼儿园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俞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金阳幼儿园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刘雪敏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青村幼儿园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丁思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梦婷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青青草幼儿园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美岭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肖塘幼儿园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黄婷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西渡幼儿园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九棵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郭燕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蔷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薇幼儿园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俊怡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铃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子幼儿园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翁琦名教师工作室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庄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爱贝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早教育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唐恩燕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青青草幼儿园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金阳幼儿园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慧雯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金池塘幼儿园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唐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小蜻蜓幼儿园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潘金丹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新南幼儿园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莹莹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芸婷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铃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子幼儿园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倪丹青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九棵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沈小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奕佳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奉浦幼儿园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乙林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施佳男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青村幼儿园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梅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贝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徐晨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江海幼儿园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佳云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园幼儿园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倪雯娜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茅颂怡名教师工作室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倪思怡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金阳幼儿园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梦蕾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月亮船幼儿园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九棵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树实验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晓丽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何怡文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青青草幼儿园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小森林幼儿园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钱丽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奉浦幼儿园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夏丹萍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金豆豆幼儿园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苗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新南幼儿园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王建花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铃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子幼儿园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月亮船幼儿园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朱丹虹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肖  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金水苑幼儿园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曹燕婷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叶幼儿园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灵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月亮船幼儿园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金棕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玉婷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齐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 xml:space="preserve">  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textAlignment w:val="bottom"/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  <w:lang/>
              </w:rPr>
              <w:t>解放路幼儿园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周世平名教师工作室</w:t>
      </w:r>
    </w:p>
    <w:tbl>
      <w:tblPr>
        <w:tblW w:w="524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08"/>
        <w:gridCol w:w="1160"/>
        <w:gridCol w:w="2502"/>
        <w:gridCol w:w="806"/>
        <w:gridCol w:w="1160"/>
        <w:gridCol w:w="2502"/>
      </w:tblGrid>
      <w:tr w:rsidR="00D11D44" w:rsidRPr="009C5D1F">
        <w:trPr>
          <w:trHeight w:val="635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程琳莉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顾超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张中帅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汇贤中学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刘敏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上师大第四附属中学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徐聪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郭惠华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刘佳佳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张慧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徐瑞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唐峰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陈春燕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张婵燕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70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花振兴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张俊丽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三官堂学校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王春燕名教师工作室</w:t>
      </w:r>
    </w:p>
    <w:tbl>
      <w:tblPr>
        <w:tblW w:w="9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吴琼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庄行学校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杨利茹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裘勇吉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五四学校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武瑞丽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项大勇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青溪中学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黄芸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卫丹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汇贤中学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陈浩良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曹丽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汇贤中学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裴芸英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奉城第二中学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陆翔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华亭学校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陈成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刘青青</w:t>
            </w: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  <w:tc>
          <w:tcPr>
            <w:tcW w:w="867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徐雪峰名教师工作室</w:t>
      </w: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1140"/>
        <w:gridCol w:w="2507"/>
        <w:gridCol w:w="779"/>
        <w:gridCol w:w="1156"/>
        <w:gridCol w:w="2518"/>
      </w:tblGrid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徐燕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张俊艳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钱宇蝶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尤佳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杨洁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五四学校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赵志英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戴琳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马丹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夏辉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徐恩丹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景秀高中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宋羽薇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董旻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奉城高中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高丽红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南桥中学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梁成森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奉城高中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黄婷婷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景秀高中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金秋逸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彭爱辉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三官堂学校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rPr>
          <w:rFonts w:ascii="仿宋" w:eastAsia="仿宋" w:hAnsi="仿宋"/>
          <w:sz w:val="24"/>
          <w:szCs w:val="24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蒋静名教师工作室</w:t>
      </w: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1140"/>
        <w:gridCol w:w="2507"/>
        <w:gridCol w:w="779"/>
        <w:gridCol w:w="1156"/>
        <w:gridCol w:w="2518"/>
      </w:tblGrid>
      <w:tr w:rsidR="00D11D44" w:rsidRPr="009C5D1F">
        <w:trPr>
          <w:trHeight w:val="635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周芳芳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洪庙中学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潘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洁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胡桥学校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柏冰一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陈婷婷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南桥中学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金颖慧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青溪中学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阳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卫晨菲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唐健栋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张金玲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张丹耘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佳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施婷婷</w:t>
            </w: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</w:trPr>
        <w:tc>
          <w:tcPr>
            <w:tcW w:w="43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乐</w:t>
            </w:r>
          </w:p>
        </w:tc>
        <w:tc>
          <w:tcPr>
            <w:tcW w:w="1411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43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宋洁莲名教师工作室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1152"/>
        <w:gridCol w:w="2519"/>
        <w:gridCol w:w="793"/>
        <w:gridCol w:w="1155"/>
        <w:gridCol w:w="2518"/>
      </w:tblGrid>
      <w:tr w:rsidR="00D11D44" w:rsidRPr="009C5D1F">
        <w:trPr>
          <w:trHeight w:val="635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杨帆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姚依婷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</w:tr>
      <w:tr w:rsidR="00D11D44" w:rsidRPr="009C5D1F">
        <w:trPr>
          <w:trHeight w:val="482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任旭阳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姚乃隼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三官堂学校</w:t>
            </w:r>
          </w:p>
        </w:tc>
      </w:tr>
      <w:tr w:rsidR="00D11D44" w:rsidRPr="009C5D1F">
        <w:trPr>
          <w:trHeight w:val="482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吴双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李海霞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</w:tr>
      <w:tr w:rsidR="00D11D44" w:rsidRPr="009C5D1F">
        <w:trPr>
          <w:trHeight w:val="482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蔡梁帆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致远高中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孟夙裕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奉城高中</w:t>
            </w:r>
          </w:p>
        </w:tc>
      </w:tr>
      <w:tr w:rsidR="00D11D44" w:rsidRPr="009C5D1F">
        <w:trPr>
          <w:trHeight w:val="482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褚丹妮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奉城高中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汤蓓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</w:tr>
      <w:tr w:rsidR="00D11D44" w:rsidRPr="009C5D1F">
        <w:trPr>
          <w:trHeight w:val="482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瞿晶晶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陆建芳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</w:tr>
      <w:tr w:rsidR="00D11D44" w:rsidRPr="009C5D1F">
        <w:trPr>
          <w:trHeight w:val="482"/>
        </w:trPr>
        <w:tc>
          <w:tcPr>
            <w:tcW w:w="443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汪瑜</w:t>
            </w:r>
          </w:p>
        </w:tc>
        <w:tc>
          <w:tcPr>
            <w:tcW w:w="141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尚同中学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陆海英名教师工作室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1136"/>
        <w:gridCol w:w="2508"/>
        <w:gridCol w:w="781"/>
        <w:gridCol w:w="1153"/>
        <w:gridCol w:w="2518"/>
      </w:tblGrid>
      <w:tr w:rsidR="00D11D44" w:rsidRPr="009C5D1F">
        <w:trPr>
          <w:trHeight w:val="635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武宜燕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王璐瑶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景秀高级中学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马顺心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黄佳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林英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许晓婷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胡宏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华羽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庄行学校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余雯宜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程皓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四团中学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张晓菲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韩双双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李亦婷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沈吉君</w:t>
            </w: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南桥中学</w:t>
            </w:r>
          </w:p>
        </w:tc>
      </w:tr>
      <w:tr w:rsidR="00D11D44" w:rsidRPr="009C5D1F">
        <w:trPr>
          <w:trHeight w:val="482"/>
        </w:trPr>
        <w:tc>
          <w:tcPr>
            <w:tcW w:w="437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魏秀丽</w:t>
            </w:r>
          </w:p>
        </w:tc>
        <w:tc>
          <w:tcPr>
            <w:tcW w:w="1412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  <w:tc>
          <w:tcPr>
            <w:tcW w:w="44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褚克斌名教师工作室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1133"/>
        <w:gridCol w:w="2500"/>
        <w:gridCol w:w="774"/>
        <w:gridCol w:w="1135"/>
        <w:gridCol w:w="2616"/>
      </w:tblGrid>
      <w:tr w:rsidR="00D11D44" w:rsidRPr="009C5D1F">
        <w:trPr>
          <w:trHeight w:val="635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陈亮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江山小学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彭加同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古华小学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陈静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陆玲佳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金水苑小学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王志刚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育贤小学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朱依依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徐玲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周文静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西渡小学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陈磊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毕颖芝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江海第一小学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李梦蝶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南桥小学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张怡云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唐春燕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钟甄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钱桥学校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宋嘉莹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尚同中学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丁亮亮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</w:trPr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李沛婷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金水苑小学</w:t>
            </w:r>
          </w:p>
        </w:tc>
        <w:tc>
          <w:tcPr>
            <w:tcW w:w="444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6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王伟佳</w:t>
            </w:r>
          </w:p>
        </w:tc>
        <w:tc>
          <w:tcPr>
            <w:tcW w:w="1409" w:type="pct"/>
            <w:noWrap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教育学院附属实验小学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钱雪锋名教师工作室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奉贤中学附属三官堂学校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翁柳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奉浦联合中学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沈晓怡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徐凌瑛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四团中学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顾彦青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朱懿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奉浦联合中学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王琦芬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上海师范大学附属奉贤实验小学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巴欢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上海帕丁顿双语学校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钟海平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王宇巍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教育学院附属实验小学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莫秀红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蔡金叶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张春辉名教师工作室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50"/>
        <w:gridCol w:w="1417"/>
        <w:gridCol w:w="2268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薛子旖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李佳慧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沈佳琪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奉贤中学附属南桥中学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沈燕清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奉城第二中学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张申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王妍之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李青舟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待问中学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宋莉芸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尚同中学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陈家婧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奉城第二中学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李岚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华亭学校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徐群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陈晓航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蒋春燕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陆伊哲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青村中学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顾正豪</w:t>
            </w: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魏继东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马蓓蓓名教师工作室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金楚骁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姚依歆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待问中学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何田田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蔡艳文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董晓木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管齐乐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景秀高级中学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王晓梅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孙凡舒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米军鹏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何雨薇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塘外中学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何彦峰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庄行学校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吴诗婕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四团中学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赵建祥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项青青名教师工作室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奉中附小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廖新颖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奉城一小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沈佳莹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焦蓉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齐贤学校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张淑娟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董洁莹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西渡小学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朱真娴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奉教院附小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吴颖颖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育贤小学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王康宁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奉教院附小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杜凯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曾可欣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赵倩男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董书凝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李玥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上师大附小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张铱倩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  <w:tc>
          <w:tcPr>
            <w:tcW w:w="867" w:type="dxa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金民名教师工作室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彭欢连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朱莉苇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奉贤中等专业学校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沈佳斌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奉浦联合中学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徐云霞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许伟来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褚一鸣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张卢笑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陶丰奕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滕元杰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奉浦联合中学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戚颖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姚磊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尚同中学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郑斌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陆欢勤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奉贤中学附属南桥中学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戎佳伟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张陆伟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卫朝春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诸秋华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奉浦联合中学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倪伟名教师工作室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徐丹红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上海市奉贤中学附属三官堂学校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岚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金海波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赵家丽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周春俞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倪浩楠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育贤小学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袁唐雷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周璐晨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上海师范大学附属奉贤实验小学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褚晨东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恒贤联合小学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奉贤教育学院附属实验小学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斌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解放路小学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蔡友伟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顾俊杰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杨丹凤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江山小学</w:t>
            </w:r>
          </w:p>
        </w:tc>
      </w:tr>
    </w:tbl>
    <w:p w:rsidR="00D11D44" w:rsidRDefault="00D11D44">
      <w:pPr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徐东名教师工作室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上海市奉贤中学附属南桥中学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金铃子幼儿园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张仕伟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叶红娟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张志华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塘外中学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戴燕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缪怡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孔炬庆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恒贤联合小学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蒋丽莉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奚佳雯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聚贤幼儿园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王佳丽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四团中学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苏旭雯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吴义杏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洪庙中学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钱筱雪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宋珍妮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金池塘幼儿园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王朝平名教师工作室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奉城第一小学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胡春燕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姜丽萍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顾文青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奉贤中学附属三官堂学校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洪庙小学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李晓妍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俞珍丽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刘佳宁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明德外国语小学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周欣晔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青村小学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祝彩萍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钱蓓蕾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奉贤中学附属南桥中学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相启明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陈藕群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周诗羽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教育学院附属实验小学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夏晶晶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奉城二中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毛健秋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洪庙中学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D44" w:rsidRDefault="00D11D44">
      <w:pPr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钱凤英名教师工作室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马心怡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邹好冬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张晨琪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顾菊仙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顾毓雯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陈恺磊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张庆伟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沈玲丽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丁钰婷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刘丽芝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杨洋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奉贤区教育学院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待问中学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张博玮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上海师范大学第四附属中学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吴雨婕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李马燕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唐菁恺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奉贤中学附属初级中学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南桥中学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刘昀韵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华亭学校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陈前凤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奉贤中学附属初中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朱志浩名教师工作室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867"/>
        <w:gridCol w:w="1258"/>
        <w:gridCol w:w="2742"/>
        <w:gridCol w:w="867"/>
        <w:gridCol w:w="1258"/>
        <w:gridCol w:w="2742"/>
      </w:tblGrid>
      <w:tr w:rsidR="00D11D44" w:rsidRPr="009C5D1F">
        <w:trPr>
          <w:trHeight w:val="635"/>
          <w:jc w:val="center"/>
        </w:trPr>
        <w:tc>
          <w:tcPr>
            <w:tcW w:w="867" w:type="dxa"/>
            <w:gridSpan w:val="2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gridSpan w:val="2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陆驹奕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林芝怡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gridSpan w:val="2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帕丁顿双语学校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包玲玉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gridSpan w:val="2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郑优瑕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付文君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</w:tr>
      <w:tr w:rsidR="00D11D44" w:rsidRPr="009C5D1F">
        <w:trPr>
          <w:gridBefore w:val="1"/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黄侃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奉贤中学附属三官堂学校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倪丁萍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</w:tr>
      <w:tr w:rsidR="00D11D44" w:rsidRPr="009C5D1F">
        <w:trPr>
          <w:gridBefore w:val="1"/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青溪中学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崇实联合中学</w:t>
            </w:r>
          </w:p>
        </w:tc>
      </w:tr>
      <w:tr w:rsidR="00D11D44" w:rsidRPr="009C5D1F">
        <w:trPr>
          <w:gridBefore w:val="1"/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王亦杨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唐宇君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上海师范大学第四附属中学</w:t>
            </w:r>
          </w:p>
        </w:tc>
      </w:tr>
      <w:tr w:rsidR="00D11D44" w:rsidRPr="009C5D1F">
        <w:trPr>
          <w:gridBefore w:val="1"/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吕丽娟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</w:tr>
      <w:tr w:rsidR="00D11D44" w:rsidRPr="009C5D1F">
        <w:trPr>
          <w:gridBefore w:val="1"/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秦妮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汇贤中学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</w:tr>
      <w:tr w:rsidR="00D11D44" w:rsidRPr="009C5D1F">
        <w:trPr>
          <w:gridBefore w:val="1"/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邵琳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王艳丽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</w:tr>
      <w:tr w:rsidR="00D11D44" w:rsidRPr="009C5D1F">
        <w:trPr>
          <w:gridBefore w:val="1"/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池丽杰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尚同中学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王雪纯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</w:tr>
    </w:tbl>
    <w:p w:rsidR="00D11D44" w:rsidRDefault="00D11D44">
      <w:pPr>
        <w:spacing w:line="48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徐铭浩名教师工作室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567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吴倩倩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奉贤中学附属小学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褚妹华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青村小学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唐家琦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江海第一小学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奚韵佩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江山小学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顾彧琦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徐晓雯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头桥小学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教育学院附属实验小学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吴纹纹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江山小学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李若玮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翁丽娜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帕丁顿双语学校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孙晓明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奉城第一小学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钱桥学校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朱卫国名教师工作室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567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蔡俊杰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吴易腾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奉城第一小学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王忠斌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周丽军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齐贤学校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青村小学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邬桥学校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范建权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区四团小学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盛灵通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蒋辉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中等专业学校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裴磊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教育学院附属实验小学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汪冬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育秀实验学校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恒贤小学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李峰杰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解放路小学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张世杨名教师工作室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施春红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张淑珍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潘阳扬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干柳玥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徐小花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华理附属曙光中学</w:t>
            </w:r>
          </w:p>
        </w:tc>
      </w:tr>
      <w:tr w:rsidR="00D11D44" w:rsidRPr="009C5D1F">
        <w:trPr>
          <w:trHeight w:val="454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致远高级中学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展姿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景秀高级中学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胡大维名教师工作室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黄芳琴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.奉浦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国平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新寺学校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周静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平安学校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雨君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陶家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金水苑中学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施海英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.崇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潘之妍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褚佳羽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弘文学校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潘月美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范思晴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奕婷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平安学校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常欠欠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西渡学校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施建英名教师工作室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庄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瞿  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姚伊雯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奉城第一小学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洪庙小学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肖塘小学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西渡小学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王秀明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  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弘文学校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  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俞晓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邬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春花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青村小学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中学附属小学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菊英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  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中学附属</w:t>
            </w:r>
          </w:p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三官堂学校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余妍婷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燕玲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奉城第二小学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  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西渡学校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张珏名教师工作室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彩群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亭学校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沈春燕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·崇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  晶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肖塘小学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肖塘中学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安琪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·奉浦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诸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佳音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金水苑小学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中学附属小学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徐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洪庙小学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王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江逸云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问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臧  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奉城高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韩凯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奉城第二中学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王美娟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褚如意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金水苑中学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朱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昕子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.恒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曾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靓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青村小学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张竹林名教师工作室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 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洪庙小学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高婷婷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徐豪情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姚慧吉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潘姿屹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沈未迪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教育学院附属</w:t>
            </w:r>
          </w:p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鑫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  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江海幼儿园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夏  旖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慧英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肖塘中学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怡菁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青村小学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戴嘉俊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王佳宝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金豆豆幼儿园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徐程魏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江海第一小学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梁玉娟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西渡小学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陈晓凤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庄行学校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胡引妹名教师工作室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  青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王婧忞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教育学院附属</w:t>
            </w:r>
          </w:p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徐慧敏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星火学校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潘雯婷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西渡小学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汪  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·奉浦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何馨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奉城第二小学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姜婷婷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Pr="00710D33" w:rsidRDefault="00D11D44">
            <w:pPr>
              <w:widowControl/>
              <w:jc w:val="center"/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</w:pPr>
            <w:r w:rsidRPr="00710D33"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  <w:t>金叶丹</w:t>
            </w:r>
          </w:p>
        </w:tc>
        <w:tc>
          <w:tcPr>
            <w:tcW w:w="2744" w:type="dxa"/>
            <w:vAlign w:val="center"/>
          </w:tcPr>
          <w:p w:rsidR="00D11D44" w:rsidRPr="00710D33" w:rsidRDefault="00D11D44">
            <w:pPr>
              <w:widowControl/>
              <w:jc w:val="center"/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</w:pPr>
            <w:r w:rsidRPr="00710D33"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  <w:t>阳光外国</w:t>
            </w:r>
            <w:r w:rsidRPr="00710D3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语</w:t>
            </w:r>
            <w:r w:rsidRPr="00710D33"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洪庙小学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莉莉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平安学校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汇贤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•奉浦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傅  虹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五四学校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芬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塘外小学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塘外中学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平安学校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徐梦迪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大四附中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旖宁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  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郭燕名教师工作室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tabs>
                <w:tab w:val="left" w:pos="285"/>
                <w:tab w:val="center" w:pos="600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芝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岑朝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蔡  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明德外国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唐雨嘉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方  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金水苑小学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齐丽丽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泰日学校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雨悦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青村小学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泰日学校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路青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睐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朱燕群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佳薇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新寺学校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玲琳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江山小学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姚文翠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何球红名教师工作室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tabs>
                <w:tab w:val="left" w:pos="285"/>
                <w:tab w:val="center" w:pos="600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  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路  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树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园幼儿园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宋美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青少年活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中心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池  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西渡幼儿园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仲  敏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中学附属</w:t>
            </w:r>
          </w:p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三官堂学校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褚利菁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青村幼儿园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胡佳燕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青少年活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中心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上海帕丁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顿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宸宸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金阳幼儿园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怡蕾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思言小学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瞿梦津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金豆豆幼儿园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郭冰夷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张诗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月亮船幼儿园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陶怡婷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肇文学校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钱红名教师工作室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tabs>
                <w:tab w:val="left" w:pos="285"/>
                <w:tab w:val="center" w:pos="600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Pr="00710D33" w:rsidRDefault="00D11D44">
            <w:pPr>
              <w:widowControl/>
              <w:jc w:val="center"/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</w:pPr>
            <w:r w:rsidRPr="00710D33"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  <w:t>金蕾</w:t>
            </w:r>
          </w:p>
        </w:tc>
        <w:tc>
          <w:tcPr>
            <w:tcW w:w="2744" w:type="dxa"/>
            <w:vAlign w:val="center"/>
          </w:tcPr>
          <w:p w:rsidR="00D11D44" w:rsidRPr="00710D33" w:rsidRDefault="00D11D44">
            <w:pPr>
              <w:widowControl/>
              <w:jc w:val="center"/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</w:pPr>
            <w:r w:rsidRPr="00710D33"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  <w:t>阳光外国</w:t>
            </w:r>
            <w:r w:rsidRPr="00710D3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语</w:t>
            </w:r>
            <w:r w:rsidRPr="00710D33">
              <w:rPr>
                <w:rFonts w:ascii="??" w:eastAsia="Times New Roman" w:hAnsi="??" w:cs="??"/>
                <w:b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黄文静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肖塘中学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李  静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吴婷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柘林学校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郭莉慧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中学附属南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妤琪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星火学校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潘劭卿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李吴文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玉芳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晓忆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刘子溱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邬桥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远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高  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中学附属三官堂学校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董凌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奉城高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</w:tbl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慕蓉名教师工作室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tabs>
                <w:tab w:val="left" w:pos="285"/>
                <w:tab w:val="center" w:pos="600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玲玲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教育学院附属</w:t>
            </w:r>
          </w:p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周  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柴佳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玮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柘林幼儿园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周婷婷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泰日学校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尹何萍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惠敏学校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王慧霞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黄雪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娇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惠敏学校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姜  慧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新寺学校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惠敏学校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飞凤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费乐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惠敏学校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沈奕怡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宝山区培智学校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陆晓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芸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柘林学校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吴佳燕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宝山区培智学校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洁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</w:p>
        </w:tc>
      </w:tr>
    </w:tbl>
    <w:p w:rsidR="00D11D44" w:rsidRDefault="00D11D44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D11D44" w:rsidRDefault="00D11D44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摄录编工作室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2744"/>
        <w:gridCol w:w="867"/>
        <w:gridCol w:w="1259"/>
        <w:gridCol w:w="2744"/>
      </w:tblGrid>
      <w:tr w:rsidR="00D11D44" w:rsidRPr="009C5D1F">
        <w:trPr>
          <w:trHeight w:val="635"/>
          <w:jc w:val="center"/>
        </w:trPr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bottom"/>
          </w:tcPr>
          <w:p w:rsidR="00D11D44" w:rsidRDefault="00D11D44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姚思雨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青少年活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中心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王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桥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•恒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贤联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合小学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翁兆杰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青少年活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中心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蒋含笑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区教育学院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吴  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康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育秀幼儿园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都  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肖塘小学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郭旭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聪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教育学院附属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李  阳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汇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蔡春峰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小学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张钱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浩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肇文学校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园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弘文学校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贤</w:t>
            </w: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中学</w:t>
            </w:r>
          </w:p>
        </w:tc>
      </w:tr>
      <w:tr w:rsidR="00D11D44" w:rsidRPr="009C5D1F">
        <w:trPr>
          <w:trHeight w:val="482"/>
          <w:jc w:val="center"/>
        </w:trPr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李朱俊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金阳幼儿园</w:t>
            </w:r>
          </w:p>
        </w:tc>
        <w:tc>
          <w:tcPr>
            <w:tcW w:w="867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蒋可人</w:t>
            </w:r>
          </w:p>
        </w:tc>
        <w:tc>
          <w:tcPr>
            <w:tcW w:w="2744" w:type="dxa"/>
            <w:vAlign w:val="center"/>
          </w:tcPr>
          <w:p w:rsidR="00D11D44" w:rsidRDefault="00D11D44">
            <w:pPr>
              <w:widowControl/>
              <w:jc w:val="center"/>
              <w:rPr>
                <w:rFonts w:ascii="??" w:eastAsia="Times New Roman" w:hAnsi="??" w:cs="??"/>
                <w:kern w:val="0"/>
                <w:sz w:val="24"/>
                <w:szCs w:val="24"/>
              </w:rPr>
            </w:pPr>
            <w:r>
              <w:rPr>
                <w:rFonts w:ascii="??" w:eastAsia="Times New Roman" w:hAnsi="??" w:cs="??"/>
                <w:kern w:val="0"/>
                <w:sz w:val="24"/>
                <w:szCs w:val="24"/>
              </w:rPr>
              <w:t>青村小学</w:t>
            </w:r>
          </w:p>
        </w:tc>
      </w:tr>
    </w:tbl>
    <w:p w:rsidR="00D11D44" w:rsidRDefault="00D11D44">
      <w:pPr>
        <w:jc w:val="center"/>
        <w:rPr>
          <w:rFonts w:ascii="黑体" w:eastAsia="黑体" w:hAnsi="黑体" w:cs="黑体"/>
          <w:sz w:val="28"/>
          <w:szCs w:val="28"/>
        </w:rPr>
      </w:pPr>
    </w:p>
    <w:p w:rsidR="00D11D44" w:rsidRDefault="00D11D44">
      <w:pPr>
        <w:spacing w:line="480" w:lineRule="exact"/>
        <w:jc w:val="left"/>
        <w:rPr>
          <w:rFonts w:eastAsia="Times New Roman"/>
          <w:sz w:val="24"/>
          <w:szCs w:val="24"/>
        </w:rPr>
      </w:pPr>
    </w:p>
    <w:sectPr w:rsidR="00D11D44" w:rsidSect="00CC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altName w:val="方正书宋_GBK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826"/>
    <w:rsid w:val="E59509B0"/>
    <w:rsid w:val="F3FF8D79"/>
    <w:rsid w:val="00014056"/>
    <w:rsid w:val="00023A1A"/>
    <w:rsid w:val="00107A5C"/>
    <w:rsid w:val="001959B7"/>
    <w:rsid w:val="001C349A"/>
    <w:rsid w:val="001D663A"/>
    <w:rsid w:val="0020588D"/>
    <w:rsid w:val="00710D33"/>
    <w:rsid w:val="007E4C0B"/>
    <w:rsid w:val="008217D7"/>
    <w:rsid w:val="008B2826"/>
    <w:rsid w:val="00916C6C"/>
    <w:rsid w:val="009C5D1F"/>
    <w:rsid w:val="009F424C"/>
    <w:rsid w:val="00CC606D"/>
    <w:rsid w:val="00D11D44"/>
    <w:rsid w:val="00F13849"/>
    <w:rsid w:val="00F7090D"/>
    <w:rsid w:val="00FA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CC606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C60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C606D"/>
    <w:rPr>
      <w:rFonts w:cs="??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606D"/>
    <w:rPr>
      <w:rFonts w:ascii="Calibri" w:eastAsia="Times New Roman" w:hAnsi="Calibri" w:cs="??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6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06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6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06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C606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C606D"/>
    <w:rPr>
      <w:rFonts w:ascii="Times New Roman" w:eastAsia="Times New Roman" w:hAnsi="Times New Roman" w:cs="Times New Roman"/>
    </w:rPr>
  </w:style>
  <w:style w:type="table" w:customStyle="1" w:styleId="1">
    <w:name w:val="网格型1"/>
    <w:uiPriority w:val="99"/>
    <w:rsid w:val="00CC606D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CC606D"/>
    <w:rPr>
      <w:rFonts w:ascii="??" w:eastAsia="Times New Roman" w:hAnsi="??" w:cs="??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uiPriority w:val="99"/>
    <w:rsid w:val="00CC606D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uiPriority w:val="99"/>
    <w:rsid w:val="00CC606D"/>
    <w:rPr>
      <w:rFonts w:ascii="??" w:eastAsia="Times New Roman" w:hAnsi="??" w:cs="??"/>
      <w:color w:val="000000"/>
      <w:sz w:val="20"/>
      <w:szCs w:val="20"/>
      <w:u w:val="none"/>
    </w:rPr>
  </w:style>
  <w:style w:type="character" w:customStyle="1" w:styleId="font112">
    <w:name w:val="font112"/>
    <w:basedOn w:val="DefaultParagraphFont"/>
    <w:uiPriority w:val="99"/>
    <w:rsid w:val="00CC606D"/>
    <w:rPr>
      <w:rFonts w:ascii="??" w:eastAsia="Times New Roman" w:hAnsi="??" w:cs="??"/>
      <w:b/>
      <w:color w:val="000000"/>
      <w:sz w:val="28"/>
      <w:szCs w:val="28"/>
      <w:u w:val="none"/>
    </w:rPr>
  </w:style>
  <w:style w:type="character" w:customStyle="1" w:styleId="font01">
    <w:name w:val="font01"/>
    <w:basedOn w:val="DefaultParagraphFont"/>
    <w:uiPriority w:val="99"/>
    <w:rsid w:val="00CC606D"/>
    <w:rPr>
      <w:rFonts w:ascii="??" w:eastAsia="Times New Roman" w:hAnsi="??" w:cs="??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39</Pages>
  <Words>2964</Words>
  <Characters>16896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6</cp:revision>
  <dcterms:created xsi:type="dcterms:W3CDTF">2022-01-10T09:28:00Z</dcterms:created>
  <dcterms:modified xsi:type="dcterms:W3CDTF">2022-01-11T00:54:00Z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