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61" w:rsidRPr="00DF5A42" w:rsidRDefault="00E01C61">
      <w:pPr>
        <w:widowControl w:val="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名教师</w:t>
      </w:r>
      <w:r w:rsidRPr="00DF5A42">
        <w:rPr>
          <w:rFonts w:hint="eastAsia"/>
          <w:b/>
          <w:sz w:val="32"/>
          <w:szCs w:val="32"/>
        </w:rPr>
        <w:t>工作室招生面试通知</w:t>
      </w:r>
    </w:p>
    <w:p w:rsidR="00E01C61" w:rsidRPr="009332E8" w:rsidRDefault="00E01C61" w:rsidP="00EC732F">
      <w:pPr>
        <w:widowControl w:val="0"/>
        <w:jc w:val="left"/>
        <w:textAlignment w:val="auto"/>
        <w:rPr>
          <w:rFonts w:ascii="Calibri" w:hAnsi="Calibri"/>
          <w:sz w:val="28"/>
          <w:szCs w:val="28"/>
        </w:rPr>
      </w:pPr>
      <w:r w:rsidRPr="009332E8">
        <w:rPr>
          <w:rFonts w:ascii="Calibri" w:hAnsi="Calibri" w:hint="eastAsia"/>
          <w:sz w:val="28"/>
          <w:szCs w:val="28"/>
        </w:rPr>
        <w:t>各基层单位：</w:t>
      </w:r>
    </w:p>
    <w:p w:rsidR="00E01C61" w:rsidRPr="00806DE6" w:rsidRDefault="00E01C61" w:rsidP="00806DE6">
      <w:pPr>
        <w:widowControl w:val="0"/>
        <w:ind w:firstLineChars="200" w:firstLine="560"/>
        <w:jc w:val="left"/>
        <w:textAlignment w:val="auto"/>
        <w:rPr>
          <w:rFonts w:ascii="Calibri" w:hAnsi="Calibri"/>
          <w:sz w:val="28"/>
          <w:szCs w:val="28"/>
        </w:rPr>
      </w:pPr>
      <w:r w:rsidRPr="009332E8">
        <w:rPr>
          <w:rFonts w:ascii="Calibri" w:hAnsi="Calibri" w:hint="eastAsia"/>
          <w:sz w:val="28"/>
          <w:szCs w:val="28"/>
        </w:rPr>
        <w:t>第一批名教师工作室招生面试的具体安排见下表。请参加面试的学员携带</w:t>
      </w:r>
      <w:r w:rsidRPr="009332E8">
        <w:rPr>
          <w:rFonts w:ascii="Calibri" w:hAnsi="Calibri"/>
          <w:sz w:val="28"/>
          <w:szCs w:val="28"/>
        </w:rPr>
        <w:t>5</w:t>
      </w:r>
      <w:r>
        <w:rPr>
          <w:rFonts w:ascii="Calibri" w:hAnsi="Calibri" w:hint="eastAsia"/>
          <w:sz w:val="28"/>
          <w:szCs w:val="28"/>
        </w:rPr>
        <w:t>份</w:t>
      </w:r>
      <w:r w:rsidRPr="009332E8">
        <w:rPr>
          <w:rFonts w:ascii="Calibri" w:hAnsi="Calibri" w:hint="eastAsia"/>
          <w:sz w:val="28"/>
          <w:szCs w:val="28"/>
        </w:rPr>
        <w:t>报名表。</w:t>
      </w:r>
      <w:r>
        <w:rPr>
          <w:rFonts w:ascii="Calibri" w:hAnsi="Calibri" w:hint="eastAsia"/>
          <w:sz w:val="28"/>
          <w:szCs w:val="28"/>
        </w:rPr>
        <w:t>请提早</w:t>
      </w:r>
      <w:r>
        <w:rPr>
          <w:rFonts w:ascii="Calibri" w:hAnsi="Calibri"/>
          <w:sz w:val="28"/>
          <w:szCs w:val="28"/>
        </w:rPr>
        <w:t>15</w:t>
      </w:r>
      <w:r>
        <w:rPr>
          <w:rFonts w:ascii="Calibri" w:hAnsi="Calibri" w:hint="eastAsia"/>
          <w:sz w:val="28"/>
          <w:szCs w:val="28"/>
        </w:rPr>
        <w:t>分钟到达面试地点。</w:t>
      </w:r>
      <w:bookmarkStart w:id="0" w:name="_GoBack"/>
      <w:bookmarkEnd w:id="0"/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3"/>
        <w:gridCol w:w="1312"/>
        <w:gridCol w:w="6960"/>
      </w:tblGrid>
      <w:tr w:rsidR="00E01C61" w:rsidRP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</w:rPr>
            </w:pPr>
            <w:r w:rsidRPr="009332E8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</w:rPr>
            </w:pPr>
            <w:r w:rsidRPr="009332E8">
              <w:rPr>
                <w:rFonts w:ascii="宋体" w:hAnsi="宋体" w:cs="宋体" w:hint="eastAsia"/>
                <w:b/>
                <w:bCs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</w:rPr>
            </w:pPr>
            <w:r w:rsidRPr="009332E8">
              <w:rPr>
                <w:rFonts w:ascii="宋体" w:hAnsi="宋体" w:cs="宋体" w:hint="eastAsia"/>
              </w:rPr>
              <w:t>孙赤婴名教师工作室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9332E8">
              <w:rPr>
                <w:rFonts w:ascii="宋体" w:hAnsi="宋体" w:cs="宋体"/>
                <w:kern w:val="0"/>
              </w:rPr>
              <w:t>2021.12.21</w:t>
            </w:r>
            <w:r w:rsidRPr="009332E8">
              <w:rPr>
                <w:rFonts w:ascii="宋体" w:hAnsi="宋体" w:cs="宋体" w:hint="eastAsia"/>
                <w:kern w:val="0"/>
              </w:rPr>
              <w:t>，</w:t>
            </w:r>
            <w:r w:rsidRPr="009332E8">
              <w:rPr>
                <w:rFonts w:ascii="宋体" w:hAnsi="宋体" w:cs="宋体"/>
                <w:kern w:val="0"/>
              </w:rPr>
              <w:t>13:00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教育学院</w:t>
            </w:r>
            <w:r w:rsidRPr="009332E8">
              <w:rPr>
                <w:rFonts w:ascii="宋体" w:hAnsi="宋体" w:cs="宋体"/>
              </w:rPr>
              <w:t>1</w:t>
            </w:r>
            <w:r w:rsidRPr="009332E8">
              <w:rPr>
                <w:rFonts w:ascii="宋体" w:hAnsi="宋体" w:cs="宋体" w:hint="eastAsia"/>
              </w:rPr>
              <w:t>号楼三楼，</w:t>
            </w:r>
            <w:r w:rsidRPr="009332E8">
              <w:rPr>
                <w:rFonts w:ascii="宋体" w:hAnsi="宋体" w:cs="宋体"/>
              </w:rPr>
              <w:t>303</w:t>
            </w:r>
            <w:r w:rsidRPr="009332E8">
              <w:rPr>
                <w:rFonts w:ascii="宋体" w:hAnsi="宋体" w:cs="宋体" w:hint="eastAsia"/>
              </w:rPr>
              <w:t>准备，</w:t>
            </w:r>
            <w:r w:rsidRPr="009332E8">
              <w:rPr>
                <w:rFonts w:ascii="宋体" w:hAnsi="宋体" w:cs="宋体"/>
              </w:rPr>
              <w:t>304</w:t>
            </w:r>
            <w:r w:rsidRPr="009332E8">
              <w:rPr>
                <w:rFonts w:ascii="宋体" w:hAnsi="宋体" w:cs="宋体" w:hint="eastAsia"/>
              </w:rPr>
              <w:t>面试</w:t>
            </w:r>
          </w:p>
        </w:tc>
      </w:tr>
      <w:tr w:rsidR="00E01C61" w:rsidRPr="009332E8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</w:rPr>
            </w:pPr>
          </w:p>
          <w:tbl>
            <w:tblPr>
              <w:tblW w:w="6842" w:type="dxa"/>
              <w:tblLayout w:type="fixed"/>
              <w:tblLook w:val="00A0"/>
            </w:tblPr>
            <w:tblGrid>
              <w:gridCol w:w="584"/>
              <w:gridCol w:w="925"/>
              <w:gridCol w:w="5333"/>
            </w:tblGrid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陈艺伟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丁烨旻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卢瑾文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尹怡雯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徐梦晓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瞿文逸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辛凤艳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徐娜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林婷婷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曹琼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伍文林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李燕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钱琴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刘杰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84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5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陈瑜</w:t>
                  </w:r>
                </w:p>
              </w:tc>
              <w:tc>
                <w:tcPr>
                  <w:tcW w:w="5333" w:type="dxa"/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宋体" w:hint="eastAsia"/>
                      <w:kern w:val="0"/>
                      <w:sz w:val="20"/>
                      <w:szCs w:val="20"/>
                    </w:rPr>
                    <w:t>奉贤区育贤小学</w:t>
                  </w:r>
                </w:p>
              </w:tc>
            </w:tr>
          </w:tbl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" w:hint="eastAsia"/>
              </w:rPr>
              <w:t>请参加面试教师提前</w:t>
            </w:r>
            <w:r w:rsidRPr="009332E8">
              <w:rPr>
                <w:rFonts w:ascii="宋体" w:hAnsi="宋体" w:cs="宋体"/>
              </w:rPr>
              <w:t>10</w:t>
            </w:r>
            <w:r w:rsidRPr="009332E8">
              <w:rPr>
                <w:rFonts w:ascii="宋体" w:hAnsi="宋体" w:cs="宋体" w:hint="eastAsia"/>
              </w:rPr>
              <w:t>分钟到：</w:t>
            </w:r>
            <w:r w:rsidRPr="009332E8">
              <w:rPr>
                <w:rFonts w:ascii="宋体" w:hAnsi="宋体" w:cs="宋体"/>
              </w:rPr>
              <w:t>1.</w:t>
            </w:r>
            <w:r w:rsidRPr="009332E8">
              <w:rPr>
                <w:rFonts w:ascii="宋体" w:hAnsi="宋体" w:cs="宋体" w:hint="eastAsia"/>
              </w:rPr>
              <w:t>围绕课堂教学、教学研究等作</w:t>
            </w:r>
            <w:r w:rsidRPr="009332E8">
              <w:rPr>
                <w:rFonts w:ascii="宋体" w:hAnsi="宋体" w:cs="宋体"/>
              </w:rPr>
              <w:t>3</w:t>
            </w:r>
            <w:r w:rsidRPr="009332E8">
              <w:rPr>
                <w:rFonts w:ascii="宋体" w:hAnsi="宋体" w:cs="宋体" w:hint="eastAsia"/>
              </w:rPr>
              <w:t>分钟个人主要成就的简述。</w:t>
            </w:r>
            <w:r w:rsidRPr="009332E8">
              <w:rPr>
                <w:rFonts w:ascii="宋体" w:hAnsi="宋体" w:cs="宋体"/>
              </w:rPr>
              <w:t>2</w:t>
            </w:r>
            <w:r w:rsidRPr="009332E8">
              <w:rPr>
                <w:rFonts w:ascii="宋体" w:cs="宋体"/>
              </w:rPr>
              <w:t>.</w:t>
            </w:r>
            <w:r w:rsidRPr="009332E8">
              <w:rPr>
                <w:rFonts w:ascii="宋体" w:hAnsi="宋体" w:cs="宋体" w:hint="eastAsia"/>
              </w:rPr>
              <w:t>回答问题。</w:t>
            </w: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庄骏</w:t>
            </w:r>
            <w:r w:rsidRPr="009332E8">
              <w:rPr>
                <w:rFonts w:ascii="宋体"/>
                <w:sz w:val="18"/>
                <w:szCs w:val="18"/>
              </w:rPr>
              <w:t>-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沈琳莹名教师工作室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2021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年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18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周六下午</w:t>
            </w:r>
            <w:r w:rsidRPr="009332E8">
              <w:rPr>
                <w:rFonts w:ascii="宋体" w:hAnsi="宋体"/>
                <w:sz w:val="18"/>
                <w:szCs w:val="18"/>
              </w:rPr>
              <w:t>1:30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弘文学校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4595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186"/>
            </w:tblGrid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庄嫄嫄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李芷薇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张莉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罗依芸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陈晓敏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张叶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孙洁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李丹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朱春晖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徐一川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曹冰清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汪瑜虹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叶乃馨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袁紫依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张韵捷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张佳敏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陆春歆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侯嘉敏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张紫嫣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李常妍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张丹辉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何予微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谢燕吉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阚媛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E01C61" w:rsidRPr="009332E8" w:rsidTr="00EC732F">
              <w:trPr>
                <w:trHeight w:val="70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赵宜欢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徐婷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华理附属曙光中学</w:t>
                  </w:r>
                </w:p>
              </w:tc>
            </w:tr>
          </w:tbl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shd w:val="clear" w:color="auto" w:fill="FFFFFF"/>
              <w:snapToGrid w:val="0"/>
              <w:spacing w:line="280" w:lineRule="exact"/>
              <w:rPr>
                <w:rFonts w:ascii="宋体" w:cs="宋体"/>
                <w:kern w:val="0"/>
                <w:sz w:val="20"/>
                <w:szCs w:val="20"/>
              </w:rPr>
            </w:pP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面试答辩时间：每位教师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分钟，其中自我介绍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分钟、专家互动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分钟。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332E8">
              <w:rPr>
                <w:rFonts w:ascii="宋体" w:cs="宋体"/>
                <w:kern w:val="0"/>
                <w:sz w:val="20"/>
                <w:szCs w:val="20"/>
              </w:rPr>
              <w:t>00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起在休息室抽签面试顺序。</w:t>
            </w:r>
          </w:p>
          <w:p w:rsidR="00E01C61" w:rsidRPr="009332E8" w:rsidRDefault="00E01C61" w:rsidP="00EC732F">
            <w:pPr>
              <w:widowControl w:val="0"/>
              <w:spacing w:line="28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 w:rsidRPr="009332E8">
              <w:rPr>
                <w:rFonts w:ascii="宋体" w:hAnsi="宋体" w:cs="宋体-方正超大字符集"/>
                <w:sz w:val="20"/>
                <w:szCs w:val="20"/>
              </w:rPr>
              <w:t>2.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抽签、休息和面试地点安排如下：抽签和休息室（文昌楼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C301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）、面试室（文昌楼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C303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E01C61" w:rsidRPr="009332E8" w:rsidRDefault="00E01C61" w:rsidP="00EC732F">
            <w:pPr>
              <w:widowControl w:val="0"/>
              <w:spacing w:line="280" w:lineRule="exac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友情提醒：进校老师做好防疫准备（健康码、随申码、口罩）；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学校车位充足。</w:t>
            </w: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宋姬名教师工作室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2021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年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18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上午</w:t>
            </w:r>
            <w:r w:rsidRPr="009332E8">
              <w:rPr>
                <w:rFonts w:ascii="宋体" w:hAnsi="宋体"/>
                <w:sz w:val="18"/>
                <w:szCs w:val="18"/>
              </w:rPr>
              <w:t>8:00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教育学院</w:t>
            </w: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9332E8">
              <w:rPr>
                <w:rFonts w:ascii="宋体" w:hAnsi="宋体"/>
                <w:sz w:val="18"/>
                <w:szCs w:val="18"/>
              </w:rPr>
              <w:t>202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8633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198"/>
              <w:gridCol w:w="840"/>
              <w:gridCol w:w="3186"/>
            </w:tblGrid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唐靖轶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潘文瑛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王言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钱星燕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杨海燕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汇贤·奉浦联合中学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陶烨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汇贤·奉浦联合中学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倪玲军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金叶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蒋思凡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唐佳磊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陆雅倩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胡抒雯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杜佳忆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唐洁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许哲一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张媛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实验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王瑜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季睿婕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王猛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彭晓静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杨瞿婷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吴思吉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唐诗芸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马晓丽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侯敏名教师工作室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19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（周日）</w:t>
            </w:r>
            <w:r w:rsidRPr="009332E8">
              <w:rPr>
                <w:rFonts w:ascii="宋体" w:hAnsi="宋体"/>
                <w:sz w:val="18"/>
                <w:szCs w:val="18"/>
              </w:rPr>
              <w:t>8:30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奉贤区教育学院</w:t>
            </w: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号楼</w:t>
            </w:r>
            <w:r w:rsidRPr="009332E8">
              <w:rPr>
                <w:rFonts w:ascii="宋体" w:hAnsi="宋体"/>
                <w:sz w:val="18"/>
                <w:szCs w:val="18"/>
              </w:rPr>
              <w:t>203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（面试）、</w:t>
            </w:r>
            <w:r w:rsidRPr="009332E8">
              <w:rPr>
                <w:rFonts w:ascii="宋体" w:hAnsi="宋体"/>
                <w:sz w:val="18"/>
                <w:szCs w:val="18"/>
              </w:rPr>
              <w:t>204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（休息室）</w:t>
            </w:r>
          </w:p>
        </w:tc>
      </w:tr>
      <w:tr w:rsidR="00E01C61" w:rsidRPr="009332E8">
        <w:trPr>
          <w:trHeight w:val="2217"/>
        </w:trPr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12659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186"/>
              <w:gridCol w:w="840"/>
              <w:gridCol w:w="3198"/>
              <w:gridCol w:w="840"/>
              <w:gridCol w:w="3186"/>
            </w:tblGrid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夏雨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沈旦悦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陈蓓蓓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胡佳嫒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谢怡沁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裴怡惠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青村中学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杨蓓蕾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曹慧慧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王梦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张嘉怡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沈顾佳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孙丽华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黄涛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F74E95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F74E95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F74E95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F74E95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陈羽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F74E95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F74E95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阳光外国语学校</w:t>
                  </w:r>
                  <w:r w:rsidRPr="00F74E95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C732F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丰庆华</w:t>
                  </w: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陶晓丹名教师工作室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周六（</w:t>
            </w:r>
            <w:r w:rsidRPr="009332E8">
              <w:rPr>
                <w:rFonts w:ascii="宋体" w:hAnsi="宋体"/>
                <w:sz w:val="18"/>
                <w:szCs w:val="18"/>
              </w:rPr>
              <w:t>18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日）下午</w:t>
            </w:r>
            <w:r w:rsidRPr="009332E8">
              <w:rPr>
                <w:rFonts w:ascii="宋体" w:hAnsi="宋体"/>
                <w:sz w:val="18"/>
                <w:szCs w:val="18"/>
              </w:rPr>
              <w:t>13:00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奉贤区实验中学（秀南路</w:t>
            </w:r>
            <w:r w:rsidRPr="009332E8">
              <w:rPr>
                <w:rFonts w:ascii="宋体" w:hAnsi="宋体"/>
                <w:sz w:val="18"/>
                <w:szCs w:val="18"/>
              </w:rPr>
              <w:t>99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号）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16672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173"/>
              <w:gridCol w:w="840"/>
              <w:gridCol w:w="3186"/>
              <w:gridCol w:w="840"/>
              <w:gridCol w:w="3198"/>
              <w:gridCol w:w="840"/>
              <w:gridCol w:w="3186"/>
            </w:tblGrid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俞玥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汇贤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夏楠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汇贤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陆文意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蔡艺媛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袁幼琦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吴丰洪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王煦彦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张贝嘉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顾慧慧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周玲萍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潘瑛紫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杨涛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·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邵玮妮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 w:hint="eastAsia"/>
                <w:szCs w:val="21"/>
              </w:rPr>
              <w:t>备注：</w:t>
            </w:r>
            <w:r w:rsidRPr="009332E8">
              <w:rPr>
                <w:rFonts w:ascii="宋体" w:hAnsi="宋体" w:cs="宋体-方正超大字符集"/>
                <w:szCs w:val="21"/>
              </w:rPr>
              <w:t>1.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面试答辩时间：每位教师</w:t>
            </w: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分钟，自我介绍</w:t>
            </w: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分钟、专家互动</w:t>
            </w: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分钟。</w:t>
            </w: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：</w:t>
            </w:r>
            <w:r w:rsidRPr="009332E8">
              <w:rPr>
                <w:rFonts w:ascii="宋体" w:hAnsi="宋体" w:cs="宋体-方正超大字符集"/>
                <w:szCs w:val="21"/>
              </w:rPr>
              <w:t>50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起在休息室抽签。</w:t>
            </w:r>
            <w:r w:rsidRPr="009332E8">
              <w:rPr>
                <w:rFonts w:ascii="宋体" w:hAnsi="宋体" w:cs="宋体-方正超大字符集"/>
                <w:szCs w:val="21"/>
              </w:rPr>
              <w:t>2.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面试地点安排如下：抽签和休息室（求真楼二楼会议室）、面试室（求真楼三楼会议室）。</w:t>
            </w: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蒋莉莉名教师工作室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18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（周六）上午</w:t>
            </w:r>
            <w:r w:rsidRPr="009332E8">
              <w:rPr>
                <w:rFonts w:ascii="宋体" w:hAnsi="宋体"/>
                <w:sz w:val="18"/>
                <w:szCs w:val="18"/>
              </w:rPr>
              <w:t>8:30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奉贤区肖塘小学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21148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636"/>
              <w:gridCol w:w="840"/>
              <w:gridCol w:w="3173"/>
              <w:gridCol w:w="840"/>
              <w:gridCol w:w="3186"/>
              <w:gridCol w:w="840"/>
              <w:gridCol w:w="3198"/>
              <w:gridCol w:w="840"/>
              <w:gridCol w:w="3186"/>
            </w:tblGrid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范臻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陈芬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程贝尔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曹佳丹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顾一叶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金慧贤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谢沁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季昭娟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韩笑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何思赟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曹昕云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南桥</w:t>
                  </w: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张沁心</w:t>
                  </w: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曹聪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徐雯婷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王燕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钟芝玉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俞璟瑢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汤怡云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朱静华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陈晓庆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尹鑫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沈婷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51AF">
                    <w:rPr>
                      <w:rFonts w:ascii="Arial" w:hAnsi="Arial" w:cs="Arial" w:hint="eastAsia"/>
                      <w:sz w:val="20"/>
                      <w:szCs w:val="20"/>
                    </w:rPr>
                    <w:t>邢夙蕾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DD328A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 w:hint="eastAsia"/>
                <w:szCs w:val="21"/>
              </w:rPr>
              <w:t>面试内容：</w:t>
            </w:r>
          </w:p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、公共题：简要介绍目前学科发展上的优势与不足。（</w:t>
            </w: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分钟）</w:t>
            </w:r>
          </w:p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、现场答辩。</w:t>
            </w:r>
          </w:p>
        </w:tc>
      </w:tr>
      <w:tr w:rsidR="00E01C61" w:rsidRP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何超英名教师工作室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2021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年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18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下午</w:t>
            </w: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点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实验小学西校区（</w:t>
            </w:r>
            <w:r w:rsidRPr="009332E8">
              <w:rPr>
                <w:rFonts w:ascii="宋体" w:hAnsi="宋体"/>
                <w:sz w:val="18"/>
                <w:szCs w:val="18"/>
              </w:rPr>
              <w:t>3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楼会议室）</w:t>
            </w:r>
            <w:r w:rsidRPr="009332E8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解放西路</w:t>
            </w:r>
            <w:r w:rsidRPr="009332E8">
              <w:rPr>
                <w:rFonts w:ascii="宋体" w:hAnsi="宋体"/>
                <w:sz w:val="18"/>
                <w:szCs w:val="18"/>
              </w:rPr>
              <w:t>666</w:t>
            </w:r>
            <w:r w:rsidRPr="009332E8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25811" w:type="dxa"/>
              <w:tblInd w:w="256" w:type="dxa"/>
              <w:tblLayout w:type="fixed"/>
              <w:tblLook w:val="00A0"/>
            </w:tblPr>
            <w:tblGrid>
              <w:gridCol w:w="569"/>
              <w:gridCol w:w="1101"/>
              <w:gridCol w:w="3562"/>
              <w:gridCol w:w="840"/>
              <w:gridCol w:w="3636"/>
              <w:gridCol w:w="840"/>
              <w:gridCol w:w="3173"/>
              <w:gridCol w:w="840"/>
              <w:gridCol w:w="3186"/>
              <w:gridCol w:w="840"/>
              <w:gridCol w:w="3198"/>
              <w:gridCol w:w="840"/>
              <w:gridCol w:w="3186"/>
            </w:tblGrid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王琼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胡晓敏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阮秋霞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季旻琪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方雨微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范艳婷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赵洁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朱丹凤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胡雯漪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韩菁怡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徐晓妘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王婷艳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上海市奉贤区奉贤中学附属小学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卫琼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狄晓婕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金邱良子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孙晓光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陈晓青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阮银芳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邬春霞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/>
                      <w:b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顾珉璇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8A760A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760A">
                    <w:rPr>
                      <w:rFonts w:ascii="Arial" w:hAnsi="Arial" w:cs="Arial" w:hint="eastAsia"/>
                      <w:b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宋瑛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花轶凡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翁岚佳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徐彩雅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禇桑桑</w:t>
                  </w: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430E46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hint="eastAsia"/>
              </w:rPr>
              <w:t>单雯雯名教师工作室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sz w:val="18"/>
                  <w:szCs w:val="18"/>
                </w:rPr>
                <w:t>12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月</w:t>
              </w:r>
              <w:r w:rsidRPr="009332E8">
                <w:rPr>
                  <w:rFonts w:ascii="宋体" w:hAnsi="宋体"/>
                  <w:sz w:val="18"/>
                  <w:szCs w:val="18"/>
                </w:rPr>
                <w:t>18</w:t>
              </w:r>
              <w:r w:rsidRPr="009332E8">
                <w:rPr>
                  <w:rFonts w:ascii="宋体" w:hAnsi="宋体" w:hint="eastAsia"/>
                  <w:sz w:val="18"/>
                  <w:szCs w:val="18"/>
                </w:rPr>
                <w:t>日</w:t>
              </w:r>
            </w:smartTag>
            <w:r w:rsidRPr="009332E8">
              <w:rPr>
                <w:rFonts w:ascii="宋体" w:hAnsi="宋体" w:hint="eastAsia"/>
                <w:sz w:val="18"/>
                <w:szCs w:val="18"/>
              </w:rPr>
              <w:t>（周六）上午</w:t>
            </w:r>
            <w:r w:rsidRPr="009332E8">
              <w:rPr>
                <w:rFonts w:ascii="宋体" w:hAnsi="宋体"/>
                <w:sz w:val="18"/>
                <w:szCs w:val="18"/>
              </w:rPr>
              <w:t>9:00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奉教院附小（南校）录播室</w:t>
            </w:r>
          </w:p>
        </w:tc>
      </w:tr>
      <w:tr w:rsidR="00E01C61" w:rsidRPr="009332E8" w:rsidTr="00EC732F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tbl>
            <w:tblPr>
              <w:tblW w:w="30062" w:type="dxa"/>
              <w:tblInd w:w="256" w:type="dxa"/>
              <w:tblLayout w:type="fixed"/>
              <w:tblLook w:val="00A0"/>
            </w:tblPr>
            <w:tblGrid>
              <w:gridCol w:w="569"/>
              <w:gridCol w:w="840"/>
              <w:gridCol w:w="3411"/>
              <w:gridCol w:w="1101"/>
              <w:gridCol w:w="3562"/>
              <w:gridCol w:w="840"/>
              <w:gridCol w:w="3636"/>
              <w:gridCol w:w="840"/>
              <w:gridCol w:w="3173"/>
              <w:gridCol w:w="840"/>
              <w:gridCol w:w="3186"/>
              <w:gridCol w:w="840"/>
              <w:gridCol w:w="3198"/>
              <w:gridCol w:w="840"/>
              <w:gridCol w:w="3186"/>
            </w:tblGrid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钱丽莉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倪萍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沈未迪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张玲琳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王芸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张佩芸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奚琳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顾昕韵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王香红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曹虹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张潇霞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hint="eastAsia"/>
                      <w:sz w:val="20"/>
                      <w:szCs w:val="20"/>
                    </w:rPr>
                    <w:t>南桥</w:t>
                  </w:r>
                  <w:r w:rsidRPr="009332E8">
                    <w:rPr>
                      <w:sz w:val="20"/>
                      <w:szCs w:val="20"/>
                    </w:rPr>
                    <w:t>•</w:t>
                  </w:r>
                  <w:r w:rsidRPr="009332E8">
                    <w:rPr>
                      <w:rFonts w:hint="eastAsia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高凡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阮玲薇</w:t>
                  </w:r>
                </w:p>
              </w:tc>
              <w:tc>
                <w:tcPr>
                  <w:tcW w:w="34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吴婷婷</w:t>
                  </w: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陈叶蓝</w:t>
                  </w: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顾思雯</w:t>
                  </w: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周霞</w:t>
                  </w: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卫丽娜</w:t>
                  </w: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江海第一小学校</w:t>
                  </w: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C61" w:rsidRPr="009332E8" w:rsidTr="00E0692B">
              <w:trPr>
                <w:trHeight w:val="255"/>
              </w:trPr>
              <w:tc>
                <w:tcPr>
                  <w:tcW w:w="569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 w:rsidRPr="009332E8"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6" w:type="dxa"/>
                  <w:vAlign w:val="bottom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73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86" w:type="dxa"/>
                </w:tcPr>
                <w:p w:rsidR="00E01C61" w:rsidRPr="009332E8" w:rsidRDefault="00E01C61" w:rsidP="00806DE6">
                  <w:pPr>
                    <w:framePr w:hSpace="180" w:wrap="around" w:vAnchor="text" w:hAnchor="page" w:x="1947" w:y="307"/>
                    <w:suppressOverlap/>
                    <w:jc w:val="left"/>
                    <w:textAlignment w:val="bottom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430E46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430E46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430E46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金红卫名教师工作室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2021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18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（周六）下午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1~10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老师：下午</w:t>
            </w:r>
            <w:r w:rsidRPr="009332E8">
              <w:rPr>
                <w:rFonts w:ascii="宋体" w:hAnsi="宋体"/>
                <w:kern w:val="0"/>
                <w:szCs w:val="21"/>
              </w:rPr>
              <w:t>13:00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11~21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老师：下午</w:t>
            </w:r>
            <w:r w:rsidRPr="009332E8">
              <w:rPr>
                <w:rFonts w:ascii="宋体" w:hAnsi="宋体"/>
                <w:kern w:val="0"/>
                <w:szCs w:val="21"/>
              </w:rPr>
              <w:t>14:30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奉贤区致远高中（秀龙路</w:t>
            </w:r>
            <w:r w:rsidRPr="009332E8">
              <w:rPr>
                <w:rFonts w:ascii="宋体" w:hAnsi="宋体"/>
                <w:szCs w:val="21"/>
              </w:rPr>
              <w:t>115</w:t>
            </w:r>
            <w:r w:rsidRPr="009332E8">
              <w:rPr>
                <w:rFonts w:ascii="宋体" w:hAnsi="宋体" w:hint="eastAsia"/>
                <w:szCs w:val="21"/>
              </w:rPr>
              <w:t>号）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面试室：存远楼</w:t>
            </w:r>
            <w:r w:rsidRPr="009332E8">
              <w:rPr>
                <w:rFonts w:ascii="宋体" w:hAnsi="宋体"/>
                <w:szCs w:val="21"/>
              </w:rPr>
              <w:t>201</w:t>
            </w:r>
            <w:r w:rsidRPr="009332E8">
              <w:rPr>
                <w:rFonts w:ascii="宋体" w:hAnsi="宋体" w:hint="eastAsia"/>
                <w:szCs w:val="21"/>
              </w:rPr>
              <w:t>（高二</w:t>
            </w: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 w:hint="eastAsia"/>
                <w:szCs w:val="21"/>
              </w:rPr>
              <w:t>班教室）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休息室：存远楼二楼厢房（面试教室旁边）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顾耀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华亭学校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南桥小学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倪卫卫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教育学院附属实验小学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王萍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张钰杰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金小峰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周丽花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四团中学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张凤至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李新龙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胡桥学校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沈涓沁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实验崇实联合中学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俞玥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致远高中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顾静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致远高中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吴叶青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詹晨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奉贤中学附属南桥中学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平凡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致远高中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刘霞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奉贤区邬桥学校</w:t>
            </w:r>
          </w:p>
          <w:p w:rsidR="00E01C61" w:rsidRPr="008A760A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b/>
                <w:szCs w:val="21"/>
              </w:rPr>
            </w:pPr>
            <w:r w:rsidRPr="008A760A">
              <w:rPr>
                <w:rFonts w:ascii="宋体" w:hAnsi="宋体"/>
                <w:b/>
                <w:szCs w:val="21"/>
              </w:rPr>
              <w:t>18</w:t>
            </w:r>
            <w:r w:rsidRPr="008A760A">
              <w:rPr>
                <w:rFonts w:ascii="宋体" w:hAnsi="宋体"/>
                <w:b/>
                <w:szCs w:val="21"/>
              </w:rPr>
              <w:tab/>
            </w:r>
            <w:r w:rsidRPr="008A760A">
              <w:rPr>
                <w:rFonts w:ascii="宋体" w:hAnsi="宋体" w:hint="eastAsia"/>
                <w:b/>
                <w:szCs w:val="21"/>
              </w:rPr>
              <w:t>王萍</w:t>
            </w:r>
            <w:r w:rsidRPr="008A760A">
              <w:rPr>
                <w:rFonts w:ascii="宋体"/>
                <w:b/>
                <w:szCs w:val="21"/>
              </w:rPr>
              <w:tab/>
            </w:r>
            <w:r w:rsidRPr="008A760A">
              <w:rPr>
                <w:rFonts w:ascii="宋体" w:hAnsi="宋体" w:hint="eastAsia"/>
                <w:b/>
                <w:szCs w:val="21"/>
              </w:rPr>
              <w:t>阳光外国语学校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储晓芬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奉贤中学附属三官堂学校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陈玉卿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袁晓婷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教育学院</w:t>
            </w:r>
            <w:r w:rsidRPr="009332E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/>
                <w:sz w:val="28"/>
                <w:szCs w:val="28"/>
              </w:rPr>
              <w:t>0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庄建红名教师工作室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2021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18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早上</w:t>
            </w:r>
            <w:r w:rsidRPr="009332E8">
              <w:rPr>
                <w:rFonts w:ascii="宋体" w:hAnsi="宋体"/>
                <w:kern w:val="0"/>
                <w:szCs w:val="21"/>
              </w:rPr>
              <w:t>8:00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教育学院</w:t>
            </w: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>302,303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洪庙中学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丁荔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青溪中学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宋燕珺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奉贤中学附中南桥中学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盛丹青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平安学校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戚薇玮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弘文学校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姚静奕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肇文学校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顾蕾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陈春宵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柘林学校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林燕霞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</w:t>
            </w:r>
            <w:r w:rsidRPr="009332E8">
              <w:rPr>
                <w:rFonts w:ascii="宋体"/>
                <w:szCs w:val="21"/>
              </w:rPr>
              <w:t>•</w:t>
            </w:r>
            <w:r w:rsidRPr="009332E8">
              <w:rPr>
                <w:rFonts w:ascii="宋体" w:hAnsi="宋体" w:hint="eastAsia"/>
                <w:szCs w:val="21"/>
              </w:rPr>
              <w:t>崇实联合中学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谢能能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吴亦綮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奉城第二中学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钱晓丽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肖塘中学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朱晓芬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毛佳懿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育秀实验学校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吴丹花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育秀实验学校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谢雪莲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宋晶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侯立纯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上海市奉贤区头桥中学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王金凤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奉城第二中学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赵靓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上海市奉贤区待问中学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邬萍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奉贤区新寺学校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谢佩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钱桥学校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张晓云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奉贤中学附中南桥中学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张晓婷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庄行学校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侯佳雯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崇实中学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Cs w:val="21"/>
              </w:rPr>
              <w:t>27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刘亚梅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钟菊红名教师工作室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kern w:val="0"/>
                  <w:szCs w:val="21"/>
                </w:rPr>
                <w:t>2021</w:t>
              </w:r>
              <w:r w:rsidRPr="009332E8">
                <w:rPr>
                  <w:rFonts w:hint="eastAsia"/>
                  <w:kern w:val="0"/>
                  <w:szCs w:val="21"/>
                </w:rPr>
                <w:t>年</w:t>
              </w:r>
              <w:r w:rsidRPr="009332E8">
                <w:rPr>
                  <w:kern w:val="0"/>
                  <w:szCs w:val="21"/>
                </w:rPr>
                <w:t>12</w:t>
              </w:r>
              <w:r w:rsidRPr="009332E8">
                <w:rPr>
                  <w:rFonts w:hint="eastAsia"/>
                  <w:kern w:val="0"/>
                  <w:szCs w:val="21"/>
                </w:rPr>
                <w:t>月</w:t>
              </w:r>
              <w:r w:rsidRPr="009332E8">
                <w:rPr>
                  <w:kern w:val="0"/>
                  <w:szCs w:val="21"/>
                </w:rPr>
                <w:t>18</w:t>
              </w:r>
              <w:r w:rsidRPr="009332E8">
                <w:rPr>
                  <w:rFonts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hint="eastAsia"/>
                <w:kern w:val="0"/>
                <w:szCs w:val="21"/>
              </w:rPr>
              <w:t>下午</w:t>
            </w:r>
            <w:r w:rsidRPr="009332E8">
              <w:rPr>
                <w:kern w:val="0"/>
                <w:szCs w:val="21"/>
              </w:rPr>
              <w:t>13</w:t>
            </w:r>
            <w:r w:rsidRPr="009332E8">
              <w:rPr>
                <w:rFonts w:hint="eastAsia"/>
                <w:kern w:val="0"/>
                <w:szCs w:val="21"/>
              </w:rPr>
              <w:t>：</w:t>
            </w:r>
            <w:r w:rsidRPr="009332E8">
              <w:rPr>
                <w:kern w:val="0"/>
                <w:szCs w:val="21"/>
              </w:rPr>
              <w:t>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  <w:szCs w:val="21"/>
              </w:rPr>
              <w:t>奉贤区汇贤中学</w:t>
            </w:r>
          </w:p>
        </w:tc>
      </w:tr>
      <w:tr w:rsidR="00E01C61" w:rsidRPr="009332E8" w:rsidTr="00EC732F">
        <w:trPr>
          <w:trHeight w:val="2217"/>
        </w:trPr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朱瑛洁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青溪中学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钟斐彧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汇贤中学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3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咸晓荣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汇贤中学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4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华晓燕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汇贤中学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5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王莲莲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弘文学校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6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林欢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洪庙中学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7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邵秀秀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尚同中学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8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宋泽伟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金水苑中学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9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张晶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金水苑中学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10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胡双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柘林学校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11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张璐旻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实验中学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12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陆艳青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崇实中学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13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范贇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实验中学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14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姚晓丹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肇文学校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15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胡晓燕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肖塘中学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16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纪文琴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邬桥学校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17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张文丽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奉贤中学附属初级中学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18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陈强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古华中学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19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田苗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西渡学校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20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胡薏菁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育秀实验学校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21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张志成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塘外中学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22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翁心韵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育秀实验学校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23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陈夏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弘文学校</w:t>
            </w:r>
          </w:p>
          <w:p w:rsidR="00E01C61" w:rsidRPr="008A760A" w:rsidRDefault="00E01C61" w:rsidP="002B6C2E">
            <w:pPr>
              <w:widowControl w:val="0"/>
              <w:spacing w:line="400" w:lineRule="exact"/>
              <w:textAlignment w:val="auto"/>
              <w:rPr>
                <w:b/>
                <w:szCs w:val="21"/>
              </w:rPr>
            </w:pPr>
            <w:r w:rsidRPr="008A760A">
              <w:rPr>
                <w:b/>
                <w:szCs w:val="21"/>
              </w:rPr>
              <w:t>24</w:t>
            </w:r>
            <w:r w:rsidRPr="008A760A">
              <w:rPr>
                <w:b/>
                <w:szCs w:val="21"/>
              </w:rPr>
              <w:tab/>
            </w:r>
            <w:r w:rsidRPr="008A760A">
              <w:rPr>
                <w:rFonts w:hint="eastAsia"/>
                <w:b/>
                <w:szCs w:val="21"/>
              </w:rPr>
              <w:t>赵蓓</w:t>
            </w:r>
            <w:r w:rsidRPr="008A760A">
              <w:rPr>
                <w:b/>
                <w:szCs w:val="21"/>
              </w:rPr>
              <w:tab/>
            </w:r>
            <w:r w:rsidRPr="008A760A">
              <w:rPr>
                <w:rFonts w:hint="eastAsia"/>
                <w:b/>
                <w:szCs w:val="21"/>
              </w:rPr>
              <w:t>阳光外国语学校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25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姚语琪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待问中学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szCs w:val="21"/>
              </w:rPr>
            </w:pPr>
            <w:r w:rsidRPr="009332E8">
              <w:rPr>
                <w:szCs w:val="21"/>
              </w:rPr>
              <w:t>26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钱蒲宁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奉贤中学附属三官堂学校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szCs w:val="21"/>
              </w:rPr>
              <w:t>27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高磊</w:t>
            </w:r>
            <w:r w:rsidRPr="009332E8">
              <w:rPr>
                <w:szCs w:val="21"/>
              </w:rPr>
              <w:tab/>
            </w:r>
            <w:r w:rsidRPr="009332E8">
              <w:rPr>
                <w:rFonts w:hint="eastAsia"/>
                <w:szCs w:val="21"/>
              </w:rPr>
              <w:t>汇贤中学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张海君名教师工作室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 w:hint="eastAsia"/>
                <w:kern w:val="0"/>
                <w:szCs w:val="21"/>
              </w:rPr>
              <w:t>周六上午</w:t>
            </w:r>
            <w:r w:rsidRPr="009332E8">
              <w:rPr>
                <w:rFonts w:ascii="宋体" w:hAnsi="宋体"/>
                <w:kern w:val="0"/>
                <w:szCs w:val="21"/>
              </w:rPr>
              <w:t>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hAnsi="宋体"/>
                <w:kern w:val="0"/>
                <w:szCs w:val="21"/>
              </w:rPr>
              <w:t>30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教育学院</w:t>
            </w: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>304,305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陈光华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奉城高级中学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谢皖豫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平安学校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朱敏雅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宋晓波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青少年业余体育学校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高敏宜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盛陈佳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俞青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教育学院附属实验小学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胡爱娟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张培智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王艳雯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王嘉伟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海湾小学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郑晓宁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上海师范大学第四附属中学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阮琦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致远高级中学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黄丽萍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郁琦婷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奉贤中学附属初级中学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陆晓平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方晓燕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帕丁顿双语学校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陆汀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致远高级中学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李俊杰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新寺学校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李宇芳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景秀高级中学</w:t>
            </w:r>
            <w:r w:rsidRPr="009332E8">
              <w:rPr>
                <w:rFonts w:ascii="宋体" w:hAnsi="宋体"/>
                <w:szCs w:val="21"/>
              </w:rPr>
              <w:t xml:space="preserve"> 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 xml:space="preserve">22  </w:t>
            </w:r>
            <w:r w:rsidRPr="009332E8">
              <w:rPr>
                <w:rFonts w:ascii="宋体" w:hAnsi="宋体" w:hint="eastAsia"/>
                <w:szCs w:val="21"/>
              </w:rPr>
              <w:t>王玮娜</w:t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四团小学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张其荣名教师工作室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18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9332E8">
              <w:rPr>
                <w:rFonts w:ascii="宋体" w:hAnsi="宋体"/>
                <w:kern w:val="0"/>
                <w:szCs w:val="21"/>
              </w:rPr>
              <w:t>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 xml:space="preserve"> </w:t>
            </w:r>
            <w:r w:rsidRPr="009332E8">
              <w:rPr>
                <w:rFonts w:ascii="宋体" w:hAnsi="宋体" w:hint="eastAsia"/>
                <w:szCs w:val="21"/>
              </w:rPr>
              <w:t>奉贤区教育学院</w:t>
            </w: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>302—303</w:t>
            </w:r>
            <w:r w:rsidRPr="009332E8">
              <w:rPr>
                <w:rFonts w:ascii="宋体" w:hAnsi="宋体" w:hint="eastAsia"/>
                <w:szCs w:val="21"/>
              </w:rPr>
              <w:t>教室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</w:t>
            </w:r>
            <w:r w:rsidRPr="009332E8">
              <w:tab/>
            </w:r>
            <w:r w:rsidRPr="009332E8">
              <w:rPr>
                <w:rFonts w:hint="eastAsia"/>
              </w:rPr>
              <w:t>王璇佳</w:t>
            </w:r>
            <w:r w:rsidRPr="009332E8">
              <w:tab/>
            </w:r>
            <w:r w:rsidRPr="009332E8">
              <w:rPr>
                <w:rFonts w:hint="eastAsia"/>
              </w:rPr>
              <w:t>奉贤中学附属小学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</w:t>
            </w:r>
            <w:r w:rsidRPr="009332E8">
              <w:tab/>
            </w:r>
            <w:r w:rsidRPr="009332E8">
              <w:rPr>
                <w:rFonts w:hint="eastAsia"/>
              </w:rPr>
              <w:t>周琴</w:t>
            </w:r>
            <w:r w:rsidRPr="009332E8">
              <w:tab/>
            </w:r>
            <w:r w:rsidRPr="009332E8">
              <w:rPr>
                <w:rFonts w:hint="eastAsia"/>
              </w:rPr>
              <w:t>庄行学校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3</w:t>
            </w:r>
            <w:r w:rsidRPr="009332E8">
              <w:tab/>
            </w:r>
            <w:r w:rsidRPr="009332E8">
              <w:rPr>
                <w:rFonts w:hint="eastAsia"/>
              </w:rPr>
              <w:t>狄佳妮</w:t>
            </w:r>
            <w:r w:rsidRPr="009332E8">
              <w:tab/>
            </w:r>
            <w:r w:rsidRPr="009332E8">
              <w:rPr>
                <w:rFonts w:hint="eastAsia"/>
              </w:rPr>
              <w:t>思言小学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4</w:t>
            </w:r>
            <w:r w:rsidRPr="009332E8">
              <w:tab/>
            </w:r>
            <w:r w:rsidRPr="009332E8">
              <w:rPr>
                <w:rFonts w:hint="eastAsia"/>
              </w:rPr>
              <w:t>瞿辉</w:t>
            </w:r>
            <w:r w:rsidRPr="009332E8">
              <w:tab/>
            </w:r>
            <w:r w:rsidRPr="009332E8">
              <w:rPr>
                <w:rFonts w:hint="eastAsia"/>
              </w:rPr>
              <w:t>头桥小学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5</w:t>
            </w:r>
            <w:r w:rsidRPr="009332E8">
              <w:tab/>
            </w:r>
            <w:r w:rsidRPr="009332E8">
              <w:rPr>
                <w:rFonts w:hint="eastAsia"/>
              </w:rPr>
              <w:t>顾莹</w:t>
            </w:r>
            <w:r w:rsidRPr="009332E8">
              <w:tab/>
            </w:r>
            <w:r w:rsidRPr="009332E8">
              <w:rPr>
                <w:rFonts w:hint="eastAsia"/>
              </w:rPr>
              <w:t>钱桥学校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6</w:t>
            </w:r>
            <w:r w:rsidRPr="009332E8">
              <w:tab/>
            </w:r>
            <w:r w:rsidRPr="009332E8">
              <w:rPr>
                <w:rFonts w:hint="eastAsia"/>
              </w:rPr>
              <w:t>周颖滢</w:t>
            </w:r>
            <w:r w:rsidRPr="009332E8">
              <w:tab/>
            </w:r>
            <w:r w:rsidRPr="009332E8">
              <w:rPr>
                <w:rFonts w:hint="eastAsia"/>
              </w:rPr>
              <w:t>明德外国语小学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7</w:t>
            </w:r>
            <w:r w:rsidRPr="009332E8">
              <w:tab/>
            </w:r>
            <w:r w:rsidRPr="009332E8">
              <w:rPr>
                <w:rFonts w:hint="eastAsia"/>
              </w:rPr>
              <w:t>郁燕</w:t>
            </w:r>
            <w:r w:rsidRPr="009332E8">
              <w:tab/>
            </w:r>
            <w:r w:rsidRPr="009332E8">
              <w:rPr>
                <w:rFonts w:hint="eastAsia"/>
              </w:rPr>
              <w:t>恒贤小学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8</w:t>
            </w:r>
            <w:r w:rsidRPr="009332E8">
              <w:tab/>
            </w:r>
            <w:r w:rsidRPr="009332E8">
              <w:rPr>
                <w:rFonts w:hint="eastAsia"/>
              </w:rPr>
              <w:t>裴季伟</w:t>
            </w:r>
            <w:r w:rsidRPr="009332E8">
              <w:tab/>
            </w:r>
            <w:r w:rsidRPr="009332E8">
              <w:rPr>
                <w:rFonts w:hint="eastAsia"/>
              </w:rPr>
              <w:t>弘文学校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9</w:t>
            </w:r>
            <w:r w:rsidRPr="009332E8">
              <w:tab/>
            </w:r>
            <w:r w:rsidRPr="009332E8">
              <w:rPr>
                <w:rFonts w:hint="eastAsia"/>
              </w:rPr>
              <w:t>唐静烨</w:t>
            </w:r>
            <w:r w:rsidRPr="009332E8">
              <w:tab/>
            </w:r>
            <w:r w:rsidRPr="009332E8">
              <w:rPr>
                <w:rFonts w:hint="eastAsia"/>
              </w:rPr>
              <w:t>肖塘小学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10</w:t>
            </w:r>
            <w:r w:rsidRPr="009332E8">
              <w:tab/>
            </w:r>
            <w:r w:rsidRPr="009332E8">
              <w:rPr>
                <w:rFonts w:hint="eastAsia"/>
              </w:rPr>
              <w:t>王怡婷</w:t>
            </w:r>
            <w:r w:rsidRPr="009332E8">
              <w:tab/>
            </w:r>
            <w:r w:rsidRPr="009332E8">
              <w:rPr>
                <w:rFonts w:hint="eastAsia"/>
              </w:rPr>
              <w:t>南桥</w:t>
            </w:r>
            <w:r w:rsidRPr="009332E8">
              <w:t>•</w:t>
            </w:r>
            <w:r w:rsidRPr="009332E8">
              <w:rPr>
                <w:rFonts w:hint="eastAsia"/>
              </w:rPr>
              <w:t>恒贤联合小学</w:t>
            </w:r>
            <w:r w:rsidRPr="009332E8">
              <w:t xml:space="preserve"> 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11</w:t>
            </w:r>
            <w:r w:rsidRPr="009332E8">
              <w:tab/>
            </w:r>
            <w:r w:rsidRPr="009332E8">
              <w:rPr>
                <w:rFonts w:hint="eastAsia"/>
              </w:rPr>
              <w:t>夏晨辉</w:t>
            </w:r>
            <w:r w:rsidRPr="009332E8">
              <w:tab/>
            </w:r>
            <w:r w:rsidRPr="009332E8">
              <w:rPr>
                <w:rFonts w:hint="eastAsia"/>
              </w:rPr>
              <w:t>教育学院附属实验小学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12</w:t>
            </w:r>
            <w:r w:rsidRPr="009332E8">
              <w:tab/>
            </w:r>
            <w:r w:rsidRPr="009332E8">
              <w:rPr>
                <w:rFonts w:hint="eastAsia"/>
              </w:rPr>
              <w:t>顾叶倩</w:t>
            </w:r>
            <w:r w:rsidRPr="009332E8">
              <w:tab/>
            </w:r>
            <w:r w:rsidRPr="009332E8">
              <w:rPr>
                <w:rFonts w:hint="eastAsia"/>
              </w:rPr>
              <w:t>肇文学校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13</w:t>
            </w:r>
            <w:r w:rsidRPr="009332E8">
              <w:tab/>
            </w:r>
            <w:r w:rsidRPr="009332E8">
              <w:rPr>
                <w:rFonts w:hint="eastAsia"/>
              </w:rPr>
              <w:t>徐红</w:t>
            </w:r>
            <w:r w:rsidRPr="009332E8">
              <w:tab/>
            </w:r>
            <w:r w:rsidRPr="009332E8">
              <w:rPr>
                <w:rFonts w:hint="eastAsia"/>
              </w:rPr>
              <w:t>塘外小学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14</w:t>
            </w:r>
            <w:r w:rsidRPr="009332E8">
              <w:tab/>
            </w:r>
            <w:r w:rsidRPr="009332E8">
              <w:rPr>
                <w:rFonts w:hint="eastAsia"/>
              </w:rPr>
              <w:t>高世裔</w:t>
            </w:r>
            <w:r w:rsidRPr="009332E8">
              <w:tab/>
            </w:r>
            <w:r w:rsidRPr="009332E8">
              <w:rPr>
                <w:rFonts w:hint="eastAsia"/>
              </w:rPr>
              <w:t>江海第一小学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15</w:t>
            </w:r>
            <w:r w:rsidRPr="009332E8">
              <w:tab/>
            </w:r>
            <w:r w:rsidRPr="009332E8">
              <w:rPr>
                <w:rFonts w:hint="eastAsia"/>
              </w:rPr>
              <w:t>朱洁</w:t>
            </w:r>
            <w:r w:rsidRPr="009332E8">
              <w:tab/>
            </w:r>
            <w:r w:rsidRPr="009332E8">
              <w:rPr>
                <w:rFonts w:hint="eastAsia"/>
              </w:rPr>
              <w:t>胡桥学校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16</w:t>
            </w:r>
            <w:r w:rsidRPr="009332E8">
              <w:tab/>
            </w:r>
            <w:r w:rsidRPr="009332E8">
              <w:rPr>
                <w:rFonts w:hint="eastAsia"/>
              </w:rPr>
              <w:t>季幸丹</w:t>
            </w:r>
            <w:r w:rsidRPr="009332E8">
              <w:tab/>
            </w:r>
            <w:r w:rsidRPr="009332E8">
              <w:rPr>
                <w:rFonts w:hint="eastAsia"/>
              </w:rPr>
              <w:t>上海师范大学附属奉贤实验小学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17</w:t>
            </w:r>
            <w:r w:rsidRPr="009332E8">
              <w:tab/>
            </w:r>
            <w:r w:rsidRPr="009332E8">
              <w:rPr>
                <w:rFonts w:hint="eastAsia"/>
              </w:rPr>
              <w:t>周静</w:t>
            </w:r>
            <w:r w:rsidRPr="009332E8">
              <w:tab/>
            </w:r>
            <w:r w:rsidRPr="009332E8">
              <w:rPr>
                <w:rFonts w:hint="eastAsia"/>
              </w:rPr>
              <w:t>青村小学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18</w:t>
            </w:r>
            <w:r w:rsidRPr="009332E8">
              <w:tab/>
            </w:r>
            <w:r w:rsidRPr="009332E8">
              <w:rPr>
                <w:rFonts w:hint="eastAsia"/>
              </w:rPr>
              <w:t>王玲</w:t>
            </w:r>
            <w:r w:rsidRPr="009332E8">
              <w:tab/>
            </w:r>
            <w:r w:rsidRPr="009332E8">
              <w:rPr>
                <w:rFonts w:hint="eastAsia"/>
              </w:rPr>
              <w:t>奉城第一小学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19</w:t>
            </w:r>
            <w:r w:rsidRPr="009332E8">
              <w:tab/>
            </w:r>
            <w:r w:rsidRPr="009332E8">
              <w:rPr>
                <w:rFonts w:hint="eastAsia"/>
              </w:rPr>
              <w:t>许妙丽</w:t>
            </w:r>
            <w:r w:rsidRPr="009332E8">
              <w:tab/>
            </w:r>
            <w:r w:rsidRPr="009332E8">
              <w:rPr>
                <w:rFonts w:hint="eastAsia"/>
              </w:rPr>
              <w:t>齐贤学校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20</w:t>
            </w:r>
            <w:r w:rsidRPr="009332E8">
              <w:tab/>
            </w:r>
            <w:r w:rsidRPr="009332E8">
              <w:rPr>
                <w:rFonts w:hint="eastAsia"/>
              </w:rPr>
              <w:t>高梦珊</w:t>
            </w:r>
            <w:r w:rsidRPr="009332E8">
              <w:tab/>
            </w:r>
            <w:r w:rsidRPr="009332E8">
              <w:rPr>
                <w:rFonts w:hint="eastAsia"/>
              </w:rPr>
              <w:t>洪庙小学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21</w:t>
            </w:r>
            <w:r w:rsidRPr="009332E8">
              <w:tab/>
            </w:r>
            <w:r w:rsidRPr="009332E8">
              <w:rPr>
                <w:rFonts w:hint="eastAsia"/>
              </w:rPr>
              <w:t>乔张妮</w:t>
            </w:r>
            <w:r w:rsidRPr="009332E8">
              <w:tab/>
            </w:r>
            <w:r w:rsidRPr="009332E8">
              <w:rPr>
                <w:rFonts w:hint="eastAsia"/>
              </w:rPr>
              <w:t>金水苑小学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22</w:t>
            </w:r>
            <w:r w:rsidRPr="009332E8">
              <w:tab/>
            </w:r>
            <w:r w:rsidRPr="009332E8">
              <w:rPr>
                <w:rFonts w:hint="eastAsia"/>
              </w:rPr>
              <w:t>黄诗忆</w:t>
            </w:r>
            <w:r w:rsidRPr="009332E8">
              <w:tab/>
            </w:r>
            <w:r w:rsidRPr="009332E8">
              <w:rPr>
                <w:rFonts w:hint="eastAsia"/>
              </w:rPr>
              <w:t>古华小学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23</w:t>
            </w:r>
            <w:r w:rsidRPr="009332E8">
              <w:tab/>
            </w:r>
            <w:r w:rsidRPr="009332E8">
              <w:rPr>
                <w:rFonts w:hint="eastAsia"/>
              </w:rPr>
              <w:t>乔晨元</w:t>
            </w:r>
            <w:r w:rsidRPr="009332E8">
              <w:tab/>
            </w:r>
            <w:r w:rsidRPr="009332E8">
              <w:rPr>
                <w:rFonts w:hint="eastAsia"/>
              </w:rPr>
              <w:t>育贤小学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24</w:t>
            </w:r>
            <w:r w:rsidRPr="009332E8">
              <w:tab/>
            </w:r>
            <w:r w:rsidRPr="009332E8">
              <w:rPr>
                <w:rFonts w:hint="eastAsia"/>
              </w:rPr>
              <w:t>裴方萍</w:t>
            </w:r>
            <w:r w:rsidRPr="009332E8">
              <w:tab/>
            </w:r>
            <w:r w:rsidRPr="009332E8">
              <w:rPr>
                <w:rFonts w:hint="eastAsia"/>
              </w:rPr>
              <w:t>泰日学校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25</w:t>
            </w:r>
            <w:r w:rsidRPr="009332E8">
              <w:tab/>
            </w:r>
            <w:r w:rsidRPr="009332E8">
              <w:rPr>
                <w:rFonts w:hint="eastAsia"/>
              </w:rPr>
              <w:t>周佳莉</w:t>
            </w:r>
            <w:r w:rsidRPr="009332E8">
              <w:tab/>
            </w:r>
            <w:r w:rsidRPr="009332E8">
              <w:rPr>
                <w:rFonts w:hint="eastAsia"/>
              </w:rPr>
              <w:t>四团小学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26</w:t>
            </w:r>
            <w:r w:rsidRPr="009332E8">
              <w:tab/>
            </w:r>
            <w:r w:rsidRPr="009332E8">
              <w:rPr>
                <w:rFonts w:hint="eastAsia"/>
              </w:rPr>
              <w:t>杨阳</w:t>
            </w:r>
            <w:r w:rsidRPr="009332E8">
              <w:tab/>
            </w:r>
            <w:r w:rsidRPr="009332E8">
              <w:rPr>
                <w:rFonts w:hint="eastAsia"/>
              </w:rPr>
              <w:t>奉城第二小学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27</w:t>
            </w:r>
            <w:r w:rsidRPr="009332E8">
              <w:tab/>
            </w:r>
            <w:r w:rsidRPr="009332E8">
              <w:rPr>
                <w:rFonts w:hint="eastAsia"/>
              </w:rPr>
              <w:t>施星飞</w:t>
            </w:r>
            <w:r w:rsidRPr="009332E8">
              <w:tab/>
            </w:r>
            <w:r w:rsidRPr="009332E8">
              <w:rPr>
                <w:rFonts w:hint="eastAsia"/>
              </w:rPr>
              <w:t>星火学校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28</w:t>
            </w:r>
            <w:r w:rsidRPr="009332E8">
              <w:tab/>
            </w:r>
            <w:r w:rsidRPr="009332E8">
              <w:rPr>
                <w:rFonts w:hint="eastAsia"/>
              </w:rPr>
              <w:t>罗洁</w:t>
            </w:r>
            <w:r w:rsidRPr="009332E8">
              <w:tab/>
            </w:r>
            <w:r w:rsidRPr="009332E8">
              <w:rPr>
                <w:rFonts w:hint="eastAsia"/>
              </w:rPr>
              <w:t>江山小学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</w:pPr>
            <w:r w:rsidRPr="009332E8">
              <w:t>29</w:t>
            </w:r>
            <w:r w:rsidRPr="009332E8">
              <w:tab/>
            </w:r>
            <w:r w:rsidRPr="009332E8">
              <w:rPr>
                <w:rFonts w:hint="eastAsia"/>
              </w:rPr>
              <w:t>夏志华</w:t>
            </w:r>
            <w:r w:rsidRPr="009332E8">
              <w:tab/>
            </w:r>
            <w:r w:rsidRPr="009332E8">
              <w:rPr>
                <w:rFonts w:hint="eastAsia"/>
              </w:rPr>
              <w:t>育秀实验学校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t>30</w:t>
            </w:r>
            <w:r w:rsidRPr="009332E8">
              <w:tab/>
            </w:r>
            <w:r w:rsidRPr="009332E8">
              <w:rPr>
                <w:rFonts w:hint="eastAsia"/>
              </w:rPr>
              <w:t>陈赟</w:t>
            </w:r>
            <w:r w:rsidRPr="009332E8">
              <w:tab/>
            </w:r>
            <w:r w:rsidRPr="009332E8">
              <w:rPr>
                <w:rFonts w:hint="eastAsia"/>
              </w:rPr>
              <w:t>新寺学校</w:t>
            </w:r>
            <w:r w:rsidRPr="009332E8">
              <w:t xml:space="preserve"> 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胡琼琼名教师工作室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18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（周六）下午</w:t>
            </w:r>
            <w:r w:rsidRPr="009332E8">
              <w:rPr>
                <w:rFonts w:ascii="宋体" w:hAnsi="宋体"/>
                <w:kern w:val="0"/>
                <w:szCs w:val="21"/>
              </w:rPr>
              <w:t>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教育进修学院</w:t>
            </w: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>304</w:t>
            </w:r>
            <w:r w:rsidRPr="009332E8">
              <w:rPr>
                <w:rFonts w:ascii="宋体" w:hAnsi="宋体" w:hint="eastAsia"/>
                <w:szCs w:val="21"/>
              </w:rPr>
              <w:t>，</w:t>
            </w:r>
            <w:r w:rsidRPr="009332E8">
              <w:rPr>
                <w:rFonts w:ascii="宋体" w:hAnsi="宋体"/>
                <w:szCs w:val="21"/>
              </w:rPr>
              <w:t>305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张卉夕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思言小学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徐旭芬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唐吉利</w:t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西渡小学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谢怡君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头桥小学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钱文涛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教育学院附属实验小学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邱晓玉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潘之怡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陶佳晶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范爱彬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平安学校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陆文静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明德外国语小学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丁雯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胡桥学校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宋静怡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育贤小学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张嘉敏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洪庙小学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洪庙小学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王思远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四团小学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潘彦妃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奉城第二小学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龚鹏程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星火学校</w:t>
            </w:r>
          </w:p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陶舒婷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奉贤中学附属三官堂学校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2B6C2E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2B6C2E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2B6C2E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E0692B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5A02D7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lef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张育青名教师工作室</w:t>
            </w:r>
          </w:p>
        </w:tc>
      </w:tr>
      <w:tr w:rsidR="00E01C61" w:rsidRPr="009332E8" w:rsidTr="00E0692B">
        <w:tc>
          <w:tcPr>
            <w:tcW w:w="733" w:type="dxa"/>
            <w:vMerge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2021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年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19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上午</w:t>
            </w:r>
            <w:r w:rsidRPr="009332E8">
              <w:rPr>
                <w:rFonts w:ascii="宋体" w:hAnsi="宋体"/>
                <w:kern w:val="0"/>
                <w:szCs w:val="21"/>
              </w:rPr>
              <w:t>8:30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开始</w:t>
            </w:r>
          </w:p>
        </w:tc>
      </w:tr>
      <w:tr w:rsidR="00E01C61" w:rsidRPr="009332E8" w:rsidTr="00E0692B">
        <w:tc>
          <w:tcPr>
            <w:tcW w:w="733" w:type="dxa"/>
            <w:vMerge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奉贤中学</w:t>
            </w:r>
            <w:r w:rsidRPr="009332E8">
              <w:rPr>
                <w:rFonts w:ascii="宋体" w:hAnsi="宋体"/>
                <w:szCs w:val="21"/>
              </w:rPr>
              <w:t>A313</w:t>
            </w:r>
            <w:r w:rsidRPr="009332E8">
              <w:rPr>
                <w:rFonts w:ascii="宋体" w:hAnsi="宋体" w:hint="eastAsia"/>
                <w:szCs w:val="21"/>
              </w:rPr>
              <w:t>面试，</w:t>
            </w:r>
            <w:r w:rsidRPr="009332E8">
              <w:rPr>
                <w:rFonts w:ascii="宋体" w:hAnsi="宋体"/>
                <w:szCs w:val="21"/>
              </w:rPr>
              <w:t>A303</w:t>
            </w:r>
            <w:r w:rsidRPr="009332E8">
              <w:rPr>
                <w:rFonts w:ascii="宋体" w:hAnsi="宋体" w:hint="eastAsia"/>
                <w:szCs w:val="21"/>
              </w:rPr>
              <w:t>候场</w:t>
            </w:r>
          </w:p>
        </w:tc>
      </w:tr>
      <w:tr w:rsidR="00E01C61" w:rsidRPr="009332E8" w:rsidTr="00E0692B">
        <w:trPr>
          <w:trHeight w:val="1910"/>
        </w:trPr>
        <w:tc>
          <w:tcPr>
            <w:tcW w:w="733" w:type="dxa"/>
            <w:vMerge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(22</w:t>
            </w:r>
            <w:r w:rsidRPr="009332E8">
              <w:rPr>
                <w:rFonts w:ascii="宋体" w:hAnsi="宋体" w:hint="eastAsia"/>
                <w:szCs w:val="21"/>
              </w:rPr>
              <w:t>人</w:t>
            </w:r>
            <w:r w:rsidRPr="009332E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6960" w:type="dxa"/>
            <w:vAlign w:val="center"/>
          </w:tcPr>
          <w:tbl>
            <w:tblPr>
              <w:tblpPr w:leftFromText="180" w:rightFromText="180" w:vertAnchor="text" w:horzAnchor="page" w:tblpX="1945" w:tblpY="7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960"/>
            </w:tblGrid>
            <w:tr w:rsidR="00E01C61" w:rsidTr="00E21F18">
              <w:trPr>
                <w:trHeight w:val="514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szCs w:val="21"/>
                    </w:rPr>
                    <w:t>8:30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候场</w:t>
                  </w:r>
                </w:p>
              </w:tc>
            </w:tr>
            <w:tr w:rsidR="00E01C61" w:rsidTr="00E21F18">
              <w:trPr>
                <w:trHeight w:val="1364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、刘志香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南桥·恒贤联合小学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2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、诸艳玲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教育学院附属实验小学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3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、张婷</w:t>
                  </w: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庄行学校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4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、盛怡燕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奉贤中学附属小学</w:t>
                  </w:r>
                </w:p>
              </w:tc>
            </w:tr>
            <w:tr w:rsidR="00E01C61" w:rsidTr="00E21F18">
              <w:trPr>
                <w:trHeight w:val="264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szCs w:val="21"/>
                    </w:rPr>
                    <w:t>8:50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候场</w:t>
                  </w:r>
                </w:p>
              </w:tc>
            </w:tr>
            <w:tr w:rsidR="00E01C61" w:rsidTr="00E21F18">
              <w:trPr>
                <w:trHeight w:val="159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5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、张锋莲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庄行学校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6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、俞凤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庄行学校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7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、董丽</w:t>
                  </w: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 xml:space="preserve">    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奉贤中学附属南桥中学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8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、朱珊珊</w:t>
                  </w: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 xml:space="preserve">  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奉贤中学附属中学</w:t>
                  </w:r>
                </w:p>
              </w:tc>
            </w:tr>
            <w:tr w:rsidR="00E01C61" w:rsidTr="00E21F18">
              <w:trPr>
                <w:trHeight w:val="339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9:10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候场</w:t>
                  </w:r>
                </w:p>
              </w:tc>
            </w:tr>
            <w:tr w:rsidR="00E01C61" w:rsidTr="00E21F18">
              <w:trPr>
                <w:trHeight w:val="15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9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、李如玉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华东理工大学附属奉贤曙光中学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10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、李建英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华东理工大学附属奉贤曙光中学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11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、朱葛贝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奉城高级中学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12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、阮春燕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致远高级中学</w:t>
                  </w:r>
                </w:p>
              </w:tc>
            </w:tr>
            <w:tr w:rsidR="00E01C61" w:rsidTr="00E21F18">
              <w:trPr>
                <w:trHeight w:val="331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9:30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候场</w:t>
                  </w:r>
                </w:p>
              </w:tc>
            </w:tr>
            <w:tr w:rsidR="00E01C61" w:rsidTr="00E21F18">
              <w:trPr>
                <w:trHeight w:val="114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13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、陆怡娜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致远高级中学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14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、杜玲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上海师范大学第四附属中学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15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、刘艳娜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上海师范大学第四附属中学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16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、方佳丽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17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、陈茜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</w:tc>
            </w:tr>
            <w:tr w:rsidR="00E01C61" w:rsidTr="00E21F18">
              <w:trPr>
                <w:trHeight w:val="314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szCs w:val="21"/>
                    </w:rPr>
                    <w:t>10:00</w:t>
                  </w:r>
                  <w:r>
                    <w:rPr>
                      <w:rFonts w:ascii="宋体" w:hAnsi="宋体" w:cs="宋体-方正超大字符集" w:hint="eastAsia"/>
                      <w:szCs w:val="21"/>
                    </w:rPr>
                    <w:t>候场</w:t>
                  </w:r>
                </w:p>
              </w:tc>
            </w:tr>
            <w:tr w:rsidR="00E01C61" w:rsidTr="00E21F18">
              <w:trPr>
                <w:trHeight w:val="114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18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、季燕华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19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、蔡彭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20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、范丹华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color w:val="000000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21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、凤蓓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  <w:p w:rsidR="00E01C61" w:rsidRDefault="00E01C61" w:rsidP="00B409F6">
                  <w:pPr>
                    <w:widowControl w:val="0"/>
                    <w:jc w:val="left"/>
                    <w:textAlignment w:val="auto"/>
                    <w:rPr>
                      <w:rFonts w:ascii="宋体" w:cs="宋体-方正超大字符集"/>
                      <w:szCs w:val="21"/>
                    </w:rPr>
                  </w:pPr>
                  <w:r>
                    <w:rPr>
                      <w:rFonts w:ascii="宋体" w:hAnsi="宋体" w:cs="宋体-方正超大字符集"/>
                      <w:color w:val="000000"/>
                      <w:szCs w:val="21"/>
                    </w:rPr>
                    <w:t>22</w:t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、沈艳</w:t>
                  </w:r>
                  <w:r>
                    <w:rPr>
                      <w:rFonts w:ascii="宋体" w:cs="宋体-方正超大字符集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cs="宋体-方正超大字符集" w:hint="eastAsia"/>
                      <w:color w:val="000000"/>
                      <w:szCs w:val="21"/>
                    </w:rPr>
                    <w:t>奉贤中学</w:t>
                  </w:r>
                </w:p>
              </w:tc>
            </w:tr>
          </w:tbl>
          <w:p w:rsidR="00E01C61" w:rsidRPr="009332E8" w:rsidRDefault="00E01C61" w:rsidP="00BE49B2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BE49B2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B409F6">
              <w:rPr>
                <w:rFonts w:ascii="宋体" w:hAnsi="宋体" w:cs="宋体-方正超大字符集" w:hint="eastAsia"/>
                <w:szCs w:val="21"/>
              </w:rPr>
              <w:t>面试内容：三年发展规划</w:t>
            </w:r>
            <w:r w:rsidRPr="00B409F6">
              <w:rPr>
                <w:rFonts w:ascii="宋体" w:hAnsi="宋体" w:cs="宋体-方正超大字符集"/>
                <w:szCs w:val="21"/>
              </w:rPr>
              <w:t>+</w:t>
            </w:r>
            <w:r w:rsidRPr="00B409F6">
              <w:rPr>
                <w:rFonts w:ascii="宋体" w:hAnsi="宋体" w:cs="宋体-方正超大字符集" w:hint="eastAsia"/>
                <w:szCs w:val="21"/>
              </w:rPr>
              <w:t>导师提问</w:t>
            </w:r>
          </w:p>
        </w:tc>
      </w:tr>
      <w:tr w:rsidR="00E01C61" w:rsidRPr="009332E8" w:rsidTr="00BE49B2">
        <w:tc>
          <w:tcPr>
            <w:tcW w:w="733" w:type="dxa"/>
            <w:vMerge w:val="restart"/>
            <w:vAlign w:val="center"/>
          </w:tcPr>
          <w:p w:rsidR="00E01C61" w:rsidRPr="005A02D7" w:rsidRDefault="00E01C61" w:rsidP="00BE49B2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28"/>
                <w:szCs w:val="28"/>
              </w:rPr>
            </w:pPr>
            <w:r w:rsidRPr="005A02D7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吴彩霞名教师工作室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19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上午</w:t>
            </w:r>
            <w:r w:rsidRPr="009332E8">
              <w:rPr>
                <w:rFonts w:ascii="宋体" w:hAnsi="宋体"/>
                <w:kern w:val="0"/>
                <w:szCs w:val="21"/>
              </w:rPr>
              <w:t xml:space="preserve">  9:30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奉贤中学</w:t>
            </w:r>
            <w:r w:rsidRPr="009332E8">
              <w:rPr>
                <w:rFonts w:ascii="宋体" w:hAnsi="宋体"/>
                <w:szCs w:val="21"/>
              </w:rPr>
              <w:t>C219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（</w:t>
            </w: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、杨旭栋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华东理工大学附属奉贤曙光中学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、何婷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汇贤·奉浦联合中学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、邹蓉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、汪晓忆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、吴丹妮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、吴静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、李煊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、杨婧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奉贤区弘文学校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、周兰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、朱瑨怡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华东理工大学附属奉贤曙光中学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、徐文捷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、蔡小莉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头桥中学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、赵蕊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、陈丽竹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景秀高级中学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、卢仪亭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景秀高级中学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、邰国霞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、彭悦乐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、周媛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帕丁顿双语学校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、朱嘉豪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帕丁顿双语学校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5A02D7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28"/>
                <w:szCs w:val="28"/>
              </w:rPr>
            </w:pPr>
            <w:r w:rsidRPr="005A02D7">
              <w:rPr>
                <w:rFonts w:ascii="宋体" w:hAnsi="宋体"/>
                <w:sz w:val="28"/>
                <w:szCs w:val="28"/>
              </w:rPr>
              <w:t>17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丁永花名教师工作室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19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9332E8">
              <w:rPr>
                <w:rFonts w:ascii="宋体" w:hAnsi="宋体"/>
                <w:kern w:val="0"/>
                <w:szCs w:val="21"/>
              </w:rPr>
              <w:t xml:space="preserve">  14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hAnsi="宋体"/>
                <w:kern w:val="0"/>
                <w:szCs w:val="21"/>
              </w:rPr>
              <w:t>00-16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（</w:t>
            </w:r>
            <w:r w:rsidRPr="009332E8">
              <w:rPr>
                <w:rFonts w:ascii="宋体" w:hAnsi="宋体"/>
                <w:szCs w:val="21"/>
              </w:rPr>
              <w:t>25</w:t>
            </w:r>
            <w:r w:rsidRPr="009332E8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、于淼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五四学校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、徐成成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青溪中学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、朱贝妮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奉浦联合中学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、杨俐菁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奉浦联合中学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、冯霞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、韩双英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、王贞权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平安学校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、赵镜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四团中学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、范诗怡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、吴艾晨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、毛丹丹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实验·崇实联合中学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、林紫薇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实验·崇实联合中学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、唐欣韵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、何丹丹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头桥中学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、李思佳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、施舟烨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、张云燕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泰日学校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、吴群美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、周闪闪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帕丁顿双语学校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、汤欢欢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Pr="008A760A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b/>
                <w:szCs w:val="21"/>
              </w:rPr>
            </w:pPr>
            <w:r w:rsidRPr="008A760A">
              <w:rPr>
                <w:rFonts w:ascii="宋体" w:hAnsi="宋体" w:cs="宋体-方正超大字符集"/>
                <w:b/>
                <w:szCs w:val="21"/>
              </w:rPr>
              <w:t>21</w:t>
            </w:r>
            <w:r w:rsidRPr="008A760A">
              <w:rPr>
                <w:rFonts w:ascii="宋体" w:hAnsi="宋体" w:cs="宋体-方正超大字符集" w:hint="eastAsia"/>
                <w:b/>
                <w:szCs w:val="21"/>
              </w:rPr>
              <w:t>、徐怡</w:t>
            </w:r>
            <w:r w:rsidRPr="008A760A">
              <w:rPr>
                <w:rFonts w:ascii="宋体" w:cs="宋体-方正超大字符集"/>
                <w:b/>
                <w:szCs w:val="21"/>
              </w:rPr>
              <w:tab/>
            </w:r>
            <w:r w:rsidRPr="008A760A">
              <w:rPr>
                <w:rFonts w:ascii="宋体" w:hAnsi="宋体" w:cs="宋体-方正超大字符集" w:hint="eastAsia"/>
                <w:b/>
                <w:szCs w:val="21"/>
              </w:rPr>
              <w:t>阳光外国语学校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、孙琼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新寺学校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、吴琼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5A02D7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28"/>
                <w:szCs w:val="28"/>
              </w:rPr>
            </w:pPr>
            <w:r w:rsidRPr="005A02D7">
              <w:rPr>
                <w:rFonts w:ascii="宋体" w:hAnsi="宋体"/>
                <w:sz w:val="28"/>
                <w:szCs w:val="28"/>
              </w:rPr>
              <w:t>18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卫治平名教师工作室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21"/>
              </w:smartTagPr>
              <w:r w:rsidRPr="009332E8">
                <w:rPr>
                  <w:rFonts w:ascii="宋体" w:hAnsi="宋体"/>
                  <w:kern w:val="0"/>
                  <w:szCs w:val="21"/>
                </w:rPr>
                <w:t>12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月</w:t>
              </w:r>
              <w:r w:rsidRPr="009332E8">
                <w:rPr>
                  <w:rFonts w:ascii="宋体" w:hAnsi="宋体"/>
                  <w:kern w:val="0"/>
                  <w:szCs w:val="21"/>
                </w:rPr>
                <w:t>19</w:t>
              </w:r>
              <w:r w:rsidRPr="009332E8">
                <w:rPr>
                  <w:rFonts w:ascii="宋体" w:hAnsi="宋体" w:hint="eastAsia"/>
                  <w:kern w:val="0"/>
                  <w:szCs w:val="21"/>
                </w:rPr>
                <w:t>日</w:t>
              </w:r>
            </w:smartTag>
            <w:r w:rsidRPr="009332E8">
              <w:rPr>
                <w:rFonts w:ascii="宋体" w:hAnsi="宋体" w:hint="eastAsia"/>
                <w:kern w:val="0"/>
                <w:szCs w:val="21"/>
              </w:rPr>
              <w:t>下午</w:t>
            </w:r>
            <w:r w:rsidRPr="009332E8">
              <w:rPr>
                <w:rFonts w:ascii="宋体" w:hAnsi="宋体"/>
                <w:kern w:val="0"/>
                <w:szCs w:val="21"/>
              </w:rPr>
              <w:t xml:space="preserve">   14:00-16:00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</w:tc>
      </w:tr>
      <w:tr w:rsidR="00E01C61" w:rsidRPr="009332E8" w:rsidTr="00EC732F">
        <w:trPr>
          <w:trHeight w:val="2217"/>
        </w:trPr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(19</w:t>
            </w:r>
            <w:r w:rsidRPr="009332E8">
              <w:rPr>
                <w:rFonts w:ascii="宋体" w:hAnsi="宋体" w:hint="eastAsia"/>
                <w:szCs w:val="21"/>
              </w:rPr>
              <w:t>人）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、顾佳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尚同中学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、钟思佳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、苏潇芬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青村中学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、陈逸斐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实验·崇实联合中学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、唐幸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、丁文婷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、胡纯恺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、蒋晓敏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、刘草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、樊文彦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、杨婉茹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庄行学校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、刘怡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实验·崇实联合中学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、冯燕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实验·崇实联合中学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、徐悦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奉浦联合中学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、何燕蓉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三官堂学校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、陆芫莙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泰日学校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、金翠婷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、朱倩芸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、周敏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5A02D7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28"/>
                <w:szCs w:val="28"/>
              </w:rPr>
            </w:pPr>
            <w:r w:rsidRPr="005A02D7">
              <w:rPr>
                <w:rFonts w:ascii="宋体" w:hAnsi="宋体"/>
                <w:sz w:val="28"/>
                <w:szCs w:val="28"/>
              </w:rPr>
              <w:t>19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马英名教师工作室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</w:t>
            </w:r>
            <w:r w:rsidRPr="009332E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上午</w:t>
            </w:r>
            <w:r w:rsidRPr="009332E8">
              <w:rPr>
                <w:rFonts w:ascii="宋体" w:hAnsi="宋体"/>
                <w:kern w:val="0"/>
                <w:szCs w:val="21"/>
              </w:rPr>
              <w:t>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hAnsi="宋体"/>
                <w:kern w:val="0"/>
                <w:szCs w:val="21"/>
              </w:rPr>
              <w:t>45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分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教育学院</w:t>
            </w: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 xml:space="preserve"> 101</w:t>
            </w:r>
            <w:r w:rsidRPr="009332E8">
              <w:rPr>
                <w:rFonts w:ascii="宋体" w:hAnsi="宋体" w:hint="eastAsia"/>
                <w:szCs w:val="21"/>
              </w:rPr>
              <w:t>、</w:t>
            </w:r>
            <w:r w:rsidRPr="009332E8">
              <w:rPr>
                <w:rFonts w:ascii="宋体" w:hAnsi="宋体"/>
                <w:szCs w:val="21"/>
              </w:rPr>
              <w:t>102</w:t>
            </w:r>
            <w:r w:rsidRPr="009332E8"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(25</w:t>
            </w:r>
            <w:r w:rsidRPr="009332E8">
              <w:rPr>
                <w:rFonts w:ascii="宋体" w:hAnsi="宋体" w:hint="eastAsia"/>
                <w:szCs w:val="21"/>
              </w:rPr>
              <w:t>人</w:t>
            </w:r>
            <w:r w:rsidRPr="009332E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、顾雪依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奉贤中学附属小学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、唐俐媛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、谭家慧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、殷芷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、李佳佳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教育学院附属实验小学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、孙艳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教育学院附属实验小学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、姚依婷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、邬逸雯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南桥·恒贤联合小学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、姜炜黎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、姜丽娜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钱桥学校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、蒋迎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上海师范大学附属奉贤实验小学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、胡雨伦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解放路小学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、王天霞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南桥·恒贤联合小学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、夏晨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、徐洁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、姚志豪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奉城第一小学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、陈王晨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、方峥嵘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育贤小学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、曹云帆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、俞易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育贤小学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、钱芬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洪庙小学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、马丽莎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、金程程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、金露蓉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古华小学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、费雯英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新寺学校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5A02D7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 w:val="30"/>
                <w:szCs w:val="30"/>
              </w:rPr>
            </w:pPr>
            <w:r w:rsidRPr="005A02D7">
              <w:rPr>
                <w:rFonts w:ascii="宋体" w:hAnsi="宋体"/>
                <w:sz w:val="30"/>
                <w:szCs w:val="30"/>
              </w:rPr>
              <w:t>20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朱群英名教师工作室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日下午</w:t>
            </w:r>
            <w:r w:rsidRPr="009332E8">
              <w:rPr>
                <w:rFonts w:ascii="宋体" w:hAnsi="宋体"/>
                <w:kern w:val="0"/>
                <w:szCs w:val="21"/>
              </w:rPr>
              <w:t xml:space="preserve">   13:00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恒贤小学</w:t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行政楼四楼会议室</w:t>
            </w:r>
            <w:r w:rsidRPr="009332E8">
              <w:rPr>
                <w:rFonts w:ascii="宋体" w:hAnsi="宋体"/>
                <w:szCs w:val="21"/>
              </w:rPr>
              <w:t>3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(15</w:t>
            </w:r>
            <w:r w:rsidRPr="009332E8">
              <w:rPr>
                <w:rFonts w:ascii="宋体" w:hAnsi="宋体" w:hint="eastAsia"/>
                <w:szCs w:val="21"/>
              </w:rPr>
              <w:t>人</w:t>
            </w:r>
            <w:r w:rsidRPr="009332E8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、潘晓涛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平安学校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、顾煜庭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、沈云卿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、曹怡颉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、丁凯静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、瞿燕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头桥小学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、罗伊雯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南桥·恒贤联合小学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、葛文英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、沈韻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南桥·恒贤联合小学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、陈思佳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解放路小学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、李念慈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、周蓓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塘外小学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、胡仉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、张蕾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肖塘小学</w:t>
            </w:r>
          </w:p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、陈赵静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钱桥学校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C732F"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21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宋志红名教师工作室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E0692B">
            <w:pPr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2021.12.18(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周六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1:00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E0692B">
            <w:pPr>
              <w:jc w:val="left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南中路幼儿园新建部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新建西路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268</w:t>
            </w:r>
            <w:r w:rsidRPr="009332E8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 w:rsidRPr="009332E8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蔡丽丽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古华幼儿园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王晔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薛琼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南中路幼儿园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张叶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金汇幼儿园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姜丽华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花米幼儿园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徐安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海贝幼儿园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7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鞠丹萍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九棵树实验幼儿园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8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杨雯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青青草幼儿园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9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张磊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金豆豆幼儿园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10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蔡婷婷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育秀幼儿园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徐良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绿太阳幼儿园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沈媛丽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海湾幼儿园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顾丽英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满天星幼儿园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吴耀华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青村幼儿园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朱丽娜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思齐幼儿园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徐莉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青苹果幼儿园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17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蔡晓丹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奉浦幼儿园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18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盛萍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金铃子幼儿园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19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姚昕晨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树园幼儿园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20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谢仙玲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金蔷薇幼儿园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王俞萍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金棕榈幼儿园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唐晓云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聚贤幼儿园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吴蔚蔚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绿叶幼儿园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倪尤霞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张轶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季莹璀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教育学院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EC732F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rPr>
                <w:rFonts w:hint="eastAsia"/>
              </w:rPr>
              <w:t>张颖名教师工作室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t>2021</w:t>
            </w:r>
            <w:r w:rsidRPr="009332E8">
              <w:rPr>
                <w:rFonts w:hint="eastAsia"/>
              </w:rPr>
              <w:t>年</w:t>
            </w: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18</w:t>
            </w:r>
            <w:r w:rsidRPr="009332E8">
              <w:rPr>
                <w:rFonts w:hint="eastAsia"/>
              </w:rPr>
              <w:t>日下午</w:t>
            </w:r>
            <w:r w:rsidRPr="009332E8">
              <w:t>12:30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rPr>
                <w:rFonts w:hint="eastAsia"/>
              </w:rPr>
              <w:t>教育学院</w:t>
            </w:r>
            <w:r w:rsidRPr="009332E8">
              <w:t>3</w:t>
            </w:r>
            <w:r w:rsidRPr="009332E8">
              <w:rPr>
                <w:rFonts w:hint="eastAsia"/>
              </w:rPr>
              <w:t>号楼</w:t>
            </w:r>
            <w:r w:rsidRPr="009332E8">
              <w:t>102</w:t>
            </w:r>
            <w:r w:rsidRPr="009332E8">
              <w:rPr>
                <w:rFonts w:hint="eastAsia"/>
              </w:rPr>
              <w:t>室（面试）、</w:t>
            </w:r>
            <w:r w:rsidRPr="009332E8">
              <w:t>3</w:t>
            </w:r>
            <w:r w:rsidRPr="009332E8">
              <w:rPr>
                <w:rFonts w:hint="eastAsia"/>
              </w:rPr>
              <w:t>号楼</w:t>
            </w:r>
            <w:r w:rsidRPr="009332E8">
              <w:t>101</w:t>
            </w:r>
            <w:r w:rsidRPr="009332E8">
              <w:rPr>
                <w:rFonts w:hint="eastAsia"/>
              </w:rPr>
              <w:t>室（等候）</w:t>
            </w:r>
          </w:p>
        </w:tc>
      </w:tr>
      <w:tr w:rsidR="00E01C61" w:rsidRPr="009332E8" w:rsidTr="00EC732F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吴芸倩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邢洁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柘林幼儿园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孙梦婧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南中路幼儿园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王将来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金阳幼儿园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闻佳惠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江海幼儿园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张海艳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花米幼儿园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小蜻蜓幼儿园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张佳璎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海湾幼儿园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范英超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九棵树实验幼儿园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徐丹红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海贝幼儿园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闻亦兰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青青草幼儿园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冯丽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金棕榈幼儿园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蒋萍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邬桥幼儿园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魏明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育秀幼儿园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吴维维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阳光幼儿园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蒋柳青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实验金贝联合幼儿园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马丽娜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月亮船幼儿园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韩婷婷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肖塘幼儿园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卫丽莉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奉浦幼儿园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沈彧文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小森林幼儿园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唐艺霞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思齐幼儿园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王英姿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四团幼儿园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何晓英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小森林幼儿园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袁嘉霏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青苹果幼儿园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金蔷薇幼儿园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张苏菁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金海幼儿园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陈春兰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金麦穗幼儿园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何欢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树园幼儿园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缪磊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金贝幼儿园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邬天虹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聚贤幼儿园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卫文婕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待问幼儿园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钟蓓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绿叶幼儿园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徐佳妮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解放路幼儿园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周晓芸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解放路幼儿园</w:t>
            </w:r>
          </w:p>
        </w:tc>
      </w:tr>
      <w:tr w:rsidR="00E01C61" w:rsidRPr="009332E8" w:rsidTr="00EC732F">
        <w:tc>
          <w:tcPr>
            <w:tcW w:w="733" w:type="dxa"/>
            <w:vMerge/>
          </w:tcPr>
          <w:p w:rsidR="00E01C61" w:rsidRPr="009332E8" w:rsidRDefault="00E01C61" w:rsidP="00EC732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C732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C732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23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方丹名教师工作室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t>2021.12.18</w:t>
            </w:r>
            <w:r w:rsidRPr="009332E8">
              <w:rPr>
                <w:rFonts w:hint="eastAsia"/>
              </w:rPr>
              <w:t>上午</w:t>
            </w:r>
            <w:r w:rsidRPr="009332E8">
              <w:t>8</w:t>
            </w:r>
            <w:r w:rsidRPr="009332E8">
              <w:rPr>
                <w:rFonts w:hint="eastAsia"/>
              </w:rPr>
              <w:t>：</w:t>
            </w:r>
            <w:r w:rsidRPr="009332E8">
              <w:t xml:space="preserve">30  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rPr>
                <w:rFonts w:hint="eastAsia"/>
              </w:rPr>
              <w:t>解放路幼儿园中粮部（贤政路</w:t>
            </w:r>
            <w:r w:rsidRPr="009332E8">
              <w:t>289</w:t>
            </w:r>
            <w:r w:rsidRPr="009332E8">
              <w:rPr>
                <w:rFonts w:hint="eastAsia"/>
              </w:rPr>
              <w:t>号）</w:t>
            </w:r>
          </w:p>
        </w:tc>
      </w:tr>
      <w:tr w:rsidR="00E01C61" w:rsidRPr="009332E8" w:rsidTr="00E0692B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谢婧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陆洪波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爱贝早期教育指导服务中心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钱铎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九棵树实验幼儿园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唐怡雯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海湾幼儿园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褚楠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青青草幼儿园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戴洁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花米幼儿园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苑雪莲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邬桥幼儿园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海贝幼儿园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青村幼儿园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蔡洁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新南幼儿园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李梨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新南幼儿园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青苹果幼儿园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严陈华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金汇幼儿园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王倩芸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金蔷薇幼儿园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王晓菁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庄行幼儿园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金麦穗幼儿园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赵珮媛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金棕榈幼儿园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王诗禹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待问幼儿园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诸越芳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树园幼儿园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周刘瑛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聚贤幼儿园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唐艺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绿叶幼儿园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黄雯君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兰博湾幼儿园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张超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解放路幼儿园</w:t>
            </w:r>
          </w:p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张瑾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解放路幼儿园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rPr>
                <w:rFonts w:hint="eastAsia"/>
              </w:rPr>
              <w:t>褚烨名教师工作室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t>2021</w:t>
            </w:r>
            <w:r w:rsidRPr="009332E8">
              <w:rPr>
                <w:rFonts w:hint="eastAsia"/>
              </w:rPr>
              <w:t>年</w:t>
            </w: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19</w:t>
            </w:r>
            <w:r w:rsidRPr="009332E8">
              <w:rPr>
                <w:rFonts w:hint="eastAsia"/>
              </w:rPr>
              <w:t>日</w:t>
            </w:r>
            <w:r w:rsidRPr="009332E8">
              <w:t>(</w:t>
            </w:r>
            <w:r w:rsidRPr="009332E8">
              <w:rPr>
                <w:rFonts w:hint="eastAsia"/>
              </w:rPr>
              <w:t>周日</w:t>
            </w:r>
            <w:r w:rsidRPr="009332E8">
              <w:t xml:space="preserve">) </w:t>
            </w:r>
            <w:r>
              <w:rPr>
                <w:rFonts w:hint="eastAsia"/>
              </w:rPr>
              <w:t>上午</w:t>
            </w:r>
            <w:r>
              <w:t>8:45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E0692B">
            <w:r w:rsidRPr="009332E8">
              <w:rPr>
                <w:rFonts w:hint="eastAsia"/>
              </w:rPr>
              <w:t>金阳幼儿园阳阳园</w:t>
            </w:r>
            <w:r w:rsidRPr="009332E8">
              <w:t xml:space="preserve"> </w:t>
            </w:r>
            <w:r w:rsidRPr="009332E8">
              <w:rPr>
                <w:rFonts w:hint="eastAsia"/>
              </w:rPr>
              <w:t>（上海市奉贤区金汇镇泰青路</w:t>
            </w:r>
            <w:r w:rsidRPr="009332E8">
              <w:t>118</w:t>
            </w:r>
            <w:r w:rsidRPr="009332E8">
              <w:rPr>
                <w:rFonts w:hint="eastAsia"/>
              </w:rPr>
              <w:t>号</w:t>
            </w:r>
            <w:r w:rsidRPr="009332E8">
              <w:t>119</w:t>
            </w:r>
            <w:r w:rsidRPr="009332E8">
              <w:rPr>
                <w:rFonts w:hint="eastAsia"/>
              </w:rPr>
              <w:t>弄）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屠俐玲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金汇幼儿园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周依丽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九棵树实验幼儿园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孙梦婷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青青草幼儿园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俞丹娅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金阳幼儿园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黄婷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西渡幼儿园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沈丹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奉浦幼儿园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7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刘雪敏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青村幼儿园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8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李晓霞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金水苑幼儿园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9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顾美岭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肖塘幼儿园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10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郭燕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金蔷薇幼儿园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曹扬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树园幼儿园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屠燕萍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金棕榈幼儿园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张瑾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实验幼儿园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陈丁思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杨帆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 w:val="18"/>
                <w:szCs w:val="18"/>
              </w:rPr>
              <w:t>翁琦名教师工作室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9332E8">
            <w:pPr>
              <w:textAlignment w:val="auto"/>
              <w:rPr>
                <w:rFonts w:ascii="宋体" w:cs="宋体"/>
                <w:kern w:val="0"/>
                <w:szCs w:val="21"/>
              </w:rPr>
            </w:pPr>
            <w:r w:rsidRPr="009332E8">
              <w:rPr>
                <w:rFonts w:ascii="宋体" w:hAnsi="宋体" w:cs="宋体"/>
                <w:kern w:val="0"/>
                <w:szCs w:val="21"/>
              </w:rPr>
              <w:t>2021</w:t>
            </w:r>
            <w:r w:rsidRPr="009332E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332E8">
              <w:rPr>
                <w:rFonts w:ascii="宋体" w:hAnsi="宋体" w:cs="宋体"/>
                <w:kern w:val="0"/>
                <w:szCs w:val="21"/>
              </w:rPr>
              <w:t>12</w:t>
            </w:r>
            <w:r w:rsidRPr="009332E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 w:cs="宋体"/>
                <w:kern w:val="0"/>
                <w:szCs w:val="21"/>
              </w:rPr>
              <w:t>19</w:t>
            </w:r>
            <w:r w:rsidRPr="009332E8">
              <w:rPr>
                <w:rFonts w:ascii="宋体" w:hAnsi="宋体" w:cs="宋体" w:hint="eastAsia"/>
                <w:kern w:val="0"/>
                <w:szCs w:val="21"/>
              </w:rPr>
              <w:t>日上午</w:t>
            </w:r>
            <w:r w:rsidRPr="009332E8">
              <w:rPr>
                <w:rFonts w:ascii="宋体" w:hAnsi="宋体" w:cs="宋体"/>
                <w:kern w:val="0"/>
                <w:szCs w:val="21"/>
              </w:rPr>
              <w:t>9</w:t>
            </w:r>
            <w:r w:rsidRPr="009332E8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cs="宋体"/>
                <w:kern w:val="0"/>
                <w:szCs w:val="21"/>
              </w:rPr>
              <w:t>00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9332E8">
            <w:pPr>
              <w:textAlignment w:val="auto"/>
              <w:rPr>
                <w:rFonts w:ascii="宋体" w:cs="宋体"/>
                <w:kern w:val="0"/>
                <w:szCs w:val="21"/>
              </w:rPr>
            </w:pPr>
            <w:r w:rsidRPr="009332E8">
              <w:rPr>
                <w:rFonts w:ascii="宋体" w:hAnsi="宋体" w:cs="宋体" w:hint="eastAsia"/>
                <w:kern w:val="0"/>
                <w:szCs w:val="21"/>
              </w:rPr>
              <w:t>上海音乐学院奉贤区九棵树实验幼儿园一楼会议室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陆华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金阳幼儿园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唐丽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小蜻蜓幼儿园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庄丽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爱贝早期教育指导服务中心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梅兰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海贝幼儿园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倪丹青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九棵树实验幼儿园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唐恩燕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青青草幼儿园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7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孙霞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西渡幼儿园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8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邬慧雯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奉贤金池塘幼儿园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9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施佳男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青村幼儿园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10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潘金丹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新南幼儿园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谢奕佳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奉浦幼儿园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卫乙林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实验幼儿园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李梅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肖塘幼儿园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张芸婷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金铃子幼儿园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秦羽琼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金蔷薇幼儿园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16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徐晨欢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江海幼儿园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17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方静怡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小森林幼儿园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18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沈蓓虹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金麦穗幼儿园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19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卫佳云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树园幼儿园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20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刘音佳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满天星幼儿园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21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倪雯娜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金棕榈幼儿园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22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沈小红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古华幼儿园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23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黄佳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四团幼儿园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24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金乔君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 w:val="18"/>
                <w:szCs w:val="18"/>
              </w:rPr>
              <w:t>25</w:t>
            </w:r>
            <w:r w:rsidRPr="009332E8">
              <w:rPr>
                <w:rFonts w:ascii="宋体" w:hAns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朱莹莹</w:t>
            </w:r>
            <w:r w:rsidRPr="009332E8">
              <w:rPr>
                <w:rFonts w:ascii="宋体"/>
                <w:sz w:val="18"/>
                <w:szCs w:val="18"/>
              </w:rPr>
              <w:tab/>
            </w:r>
            <w:r w:rsidRPr="009332E8">
              <w:rPr>
                <w:rFonts w:ascii="宋体" w:hAnsi="宋体" w:hint="eastAsia"/>
                <w:sz w:val="18"/>
                <w:szCs w:val="18"/>
              </w:rPr>
              <w:t>解放路幼儿园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26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茅颂怡名教师工作室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9332E8">
            <w:r w:rsidRPr="009332E8">
              <w:t>2021</w:t>
            </w:r>
            <w:r w:rsidRPr="009332E8">
              <w:rPr>
                <w:rFonts w:hint="eastAsia"/>
              </w:rPr>
              <w:t>年</w:t>
            </w: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18</w:t>
            </w:r>
            <w:r w:rsidRPr="009332E8">
              <w:rPr>
                <w:rFonts w:hint="eastAsia"/>
              </w:rPr>
              <w:t>日下午</w:t>
            </w:r>
            <w:r w:rsidRPr="009332E8">
              <w:t>13:00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9332E8">
            <w:r w:rsidRPr="009332E8">
              <w:rPr>
                <w:rFonts w:hint="eastAsia"/>
              </w:rPr>
              <w:t>月亮船幼儿园三楼会议室（南桥东大型居住社区万顺路</w:t>
            </w:r>
            <w:r w:rsidRPr="009332E8">
              <w:t>969</w:t>
            </w:r>
            <w:r w:rsidRPr="009332E8">
              <w:rPr>
                <w:rFonts w:hint="eastAsia"/>
              </w:rPr>
              <w:t>号）</w:t>
            </w:r>
          </w:p>
        </w:tc>
      </w:tr>
      <w:tr w:rsidR="00E01C61" w:rsidRPr="009332E8" w:rsidTr="00E0692B">
        <w:trPr>
          <w:trHeight w:val="2217"/>
        </w:trPr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倪思怡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金阳幼儿园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赵周婷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九棵树实验幼儿园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何怡文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青青草幼儿园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吴丹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金池塘幼儿园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陈苗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新南幼儿园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张悦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月亮船幼儿园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王晓懿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陈灵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月亮船幼儿园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包鲜花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肖莉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张玉婷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思齐幼儿园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潘巧英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绿太阳幼儿园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周晓丽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金汇幼儿园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张菁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小森林幼儿园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李梦娇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金蔷薇幼儿园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钱丽薇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奉浦幼儿园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浦叶云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金海幼儿园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钱梦蕾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月亮船幼儿园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夏丹萍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金豆豆幼儿园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20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王敏婕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金麦穗幼儿园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21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董佳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满天星幼儿园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22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王建花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金铃子幼儿园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23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朱丹虹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待问幼儿园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24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曹燕婷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绿叶幼儿园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25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张靓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金棕榈幼儿园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26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高霞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解放路幼儿园</w:t>
            </w:r>
          </w:p>
          <w:p w:rsidR="00E01C61" w:rsidRPr="009332E8" w:rsidRDefault="00E01C61" w:rsidP="009638D5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27</w:t>
            </w:r>
            <w:r w:rsidRPr="009332E8">
              <w:rPr>
                <w:rFonts w:ascii="宋体" w:hAns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张燕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解放路幼儿园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E0692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E0692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E0692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27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王春燕名教师工作室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2021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日（周六）上午</w:t>
            </w:r>
            <w:r w:rsidRPr="009332E8">
              <w:rPr>
                <w:rFonts w:ascii="宋体" w:hAnsi="宋体"/>
                <w:kern w:val="0"/>
                <w:szCs w:val="21"/>
              </w:rPr>
              <w:t>8:00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奉贤区尚同中学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吴琼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庄行学校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裘勇吉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上海市奉贤区五四学校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项大勇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奉贤区青溪中学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卫丹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上海市奉贤区汇贤中学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曹丽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上海市奉贤区汇贤中学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陆翔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奉贤区平安学校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陈成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肇文学校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刘青青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杨利茹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上海市奉贤区头桥中学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宋高芸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奉贤中学附属南桥中学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武瑞丽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奉贤区邬桥学校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黄芸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上海市奉贤区西渡学校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张旭怡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奉贤区育秀实验学校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陈浩良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上海市奉贤区泰日学校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奉贤区华亭学校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裴芸英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奉城第二中学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朱彬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28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陆海英名教师工作室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2021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19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日下午</w:t>
            </w:r>
            <w:r w:rsidRPr="009332E8">
              <w:rPr>
                <w:rFonts w:ascii="宋体" w:hAnsi="宋体"/>
                <w:kern w:val="0"/>
                <w:szCs w:val="21"/>
              </w:rPr>
              <w:t>14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hAnsi="宋体"/>
                <w:kern w:val="0"/>
                <w:szCs w:val="21"/>
              </w:rPr>
              <w:t>00-16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教育学院</w:t>
            </w: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 w:hint="eastAsia"/>
                <w:szCs w:val="21"/>
              </w:rPr>
              <w:t>号楼</w:t>
            </w:r>
            <w:r w:rsidRPr="009332E8">
              <w:rPr>
                <w:rFonts w:ascii="宋体" w:hAnsi="宋体"/>
                <w:szCs w:val="21"/>
              </w:rPr>
              <w:t>103</w:t>
            </w:r>
            <w:r w:rsidRPr="009332E8"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余雯宜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曙光中学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许晓婷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上海市奉贤区曙光中学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华羽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奉贤区庄行学校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姚依婷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上海市奉贤区曙光中学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张晓菲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平安学校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马顺心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李亦婷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程皓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奉贤区四团中学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林英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韩双双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奉贤区古华中学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武宜燕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上海市奉贤致远高级中学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黄佳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奉贤区致远高级中学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胡宏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上海市奉贤区西渡学校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魏秀丽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上海市奉贤区育秀实验学校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王璐瑶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景秀高中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沈吉君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南桥中学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 w:hint="eastAsia"/>
                <w:szCs w:val="21"/>
              </w:rPr>
              <w:t>参加面试的教师在报告厅休息室等待</w:t>
            </w:r>
          </w:p>
        </w:tc>
      </w:tr>
      <w:tr w:rsidR="00E01C61" w:rsidRPr="009332E8" w:rsidTr="00E0692B">
        <w:tc>
          <w:tcPr>
            <w:tcW w:w="733" w:type="dxa"/>
            <w:vMerge w:val="restart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29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褚克斌名教师工作室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2021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19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日（周日）下午</w:t>
            </w:r>
            <w:r w:rsidRPr="009332E8">
              <w:rPr>
                <w:rFonts w:ascii="宋体" w:hAnsi="宋体"/>
                <w:kern w:val="0"/>
                <w:szCs w:val="21"/>
              </w:rPr>
              <w:t>13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 w:hAnsi="宋体"/>
                <w:kern w:val="0"/>
                <w:szCs w:val="21"/>
              </w:rPr>
              <w:t>00-16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：</w:t>
            </w:r>
            <w:r w:rsidRPr="009332E8">
              <w:rPr>
                <w:rFonts w:ascii="宋体"/>
                <w:kern w:val="0"/>
                <w:szCs w:val="21"/>
              </w:rPr>
              <w:t>00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 w:hint="eastAsia"/>
                <w:szCs w:val="21"/>
              </w:rPr>
              <w:t>江山小学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宋嘉莹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奉贤中学附属小学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陈亮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上海市奉贤区江山小学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毕颖芝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上海市奉贤区江海第一小学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上海市奉贤区明德外国语小学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朱依依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上海市奉贤区明德外国语小学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周文静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上海市奉贤区西渡小学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徐玲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奉贤区弘文学校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王伟佳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奉贤区教育学院附属实验小学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唐春燕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上海市奉贤区肇文学校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李梦蝶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上海市奉贤区南桥小学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陆玲佳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上海市金水苑小学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张怡云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奉贤区柘林学校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李沛婷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上海市奉贤区金水苑小学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丁亮亮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上海市奉贤区西渡学校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彭加同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古华小学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王志刚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上海市奉贤区育贤小学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钟甄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钱桥学校</w:t>
            </w:r>
          </w:p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陈磊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上海市奉贤区明德外国语小学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8669AF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8669AF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8669AF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E0692B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钱雪锋名教师工作室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2021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19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日上午</w:t>
            </w:r>
            <w:r w:rsidRPr="009332E8">
              <w:rPr>
                <w:rFonts w:ascii="宋体" w:hAnsi="宋体"/>
                <w:kern w:val="0"/>
                <w:szCs w:val="21"/>
              </w:rPr>
              <w:t>8:30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学员候场：古华中学办公楼三楼西面会议室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学院面试：古华中学办公楼三楼东面会议室</w:t>
            </w:r>
          </w:p>
        </w:tc>
      </w:tr>
      <w:tr w:rsidR="00E01C61" w:rsidRPr="009332E8" w:rsidTr="00E0692B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、陈珠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上海市奉贤中学附属三官堂学校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 w:hint="eastAsia"/>
                <w:szCs w:val="21"/>
              </w:rPr>
              <w:t>、周娉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胡桥学校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 w:hint="eastAsia"/>
                <w:szCs w:val="21"/>
              </w:rPr>
              <w:t>、徐凌瑛</w:t>
            </w:r>
            <w:r w:rsidRPr="009332E8">
              <w:rPr>
                <w:rFonts w:ascii="宋体" w:hAnsi="宋体"/>
                <w:szCs w:val="21"/>
              </w:rPr>
              <w:t xml:space="preserve">   </w:t>
            </w:r>
            <w:r w:rsidRPr="009332E8">
              <w:rPr>
                <w:rFonts w:ascii="宋体" w:hAnsi="宋体" w:hint="eastAsia"/>
                <w:szCs w:val="21"/>
              </w:rPr>
              <w:t>四团中学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 w:hint="eastAsia"/>
                <w:szCs w:val="21"/>
              </w:rPr>
              <w:t>、朱懿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汇贤</w:t>
            </w:r>
            <w:r w:rsidRPr="009332E8">
              <w:rPr>
                <w:rFonts w:ascii="宋体"/>
                <w:szCs w:val="21"/>
              </w:rPr>
              <w:t>•</w:t>
            </w:r>
            <w:r w:rsidRPr="009332E8">
              <w:rPr>
                <w:rFonts w:ascii="宋体" w:hAnsi="宋体" w:hint="eastAsia"/>
                <w:szCs w:val="21"/>
              </w:rPr>
              <w:t>奉浦联合中学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 w:hint="eastAsia"/>
                <w:szCs w:val="21"/>
              </w:rPr>
              <w:t>、翁柳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汇贤</w:t>
            </w:r>
            <w:r w:rsidRPr="009332E8">
              <w:rPr>
                <w:rFonts w:ascii="宋体"/>
                <w:szCs w:val="21"/>
              </w:rPr>
              <w:t>-</w:t>
            </w:r>
            <w:r w:rsidRPr="009332E8">
              <w:rPr>
                <w:rFonts w:ascii="宋体" w:hAnsi="宋体" w:hint="eastAsia"/>
                <w:szCs w:val="21"/>
              </w:rPr>
              <w:t>奉浦联合中学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 w:hint="eastAsia"/>
                <w:szCs w:val="21"/>
              </w:rPr>
              <w:t>、莫秀红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 w:hint="eastAsia"/>
                <w:szCs w:val="21"/>
              </w:rPr>
              <w:t>、钟海平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 w:hint="eastAsia"/>
                <w:szCs w:val="21"/>
              </w:rPr>
              <w:t>、蔡金叶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 w:hint="eastAsia"/>
                <w:szCs w:val="21"/>
              </w:rPr>
              <w:t>、沈晓怡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 w:hint="eastAsia"/>
                <w:szCs w:val="21"/>
              </w:rPr>
              <w:t>、顾彦青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</w:t>
            </w:r>
            <w:r w:rsidRPr="009332E8">
              <w:rPr>
                <w:rFonts w:ascii="宋体" w:hAnsi="宋体" w:hint="eastAsia"/>
                <w:szCs w:val="21"/>
              </w:rPr>
              <w:t>明德外国语小学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 w:hint="eastAsia"/>
                <w:szCs w:val="21"/>
              </w:rPr>
              <w:t>、王宇巍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</w:t>
            </w:r>
            <w:r w:rsidRPr="009332E8">
              <w:rPr>
                <w:rFonts w:ascii="宋体" w:hAnsi="宋体" w:hint="eastAsia"/>
                <w:szCs w:val="21"/>
              </w:rPr>
              <w:t>奉贤区教育学院附属实验小学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 w:hint="eastAsia"/>
                <w:szCs w:val="21"/>
              </w:rPr>
              <w:t>、巴欢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上海帕丁顿双语学校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 w:hint="eastAsia"/>
                <w:szCs w:val="21"/>
              </w:rPr>
              <w:t>、王琦芬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上海师范大学附属奉贤实验小学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 w:hint="eastAsia"/>
                <w:szCs w:val="21"/>
              </w:rPr>
              <w:t>、蒋雨琦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 w:hint="eastAsia"/>
                <w:szCs w:val="21"/>
              </w:rPr>
              <w:t>、赵艳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</w:tc>
      </w:tr>
      <w:tr w:rsidR="00E01C61" w:rsidRPr="009332E8" w:rsidTr="00E0692B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 w:hint="eastAsia"/>
                <w:szCs w:val="21"/>
              </w:rPr>
              <w:t>每位学员准备好</w:t>
            </w: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分钟自我介绍。</w:t>
            </w:r>
          </w:p>
        </w:tc>
      </w:tr>
      <w:tr w:rsidR="00E01C61" w:rsidRPr="009332E8" w:rsidT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31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r w:rsidRPr="009332E8">
              <w:rPr>
                <w:rFonts w:hint="eastAsia"/>
              </w:rPr>
              <w:t>张春辉名教师工作室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t>2021</w:t>
            </w:r>
            <w:r w:rsidRPr="009332E8">
              <w:rPr>
                <w:rFonts w:hint="eastAsia"/>
              </w:rPr>
              <w:t>年</w:t>
            </w: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18</w:t>
            </w:r>
            <w:r w:rsidRPr="009332E8">
              <w:rPr>
                <w:rFonts w:hint="eastAsia"/>
              </w:rPr>
              <w:t>日</w:t>
            </w:r>
            <w:r w:rsidRPr="009332E8">
              <w:t>13:30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</w:rPr>
              <w:t>奉贤区教育学院</w:t>
            </w:r>
            <w:r w:rsidRPr="009332E8">
              <w:t>3</w:t>
            </w:r>
            <w:r w:rsidRPr="009332E8">
              <w:rPr>
                <w:rFonts w:hint="eastAsia"/>
              </w:rPr>
              <w:t>号楼</w:t>
            </w:r>
            <w:r w:rsidRPr="009332E8">
              <w:t>303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、薛子旖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华东理工大学附属奉贤曙光中学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、沈佳琪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、陈晨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、王妍之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、宋莉芸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尚同中学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、李岚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华亭学校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、陈晓航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崇实联合中学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、陆伊哲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、魏继东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肖塘中学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、李佳慧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、沈燕清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、李青舟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待问中学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、陈家婧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、徐群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、蒋春燕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钱桥学校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r w:rsidRPr="009332E8">
              <w:rPr>
                <w:rFonts w:hint="eastAsia"/>
              </w:rPr>
              <w:t>马蓓蓓名教师工作室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18</w:t>
            </w:r>
            <w:r w:rsidRPr="009332E8">
              <w:rPr>
                <w:rFonts w:hint="eastAsia"/>
              </w:rPr>
              <w:t>日下午</w:t>
            </w:r>
            <w:r w:rsidRPr="009332E8">
              <w:t>1</w:t>
            </w:r>
            <w:r w:rsidRPr="009332E8">
              <w:rPr>
                <w:rFonts w:hint="eastAsia"/>
              </w:rPr>
              <w:t>：</w:t>
            </w:r>
            <w:r w:rsidRPr="009332E8">
              <w:t>30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</w:rPr>
              <w:t>崇实中学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、吴诗婕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四团中学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 w:hint="eastAsia"/>
                <w:szCs w:val="21"/>
              </w:rPr>
              <w:t>、蔡艳文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 w:hint="eastAsia"/>
                <w:szCs w:val="21"/>
              </w:rPr>
              <w:t>、金楚骁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 w:hint="eastAsia"/>
                <w:szCs w:val="21"/>
              </w:rPr>
              <w:t>、许莉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平安学校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 w:hint="eastAsia"/>
                <w:szCs w:val="21"/>
              </w:rPr>
              <w:t>、管齐乐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 w:hint="eastAsia"/>
                <w:szCs w:val="21"/>
              </w:rPr>
              <w:t>、何田田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崇实中学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 w:hint="eastAsia"/>
                <w:szCs w:val="21"/>
              </w:rPr>
              <w:t>、王晓梅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邬桥学校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 w:hint="eastAsia"/>
                <w:szCs w:val="21"/>
              </w:rPr>
              <w:t>、孙凡舒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柘林学校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 w:hint="eastAsia"/>
                <w:szCs w:val="21"/>
              </w:rPr>
              <w:t>、何雨薇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塘外中学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 w:hint="eastAsia"/>
                <w:szCs w:val="21"/>
              </w:rPr>
              <w:t>、张弛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 w:hint="eastAsia"/>
                <w:szCs w:val="21"/>
              </w:rPr>
              <w:t>、姚依歆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待问中学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 w:hint="eastAsia"/>
                <w:szCs w:val="21"/>
              </w:rPr>
              <w:t>、董晓木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 w:hint="eastAsia"/>
                <w:szCs w:val="21"/>
              </w:rPr>
              <w:t>、何彦峰</w:t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庄行学校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 w:hint="eastAsia"/>
                <w:szCs w:val="21"/>
              </w:rPr>
              <w:t>、赵建祥</w:t>
            </w:r>
            <w:r w:rsidRPr="009332E8">
              <w:rPr>
                <w:rFonts w:ascii="宋体" w:hAnsi="宋体"/>
                <w:szCs w:val="21"/>
              </w:rPr>
              <w:t xml:space="preserve">  </w:t>
            </w:r>
            <w:r w:rsidRPr="009332E8">
              <w:rPr>
                <w:rFonts w:ascii="宋体" w:hAnsi="宋体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 w:hint="eastAsia"/>
                <w:szCs w:val="21"/>
              </w:rPr>
              <w:t>、张玉</w:t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景秀高级中学</w:t>
            </w:r>
            <w:r w:rsidRPr="009332E8">
              <w:rPr>
                <w:rFonts w:ascii="宋体" w:hAnsi="宋体"/>
                <w:szCs w:val="21"/>
              </w:rPr>
              <w:t xml:space="preserve"> 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 w:hint="eastAsia"/>
                <w:szCs w:val="21"/>
              </w:rPr>
              <w:t>、米军鹏</w:t>
            </w:r>
            <w:r w:rsidRPr="009332E8">
              <w:rPr>
                <w:rFonts w:ascii="宋体" w:hAnsi="宋体"/>
                <w:szCs w:val="21"/>
              </w:rPr>
              <w:t xml:space="preserve">   </w:t>
            </w:r>
            <w:r w:rsidRPr="009332E8">
              <w:rPr>
                <w:rFonts w:ascii="宋体" w:hAnsi="宋体" w:hint="eastAsia"/>
                <w:szCs w:val="21"/>
              </w:rPr>
              <w:t>南桥中学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33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r w:rsidRPr="009332E8">
              <w:rPr>
                <w:rFonts w:hint="eastAsia"/>
              </w:rPr>
              <w:t>项青青名教师工作室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t>12.18</w:t>
            </w:r>
            <w:r w:rsidRPr="009332E8">
              <w:rPr>
                <w:rFonts w:hint="eastAsia"/>
              </w:rPr>
              <w:t>（周六）下午</w:t>
            </w:r>
            <w:r w:rsidRPr="009332E8">
              <w:t>13</w:t>
            </w:r>
            <w:r w:rsidRPr="009332E8">
              <w:rPr>
                <w:rFonts w:hint="eastAsia"/>
              </w:rPr>
              <w:t>：</w:t>
            </w:r>
            <w:r w:rsidRPr="009332E8">
              <w:t>00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hint="eastAsia"/>
              </w:rPr>
              <w:t>教育学院</w:t>
            </w:r>
            <w:r w:rsidRPr="009332E8">
              <w:t>3</w:t>
            </w:r>
            <w:r w:rsidRPr="009332E8">
              <w:rPr>
                <w:rFonts w:hint="eastAsia"/>
              </w:rPr>
              <w:t>号楼</w:t>
            </w:r>
            <w:r w:rsidRPr="009332E8">
              <w:t>201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</w:t>
            </w:r>
            <w:r w:rsidRPr="009332E8">
              <w:rPr>
                <w:rFonts w:ascii="宋体" w:hAnsi="宋体" w:hint="eastAsia"/>
                <w:szCs w:val="21"/>
              </w:rPr>
              <w:t>、李敏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奉贤中学附属小学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</w:t>
            </w:r>
            <w:r w:rsidRPr="009332E8">
              <w:rPr>
                <w:rFonts w:ascii="宋体" w:hAnsi="宋体" w:hint="eastAsia"/>
                <w:szCs w:val="21"/>
              </w:rPr>
              <w:t>、陆贝珥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江海第一小学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3</w:t>
            </w:r>
            <w:r w:rsidRPr="009332E8">
              <w:rPr>
                <w:rFonts w:ascii="宋体" w:hAnsi="宋体" w:hint="eastAsia"/>
                <w:szCs w:val="21"/>
              </w:rPr>
              <w:t>、王莉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五四学校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4</w:t>
            </w:r>
            <w:r w:rsidRPr="009332E8">
              <w:rPr>
                <w:rFonts w:ascii="宋体" w:hAnsi="宋体" w:hint="eastAsia"/>
                <w:szCs w:val="21"/>
              </w:rPr>
              <w:t>、高天奇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明德外国语小学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5</w:t>
            </w:r>
            <w:r w:rsidRPr="009332E8">
              <w:rPr>
                <w:rFonts w:ascii="宋体" w:hAnsi="宋体" w:hint="eastAsia"/>
                <w:szCs w:val="21"/>
              </w:rPr>
              <w:t>、沈佳盈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明德外国语小学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6</w:t>
            </w:r>
            <w:r w:rsidRPr="009332E8">
              <w:rPr>
                <w:rFonts w:ascii="宋体" w:hAnsi="宋体" w:hint="eastAsia"/>
                <w:szCs w:val="21"/>
              </w:rPr>
              <w:t>、宋嘉敏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青村小学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7</w:t>
            </w:r>
            <w:r w:rsidRPr="009332E8">
              <w:rPr>
                <w:rFonts w:ascii="宋体" w:hAnsi="宋体" w:hint="eastAsia"/>
                <w:szCs w:val="21"/>
              </w:rPr>
              <w:t>、储迟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/>
                <w:szCs w:val="21"/>
              </w:rPr>
              <w:t xml:space="preserve">    </w:t>
            </w:r>
            <w:r w:rsidRPr="009332E8">
              <w:rPr>
                <w:rFonts w:ascii="宋体" w:hAnsi="宋体" w:hint="eastAsia"/>
                <w:szCs w:val="21"/>
              </w:rPr>
              <w:t>奉贤区教育学院附属实验小学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8</w:t>
            </w:r>
            <w:r w:rsidRPr="009332E8">
              <w:rPr>
                <w:rFonts w:ascii="宋体" w:hAnsi="宋体" w:hint="eastAsia"/>
                <w:szCs w:val="21"/>
              </w:rPr>
              <w:t>、曾可欣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9</w:t>
            </w:r>
            <w:r w:rsidRPr="009332E8">
              <w:rPr>
                <w:rFonts w:ascii="宋体" w:hAnsi="宋体" w:hint="eastAsia"/>
                <w:szCs w:val="21"/>
              </w:rPr>
              <w:t>、朱真娴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奉贤区教育学院附属实验小学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10</w:t>
            </w:r>
            <w:r w:rsidRPr="009332E8">
              <w:rPr>
                <w:rFonts w:ascii="宋体" w:hAnsi="宋体" w:hint="eastAsia"/>
                <w:szCs w:val="21"/>
              </w:rPr>
              <w:t>、王康宁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奉贤区教育学院附属实验小学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11</w:t>
            </w:r>
            <w:r w:rsidRPr="009332E8">
              <w:rPr>
                <w:rFonts w:ascii="宋体" w:hAnsi="宋体" w:hint="eastAsia"/>
                <w:szCs w:val="21"/>
              </w:rPr>
              <w:t>、吴慧哲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惠敏学校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12</w:t>
            </w:r>
            <w:r w:rsidRPr="009332E8">
              <w:rPr>
                <w:rFonts w:ascii="宋体" w:hAnsi="宋体" w:hint="eastAsia"/>
                <w:szCs w:val="21"/>
              </w:rPr>
              <w:t>、王秋吉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肇文学校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13</w:t>
            </w:r>
            <w:r w:rsidRPr="009332E8">
              <w:rPr>
                <w:rFonts w:ascii="宋体" w:hAnsi="宋体" w:hint="eastAsia"/>
                <w:szCs w:val="21"/>
              </w:rPr>
              <w:t>、董书凝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思言小学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14</w:t>
            </w:r>
            <w:r w:rsidRPr="009332E8">
              <w:rPr>
                <w:rFonts w:ascii="宋体" w:hAnsi="宋体" w:hint="eastAsia"/>
                <w:szCs w:val="21"/>
              </w:rPr>
              <w:t>、张铱倩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柘林学校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15</w:t>
            </w:r>
            <w:r w:rsidRPr="009332E8">
              <w:rPr>
                <w:rFonts w:ascii="宋体" w:hAnsi="宋体" w:hint="eastAsia"/>
                <w:szCs w:val="21"/>
              </w:rPr>
              <w:t>、廖新颖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奉城第一小学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16</w:t>
            </w:r>
            <w:r w:rsidRPr="009332E8">
              <w:rPr>
                <w:rFonts w:ascii="宋体" w:hAnsi="宋体" w:hint="eastAsia"/>
                <w:szCs w:val="21"/>
              </w:rPr>
              <w:t>、焦蓉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齐贤学校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17</w:t>
            </w:r>
            <w:r w:rsidRPr="009332E8">
              <w:rPr>
                <w:rFonts w:ascii="宋体" w:hAnsi="宋体" w:hint="eastAsia"/>
                <w:szCs w:val="21"/>
              </w:rPr>
              <w:t>、张淑娟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金水苑小学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18</w:t>
            </w:r>
            <w:r w:rsidRPr="009332E8">
              <w:rPr>
                <w:rFonts w:ascii="宋体" w:hAnsi="宋体" w:hint="eastAsia"/>
                <w:szCs w:val="21"/>
              </w:rPr>
              <w:t>、李玥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上海师范大学奉贤区附属实验小学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19</w:t>
            </w:r>
            <w:r w:rsidRPr="009332E8">
              <w:rPr>
                <w:rFonts w:ascii="宋体" w:hAnsi="宋体" w:hint="eastAsia"/>
                <w:szCs w:val="21"/>
              </w:rPr>
              <w:t>、赵倩男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20</w:t>
            </w:r>
            <w:r w:rsidRPr="009332E8">
              <w:rPr>
                <w:rFonts w:ascii="宋体" w:hAnsi="宋体" w:hint="eastAsia"/>
                <w:szCs w:val="21"/>
              </w:rPr>
              <w:t>、董洁莹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21</w:t>
            </w:r>
            <w:r w:rsidRPr="009332E8">
              <w:rPr>
                <w:rFonts w:ascii="宋体" w:hAnsi="宋体" w:hint="eastAsia"/>
                <w:szCs w:val="21"/>
              </w:rPr>
              <w:t>、徐心悦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泰日学校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22</w:t>
            </w:r>
            <w:r w:rsidRPr="009332E8">
              <w:rPr>
                <w:rFonts w:ascii="宋体" w:hAnsi="宋体" w:hint="eastAsia"/>
                <w:szCs w:val="21"/>
              </w:rPr>
              <w:t>、吴颖颖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育贤小学</w:t>
            </w:r>
          </w:p>
          <w:p w:rsidR="00E01C61" w:rsidRPr="008A760A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b/>
                <w:szCs w:val="21"/>
              </w:rPr>
            </w:pPr>
            <w:r w:rsidRPr="008A760A">
              <w:rPr>
                <w:rFonts w:ascii="宋体" w:hAnsi="宋体"/>
                <w:b/>
                <w:szCs w:val="21"/>
              </w:rPr>
              <w:t>23</w:t>
            </w:r>
            <w:r w:rsidRPr="008A760A">
              <w:rPr>
                <w:rFonts w:ascii="宋体" w:hAnsi="宋体" w:hint="eastAsia"/>
                <w:b/>
                <w:szCs w:val="21"/>
              </w:rPr>
              <w:t>、瞿莉娜</w:t>
            </w:r>
            <w:r w:rsidRPr="008A760A">
              <w:rPr>
                <w:rFonts w:ascii="宋体"/>
                <w:b/>
                <w:szCs w:val="21"/>
              </w:rPr>
              <w:tab/>
            </w:r>
            <w:r w:rsidRPr="008A760A">
              <w:rPr>
                <w:rFonts w:ascii="宋体" w:hAnsi="宋体" w:hint="eastAsia"/>
                <w:b/>
                <w:szCs w:val="21"/>
              </w:rPr>
              <w:t>阳光外国语学校</w:t>
            </w:r>
          </w:p>
          <w:p w:rsidR="00E01C61" w:rsidRPr="008A760A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b/>
                <w:szCs w:val="21"/>
              </w:rPr>
            </w:pPr>
            <w:r w:rsidRPr="008A760A">
              <w:rPr>
                <w:rFonts w:ascii="宋体" w:hAnsi="宋体"/>
                <w:b/>
                <w:szCs w:val="21"/>
              </w:rPr>
              <w:t>24</w:t>
            </w:r>
            <w:r w:rsidRPr="008A760A">
              <w:rPr>
                <w:rFonts w:ascii="宋体" w:hAnsi="宋体" w:hint="eastAsia"/>
                <w:b/>
                <w:szCs w:val="21"/>
              </w:rPr>
              <w:t>、高崇</w:t>
            </w:r>
            <w:r w:rsidRPr="008A760A">
              <w:rPr>
                <w:rFonts w:ascii="宋体"/>
                <w:b/>
                <w:szCs w:val="21"/>
              </w:rPr>
              <w:tab/>
            </w:r>
            <w:r w:rsidRPr="008A760A">
              <w:rPr>
                <w:rFonts w:ascii="宋体" w:hAnsi="宋体" w:hint="eastAsia"/>
                <w:b/>
                <w:szCs w:val="21"/>
              </w:rPr>
              <w:t>阳光外国语学校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/>
                <w:szCs w:val="21"/>
              </w:rPr>
              <w:t>25</w:t>
            </w:r>
            <w:r w:rsidRPr="009332E8">
              <w:rPr>
                <w:rFonts w:ascii="宋体" w:hAnsi="宋体" w:hint="eastAsia"/>
                <w:szCs w:val="21"/>
              </w:rPr>
              <w:t>、葛淑华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上海帕丁顿双语学校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9332E8">
              <w:rPr>
                <w:rFonts w:ascii="宋体" w:hAnsi="宋体"/>
                <w:szCs w:val="21"/>
              </w:rPr>
              <w:t>26</w:t>
            </w:r>
            <w:r w:rsidRPr="009332E8">
              <w:rPr>
                <w:rFonts w:ascii="宋体" w:hAnsi="宋体" w:hint="eastAsia"/>
                <w:szCs w:val="21"/>
              </w:rPr>
              <w:t>、杜凯</w:t>
            </w:r>
            <w:r w:rsidRPr="009332E8">
              <w:rPr>
                <w:rFonts w:ascii="宋体"/>
                <w:szCs w:val="21"/>
              </w:rPr>
              <w:tab/>
            </w:r>
            <w:r w:rsidRPr="009332E8">
              <w:rPr>
                <w:rFonts w:ascii="宋体" w:hAnsi="宋体" w:hint="eastAsia"/>
                <w:szCs w:val="21"/>
              </w:rPr>
              <w:t>新寺学校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RPr="009332E8" w:rsidT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34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r w:rsidRPr="009332E8">
              <w:rPr>
                <w:rFonts w:hint="eastAsia"/>
              </w:rPr>
              <w:t>金民名教师工作室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9332E8">
              <w:t>2021</w:t>
            </w:r>
            <w:r w:rsidRPr="009332E8">
              <w:rPr>
                <w:rFonts w:hint="eastAsia"/>
              </w:rPr>
              <w:t>年</w:t>
            </w:r>
            <w:r w:rsidRPr="009332E8">
              <w:t>12</w:t>
            </w:r>
            <w:r w:rsidRPr="009332E8">
              <w:rPr>
                <w:rFonts w:hint="eastAsia"/>
              </w:rPr>
              <w:t>月</w:t>
            </w:r>
            <w:r w:rsidRPr="009332E8">
              <w:t>18</w:t>
            </w:r>
            <w:r w:rsidRPr="009332E8">
              <w:rPr>
                <w:rFonts w:hint="eastAsia"/>
              </w:rPr>
              <w:t>日下午</w:t>
            </w:r>
            <w:r w:rsidRPr="009332E8">
              <w:t>13</w:t>
            </w:r>
            <w:r w:rsidRPr="009332E8">
              <w:rPr>
                <w:rFonts w:hint="eastAsia"/>
              </w:rPr>
              <w:t>点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hint="eastAsia"/>
              </w:rPr>
              <w:t>汇贤中学二楼会议室（南桥镇运河路</w:t>
            </w:r>
            <w:r w:rsidRPr="009332E8">
              <w:t>288</w:t>
            </w:r>
            <w:r w:rsidRPr="009332E8">
              <w:rPr>
                <w:rFonts w:hint="eastAsia"/>
              </w:rPr>
              <w:t>号）</w:t>
            </w:r>
          </w:p>
        </w:tc>
      </w:tr>
      <w:tr w:rsidR="00E01C61" w:rsidRPr="009332E8" w:rsidTr="009332E8">
        <w:trPr>
          <w:trHeight w:val="1910"/>
        </w:trPr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、戎佳伟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崇实联合中学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、卫朝春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实验</w:t>
            </w:r>
            <w:r w:rsidRPr="009332E8">
              <w:rPr>
                <w:rFonts w:ascii="宋体" w:cs="宋体-方正超大字符集"/>
                <w:szCs w:val="21"/>
              </w:rPr>
              <w:t>•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崇实联合中学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、何哲夫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华东理工大学附属奉贤曙光中学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、朱莉苇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青溪中学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、张卢笑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、陆欢勤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、金辰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、姚磊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尚同中学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、沈佳斌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汇贤中学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、陶丰奕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、彭欢连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、褚一鸣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、滕元杰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青村中学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、诸秋华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奉浦中学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、王超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奉贤中等专业学校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、郑斌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17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、许伟来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头桥中学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18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、张超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19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、王琳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20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、方冬根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21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、徐云霞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22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、戚颖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23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、王民麒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奉城第二中学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24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、姚吴斌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待问中学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25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、管燕婷</w:t>
            </w:r>
            <w:r w:rsidRPr="009332E8">
              <w:rPr>
                <w:rFonts w:ascii="宋体" w:cs="宋体-方正超大字符集"/>
                <w:szCs w:val="21"/>
              </w:rPr>
              <w:tab/>
            </w:r>
            <w:r w:rsidRPr="009332E8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9332E8">
              <w:rPr>
                <w:rFonts w:ascii="宋体" w:hAnsi="宋体" w:cs="宋体-方正超大字符集"/>
                <w:szCs w:val="21"/>
              </w:rPr>
              <w:t>26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、张陆伟</w:t>
            </w:r>
            <w:r w:rsidRPr="009332E8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9332E8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9332E8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RPr="009332E8" w:rsidTr="009332E8">
        <w:tc>
          <w:tcPr>
            <w:tcW w:w="733" w:type="dxa"/>
            <w:vMerge w:val="restart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35</w:t>
            </w: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倪伟名教师工作室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9332E8">
              <w:rPr>
                <w:rFonts w:ascii="宋体" w:hAnsi="宋体"/>
                <w:kern w:val="0"/>
                <w:szCs w:val="21"/>
              </w:rPr>
              <w:t>12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9332E8">
              <w:rPr>
                <w:rFonts w:ascii="宋体" w:hAnsi="宋体"/>
                <w:kern w:val="0"/>
                <w:szCs w:val="21"/>
              </w:rPr>
              <w:t>18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日上午</w:t>
            </w:r>
            <w:r w:rsidRPr="009332E8">
              <w:rPr>
                <w:rFonts w:ascii="宋体" w:hAnsi="宋体"/>
                <w:kern w:val="0"/>
                <w:szCs w:val="21"/>
              </w:rPr>
              <w:t>9</w:t>
            </w:r>
            <w:r w:rsidRPr="009332E8">
              <w:rPr>
                <w:rFonts w:ascii="宋体" w:hAnsi="宋体" w:hint="eastAsia"/>
                <w:kern w:val="0"/>
                <w:szCs w:val="21"/>
              </w:rPr>
              <w:t>点</w:t>
            </w:r>
          </w:p>
        </w:tc>
      </w:tr>
      <w:tr w:rsidR="00E01C61" w:rsidRPr="009332E8" w:rsidTr="009332E8">
        <w:tc>
          <w:tcPr>
            <w:tcW w:w="733" w:type="dxa"/>
            <w:vMerge/>
          </w:tcPr>
          <w:p w:rsidR="00E01C61" w:rsidRPr="009332E8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Pr="009332E8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Pr="009332E8" w:rsidRDefault="00E01C61" w:rsidP="00624DE8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9332E8">
              <w:rPr>
                <w:rFonts w:ascii="宋体" w:hAnsi="宋体" w:hint="eastAsia"/>
                <w:szCs w:val="21"/>
              </w:rPr>
              <w:t>育贤小学（五楼大会议室）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1.</w:t>
            </w:r>
            <w:r>
              <w:rPr>
                <w:rFonts w:ascii="宋体" w:hAnsi="宋体" w:cs="宋体-方正超大字符集" w:hint="eastAsia"/>
                <w:szCs w:val="21"/>
              </w:rPr>
              <w:t>金珈犁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江海第一小学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2.</w:t>
            </w:r>
            <w:r>
              <w:rPr>
                <w:rFonts w:ascii="宋体" w:hAnsi="宋体" w:cs="宋体-方正超大字符集" w:hint="eastAsia"/>
                <w:szCs w:val="21"/>
              </w:rPr>
              <w:t>袁唐雷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3.</w:t>
            </w:r>
            <w:r>
              <w:rPr>
                <w:rFonts w:ascii="宋体" w:hAnsi="宋体" w:cs="宋体-方正超大字符集" w:hint="eastAsia"/>
                <w:szCs w:val="21"/>
              </w:rPr>
              <w:t>蔡友伟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4.</w:t>
            </w:r>
            <w:r>
              <w:rPr>
                <w:rFonts w:ascii="宋体" w:hAnsi="宋体" w:cs="宋体-方正超大字符集" w:hint="eastAsia"/>
                <w:szCs w:val="21"/>
              </w:rPr>
              <w:t>赵家丽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奉贤区教育学院附属实验小学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5.</w:t>
            </w:r>
            <w:r>
              <w:rPr>
                <w:rFonts w:ascii="宋体" w:hAnsi="宋体" w:cs="宋体-方正超大字符集" w:hint="eastAsia"/>
                <w:szCs w:val="21"/>
              </w:rPr>
              <w:t>李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珍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6.</w:t>
            </w:r>
            <w:r>
              <w:rPr>
                <w:rFonts w:ascii="宋体" w:hAnsi="宋体" w:cs="宋体-方正超大字符集" w:hint="eastAsia"/>
                <w:szCs w:val="21"/>
              </w:rPr>
              <w:t>徐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琴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>
              <w:rPr>
                <w:rFonts w:ascii="宋体" w:hAnsi="宋体" w:cs="宋体-方正超大字符集" w:hint="eastAsia"/>
                <w:szCs w:val="21"/>
              </w:rPr>
              <w:t>奉贤教育学院附属实验小学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7.</w:t>
            </w:r>
            <w:r>
              <w:rPr>
                <w:rFonts w:ascii="宋体" w:hAnsi="宋体" w:cs="宋体-方正超大字符集" w:hint="eastAsia"/>
                <w:szCs w:val="21"/>
              </w:rPr>
              <w:t>张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徐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8.</w:t>
            </w:r>
            <w:r>
              <w:rPr>
                <w:rFonts w:ascii="宋体" w:hAnsi="宋体" w:cs="宋体-方正超大字符集" w:hint="eastAsia"/>
                <w:szCs w:val="21"/>
              </w:rPr>
              <w:t>周春俞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上海市奉贤中学附属小学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9.</w:t>
            </w:r>
            <w:r>
              <w:rPr>
                <w:rFonts w:ascii="宋体" w:hAnsi="宋体" w:cs="宋体-方正超大字符集" w:hint="eastAsia"/>
                <w:szCs w:val="21"/>
              </w:rPr>
              <w:t>孙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岩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>
              <w:rPr>
                <w:rFonts w:ascii="宋体" w:hAnsi="宋体" w:cs="宋体-方正超大字符集" w:hint="eastAsia"/>
                <w:szCs w:val="21"/>
              </w:rPr>
              <w:t>肖塘小学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10.</w:t>
            </w:r>
            <w:r>
              <w:rPr>
                <w:rFonts w:ascii="宋体" w:hAnsi="宋体" w:cs="宋体-方正超大字符集" w:hint="eastAsia"/>
                <w:szCs w:val="21"/>
              </w:rPr>
              <w:t>褚晨东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南桥</w:t>
            </w:r>
            <w:r>
              <w:rPr>
                <w:rFonts w:ascii="宋体" w:cs="宋体-方正超大字符集"/>
                <w:szCs w:val="21"/>
              </w:rPr>
              <w:t>•</w:t>
            </w:r>
            <w:r>
              <w:rPr>
                <w:rFonts w:ascii="宋体" w:hAnsi="宋体" w:cs="宋体-方正超大字符集" w:hint="eastAsia"/>
                <w:szCs w:val="21"/>
              </w:rPr>
              <w:t>恒贤联合小学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11.</w:t>
            </w:r>
            <w:r>
              <w:rPr>
                <w:rFonts w:ascii="宋体" w:hAnsi="宋体" w:cs="宋体-方正超大字符集" w:hint="eastAsia"/>
                <w:szCs w:val="21"/>
              </w:rPr>
              <w:t>徐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斌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解放路小学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12.</w:t>
            </w:r>
            <w:r>
              <w:rPr>
                <w:rFonts w:ascii="宋体" w:hAnsi="宋体" w:cs="宋体-方正超大字符集" w:hint="eastAsia"/>
                <w:szCs w:val="21"/>
              </w:rPr>
              <w:t>顾俊杰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13.</w:t>
            </w:r>
            <w:r>
              <w:rPr>
                <w:rFonts w:ascii="宋体" w:hAnsi="宋体" w:cs="宋体-方正超大字符集" w:hint="eastAsia"/>
                <w:szCs w:val="21"/>
              </w:rPr>
              <w:t>裴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熠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平安学校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14.</w:t>
            </w:r>
            <w:r>
              <w:rPr>
                <w:rFonts w:ascii="宋体" w:hAnsi="宋体" w:cs="宋体-方正超大字符集" w:hint="eastAsia"/>
                <w:szCs w:val="21"/>
              </w:rPr>
              <w:t>周璐晨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上海师范大学附属奉贤实验小学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15.</w:t>
            </w:r>
            <w:r>
              <w:rPr>
                <w:rFonts w:ascii="宋体" w:hAnsi="宋体" w:cs="宋体-方正超大字符集" w:hint="eastAsia"/>
                <w:szCs w:val="21"/>
              </w:rPr>
              <w:t>徐丹红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16.</w:t>
            </w:r>
            <w:r>
              <w:rPr>
                <w:rFonts w:ascii="宋体" w:hAnsi="宋体" w:cs="宋体-方正超大字符集" w:hint="eastAsia"/>
                <w:szCs w:val="21"/>
              </w:rPr>
              <w:t>黄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政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17.</w:t>
            </w:r>
            <w:r>
              <w:rPr>
                <w:rFonts w:ascii="宋体" w:hAnsi="宋体" w:cs="宋体-方正超大字符集" w:hint="eastAsia"/>
                <w:szCs w:val="21"/>
              </w:rPr>
              <w:t>杨丹凤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18.</w:t>
            </w:r>
            <w:r>
              <w:rPr>
                <w:rFonts w:ascii="宋体" w:hAnsi="宋体" w:cs="宋体-方正超大字符集" w:hint="eastAsia"/>
                <w:szCs w:val="21"/>
              </w:rPr>
              <w:t>胡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凯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19.</w:t>
            </w:r>
            <w:r>
              <w:rPr>
                <w:rFonts w:ascii="宋体" w:hAnsi="宋体" w:cs="宋体-方正超大字符集" w:hint="eastAsia"/>
                <w:szCs w:val="21"/>
              </w:rPr>
              <w:t>陈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>
              <w:rPr>
                <w:rFonts w:ascii="宋体" w:hAnsi="宋体" w:cs="宋体-方正超大字符集" w:hint="eastAsia"/>
                <w:szCs w:val="21"/>
              </w:rPr>
              <w:t>岚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泰日学校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20.</w:t>
            </w:r>
            <w:r>
              <w:rPr>
                <w:rFonts w:ascii="宋体" w:hAnsi="宋体" w:cs="宋体-方正超大字符集" w:hint="eastAsia"/>
                <w:szCs w:val="21"/>
              </w:rPr>
              <w:t>倪浩楠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育贤小学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21.</w:t>
            </w:r>
            <w:r>
              <w:rPr>
                <w:rFonts w:ascii="宋体" w:hAnsi="宋体" w:cs="宋体-方正超大字符集" w:hint="eastAsia"/>
                <w:szCs w:val="21"/>
              </w:rPr>
              <w:t>夏伟东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育贤小学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22.</w:t>
            </w:r>
            <w:r>
              <w:rPr>
                <w:rFonts w:ascii="宋体" w:hAnsi="宋体" w:cs="宋体-方正超大字符集" w:hint="eastAsia"/>
                <w:szCs w:val="21"/>
              </w:rPr>
              <w:t>徐丹红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上海市奉贤中学附属三官堂学校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23.</w:t>
            </w:r>
            <w:r>
              <w:rPr>
                <w:rFonts w:ascii="宋体" w:hAnsi="宋体" w:cs="宋体-方正超大字符集" w:hint="eastAsia"/>
                <w:szCs w:val="21"/>
              </w:rPr>
              <w:t>金海波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钱桥学校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36</w:t>
            </w: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徐东</w:t>
            </w:r>
            <w:r w:rsidRPr="000C6385">
              <w:rPr>
                <w:rFonts w:ascii="宋体" w:hAnsi="宋体" w:hint="eastAsia"/>
                <w:szCs w:val="21"/>
              </w:rPr>
              <w:t>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C253BF">
              <w:rPr>
                <w:rFonts w:ascii="宋体" w:hAnsi="宋体" w:cs="宋体-方正超大字符集"/>
                <w:szCs w:val="21"/>
              </w:rPr>
              <w:t>12</w:t>
            </w:r>
            <w:r w:rsidRPr="00C253BF">
              <w:rPr>
                <w:rFonts w:ascii="宋体" w:hAnsi="宋体" w:cs="宋体-方正超大字符集" w:hint="eastAsia"/>
                <w:szCs w:val="21"/>
              </w:rPr>
              <w:t>月</w:t>
            </w:r>
            <w:r w:rsidRPr="00C253BF">
              <w:rPr>
                <w:rFonts w:ascii="宋体" w:hAnsi="宋体" w:cs="宋体-方正超大字符集"/>
                <w:szCs w:val="21"/>
              </w:rPr>
              <w:t>18</w:t>
            </w:r>
            <w:r w:rsidRPr="00C253BF">
              <w:rPr>
                <w:rFonts w:ascii="宋体" w:hAnsi="宋体" w:cs="宋体-方正超大字符集" w:hint="eastAsia"/>
                <w:szCs w:val="21"/>
              </w:rPr>
              <w:t>日</w:t>
            </w:r>
            <w:r>
              <w:rPr>
                <w:rFonts w:ascii="宋体" w:hAnsi="宋体" w:cs="宋体-方正超大字符集" w:hint="eastAsia"/>
                <w:szCs w:val="21"/>
              </w:rPr>
              <w:t>（周六）</w:t>
            </w:r>
            <w:r w:rsidRPr="00C253BF">
              <w:rPr>
                <w:rFonts w:ascii="宋体" w:hAnsi="宋体" w:cs="宋体-方正超大字符集" w:hint="eastAsia"/>
                <w:szCs w:val="21"/>
              </w:rPr>
              <w:t>下午</w:t>
            </w:r>
            <w:r w:rsidRPr="00C253BF">
              <w:rPr>
                <w:rFonts w:ascii="宋体" w:hAnsi="宋体" w:cs="宋体-方正超大字符集"/>
                <w:szCs w:val="21"/>
              </w:rPr>
              <w:t>13:30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教育学院</w:t>
            </w:r>
            <w:r w:rsidRPr="00C253BF">
              <w:rPr>
                <w:rFonts w:ascii="宋体" w:hAnsi="宋体" w:cs="宋体-方正超大字符集"/>
                <w:szCs w:val="21"/>
              </w:rPr>
              <w:t>2</w:t>
            </w:r>
            <w:r w:rsidRPr="00C253BF">
              <w:rPr>
                <w:rFonts w:ascii="宋体" w:hAnsi="宋体" w:cs="宋体-方正超大字符集" w:hint="eastAsia"/>
                <w:szCs w:val="21"/>
              </w:rPr>
              <w:t>号楼</w:t>
            </w:r>
            <w:r w:rsidRPr="00C253BF">
              <w:rPr>
                <w:rFonts w:ascii="宋体" w:hAnsi="宋体" w:cs="宋体-方正超大字符集"/>
                <w:szCs w:val="21"/>
              </w:rPr>
              <w:t>301</w:t>
            </w:r>
            <w:r w:rsidRPr="00C253BF">
              <w:rPr>
                <w:rFonts w:ascii="宋体" w:hAnsi="宋体" w:cs="宋体-方正超大字符集" w:hint="eastAsia"/>
                <w:szCs w:val="21"/>
              </w:rPr>
              <w:t>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曹蕾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上海市奉贤中学附属南桥中学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张仕伟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张志华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奉城高级中学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周丹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青溪中学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戴燕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孔炬庆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南桥</w:t>
            </w:r>
            <w:r w:rsidRPr="004B52B3">
              <w:rPr>
                <w:rFonts w:ascii="宋体" w:cs="宋体-方正超大字符集"/>
                <w:szCs w:val="21"/>
              </w:rPr>
              <w:t>•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恒贤联合小学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6D09FA">
              <w:rPr>
                <w:rFonts w:ascii="宋体" w:hAnsi="宋体" w:cs="宋体-方正超大字符集" w:hint="eastAsia"/>
                <w:szCs w:val="21"/>
              </w:rPr>
              <w:t>蒋丽莉</w:t>
            </w:r>
            <w:r w:rsidRPr="006D09FA">
              <w:rPr>
                <w:rFonts w:ascii="宋体" w:hAnsi="宋体" w:cs="宋体-方正超大字符集"/>
                <w:szCs w:val="21"/>
              </w:rPr>
              <w:t xml:space="preserve">   </w:t>
            </w:r>
            <w:r w:rsidRPr="006D09FA">
              <w:rPr>
                <w:rFonts w:ascii="宋体" w:hAnsi="宋体" w:cs="宋体-方正超大字符集" w:hint="eastAsia"/>
                <w:szCs w:val="21"/>
              </w:rPr>
              <w:t>景秀高级中学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胡旺捷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王佳丽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四团中学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吴义杏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宋珍妮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蒋可人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青村小学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尘昌华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上海开放大学奉贤分校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邹慧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金铃子幼儿园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叶红娟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徐涛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塘外中学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17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杨晓娇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兰博湾幼儿园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18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张欢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奉城幼儿园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19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缪怡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20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顾超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星火学校</w:t>
            </w:r>
          </w:p>
          <w:p w:rsidR="00E01C61" w:rsidRPr="004B52B3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奚佳雯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聚贤幼儿园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4B52B3">
              <w:rPr>
                <w:rFonts w:ascii="宋体" w:hAnsi="宋体" w:cs="宋体-方正超大字符集" w:hint="eastAsia"/>
                <w:szCs w:val="21"/>
              </w:rPr>
              <w:t>张燕</w:t>
            </w:r>
            <w:r w:rsidRPr="004B52B3">
              <w:rPr>
                <w:rFonts w:ascii="宋体" w:cs="宋体-方正超大字符集"/>
                <w:szCs w:val="21"/>
              </w:rPr>
              <w:tab/>
            </w:r>
            <w:r w:rsidRPr="004B52B3">
              <w:rPr>
                <w:rFonts w:ascii="宋体" w:hAnsi="宋体" w:cs="宋体-方正超大字符集" w:hint="eastAsia"/>
                <w:szCs w:val="21"/>
              </w:rPr>
              <w:t>上海帕丁顿双语学校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23</w:t>
            </w:r>
            <w:r>
              <w:rPr>
                <w:rFonts w:ascii="宋体" w:hAnsi="宋体" w:cs="宋体-方正超大字符集" w:hint="eastAsia"/>
                <w:szCs w:val="21"/>
              </w:rPr>
              <w:t>、苏旭雯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教育学院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24</w:t>
            </w:r>
            <w:r>
              <w:rPr>
                <w:rFonts w:ascii="宋体" w:hAnsi="宋体" w:cs="宋体-方正超大字符集" w:hint="eastAsia"/>
                <w:szCs w:val="21"/>
              </w:rPr>
              <w:t>、钱筱雪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教育学院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37</w:t>
            </w: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摄录编</w:t>
            </w:r>
            <w:r w:rsidRPr="000C6385">
              <w:rPr>
                <w:rFonts w:ascii="宋体" w:hAnsi="宋体" w:hint="eastAsia"/>
                <w:szCs w:val="21"/>
              </w:rPr>
              <w:t>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E32FC2">
              <w:rPr>
                <w:rFonts w:ascii="宋体" w:hAnsi="宋体"/>
                <w:kern w:val="0"/>
                <w:szCs w:val="21"/>
              </w:rPr>
              <w:t>2021</w:t>
            </w:r>
            <w:r w:rsidRPr="00E32FC2">
              <w:rPr>
                <w:rFonts w:ascii="宋体" w:hAnsi="宋体" w:hint="eastAsia"/>
                <w:kern w:val="0"/>
                <w:szCs w:val="21"/>
              </w:rPr>
              <w:t>年</w:t>
            </w:r>
            <w:r w:rsidRPr="00E32FC2">
              <w:rPr>
                <w:rFonts w:ascii="宋体" w:hAnsi="宋体"/>
                <w:kern w:val="0"/>
                <w:szCs w:val="21"/>
              </w:rPr>
              <w:t>12</w:t>
            </w:r>
            <w:r w:rsidRPr="00E32FC2">
              <w:rPr>
                <w:rFonts w:ascii="宋体" w:hAnsi="宋体" w:hint="eastAsia"/>
                <w:kern w:val="0"/>
                <w:szCs w:val="21"/>
              </w:rPr>
              <w:t>月</w:t>
            </w:r>
            <w:r w:rsidRPr="00E32FC2">
              <w:rPr>
                <w:rFonts w:ascii="宋体" w:hAnsi="宋体"/>
                <w:kern w:val="0"/>
                <w:szCs w:val="21"/>
              </w:rPr>
              <w:t>19</w:t>
            </w:r>
            <w:r w:rsidRPr="00E32FC2">
              <w:rPr>
                <w:rFonts w:ascii="宋体" w:hAnsi="宋体" w:hint="eastAsia"/>
                <w:kern w:val="0"/>
                <w:szCs w:val="21"/>
              </w:rPr>
              <w:t>日（周日）上午</w:t>
            </w:r>
            <w:r w:rsidRPr="00E32FC2">
              <w:rPr>
                <w:rFonts w:ascii="宋体" w:hAnsi="宋体"/>
                <w:kern w:val="0"/>
                <w:szCs w:val="21"/>
              </w:rPr>
              <w:t>9:00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教育学院</w:t>
            </w:r>
            <w:r w:rsidRPr="00E32FC2">
              <w:rPr>
                <w:rFonts w:ascii="宋体" w:hAnsi="宋体"/>
                <w:szCs w:val="21"/>
              </w:rPr>
              <w:t>2</w:t>
            </w:r>
            <w:r w:rsidRPr="00E32FC2">
              <w:rPr>
                <w:rFonts w:ascii="宋体" w:hAnsi="宋体" w:hint="eastAsia"/>
                <w:szCs w:val="21"/>
              </w:rPr>
              <w:t>号楼</w:t>
            </w:r>
            <w:r w:rsidRPr="00E32FC2">
              <w:rPr>
                <w:rFonts w:ascii="宋体" w:hAnsi="宋体"/>
                <w:szCs w:val="21"/>
              </w:rPr>
              <w:t>301</w:t>
            </w:r>
            <w:r w:rsidRPr="00E32FC2"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姚思雨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青少年活动中心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翁兆杰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青少年活动中心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吴漪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江海幼儿园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都杰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肖塘小学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顾聪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奉贤区教育学院附属实验小学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蔡春峰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胡杨园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李朱俊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金阳幼儿园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王华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南桥</w:t>
            </w:r>
            <w:r w:rsidRPr="00D57D81">
              <w:rPr>
                <w:rFonts w:ascii="宋体" w:cs="宋体-方正超大字符集"/>
                <w:szCs w:val="21"/>
              </w:rPr>
              <w:t>•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恒贤联合小学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蒋含笑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奉贤区教育学院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康丽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育秀幼儿园</w:t>
            </w:r>
          </w:p>
          <w:p w:rsidR="00E01C61" w:rsidRPr="00D57D8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高志国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青苹果幼儿园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7D81">
              <w:rPr>
                <w:rFonts w:ascii="宋体" w:hAnsi="宋体" w:cs="宋体-方正超大字符集" w:hint="eastAsia"/>
                <w:szCs w:val="21"/>
              </w:rPr>
              <w:t>郭旭东</w:t>
            </w:r>
            <w:r w:rsidRPr="00D57D81">
              <w:rPr>
                <w:rFonts w:ascii="宋体" w:cs="宋体-方正超大字符集"/>
                <w:szCs w:val="21"/>
              </w:rPr>
              <w:tab/>
            </w:r>
            <w:r w:rsidRPr="00D57D81">
              <w:rPr>
                <w:rFonts w:ascii="宋体" w:hAnsi="宋体" w:cs="宋体-方正超大字符集" w:hint="eastAsia"/>
                <w:szCs w:val="21"/>
              </w:rPr>
              <w:t>育贤小学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 w:hint="eastAsia"/>
                <w:szCs w:val="21"/>
              </w:rPr>
              <w:t>、李阳</w:t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 w:hint="eastAsia"/>
                <w:szCs w:val="21"/>
              </w:rPr>
              <w:t>、张钱浩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-方正超大字符集"/>
                <w:szCs w:val="21"/>
              </w:rPr>
              <w:t>16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F026CF">
              <w:rPr>
                <w:rFonts w:ascii="宋体" w:hAnsi="宋体" w:cs="宋体-方正超大字符集" w:hint="eastAsia"/>
                <w:szCs w:val="21"/>
              </w:rPr>
              <w:t>陆姝贤</w:t>
            </w:r>
            <w:r w:rsidRPr="00F026CF">
              <w:rPr>
                <w:rFonts w:ascii="宋体" w:hAnsi="宋体" w:cs="宋体-方正超大字符集"/>
                <w:szCs w:val="21"/>
              </w:rPr>
              <w:t xml:space="preserve">  </w:t>
            </w:r>
            <w:r>
              <w:rPr>
                <w:rFonts w:ascii="宋体" w:hAnsi="宋体" w:cs="宋体-方正超大字符集"/>
                <w:szCs w:val="21"/>
              </w:rPr>
              <w:t xml:space="preserve"> </w:t>
            </w:r>
            <w:r w:rsidRPr="00F026CF"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T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38</w:t>
            </w: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王朝平</w:t>
            </w:r>
            <w:r w:rsidRPr="000C6385">
              <w:rPr>
                <w:rFonts w:ascii="宋体" w:hAnsi="宋体" w:hint="eastAsia"/>
                <w:szCs w:val="21"/>
              </w:rPr>
              <w:t>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682541">
              <w:rPr>
                <w:rFonts w:ascii="宋体" w:hAnsi="宋体"/>
                <w:kern w:val="0"/>
                <w:szCs w:val="21"/>
              </w:rPr>
              <w:t>2021</w:t>
            </w:r>
            <w:r w:rsidRPr="00682541">
              <w:rPr>
                <w:rFonts w:ascii="宋体" w:hAnsi="宋体" w:hint="eastAsia"/>
                <w:kern w:val="0"/>
                <w:szCs w:val="21"/>
              </w:rPr>
              <w:t>年</w:t>
            </w:r>
            <w:r w:rsidRPr="00682541">
              <w:rPr>
                <w:rFonts w:ascii="宋体" w:hAnsi="宋体"/>
                <w:kern w:val="0"/>
                <w:szCs w:val="21"/>
              </w:rPr>
              <w:t>12</w:t>
            </w:r>
            <w:r w:rsidRPr="00682541">
              <w:rPr>
                <w:rFonts w:ascii="宋体" w:hAnsi="宋体" w:hint="eastAsia"/>
                <w:kern w:val="0"/>
                <w:szCs w:val="21"/>
              </w:rPr>
              <w:t>月</w:t>
            </w:r>
            <w:r w:rsidRPr="00682541">
              <w:rPr>
                <w:rFonts w:ascii="宋体" w:hAnsi="宋体"/>
                <w:kern w:val="0"/>
                <w:szCs w:val="21"/>
              </w:rPr>
              <w:t>21</w:t>
            </w:r>
            <w:r w:rsidRPr="00682541">
              <w:rPr>
                <w:rFonts w:ascii="宋体" w:hAnsi="宋体" w:hint="eastAsia"/>
                <w:kern w:val="0"/>
                <w:szCs w:val="21"/>
              </w:rPr>
              <w:t>日（周二）下午</w:t>
            </w:r>
            <w:r w:rsidRPr="00682541">
              <w:rPr>
                <w:rFonts w:ascii="宋体" w:hAnsi="宋体"/>
                <w:kern w:val="0"/>
                <w:szCs w:val="21"/>
              </w:rPr>
              <w:t>1:00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682541">
              <w:rPr>
                <w:rFonts w:ascii="宋体" w:hAnsi="宋体" w:hint="eastAsia"/>
                <w:szCs w:val="21"/>
              </w:rPr>
              <w:t>奉贤区教育学院</w:t>
            </w:r>
            <w:r w:rsidRPr="00682541">
              <w:rPr>
                <w:rFonts w:ascii="宋体" w:hAnsi="宋体"/>
                <w:szCs w:val="21"/>
              </w:rPr>
              <w:t>3</w:t>
            </w:r>
            <w:r w:rsidRPr="00682541">
              <w:rPr>
                <w:rFonts w:ascii="宋体" w:hAnsi="宋体" w:hint="eastAsia"/>
                <w:szCs w:val="21"/>
              </w:rPr>
              <w:t>号楼</w:t>
            </w:r>
            <w:r w:rsidRPr="00682541">
              <w:rPr>
                <w:rFonts w:ascii="宋体" w:hAnsi="宋体"/>
                <w:szCs w:val="21"/>
              </w:rPr>
              <w:t>101</w:t>
            </w:r>
          </w:p>
        </w:tc>
      </w:tr>
      <w:tr w:rsidR="00E01C61" w:rsidTr="009332E8">
        <w:trPr>
          <w:trHeight w:val="1910"/>
        </w:trPr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毛健秋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洪庙中学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刘佳宁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钱蓓蕾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周诗羽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奉贤区教育学院附属实验小学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相启明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倪群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金敏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姜丽萍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李晓妍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古华小学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顾文青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周欣晔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8472A2">
              <w:rPr>
                <w:rFonts w:ascii="宋体" w:hAnsi="宋体" w:cs="宋体-方正超大字符集" w:hint="eastAsia"/>
                <w:szCs w:val="21"/>
              </w:rPr>
              <w:t>青村小学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李红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奉城第一小学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祝彩萍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金水苑小学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胡春燕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夏晶晶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奉城二中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16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刘桑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洪庙小学</w:t>
            </w:r>
          </w:p>
          <w:p w:rsidR="00E01C61" w:rsidRPr="00D52995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17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俞珍丽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新寺学校</w:t>
            </w:r>
          </w:p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18</w:t>
            </w:r>
            <w:r>
              <w:rPr>
                <w:rFonts w:ascii="宋体" w:hAnsi="宋体" w:cs="宋体-方正超大字符集" w:hint="eastAsia"/>
                <w:szCs w:val="21"/>
              </w:rPr>
              <w:t>、</w:t>
            </w:r>
            <w:r w:rsidRPr="00D52995">
              <w:rPr>
                <w:rFonts w:ascii="宋体" w:hAnsi="宋体" w:cs="宋体-方正超大字符集" w:hint="eastAsia"/>
                <w:szCs w:val="21"/>
              </w:rPr>
              <w:t>邹强</w:t>
            </w:r>
            <w:r w:rsidRPr="00D52995">
              <w:rPr>
                <w:rFonts w:ascii="宋体" w:cs="宋体-方正超大字符集"/>
                <w:szCs w:val="21"/>
              </w:rPr>
              <w:tab/>
            </w:r>
            <w:r w:rsidRPr="00D52995">
              <w:rPr>
                <w:rFonts w:ascii="宋体" w:hAnsi="宋体" w:cs="宋体-方正超大字符集" w:hint="eastAsia"/>
                <w:szCs w:val="21"/>
              </w:rPr>
              <w:t>上海市奉贤中学附属三官堂学校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624D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624D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624D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39</w:t>
            </w: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A02D7">
              <w:rPr>
                <w:rFonts w:ascii="宋体" w:hAnsi="宋体" w:hint="eastAsia"/>
                <w:szCs w:val="21"/>
              </w:rPr>
              <w:t>朱志浩名教师工作室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日（周日）上午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8:30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教育学院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号楼</w:t>
            </w:r>
            <w:r>
              <w:rPr>
                <w:rFonts w:ascii="宋体" w:hAnsi="宋体"/>
                <w:color w:val="000000"/>
                <w:szCs w:val="21"/>
              </w:rPr>
              <w:t>103</w:t>
            </w:r>
            <w:r>
              <w:rPr>
                <w:rFonts w:ascii="宋体" w:hAnsi="宋体" w:hint="eastAsia"/>
                <w:color w:val="000000"/>
                <w:szCs w:val="21"/>
              </w:rPr>
              <w:t>会议室</w:t>
            </w:r>
          </w:p>
        </w:tc>
      </w:tr>
      <w:tr w:rsidR="00E01C61" w:rsidTr="009332E8">
        <w:trPr>
          <w:trHeight w:val="1910"/>
        </w:trPr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陆驹奕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杨琴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帕丁顿双语学校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郑优瑕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曙光中学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黄侃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奉贤中学附属三官堂学校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孙赟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青溪中学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谢清婧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王亦杨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金姬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奉城高级中学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秦妮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汇贤中学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邵琳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池丽杰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尚同中学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林芝怡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金水苑中学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包玲玉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付文君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陆雨晴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倪丁萍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陆怡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实验中学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夏丽萍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奉贤中学附属南桥中学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19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唐宇君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上海师范大学第四附属中学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20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吕丽娟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肖珺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陆王依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陈劲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王艳丽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Pr="008A760A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b/>
                <w:szCs w:val="21"/>
              </w:rPr>
            </w:pPr>
            <w:r w:rsidRPr="008A760A">
              <w:rPr>
                <w:rFonts w:ascii="宋体" w:hAnsi="宋体" w:cs="宋体-方正超大字符集"/>
                <w:b/>
                <w:szCs w:val="21"/>
              </w:rPr>
              <w:t>25</w:t>
            </w:r>
            <w:r w:rsidRPr="008A760A">
              <w:rPr>
                <w:rFonts w:ascii="宋体" w:hAnsi="宋体" w:cs="宋体-方正超大字符集"/>
                <w:b/>
                <w:szCs w:val="21"/>
              </w:rPr>
              <w:tab/>
            </w:r>
            <w:r w:rsidRPr="008A760A">
              <w:rPr>
                <w:rFonts w:ascii="宋体" w:hAnsi="宋体" w:cs="宋体-方正超大字符集" w:hint="eastAsia"/>
                <w:b/>
                <w:szCs w:val="21"/>
              </w:rPr>
              <w:t>高怡</w:t>
            </w:r>
            <w:r w:rsidRPr="008A760A">
              <w:rPr>
                <w:rFonts w:ascii="宋体" w:cs="宋体-方正超大字符集"/>
                <w:b/>
                <w:szCs w:val="21"/>
              </w:rPr>
              <w:tab/>
            </w:r>
            <w:r w:rsidRPr="008A760A">
              <w:rPr>
                <w:rFonts w:ascii="宋体" w:hAnsi="宋体" w:cs="宋体-方正超大字符集" w:hint="eastAsia"/>
                <w:b/>
                <w:szCs w:val="21"/>
              </w:rPr>
              <w:t>阳光外国语学校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26  </w:t>
            </w:r>
            <w:r>
              <w:rPr>
                <w:rFonts w:ascii="宋体" w:hAnsi="宋体" w:cs="宋体-方正超大字符集" w:hint="eastAsia"/>
                <w:szCs w:val="21"/>
              </w:rPr>
              <w:t>王雪纯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肖塘中学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27  </w:t>
            </w:r>
            <w:r>
              <w:rPr>
                <w:rFonts w:ascii="宋体" w:hAnsi="宋体" w:cs="宋体-方正超大字符集" w:hint="eastAsia"/>
                <w:szCs w:val="21"/>
              </w:rPr>
              <w:t>王思仪</w:t>
            </w:r>
            <w:r>
              <w:rPr>
                <w:rFonts w:ascii="宋体" w:hAnsi="宋体" w:cs="宋体-方正超大字符集"/>
                <w:szCs w:val="21"/>
              </w:rPr>
              <w:t xml:space="preserve">  </w:t>
            </w:r>
            <w:r>
              <w:rPr>
                <w:rFonts w:ascii="宋体" w:hAnsi="宋体" w:cs="宋体-方正超大字符集" w:hint="eastAsia"/>
                <w:szCs w:val="21"/>
              </w:rPr>
              <w:t>景秀高中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Pr="005A02D7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5A02D7" w:rsidRDefault="00E01C61" w:rsidP="00DB594B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A02D7">
              <w:rPr>
                <w:rFonts w:ascii="宋体" w:hAnsi="宋体" w:hint="eastAsia"/>
                <w:szCs w:val="21"/>
              </w:rPr>
              <w:t>钱凤英名教师工作室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>19</w:t>
            </w:r>
            <w:r>
              <w:rPr>
                <w:rFonts w:ascii="宋体" w:hAnsi="宋体" w:hint="eastAsia"/>
                <w:kern w:val="0"/>
                <w:szCs w:val="21"/>
              </w:rPr>
              <w:t>日上午</w:t>
            </w:r>
            <w:r>
              <w:rPr>
                <w:rFonts w:ascii="宋体" w:hAnsi="宋体"/>
                <w:kern w:val="0"/>
                <w:szCs w:val="21"/>
              </w:rPr>
              <w:t>8:30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教育学院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301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马心怡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青溪中学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张晨琪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奉城高级中学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顾毓雯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张庆伟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陶田欣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曙光中学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丁钰婷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杨洋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奉贤区教育学院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程冉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致远高级中学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张博玮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上海师范大学第四附属中学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吴雨婕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实验中学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唐菁恺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奉贤中学附属初级中学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刘昀韵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华亭学校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邹好冬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平安学校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顾菊仙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陈恺磊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古华中学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沈玲丽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曙光中学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刘丽芝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罗婧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待问中学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19  </w:t>
            </w:r>
            <w:r>
              <w:rPr>
                <w:rFonts w:ascii="宋体" w:hAnsi="宋体" w:cs="宋体-方正超大字符集" w:hint="eastAsia"/>
                <w:szCs w:val="21"/>
              </w:rPr>
              <w:t>张远</w:t>
            </w:r>
            <w:r>
              <w:rPr>
                <w:rFonts w:ascii="宋体" w:hAnsi="宋体" w:cs="宋体-方正超大字符集"/>
                <w:szCs w:val="21"/>
              </w:rPr>
              <w:t xml:space="preserve">     </w:t>
            </w:r>
            <w:r>
              <w:rPr>
                <w:rFonts w:ascii="宋体" w:hAnsi="宋体" w:cs="宋体-方正超大字符集" w:hint="eastAsia"/>
                <w:szCs w:val="21"/>
              </w:rPr>
              <w:t>景秀高中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20  </w:t>
            </w:r>
            <w:r>
              <w:rPr>
                <w:rFonts w:ascii="宋体" w:hAnsi="宋体" w:cs="宋体-方正超大字符集" w:hint="eastAsia"/>
                <w:szCs w:val="21"/>
              </w:rPr>
              <w:t>李马燕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南桥中学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21  </w:t>
            </w:r>
            <w:r>
              <w:rPr>
                <w:rFonts w:ascii="宋体" w:hAnsi="宋体" w:cs="宋体-方正超大字符集" w:hint="eastAsia"/>
                <w:szCs w:val="21"/>
              </w:rPr>
              <w:t>沈悦</w:t>
            </w:r>
            <w:r>
              <w:rPr>
                <w:rFonts w:ascii="宋体" w:hAnsi="宋体" w:cs="宋体-方正超大字符集"/>
                <w:szCs w:val="21"/>
              </w:rPr>
              <w:t xml:space="preserve">     </w:t>
            </w:r>
            <w:r>
              <w:rPr>
                <w:rFonts w:ascii="宋体" w:hAnsi="宋体" w:cs="宋体-方正超大字符集" w:hint="eastAsia"/>
                <w:szCs w:val="21"/>
              </w:rPr>
              <w:t>南桥中学</w:t>
            </w:r>
          </w:p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22  </w:t>
            </w:r>
            <w:r>
              <w:rPr>
                <w:rFonts w:ascii="宋体" w:hAnsi="宋体" w:cs="宋体-方正超大字符集" w:hint="eastAsia"/>
                <w:szCs w:val="21"/>
              </w:rPr>
              <w:t>陈前凤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奉贤中学附属初中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DB594B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DB594B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DB594B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41</w:t>
            </w: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A02D7">
              <w:rPr>
                <w:rFonts w:ascii="宋体" w:hAnsi="宋体" w:hint="eastAsia"/>
                <w:szCs w:val="21"/>
              </w:rPr>
              <w:t>徐铭浩名教师工作室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日（星期六）下午一点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奉贤区育秀实验学校西校区（人民南路</w:t>
            </w:r>
            <w:r>
              <w:rPr>
                <w:rFonts w:ascii="宋体" w:hAnsi="宋体"/>
                <w:color w:val="000000"/>
                <w:szCs w:val="21"/>
              </w:rPr>
              <w:t>95</w:t>
            </w:r>
            <w:r>
              <w:rPr>
                <w:rFonts w:ascii="宋体" w:hAnsi="宋体" w:hint="eastAsia"/>
                <w:color w:val="000000"/>
                <w:szCs w:val="21"/>
              </w:rPr>
              <w:t>号）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吴倩倩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奉贤中学附属小学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唐家琦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江海第一小学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朱琳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顾彧琦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陈静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头桥小学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陈晨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教育学院附属实验小学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李若玮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柘林学校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孙晓明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奉城第一小学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褚妹华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青村小学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奚韵佩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高赟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徐晓雯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钟燕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吴纹纹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翁丽娜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帕丁顿双语学校</w:t>
            </w:r>
          </w:p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16  </w:t>
            </w:r>
            <w:r>
              <w:rPr>
                <w:rFonts w:ascii="宋体" w:hAnsi="宋体" w:cs="宋体-方正超大字符集" w:hint="eastAsia"/>
                <w:szCs w:val="21"/>
              </w:rPr>
              <w:t>朱申</w:t>
            </w:r>
            <w:r>
              <w:rPr>
                <w:rFonts w:ascii="宋体" w:hAnsi="宋体" w:cs="宋体-方正超大字符集"/>
                <w:szCs w:val="21"/>
              </w:rPr>
              <w:t xml:space="preserve">     </w:t>
            </w:r>
            <w:r>
              <w:rPr>
                <w:rFonts w:ascii="宋体" w:hAnsi="宋体" w:cs="宋体-方正超大字符集" w:hint="eastAsia"/>
                <w:szCs w:val="21"/>
              </w:rPr>
              <w:t>钱桥学校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42</w:t>
            </w: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A02D7">
              <w:rPr>
                <w:rFonts w:ascii="宋体" w:hAnsi="宋体" w:hint="eastAsia"/>
                <w:szCs w:val="21"/>
              </w:rPr>
              <w:t>朱卫国名教师工作室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日（周六）</w:t>
            </w:r>
            <w:r>
              <w:rPr>
                <w:rFonts w:ascii="宋体" w:hAnsi="宋体"/>
                <w:szCs w:val="21"/>
              </w:rPr>
              <w:t>13:00-15:00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奉贤区青少年活动中心（解放西路</w:t>
            </w:r>
            <w:r>
              <w:rPr>
                <w:rFonts w:ascii="宋体" w:hAnsi="宋体"/>
                <w:szCs w:val="21"/>
              </w:rPr>
              <w:t>209</w:t>
            </w:r>
            <w:r>
              <w:rPr>
                <w:rFonts w:ascii="宋体" w:hAnsi="宋体" w:hint="eastAsia"/>
                <w:szCs w:val="21"/>
              </w:rPr>
              <w:t>号）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/>
                <w:szCs w:val="21"/>
              </w:rPr>
              <w:t>104</w:t>
            </w:r>
            <w:r>
              <w:rPr>
                <w:rFonts w:ascii="宋体" w:hAnsi="宋体" w:hint="eastAsia"/>
                <w:szCs w:val="21"/>
              </w:rPr>
              <w:t>教室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蔡俊杰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王忠斌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顾奕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青村小学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陈凤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曙光中学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范建权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弘文学校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6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盛灵通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7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裴磊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教育学院附属实验小学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8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沈勇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恒贤小学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9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吴易腾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奉城第一小学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10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周丽军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齐贤学校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11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陈远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邬桥学校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12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李莹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西渡学校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13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金丹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区四团小学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14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蒋辉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中等专业学校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 w:cs="宋体-方正超大字符集"/>
                <w:szCs w:val="21"/>
              </w:rPr>
              <w:t>15</w:t>
            </w:r>
            <w:r>
              <w:rPr>
                <w:rFonts w:ascii="宋体" w:hAns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汪冬</w:t>
            </w:r>
            <w:r>
              <w:rPr>
                <w:rFonts w:ascii="宋体" w:cs="宋体-方正超大字符集"/>
                <w:szCs w:val="21"/>
              </w:rPr>
              <w:tab/>
            </w:r>
            <w:r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-方正超大字符集"/>
                <w:szCs w:val="21"/>
              </w:rPr>
              <w:t xml:space="preserve">16  </w:t>
            </w:r>
            <w:r>
              <w:rPr>
                <w:rFonts w:ascii="宋体" w:hAnsi="宋体" w:cs="宋体-方正超大字符集" w:hint="eastAsia"/>
                <w:szCs w:val="21"/>
              </w:rPr>
              <w:t>李峰杰</w:t>
            </w:r>
            <w:r>
              <w:rPr>
                <w:rFonts w:ascii="宋体" w:hAnsi="宋体" w:cs="宋体-方正超大字符集"/>
                <w:szCs w:val="21"/>
              </w:rPr>
              <w:t xml:space="preserve">   </w:t>
            </w:r>
            <w:r>
              <w:rPr>
                <w:rFonts w:ascii="宋体" w:hAnsi="宋体" w:cs="宋体-方正超大字符集" w:hint="eastAsia"/>
                <w:szCs w:val="21"/>
              </w:rPr>
              <w:t>解放路小学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9332E8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9332E8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9332E8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结合个人教学工作实际和期望，谈谈如何更好地开展青少年科创教育的想法。</w:t>
            </w:r>
          </w:p>
        </w:tc>
      </w:tr>
      <w:tr w:rsidR="00E01C61" w:rsidT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43</w:t>
            </w: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施建英名教师工作室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18</w:t>
            </w:r>
            <w:r>
              <w:rPr>
                <w:rFonts w:ascii="宋体" w:hAnsi="宋体" w:hint="eastAsia"/>
                <w:color w:val="000000"/>
                <w:szCs w:val="21"/>
              </w:rPr>
              <w:t>日（周六）下午</w:t>
            </w:r>
            <w:r>
              <w:rPr>
                <w:rFonts w:ascii="宋体" w:hAnsi="宋体"/>
                <w:color w:val="000000"/>
                <w:szCs w:val="21"/>
              </w:rPr>
              <w:t>13:30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奉贤区思言小学</w:t>
            </w:r>
          </w:p>
        </w:tc>
      </w:tr>
      <w:tr w:rsidR="00E01C61" w:rsidTr="009332E8">
        <w:trPr>
          <w:trHeight w:val="1910"/>
        </w:trPr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余妍婷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思言小学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王燕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奉贤中学附属三官堂学校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庄祎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思言小学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邬春花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青村小学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陈晓晨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西渡小学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王秀明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教育学院附属实验小学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徐磊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弘文学校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陈烨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肖塘小学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陆燕玲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平安学校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赵薇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奉贤中学附属小学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姚伊雯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奉城第一小学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金晶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齐贤学校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张菊英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育贤小学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褚桑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西渡学校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2060"/>
                <w:szCs w:val="21"/>
              </w:rPr>
              <w:t>5</w:t>
            </w:r>
            <w:r>
              <w:rPr>
                <w:rFonts w:ascii="宋体" w:hAnsi="宋体"/>
                <w:color w:val="00206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陈晓虹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洪庙小学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16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瞿玲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四团小学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  <w:r>
              <w:rPr>
                <w:rFonts w:ascii="宋体" w:hAns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韩艳</w:t>
            </w:r>
            <w:r>
              <w:rPr>
                <w:rFonts w:ascii="宋体"/>
                <w:color w:val="00000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szCs w:val="21"/>
              </w:rPr>
              <w:t>奉城第二小学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18  </w:t>
            </w:r>
            <w:r>
              <w:rPr>
                <w:rFonts w:ascii="宋体" w:hAnsi="宋体" w:hint="eastAsia"/>
                <w:color w:val="000000"/>
                <w:szCs w:val="21"/>
              </w:rPr>
              <w:t>俞晓桑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头桥小学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44</w:t>
            </w: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A34D6F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294DD9">
              <w:rPr>
                <w:rFonts w:ascii="宋体" w:hAnsi="宋体" w:hint="eastAsia"/>
                <w:szCs w:val="18"/>
              </w:rPr>
              <w:t>张珏名教师工作室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22376A"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  <w:r w:rsidRPr="0022376A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22376A"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  <w:r w:rsidRPr="0022376A">
              <w:rPr>
                <w:rFonts w:ascii="宋体" w:hAnsi="宋体" w:hint="eastAsia"/>
                <w:color w:val="000000"/>
                <w:kern w:val="0"/>
                <w:szCs w:val="21"/>
              </w:rPr>
              <w:t>日（周六）下午</w:t>
            </w:r>
            <w:r w:rsidRPr="0022376A">
              <w:rPr>
                <w:rFonts w:ascii="宋体" w:hAnsi="宋体"/>
                <w:color w:val="000000"/>
                <w:kern w:val="0"/>
                <w:szCs w:val="21"/>
              </w:rPr>
              <w:t>13:00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22376A">
              <w:rPr>
                <w:rFonts w:ascii="宋体" w:hAnsi="宋体" w:hint="eastAsia"/>
                <w:color w:val="000000"/>
                <w:szCs w:val="21"/>
              </w:rPr>
              <w:t>教育学院</w:t>
            </w:r>
            <w:r w:rsidRPr="0022376A">
              <w:rPr>
                <w:rFonts w:ascii="宋体" w:hAnsi="宋体"/>
                <w:color w:val="000000"/>
                <w:szCs w:val="21"/>
              </w:rPr>
              <w:t>3</w:t>
            </w:r>
            <w:r w:rsidRPr="0022376A">
              <w:rPr>
                <w:rFonts w:ascii="宋体" w:hAnsi="宋体" w:hint="eastAsia"/>
                <w:color w:val="000000"/>
                <w:szCs w:val="21"/>
              </w:rPr>
              <w:t>号楼</w:t>
            </w:r>
            <w:r w:rsidRPr="0022376A">
              <w:rPr>
                <w:rFonts w:ascii="宋体" w:hAnsi="宋体"/>
                <w:color w:val="000000"/>
                <w:szCs w:val="21"/>
              </w:rPr>
              <w:t>2</w:t>
            </w:r>
            <w:r w:rsidRPr="0022376A">
              <w:rPr>
                <w:rFonts w:ascii="宋体" w:hAnsi="宋体" w:hint="eastAsia"/>
                <w:color w:val="000000"/>
                <w:szCs w:val="21"/>
              </w:rPr>
              <w:t>楼心理中心团辅室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钱彩群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华亭学校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金晶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头桥小学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3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张晓燕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肖塘小学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4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邹丽娜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青溪中学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5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陆安琪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汇贤</w:t>
            </w:r>
            <w:r w:rsidRPr="005F2430">
              <w:rPr>
                <w:rFonts w:ascii="宋体"/>
                <w:szCs w:val="21"/>
              </w:rPr>
              <w:t>•</w:t>
            </w:r>
            <w:r w:rsidRPr="005F2430">
              <w:rPr>
                <w:rFonts w:ascii="宋体" w:hAnsi="宋体" w:hint="eastAsia"/>
                <w:szCs w:val="21"/>
              </w:rPr>
              <w:t>奉浦联合中学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6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严春红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上海市奉贤中学附属小学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7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陆卫清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上海市奉贤中学附属南桥中学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8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王靓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实验小学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9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臧群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奉城高级中学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10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王美娟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奉贤中学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11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顾佳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金水苑中学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12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刘梅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古华小学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13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陈昕子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南桥</w:t>
            </w:r>
            <w:r w:rsidRPr="005F2430">
              <w:rPr>
                <w:rFonts w:ascii="宋体"/>
                <w:szCs w:val="21"/>
              </w:rPr>
              <w:t>•</w:t>
            </w:r>
            <w:r w:rsidRPr="005F2430">
              <w:rPr>
                <w:rFonts w:ascii="宋体" w:hAnsi="宋体" w:hint="eastAsia"/>
                <w:szCs w:val="21"/>
              </w:rPr>
              <w:t>恒贤联合小学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14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沈春燕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实验</w:t>
            </w:r>
            <w:r w:rsidRPr="005F2430">
              <w:rPr>
                <w:rFonts w:ascii="宋体"/>
                <w:szCs w:val="21"/>
              </w:rPr>
              <w:t>•</w:t>
            </w:r>
            <w:r w:rsidRPr="005F2430">
              <w:rPr>
                <w:rFonts w:ascii="宋体" w:hAnsi="宋体" w:hint="eastAsia"/>
                <w:szCs w:val="21"/>
              </w:rPr>
              <w:t>崇实联合中学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15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徐姣妍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胡桥学校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16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曾靓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青村小学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17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侯陈昊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肖塘中学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18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诸佳音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金水苑小学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19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徐丽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洪庙小学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20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朱红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星火学校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21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江逸云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待问中学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22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韩凯莉</w:t>
            </w:r>
            <w:r w:rsidRPr="005F2430">
              <w:rPr>
                <w:rFonts w:ascii="宋体" w:hAnsi="宋体"/>
                <w:szCs w:val="21"/>
              </w:rPr>
              <w:t xml:space="preserve">  </w:t>
            </w:r>
            <w:r w:rsidRPr="005F2430">
              <w:rPr>
                <w:rFonts w:ascii="宋体" w:hAnsi="宋体" w:hint="eastAsia"/>
                <w:szCs w:val="21"/>
              </w:rPr>
              <w:t>奉城第二中学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23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褚如意</w:t>
            </w:r>
            <w:r w:rsidRPr="005F2430">
              <w:rPr>
                <w:rFonts w:ascii="宋体" w:hAnsi="宋体"/>
                <w:szCs w:val="21"/>
              </w:rPr>
              <w:t xml:space="preserve">  </w:t>
            </w:r>
            <w:r w:rsidRPr="005F2430">
              <w:rPr>
                <w:rFonts w:ascii="宋体" w:hAnsi="宋体" w:hint="eastAsia"/>
                <w:szCs w:val="21"/>
              </w:rPr>
              <w:t>肇文学校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24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高雯婧</w:t>
            </w:r>
            <w:r w:rsidRPr="005F2430">
              <w:rPr>
                <w:rFonts w:ascii="宋体" w:hAnsi="宋体"/>
                <w:szCs w:val="21"/>
              </w:rPr>
              <w:t xml:space="preserve">  </w:t>
            </w:r>
            <w:r w:rsidRPr="005F2430">
              <w:rPr>
                <w:rFonts w:ascii="宋体" w:hAnsi="宋体" w:hint="eastAsia"/>
                <w:szCs w:val="21"/>
              </w:rPr>
              <w:t>新寺学校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25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苏洁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奉贤中等专业学校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5F2430">
              <w:rPr>
                <w:rFonts w:ascii="宋体" w:hAnsi="宋体"/>
                <w:szCs w:val="21"/>
              </w:rPr>
              <w:t>26</w:t>
            </w:r>
            <w:r w:rsidRPr="005F2430">
              <w:rPr>
                <w:rFonts w:ascii="宋体" w:hAns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陆汝群</w:t>
            </w:r>
            <w:r w:rsidRPr="005F2430">
              <w:rPr>
                <w:rFonts w:ascii="宋体"/>
                <w:szCs w:val="21"/>
              </w:rPr>
              <w:tab/>
            </w:r>
            <w:r w:rsidRPr="005F2430">
              <w:rPr>
                <w:rFonts w:ascii="宋体" w:hAnsi="宋体" w:hint="eastAsia"/>
                <w:szCs w:val="21"/>
              </w:rPr>
              <w:t>奉贤中等专业学校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45</w:t>
            </w: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DC3372" w:rsidRDefault="00E01C61" w:rsidP="005627C4">
            <w:r w:rsidRPr="00DC3372">
              <w:rPr>
                <w:rFonts w:hint="eastAsia"/>
              </w:rPr>
              <w:t>胡引妹名教师工作室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textAlignment w:val="auto"/>
              <w:rPr>
                <w:rFonts w:ascii="宋体"/>
                <w:kern w:val="0"/>
                <w:sz w:val="22"/>
              </w:rPr>
            </w:pPr>
            <w:r w:rsidRPr="00894962">
              <w:t>12</w:t>
            </w:r>
            <w:r w:rsidRPr="00894962">
              <w:rPr>
                <w:rFonts w:hint="eastAsia"/>
              </w:rPr>
              <w:t>月</w:t>
            </w:r>
            <w:r w:rsidRPr="00894962">
              <w:t>18</w:t>
            </w:r>
            <w:r w:rsidRPr="00894962">
              <w:rPr>
                <w:rFonts w:hint="eastAsia"/>
              </w:rPr>
              <w:t>日（周六）上午</w:t>
            </w:r>
            <w:r w:rsidRPr="00894962">
              <w:t>8:15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textAlignment w:val="auto"/>
              <w:rPr>
                <w:rFonts w:ascii="宋体"/>
                <w:szCs w:val="21"/>
              </w:rPr>
            </w:pPr>
            <w:r w:rsidRPr="00894962">
              <w:rPr>
                <w:rFonts w:hint="eastAsia"/>
              </w:rPr>
              <w:t>奉贤区教育学院</w:t>
            </w:r>
            <w:r w:rsidRPr="00894962">
              <w:t>1</w:t>
            </w:r>
            <w:r w:rsidRPr="00894962">
              <w:rPr>
                <w:rFonts w:hint="eastAsia"/>
              </w:rPr>
              <w:t>号楼</w:t>
            </w:r>
            <w:r w:rsidRPr="00894962">
              <w:t>203</w:t>
            </w:r>
            <w:r w:rsidRPr="00894962">
              <w:rPr>
                <w:rFonts w:hint="eastAsia"/>
              </w:rPr>
              <w:t>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黄弘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上海市奉贤中学附属小学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2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姜婷婷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明德外国语小学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3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潘雯婷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西渡小学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4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龚旖宁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实验小学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5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王婧忞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教育学院附属实验小学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6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张芬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塘外小学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7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傅虹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五四学校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8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刘伟法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平安学校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9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陆竞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汇贤</w:t>
            </w:r>
            <w:r w:rsidRPr="005F2430">
              <w:rPr>
                <w:rFonts w:ascii="宋体"/>
                <w:sz w:val="18"/>
                <w:szCs w:val="18"/>
              </w:rPr>
              <w:t>•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奉浦联合中学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10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徐梦迪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上海师范大学第四附属中学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11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王青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致远高级中学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12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谢萍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洪庙小学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13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钱莉莉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育贤小学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14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张吉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塘外中学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15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何馨琼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奉城第二小学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16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蒋楠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致远高级中学</w:t>
            </w:r>
          </w:p>
          <w:p w:rsidR="00E01C61" w:rsidRPr="008A760A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b/>
                <w:sz w:val="18"/>
                <w:szCs w:val="18"/>
              </w:rPr>
            </w:pPr>
            <w:r w:rsidRPr="008A760A">
              <w:rPr>
                <w:rFonts w:ascii="宋体" w:hAnsi="宋体"/>
                <w:b/>
                <w:sz w:val="18"/>
                <w:szCs w:val="18"/>
              </w:rPr>
              <w:t>17</w:t>
            </w:r>
            <w:r w:rsidRPr="008A760A">
              <w:rPr>
                <w:rFonts w:ascii="宋体" w:hAnsi="宋体"/>
                <w:b/>
                <w:sz w:val="18"/>
                <w:szCs w:val="18"/>
              </w:rPr>
              <w:tab/>
            </w:r>
            <w:r w:rsidRPr="008A760A">
              <w:rPr>
                <w:rFonts w:ascii="宋体" w:hAnsi="宋体" w:hint="eastAsia"/>
                <w:b/>
                <w:sz w:val="18"/>
                <w:szCs w:val="18"/>
              </w:rPr>
              <w:t>金叶丹</w:t>
            </w:r>
            <w:r w:rsidRPr="008A760A">
              <w:rPr>
                <w:rFonts w:ascii="宋体"/>
                <w:b/>
                <w:sz w:val="18"/>
                <w:szCs w:val="18"/>
              </w:rPr>
              <w:tab/>
            </w:r>
            <w:r w:rsidRPr="008A760A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Pr="008A760A">
              <w:rPr>
                <w:rFonts w:ascii="宋体" w:hAnsi="宋体" w:hint="eastAsia"/>
                <w:b/>
                <w:sz w:val="18"/>
                <w:szCs w:val="18"/>
              </w:rPr>
              <w:t>阳光外国语学校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18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徐慧敏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星火学校</w:t>
            </w:r>
          </w:p>
          <w:p w:rsidR="00E01C61" w:rsidRPr="005F2430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>19</w:t>
            </w:r>
            <w:r w:rsidRPr="005F2430">
              <w:rPr>
                <w:rFonts w:ascii="宋体" w:hAnsi="宋体"/>
                <w:sz w:val="18"/>
                <w:szCs w:val="18"/>
              </w:rPr>
              <w:tab/>
            </w:r>
            <w:r w:rsidRPr="005F2430">
              <w:rPr>
                <w:rFonts w:ascii="宋体" w:hAnsi="宋体" w:hint="eastAsia"/>
                <w:sz w:val="18"/>
                <w:szCs w:val="18"/>
              </w:rPr>
              <w:t>喻欢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F2430"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平安学校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5F2430">
              <w:rPr>
                <w:rFonts w:ascii="宋体" w:hAnsi="宋体"/>
                <w:sz w:val="18"/>
                <w:szCs w:val="18"/>
              </w:rPr>
              <w:t xml:space="preserve">20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汪杰</w:t>
            </w:r>
            <w:r w:rsidRPr="005F2430"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汇贤</w:t>
            </w:r>
            <w:r w:rsidRPr="005F2430">
              <w:rPr>
                <w:rFonts w:ascii="宋体"/>
                <w:sz w:val="18"/>
                <w:szCs w:val="18"/>
              </w:rPr>
              <w:t>•</w:t>
            </w:r>
            <w:r w:rsidRPr="005F2430">
              <w:rPr>
                <w:rFonts w:ascii="宋体" w:hAnsi="宋体" w:hint="eastAsia"/>
                <w:sz w:val="18"/>
                <w:szCs w:val="18"/>
              </w:rPr>
              <w:t>奉浦联合中学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  <w:tr w:rsidR="00E01C61" w:rsidTr="009332E8">
        <w:tc>
          <w:tcPr>
            <w:tcW w:w="733" w:type="dxa"/>
            <w:vMerge w:val="restart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46</w:t>
            </w: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031707" w:rsidRDefault="00E01C61" w:rsidP="005627C4">
            <w:r w:rsidRPr="00031707">
              <w:rPr>
                <w:rFonts w:hint="eastAsia"/>
              </w:rPr>
              <w:t>郭燕名教师工作室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031707">
              <w:t>2021</w:t>
            </w:r>
            <w:r w:rsidRPr="00031707">
              <w:rPr>
                <w:rFonts w:hint="eastAsia"/>
              </w:rPr>
              <w:t>年</w:t>
            </w:r>
            <w:r w:rsidRPr="00031707">
              <w:t>12</w:t>
            </w:r>
            <w:r w:rsidRPr="00031707">
              <w:rPr>
                <w:rFonts w:hint="eastAsia"/>
              </w:rPr>
              <w:t>月</w:t>
            </w:r>
            <w:r w:rsidRPr="00031707">
              <w:t>18</w:t>
            </w:r>
            <w:r w:rsidRPr="00031707">
              <w:rPr>
                <w:rFonts w:hint="eastAsia"/>
              </w:rPr>
              <w:t>日下午</w:t>
            </w:r>
            <w:r w:rsidRPr="00031707">
              <w:t>14:00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031707">
              <w:rPr>
                <w:rFonts w:hint="eastAsia"/>
              </w:rPr>
              <w:t>育秀实验西校（人民南路</w:t>
            </w:r>
            <w:r w:rsidRPr="00031707">
              <w:t>95</w:t>
            </w:r>
            <w:r w:rsidRPr="00031707">
              <w:rPr>
                <w:rFonts w:hint="eastAsia"/>
              </w:rPr>
              <w:t>号）具体见门口告知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岑朝颖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南桥</w:t>
            </w:r>
            <w:r w:rsidRPr="00327ECC">
              <w:rPr>
                <w:rFonts w:ascii="宋体" w:cs="宋体-方正超大字符集"/>
                <w:szCs w:val="21"/>
              </w:rPr>
              <w:t>•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恒贤联合小学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2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陈雨悦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青村小学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3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蔡瑾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明德外国语小学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4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汪颖芝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实验小学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5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唐雨嘉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南桥</w:t>
            </w:r>
            <w:r w:rsidRPr="00327ECC">
              <w:rPr>
                <w:rFonts w:ascii="宋体" w:cs="宋体-方正超大字符集"/>
                <w:szCs w:val="21"/>
              </w:rPr>
              <w:t>•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恒贤联合小学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6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汤佳薇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7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朱燕群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8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张瑛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胡桥学校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9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金丽洁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育秀实验学校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10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顾慧丽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泰日学校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11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张玲琳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江山小学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12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齐丽丽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泰日学校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13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路青睐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星火学校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14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方佳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金水苑小学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15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陈蕾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新寺学校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 xml:space="preserve">16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姚文翠</w:t>
            </w:r>
            <w:r w:rsidRPr="00327EC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钱桥学校</w:t>
            </w:r>
            <w:r w:rsidRPr="00327ECC">
              <w:rPr>
                <w:rFonts w:ascii="宋体" w:hAnsi="宋体" w:cs="宋体-方正超大字符集"/>
                <w:szCs w:val="21"/>
              </w:rPr>
              <w:t xml:space="preserve">  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 w:val="18"/>
                <w:szCs w:val="18"/>
              </w:rPr>
            </w:pPr>
          </w:p>
        </w:tc>
      </w:tr>
      <w:tr w:rsidR="00E01C61" w:rsidTr="009332E8">
        <w:trPr>
          <w:trHeight w:val="544"/>
        </w:trPr>
        <w:tc>
          <w:tcPr>
            <w:tcW w:w="733" w:type="dxa"/>
            <w:vMerge w:val="restart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47</w:t>
            </w: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960" w:type="dxa"/>
          </w:tcPr>
          <w:p w:rsidR="00E01C61" w:rsidRPr="00ED59F5" w:rsidRDefault="00E01C61" w:rsidP="005627C4">
            <w:r w:rsidRPr="00ED59F5">
              <w:rPr>
                <w:rFonts w:hint="eastAsia"/>
              </w:rPr>
              <w:t>何球红名教师工作室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kern w:val="0"/>
                <w:szCs w:val="21"/>
              </w:rPr>
            </w:pPr>
            <w:r w:rsidRPr="00ED59F5">
              <w:t>12</w:t>
            </w:r>
            <w:r w:rsidRPr="00ED59F5">
              <w:rPr>
                <w:rFonts w:hint="eastAsia"/>
              </w:rPr>
              <w:t>月</w:t>
            </w:r>
            <w:r w:rsidRPr="00ED59F5">
              <w:t>20</w:t>
            </w:r>
            <w:r w:rsidRPr="00ED59F5">
              <w:rPr>
                <w:rFonts w:hint="eastAsia"/>
              </w:rPr>
              <w:t>日（周一）下午</w:t>
            </w:r>
            <w:r w:rsidRPr="00ED59F5">
              <w:t>13:30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/>
                <w:szCs w:val="21"/>
              </w:rPr>
            </w:pPr>
            <w:r w:rsidRPr="00ED59F5">
              <w:rPr>
                <w:rFonts w:hint="eastAsia"/>
              </w:rPr>
              <w:t>奉贤区青少年活动中心</w:t>
            </w:r>
            <w:r w:rsidRPr="00ED59F5">
              <w:t>1</w:t>
            </w:r>
            <w:r w:rsidRPr="00ED59F5">
              <w:rPr>
                <w:rFonts w:hint="eastAsia"/>
              </w:rPr>
              <w:t>号楼</w:t>
            </w:r>
            <w:r w:rsidRPr="00ED59F5">
              <w:t>214</w:t>
            </w:r>
            <w:r w:rsidRPr="00ED59F5">
              <w:rPr>
                <w:rFonts w:hint="eastAsia"/>
              </w:rPr>
              <w:t>小会议室</w:t>
            </w:r>
          </w:p>
        </w:tc>
      </w:tr>
      <w:tr w:rsidR="00E01C61" w:rsidTr="009332E8">
        <w:trPr>
          <w:trHeight w:val="1910"/>
        </w:trPr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960" w:type="dxa"/>
          </w:tcPr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孙怡蕾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思言小学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2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顾宸宸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金阳幼儿园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3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陶怡婷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肇文学校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4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池佳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西渡幼儿园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5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瞿梦津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金豆豆幼儿园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6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郭冰夷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实验</w:t>
            </w:r>
            <w:r w:rsidRPr="00327ECC">
              <w:rPr>
                <w:rFonts w:ascii="宋体" w:cs="宋体-方正超大字符集"/>
                <w:szCs w:val="21"/>
              </w:rPr>
              <w:t>•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崇实联合中学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7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宋美华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青少年活动中心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8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龚红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青少年活动中心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9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许丽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青村幼儿园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10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褚利菁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思齐幼儿园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11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胡佳燕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星火学校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12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崔显燕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上海帕丁顿双语学校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>13</w:t>
            </w:r>
            <w:r w:rsidRPr="00327ECC">
              <w:rPr>
                <w:rFonts w:ascii="宋体" w:hAns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仲敏</w:t>
            </w:r>
            <w:r w:rsidRPr="00327ECC">
              <w:rPr>
                <w:rFonts w:ascii="宋体" w:cs="宋体-方正超大字符集"/>
                <w:szCs w:val="21"/>
              </w:rPr>
              <w:tab/>
            </w:r>
            <w:r w:rsidRPr="00327ECC">
              <w:rPr>
                <w:rFonts w:ascii="宋体" w:hAnsi="宋体" w:cs="宋体-方正超大字符集" w:hint="eastAsia"/>
                <w:szCs w:val="21"/>
              </w:rPr>
              <w:t>奉贤中学附属三官堂学校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 xml:space="preserve">14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路佳</w:t>
            </w:r>
            <w:r w:rsidRPr="00327ECC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树园幼儿园</w:t>
            </w:r>
          </w:p>
          <w:p w:rsidR="00E01C61" w:rsidRPr="00327ECC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 xml:space="preserve">15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孙忠华</w:t>
            </w:r>
            <w:r w:rsidRPr="00327ECC">
              <w:rPr>
                <w:rFonts w:ascii="宋体" w:hAnsi="宋体" w:cs="宋体-方正超大字符集"/>
                <w:szCs w:val="21"/>
              </w:rPr>
              <w:t xml:space="preserve">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金汇学校</w:t>
            </w:r>
          </w:p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  <w:r w:rsidRPr="00327ECC">
              <w:rPr>
                <w:rFonts w:ascii="宋体" w:hAnsi="宋体" w:cs="宋体-方正超大字符集"/>
                <w:szCs w:val="21"/>
              </w:rPr>
              <w:t xml:space="preserve">16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胡平</w:t>
            </w:r>
            <w:r w:rsidRPr="00327ECC">
              <w:rPr>
                <w:rFonts w:ascii="宋体" w:hAnsi="宋体" w:cs="宋体-方正超大字符集"/>
                <w:szCs w:val="21"/>
              </w:rPr>
              <w:t xml:space="preserve">    </w:t>
            </w:r>
            <w:r w:rsidRPr="00327ECC">
              <w:rPr>
                <w:rFonts w:ascii="宋体" w:hAnsi="宋体" w:cs="宋体-方正超大字符集" w:hint="eastAsia"/>
                <w:szCs w:val="21"/>
              </w:rPr>
              <w:t>头桥小学</w:t>
            </w:r>
          </w:p>
        </w:tc>
      </w:tr>
      <w:tr w:rsidR="00E01C61" w:rsidTr="009332E8">
        <w:tc>
          <w:tcPr>
            <w:tcW w:w="733" w:type="dxa"/>
            <w:vMerge/>
          </w:tcPr>
          <w:p w:rsidR="00E01C61" w:rsidRDefault="00E01C61" w:rsidP="005627C4">
            <w:pPr>
              <w:widowControl w:val="0"/>
              <w:spacing w:line="400" w:lineRule="exact"/>
              <w:jc w:val="righ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E01C61" w:rsidRDefault="00E01C61" w:rsidP="005627C4">
            <w:pPr>
              <w:widowControl w:val="0"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960" w:type="dxa"/>
          </w:tcPr>
          <w:p w:rsidR="00E01C61" w:rsidRDefault="00E01C61" w:rsidP="005627C4">
            <w:pPr>
              <w:widowControl w:val="0"/>
              <w:spacing w:line="400" w:lineRule="exact"/>
              <w:textAlignment w:val="auto"/>
              <w:rPr>
                <w:rFonts w:ascii="宋体" w:cs="宋体-方正超大字符集"/>
                <w:szCs w:val="21"/>
              </w:rPr>
            </w:pPr>
          </w:p>
        </w:tc>
      </w:tr>
    </w:tbl>
    <w:p w:rsidR="00E01C61" w:rsidRDefault="00E01C61">
      <w:pPr>
        <w:widowControl w:val="0"/>
        <w:textAlignment w:val="auto"/>
      </w:pPr>
    </w:p>
    <w:p w:rsidR="00E01C61" w:rsidRDefault="00E01C61">
      <w:pPr>
        <w:rPr>
          <w:rStyle w:val="NormalCharacter"/>
          <w:rFonts w:ascii="仿宋_GB2312" w:eastAsia="仿宋_GB2312" w:hAnsi="仿宋_GB2312"/>
          <w:sz w:val="28"/>
          <w:szCs w:val="28"/>
        </w:rPr>
      </w:pPr>
    </w:p>
    <w:p w:rsidR="00E01C61" w:rsidRPr="005627C4" w:rsidRDefault="00E01C61">
      <w:pPr>
        <w:rPr>
          <w:rStyle w:val="NormalCharacter"/>
          <w:rFonts w:ascii="仿宋_GB2312" w:eastAsia="仿宋_GB2312" w:hAnsi="仿宋_GB2312"/>
          <w:sz w:val="28"/>
          <w:szCs w:val="28"/>
        </w:rPr>
      </w:pPr>
    </w:p>
    <w:p w:rsidR="00E01C61" w:rsidRDefault="00E01C61">
      <w:pPr>
        <w:rPr>
          <w:rStyle w:val="NormalCharacter"/>
          <w:rFonts w:ascii="仿宋_GB2312" w:eastAsia="仿宋_GB2312" w:hAnsi="仿宋_GB2312"/>
          <w:sz w:val="28"/>
          <w:szCs w:val="28"/>
        </w:rPr>
      </w:pPr>
    </w:p>
    <w:sectPr w:rsidR="00E01C61" w:rsidSect="00A54424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61" w:rsidRDefault="00E01C61" w:rsidP="00E1090F">
      <w:r>
        <w:separator/>
      </w:r>
    </w:p>
  </w:endnote>
  <w:endnote w:type="continuationSeparator" w:id="0">
    <w:p w:rsidR="00E01C61" w:rsidRDefault="00E01C61" w:rsidP="00E1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61" w:rsidRDefault="00E01C61" w:rsidP="00E1090F">
      <w:r>
        <w:separator/>
      </w:r>
    </w:p>
  </w:footnote>
  <w:footnote w:type="continuationSeparator" w:id="0">
    <w:p w:rsidR="00E01C61" w:rsidRDefault="00E01C61" w:rsidP="00E1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54"/>
    <w:rsid w:val="00031707"/>
    <w:rsid w:val="000C6385"/>
    <w:rsid w:val="00217E07"/>
    <w:rsid w:val="0022376A"/>
    <w:rsid w:val="00294DD9"/>
    <w:rsid w:val="002B6C2E"/>
    <w:rsid w:val="002E2DC4"/>
    <w:rsid w:val="002E6280"/>
    <w:rsid w:val="00327ECC"/>
    <w:rsid w:val="003651AF"/>
    <w:rsid w:val="003D30BD"/>
    <w:rsid w:val="003E329D"/>
    <w:rsid w:val="00430E46"/>
    <w:rsid w:val="00445EFF"/>
    <w:rsid w:val="004B52B3"/>
    <w:rsid w:val="00513FD8"/>
    <w:rsid w:val="00555690"/>
    <w:rsid w:val="005627C4"/>
    <w:rsid w:val="00590D71"/>
    <w:rsid w:val="005A02D7"/>
    <w:rsid w:val="005E34A9"/>
    <w:rsid w:val="005F2430"/>
    <w:rsid w:val="00624DE8"/>
    <w:rsid w:val="0068195D"/>
    <w:rsid w:val="00682541"/>
    <w:rsid w:val="006D09FA"/>
    <w:rsid w:val="0070064B"/>
    <w:rsid w:val="00715BE5"/>
    <w:rsid w:val="00806DE6"/>
    <w:rsid w:val="008472A2"/>
    <w:rsid w:val="00866452"/>
    <w:rsid w:val="008669AF"/>
    <w:rsid w:val="00894962"/>
    <w:rsid w:val="008A5CEE"/>
    <w:rsid w:val="008A760A"/>
    <w:rsid w:val="00924FBB"/>
    <w:rsid w:val="00930B1D"/>
    <w:rsid w:val="009332E8"/>
    <w:rsid w:val="009638D5"/>
    <w:rsid w:val="00985222"/>
    <w:rsid w:val="00A34D6F"/>
    <w:rsid w:val="00A54424"/>
    <w:rsid w:val="00AC1C9D"/>
    <w:rsid w:val="00AC36EF"/>
    <w:rsid w:val="00B002FE"/>
    <w:rsid w:val="00B409F6"/>
    <w:rsid w:val="00BB6DFC"/>
    <w:rsid w:val="00BE49B2"/>
    <w:rsid w:val="00C253BF"/>
    <w:rsid w:val="00D52995"/>
    <w:rsid w:val="00D57D81"/>
    <w:rsid w:val="00DB594B"/>
    <w:rsid w:val="00DC3372"/>
    <w:rsid w:val="00DD328A"/>
    <w:rsid w:val="00DF5A42"/>
    <w:rsid w:val="00E01C61"/>
    <w:rsid w:val="00E0692B"/>
    <w:rsid w:val="00E1090F"/>
    <w:rsid w:val="00E21F18"/>
    <w:rsid w:val="00E32FC2"/>
    <w:rsid w:val="00EC732F"/>
    <w:rsid w:val="00EC7E54"/>
    <w:rsid w:val="00ED59F5"/>
    <w:rsid w:val="00F026CF"/>
    <w:rsid w:val="00F2130C"/>
    <w:rsid w:val="00F74E95"/>
    <w:rsid w:val="00FE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2F"/>
    <w:pPr>
      <w:jc w:val="both"/>
      <w:textAlignment w:val="baseline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rsid w:val="00A54424"/>
  </w:style>
  <w:style w:type="table" w:customStyle="1" w:styleId="TableNormal0">
    <w:name w:val="TableNormal"/>
    <w:uiPriority w:val="99"/>
    <w:rsid w:val="00A5442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link w:val="Footer"/>
    <w:uiPriority w:val="99"/>
    <w:locked/>
    <w:rsid w:val="00A54424"/>
    <w:rPr>
      <w:kern w:val="2"/>
      <w:sz w:val="18"/>
    </w:rPr>
  </w:style>
  <w:style w:type="character" w:customStyle="1" w:styleId="HeaderChar">
    <w:name w:val="Header Char"/>
    <w:link w:val="Header"/>
    <w:uiPriority w:val="99"/>
    <w:locked/>
    <w:rsid w:val="00A54424"/>
    <w:rPr>
      <w:kern w:val="2"/>
      <w:sz w:val="18"/>
    </w:rPr>
  </w:style>
  <w:style w:type="character" w:customStyle="1" w:styleId="UserStyle2">
    <w:name w:val="UserStyle_2"/>
    <w:uiPriority w:val="99"/>
    <w:rsid w:val="00A54424"/>
    <w:rPr>
      <w:rFonts w:ascii="宋体" w:eastAsia="宋体" w:hAnsi="宋体"/>
      <w:color w:val="000000"/>
      <w:sz w:val="22"/>
    </w:rPr>
  </w:style>
  <w:style w:type="paragraph" w:styleId="Header">
    <w:name w:val="header"/>
    <w:basedOn w:val="Normal"/>
    <w:link w:val="HeaderChar1"/>
    <w:uiPriority w:val="99"/>
    <w:rsid w:val="00A5442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A5442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table" w:customStyle="1" w:styleId="TableGrid">
    <w:name w:val="TableGrid"/>
    <w:basedOn w:val="TableNormal0"/>
    <w:uiPriority w:val="99"/>
    <w:rsid w:val="00A54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Normal"/>
    <w:link w:val="UserStyle3"/>
    <w:uiPriority w:val="99"/>
    <w:rsid w:val="00A54424"/>
    <w:rPr>
      <w:sz w:val="18"/>
      <w:szCs w:val="20"/>
    </w:rPr>
  </w:style>
  <w:style w:type="character" w:customStyle="1" w:styleId="UserStyle3">
    <w:name w:val="UserStyle_3"/>
    <w:link w:val="Acetate"/>
    <w:uiPriority w:val="99"/>
    <w:locked/>
    <w:rsid w:val="00A54424"/>
    <w:rPr>
      <w:kern w:val="2"/>
      <w:sz w:val="18"/>
    </w:rPr>
  </w:style>
  <w:style w:type="table" w:styleId="TableGrid0">
    <w:name w:val="Table Grid"/>
    <w:basedOn w:val="TableNormal"/>
    <w:uiPriority w:val="99"/>
    <w:rsid w:val="00A5442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36</Pages>
  <Words>2782</Words>
  <Characters>15861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5</cp:revision>
  <dcterms:created xsi:type="dcterms:W3CDTF">2021-12-17T05:25:00Z</dcterms:created>
  <dcterms:modified xsi:type="dcterms:W3CDTF">2021-12-17T06:24:00Z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2ea520350c184191afd9d57a2f510fe3</vt:lpwstr>
  </property>
</Properties>
</file>