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98" w:rsidRDefault="00F42598" w:rsidP="00486C57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关于举行上海市新优质学校认证现场会暨奉贤区第</w:t>
      </w:r>
      <w:r>
        <w:rPr>
          <w:rFonts w:ascii="微软雅黑" w:eastAsia="微软雅黑" w:hAnsi="微软雅黑"/>
          <w:color w:val="333333"/>
          <w:sz w:val="33"/>
          <w:szCs w:val="33"/>
          <w:shd w:val="clear" w:color="auto" w:fill="FFFFFF"/>
        </w:rPr>
        <w:t>26</w:t>
      </w: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届教学节展示活动的通知</w:t>
      </w:r>
    </w:p>
    <w:p w:rsidR="00F42598" w:rsidRPr="002C27D2" w:rsidRDefault="00F42598" w:rsidP="00486C57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现定于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11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9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日上午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8:30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在奉教院附小（环城东路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885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号）举行上海市新优质学校认证现场会暨奉贤区第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26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届教学节展示活动。参加对象：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1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、各小学、九年一贯制学校校长、教导主任、教研组长代表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1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名。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2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、教学节办公室成员。</w:t>
      </w:r>
      <w:bookmarkStart w:id="0" w:name="_GoBack"/>
      <w:bookmarkEnd w:id="0"/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</w:t>
      </w:r>
      <w:r w:rsidRPr="002C27D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王芸、陆烨</w:t>
      </w:r>
    </w:p>
    <w:p w:rsidR="00F42598" w:rsidRPr="00486C57" w:rsidRDefault="00F42598" w:rsidP="00486C57">
      <w:pPr>
        <w:widowControl/>
        <w:shd w:val="clear" w:color="auto" w:fill="FFFFFF"/>
        <w:spacing w:before="100" w:beforeAutospacing="1" w:after="100" w:afterAutospacing="1" w:line="510" w:lineRule="atLeast"/>
        <w:ind w:firstLine="549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请以上人员安排好工作准时参加。</w:t>
      </w:r>
    </w:p>
    <w:p w:rsidR="00F42598" w:rsidRPr="00486C57" w:rsidRDefault="00F42598" w:rsidP="00486C57">
      <w:pPr>
        <w:widowControl/>
        <w:shd w:val="clear" w:color="auto" w:fill="FFFFFF"/>
        <w:spacing w:before="100" w:beforeAutospacing="1" w:after="100" w:afterAutospacing="1" w:line="510" w:lineRule="atLeast"/>
        <w:ind w:firstLine="549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 </w:t>
      </w:r>
    </w:p>
    <w:p w:rsidR="00F42598" w:rsidRPr="00486C57" w:rsidRDefault="00F42598" w:rsidP="00486C57"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486C57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温馨提示：</w:t>
      </w:r>
      <w:r w:rsidRPr="00486C57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 </w:t>
      </w:r>
      <w:r w:rsidRPr="00486C57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因疫情防控工作要求，出席人员进校须出示当日“健康码”和“行程码”，全程佩戴好口罩。</w:t>
      </w:r>
    </w:p>
    <w:p w:rsidR="00F42598" w:rsidRPr="00486C57" w:rsidRDefault="00F42598" w:rsidP="00486C57">
      <w:pPr>
        <w:widowControl/>
        <w:shd w:val="clear" w:color="auto" w:fill="FFFFFF"/>
        <w:spacing w:before="100" w:beforeAutospacing="1" w:after="100" w:afterAutospacing="1" w:line="510" w:lineRule="atLeast"/>
        <w:ind w:firstLine="549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 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联系人：许老师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 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 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 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 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</w:t>
      </w: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联系电话：</w:t>
      </w:r>
      <w:r w:rsidRPr="00486C57">
        <w:rPr>
          <w:rFonts w:ascii="仿宋_GB2312" w:eastAsia="仿宋_GB2312" w:hAnsi="Arial" w:cs="Arial"/>
          <w:color w:val="000000"/>
          <w:kern w:val="0"/>
          <w:sz w:val="28"/>
          <w:szCs w:val="28"/>
        </w:rPr>
        <w:t>37597023</w:t>
      </w:r>
    </w:p>
    <w:p w:rsidR="00F42598" w:rsidRPr="00486C57" w:rsidRDefault="00F42598" w:rsidP="00486C57">
      <w:pPr>
        <w:widowControl/>
        <w:shd w:val="clear" w:color="auto" w:fill="FFFFFF"/>
        <w:spacing w:before="100" w:beforeAutospacing="1" w:after="100" w:afterAutospacing="1" w:line="510" w:lineRule="atLeast"/>
        <w:ind w:firstLine="549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 w:rsidRPr="00486C5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奉贤区教学节办公室</w:t>
      </w:r>
    </w:p>
    <w:p w:rsidR="00F42598" w:rsidRPr="00486C57" w:rsidRDefault="00F42598" w:rsidP="00486C57">
      <w:pPr>
        <w:widowControl/>
        <w:shd w:val="clear" w:color="auto" w:fill="FFFFFF"/>
        <w:spacing w:before="100" w:beforeAutospacing="1" w:after="100" w:afterAutospacing="1" w:line="510" w:lineRule="atLeast"/>
        <w:ind w:firstLine="549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21"/>
        </w:smartTagPr>
        <w:r w:rsidRPr="00486C57">
          <w:rPr>
            <w:rFonts w:ascii="仿宋_GB2312" w:eastAsia="仿宋_GB2312" w:hAnsi="Arial" w:cs="Arial"/>
            <w:color w:val="000000"/>
            <w:kern w:val="0"/>
            <w:sz w:val="28"/>
            <w:szCs w:val="28"/>
          </w:rPr>
          <w:t>2021</w:t>
        </w:r>
        <w:r w:rsidRPr="00486C57">
          <w:rPr>
            <w:rFonts w:ascii="仿宋_GB2312" w:eastAsia="仿宋_GB2312" w:hAnsi="Arial" w:cs="Arial" w:hint="eastAsia"/>
            <w:color w:val="000000"/>
            <w:kern w:val="0"/>
            <w:sz w:val="28"/>
            <w:szCs w:val="28"/>
          </w:rPr>
          <w:t>年</w:t>
        </w:r>
        <w:r w:rsidRPr="00486C57">
          <w:rPr>
            <w:rFonts w:ascii="仿宋_GB2312" w:eastAsia="仿宋_GB2312" w:hAnsi="Arial" w:cs="Arial"/>
            <w:color w:val="000000"/>
            <w:kern w:val="0"/>
            <w:sz w:val="28"/>
            <w:szCs w:val="28"/>
          </w:rPr>
          <w:t>11</w:t>
        </w:r>
        <w:r w:rsidRPr="00486C57">
          <w:rPr>
            <w:rFonts w:ascii="仿宋_GB2312" w:eastAsia="仿宋_GB2312" w:hAnsi="Arial" w:cs="Arial" w:hint="eastAsia"/>
            <w:color w:val="000000"/>
            <w:kern w:val="0"/>
            <w:sz w:val="28"/>
            <w:szCs w:val="28"/>
          </w:rPr>
          <w:t>月</w:t>
        </w:r>
        <w:r w:rsidRPr="00486C57">
          <w:rPr>
            <w:rFonts w:ascii="仿宋_GB2312" w:eastAsia="仿宋_GB2312" w:hAnsi="Arial" w:cs="Arial"/>
            <w:color w:val="000000"/>
            <w:kern w:val="0"/>
            <w:sz w:val="28"/>
            <w:szCs w:val="28"/>
          </w:rPr>
          <w:t>5</w:t>
        </w:r>
        <w:r w:rsidRPr="00486C57">
          <w:rPr>
            <w:rFonts w:ascii="仿宋_GB2312" w:eastAsia="仿宋_GB2312" w:hAnsi="Arial" w:cs="Arial" w:hint="eastAsia"/>
            <w:color w:val="000000"/>
            <w:kern w:val="0"/>
            <w:sz w:val="28"/>
            <w:szCs w:val="28"/>
          </w:rPr>
          <w:t>日</w:t>
        </w:r>
      </w:smartTag>
    </w:p>
    <w:p w:rsidR="00F42598" w:rsidRPr="00486C57" w:rsidRDefault="00F42598"/>
    <w:sectPr w:rsidR="00F42598" w:rsidRPr="00486C57" w:rsidSect="00B4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C57"/>
    <w:rsid w:val="002C27D2"/>
    <w:rsid w:val="002E36FF"/>
    <w:rsid w:val="00486C57"/>
    <w:rsid w:val="00B45F0F"/>
    <w:rsid w:val="00F42598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2</cp:revision>
  <cp:lastPrinted>2021-11-05T07:27:00Z</cp:lastPrinted>
  <dcterms:created xsi:type="dcterms:W3CDTF">2021-11-05T05:34:00Z</dcterms:created>
  <dcterms:modified xsi:type="dcterms:W3CDTF">2021-11-05T07:28:00Z</dcterms:modified>
</cp:coreProperties>
</file>