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7A" w:rsidRDefault="00EE077A"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周教育发展研究中心通知</w:t>
      </w:r>
    </w:p>
    <w:p w:rsidR="00EE077A" w:rsidRDefault="00EE077A">
      <w:pPr>
        <w:spacing w:line="360" w:lineRule="auto"/>
        <w:ind w:firstLine="482"/>
        <w:jc w:val="left"/>
        <w:rPr>
          <w:b/>
        </w:rPr>
      </w:pPr>
      <w:r>
        <w:rPr>
          <w:rFonts w:ascii="宋体" w:hAnsi="宋体" w:hint="eastAsia"/>
          <w:b/>
        </w:rPr>
        <w:t>★</w:t>
      </w:r>
      <w:r>
        <w:rPr>
          <w:rFonts w:hint="eastAsia"/>
          <w:b/>
        </w:rPr>
        <w:t>温馨提示：</w:t>
      </w:r>
    </w:p>
    <w:p w:rsidR="00EE077A" w:rsidRDefault="00EE077A">
      <w:pPr>
        <w:jc w:val="left"/>
      </w:pPr>
      <w:r>
        <w:t>1.</w:t>
      </w:r>
      <w:r>
        <w:rPr>
          <w:rFonts w:hint="eastAsia"/>
        </w:rPr>
        <w:t>疫情期间，参加活动的老师请确保本人随申码、行程码为绿码；进入校园请配合测量体温，并戴好口罩；</w:t>
      </w:r>
    </w:p>
    <w:p w:rsidR="00EE077A" w:rsidRDefault="00EE077A">
      <w:pPr>
        <w:jc w:val="left"/>
      </w:pPr>
      <w:r>
        <w:t>2.</w:t>
      </w:r>
      <w:r>
        <w:rPr>
          <w:rFonts w:hint="eastAsia"/>
        </w:rPr>
        <w:t>因学院车位有限，请尽量</w:t>
      </w:r>
      <w:r w:rsidRPr="00DD481B">
        <w:rPr>
          <w:rFonts w:hint="eastAsia"/>
          <w:b/>
          <w:color w:val="4F6228"/>
          <w:sz w:val="28"/>
          <w:szCs w:val="28"/>
        </w:rPr>
        <w:t>绿色出行</w:t>
      </w:r>
      <w:r>
        <w:rPr>
          <w:rFonts w:hint="eastAsia"/>
        </w:rPr>
        <w:t>；</w:t>
      </w:r>
      <w:bookmarkStart w:id="0" w:name="_GoBack"/>
      <w:bookmarkEnd w:id="0"/>
    </w:p>
    <w:p w:rsidR="00EE077A" w:rsidRDefault="00EE077A">
      <w:pPr>
        <w:jc w:val="left"/>
      </w:pPr>
      <w:r>
        <w:t>3.</w:t>
      </w:r>
      <w:r>
        <w:rPr>
          <w:rFonts w:hint="eastAsia"/>
        </w:rPr>
        <w:t>学院是上海市无烟单位，请勿在校园内吸烟；</w:t>
      </w:r>
    </w:p>
    <w:p w:rsidR="00EE077A" w:rsidRDefault="00EE077A">
      <w:pPr>
        <w:jc w:val="left"/>
      </w:pPr>
      <w:r>
        <w:t>4.</w:t>
      </w:r>
      <w:r>
        <w:rPr>
          <w:rFonts w:hint="eastAsia"/>
        </w:rPr>
        <w:t>饮水请自带茶杯，喝饮料的老师扔水瓶时请注意干湿垃圾分类。</w:t>
      </w:r>
    </w:p>
    <w:p w:rsidR="00EE077A" w:rsidRDefault="00EE077A">
      <w:pPr>
        <w:pStyle w:val="TOC1"/>
      </w:pPr>
    </w:p>
    <w:p w:rsidR="00EE077A" w:rsidRDefault="00EE077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通知一：</w:t>
      </w:r>
    </w:p>
    <w:p w:rsidR="00EE077A" w:rsidRDefault="00EE0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年度高中学段区重点课题开题论证会</w:t>
      </w:r>
    </w:p>
    <w:p w:rsidR="00EE077A" w:rsidRDefault="00EE0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各高中学校：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为进一步提升高中学段区重点课题的研究质量，发挥区域教育科研“引领、助推、融合、提质”新功能，促进学校内涵发展。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年度高中学段区重点课题开题论证会由四所学校联合开展。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日（周二）下午</w:t>
      </w:r>
      <w:r>
        <w:rPr>
          <w:sz w:val="24"/>
          <w:szCs w:val="24"/>
        </w:rPr>
        <w:t>1:00—5:00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地点：奉贤区教育学院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号楼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楼会议室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对象：（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）课题外聘专家</w:t>
      </w:r>
    </w:p>
    <w:p w:rsidR="00EE077A" w:rsidRDefault="00EE077A">
      <w:pPr>
        <w:ind w:firstLineChars="455" w:firstLine="109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年度高中学段区重点课题负责人，</w:t>
      </w:r>
      <w:r>
        <w:rPr>
          <w:sz w:val="24"/>
          <w:szCs w:val="24"/>
        </w:rPr>
        <w:t>1—2</w:t>
      </w:r>
      <w:r>
        <w:rPr>
          <w:rFonts w:hint="eastAsia"/>
          <w:sz w:val="24"/>
          <w:szCs w:val="24"/>
        </w:rPr>
        <w:t>位课题组成员</w:t>
      </w:r>
    </w:p>
    <w:p w:rsidR="00EE077A" w:rsidRDefault="00EE077A">
      <w:pPr>
        <w:ind w:firstLineChars="200" w:firstLine="480"/>
        <w:rPr>
          <w:sz w:val="24"/>
          <w:szCs w:val="24"/>
        </w:rPr>
      </w:pPr>
      <w:r w:rsidRPr="00A87C4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4pt;height:114pt;visibility:visible">
            <v:imagedata r:id="rId5" o:title=""/>
          </v:shape>
        </w:pic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）所在学校科研室负责人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）本学段科研员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．请提前打印开题报告，每位论证专家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份；开题论证表一式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份，给本学段科研员。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．请教师佩戴口罩并配合体温检测；学校车位紧张，请绿色出行。</w:t>
      </w:r>
    </w:p>
    <w:p w:rsidR="00EE077A" w:rsidRDefault="00EE077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联系人：张美云</w:t>
      </w:r>
      <w:r>
        <w:rPr>
          <w:sz w:val="24"/>
          <w:szCs w:val="24"/>
        </w:rPr>
        <w:t xml:space="preserve"> 15821814121</w:t>
      </w:r>
    </w:p>
    <w:p w:rsidR="00EE077A" w:rsidRDefault="00EE077A">
      <w:pPr>
        <w:pStyle w:val="TOC1"/>
      </w:pPr>
    </w:p>
    <w:p w:rsidR="00EE077A" w:rsidRDefault="00EE077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区教育学院教育发展研究中心</w:t>
      </w:r>
    </w:p>
    <w:p w:rsidR="00EE077A" w:rsidRDefault="00EE077A">
      <w:pPr>
        <w:ind w:firstLineChars="200" w:firstLine="480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9"/>
          <w:attr w:name="Year" w:val="2021"/>
        </w:smartTagPr>
        <w:r>
          <w:rPr>
            <w:sz w:val="24"/>
            <w:szCs w:val="24"/>
          </w:rPr>
          <w:t>2021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9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22</w:t>
        </w:r>
        <w:r>
          <w:rPr>
            <w:rFonts w:hint="eastAsia"/>
            <w:sz w:val="24"/>
            <w:szCs w:val="24"/>
          </w:rPr>
          <w:t>日</w:t>
        </w:r>
      </w:smartTag>
    </w:p>
    <w:p w:rsidR="00EE077A" w:rsidRDefault="00EE077A">
      <w:pPr>
        <w:pStyle w:val="TOC1"/>
        <w:ind w:firstLine="480"/>
        <w:rPr>
          <w:sz w:val="24"/>
        </w:rPr>
      </w:pPr>
    </w:p>
    <w:p w:rsidR="00EE077A" w:rsidRDefault="00EE077A">
      <w:pPr>
        <w:rPr>
          <w:sz w:val="24"/>
          <w:szCs w:val="24"/>
        </w:rPr>
      </w:pPr>
    </w:p>
    <w:p w:rsidR="00EE077A" w:rsidRDefault="00EE077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通知二：</w:t>
      </w:r>
    </w:p>
    <w:p w:rsidR="00EE077A" w:rsidRDefault="00EE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年度奉贤区学校教育科研培训通知</w:t>
      </w:r>
    </w:p>
    <w:p w:rsidR="00EE077A" w:rsidRDefault="00EE077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培训时间：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日（周二）下午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00 </w:t>
      </w:r>
    </w:p>
    <w:p w:rsidR="00EE077A" w:rsidRDefault="00EE077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培训内容：</w:t>
      </w:r>
      <w:r>
        <w:rPr>
          <w:rFonts w:hint="eastAsia"/>
          <w:sz w:val="28"/>
          <w:szCs w:val="28"/>
        </w:rPr>
        <w:t>一线教师的行动研究</w:t>
      </w:r>
    </w:p>
    <w:p w:rsidR="00EE077A" w:rsidRDefault="00EE077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奉贤区教育学院报告厅</w:t>
      </w:r>
    </w:p>
    <w:p w:rsidR="00EE077A" w:rsidRPr="00D360EF" w:rsidRDefault="00EE07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培训对象：</w:t>
      </w:r>
      <w:r>
        <w:rPr>
          <w:rFonts w:hint="eastAsia"/>
          <w:sz w:val="28"/>
          <w:szCs w:val="28"/>
        </w:rPr>
        <w:t>学校教育科研培训班学员（见附件）</w:t>
      </w:r>
      <w:r w:rsidRPr="00D360EF">
        <w:rPr>
          <w:rFonts w:hint="eastAsia"/>
          <w:b/>
          <w:sz w:val="28"/>
          <w:szCs w:val="28"/>
        </w:rPr>
        <w:t>沈晨蕾</w:t>
      </w:r>
    </w:p>
    <w:p w:rsidR="00EE077A" w:rsidRDefault="00EE077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望相关人员安排好工作，提早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分钟到场签到，戴好口罩，绿色出行。</w:t>
      </w:r>
    </w:p>
    <w:p w:rsidR="00EE077A" w:rsidRDefault="00EE07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联系人：卢维兰</w:t>
      </w:r>
      <w:r>
        <w:rPr>
          <w:sz w:val="28"/>
          <w:szCs w:val="28"/>
        </w:rPr>
        <w:t xml:space="preserve">   15021854038</w:t>
      </w:r>
    </w:p>
    <w:p w:rsidR="00EE077A" w:rsidRDefault="00EE077A">
      <w:pPr>
        <w:rPr>
          <w:sz w:val="28"/>
          <w:szCs w:val="28"/>
        </w:rPr>
      </w:pPr>
    </w:p>
    <w:p w:rsidR="00EE077A" w:rsidRDefault="00EE0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奉贤区教育学院教育发展研究中心</w:t>
      </w:r>
    </w:p>
    <w:p w:rsidR="00EE077A" w:rsidRDefault="00EE0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1"/>
        </w:smartTagPr>
        <w:r>
          <w:rPr>
            <w:sz w:val="28"/>
            <w:szCs w:val="28"/>
          </w:rPr>
          <w:t>2021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17</w:t>
        </w:r>
        <w:r>
          <w:rPr>
            <w:rFonts w:hint="eastAsia"/>
            <w:sz w:val="28"/>
            <w:szCs w:val="28"/>
          </w:rPr>
          <w:t>日</w:t>
        </w:r>
      </w:smartTag>
    </w:p>
    <w:p w:rsidR="00EE077A" w:rsidRDefault="00EE07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  <w:r>
        <w:rPr>
          <w:b/>
          <w:sz w:val="28"/>
          <w:szCs w:val="28"/>
        </w:rPr>
        <w:t xml:space="preserve"> </w:t>
      </w:r>
    </w:p>
    <w:p w:rsidR="00EE077A" w:rsidRDefault="00EE077A">
      <w:pPr>
        <w:spacing w:line="360" w:lineRule="auto"/>
        <w:jc w:val="center"/>
        <w:rPr>
          <w:rFonts w:ascii="宋体" w:hAnsi="Times New Roman" w:cs="宋体"/>
          <w:b/>
          <w:bCs/>
          <w:kern w:val="0"/>
          <w:sz w:val="30"/>
          <w:szCs w:val="30"/>
        </w:rPr>
      </w:pPr>
      <w:r>
        <w:rPr>
          <w:rFonts w:ascii="宋体" w:hAnsi="Times New Roman" w:cs="宋体"/>
          <w:b/>
          <w:bCs/>
          <w:kern w:val="0"/>
          <w:sz w:val="30"/>
          <w:szCs w:val="30"/>
        </w:rPr>
        <w:t>2021</w:t>
      </w:r>
      <w:r>
        <w:rPr>
          <w:rFonts w:ascii="宋体" w:hAnsi="Times New Roman" w:cs="宋体" w:hint="eastAsia"/>
          <w:b/>
          <w:bCs/>
          <w:kern w:val="0"/>
          <w:sz w:val="30"/>
          <w:szCs w:val="30"/>
        </w:rPr>
        <w:t>年度奉贤区学校教育科研培训班学员名单</w:t>
      </w:r>
    </w:p>
    <w:tbl>
      <w:tblPr>
        <w:tblW w:w="5253" w:type="pct"/>
        <w:tblInd w:w="-537" w:type="dxa"/>
        <w:tblCellMar>
          <w:left w:w="30" w:type="dxa"/>
          <w:right w:w="30" w:type="dxa"/>
        </w:tblCellMar>
        <w:tblLook w:val="00A0"/>
      </w:tblPr>
      <w:tblGrid>
        <w:gridCol w:w="852"/>
        <w:gridCol w:w="1842"/>
        <w:gridCol w:w="1559"/>
        <w:gridCol w:w="851"/>
        <w:gridCol w:w="1985"/>
        <w:gridCol w:w="1700"/>
      </w:tblGrid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rFonts w:ascii="宋体" w:cs="宋体"/>
                <w:sz w:val="22"/>
              </w:rPr>
            </w:pPr>
            <w:r w:rsidRPr="00A87C4B">
              <w:rPr>
                <w:sz w:val="22"/>
              </w:rPr>
              <w:t>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Cs/>
                <w:kern w:val="0"/>
                <w:szCs w:val="21"/>
              </w:rPr>
              <w:t>古华幼儿园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Cs/>
                <w:kern w:val="0"/>
                <w:szCs w:val="21"/>
              </w:rPr>
              <w:t>张婷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海湾小学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曹石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Cs/>
                <w:kern w:val="0"/>
                <w:szCs w:val="21"/>
              </w:rPr>
              <w:t>阳光幼儿园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 w:rsidRPr="00A87C4B">
              <w:rPr>
                <w:rFonts w:ascii="宋体" w:hAnsi="Times New Roman" w:cs="宋体" w:hint="eastAsia"/>
                <w:bCs/>
                <w:kern w:val="0"/>
                <w:szCs w:val="21"/>
              </w:rPr>
              <w:t>顾双霜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四团小学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严偲侨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满天星幼儿园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顾丽英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奉教院附小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诸艳玲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金水苑幼儿园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陈晓霞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洪庙中学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钱磊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青青草幼儿园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孙梦婷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塘外中学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顾蓓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海贝幼儿园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屠盈盈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待问中学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姚语琪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邬桥幼儿园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马丽莉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待问中学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姚依歆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柘林幼儿园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唐敏英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古华中学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韩双双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四团幼儿园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王英姿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陆</w:t>
            </w:r>
            <w:r w:rsidRPr="00A87C4B">
              <w:rPr>
                <w:sz w:val="22"/>
              </w:rPr>
              <w:t xml:space="preserve">  </w:t>
            </w:r>
            <w:r w:rsidRPr="00A87C4B">
              <w:rPr>
                <w:rFonts w:hint="eastAsia"/>
                <w:sz w:val="22"/>
              </w:rPr>
              <w:t>怡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陶燕丹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59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实验中学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蔡艺媛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浦叶云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四团中学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陈蓓蓓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金麦穗幼儿园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王敏婕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汇贤中学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高海华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桃花源幼儿园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宋丹婷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青村中学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吴思吉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聚贤幼儿园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李敏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头桥中学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蔡小莉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小蜻蜓幼儿园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邱雯波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尚同中学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顾佳琦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江海幼儿园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张东华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上海市奉贤中学附属南桥中学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陈婷婷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青村幼儿园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鞠翠萍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金水苑中学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李清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待问幼儿园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卫文婕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刘璠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19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金阳幼儿园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褚烨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姚丹萍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金池塘幼儿园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黄凤霞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69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翁心韵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金汇幼儿园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屠俐玲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徐铭浩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西渡幼儿园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马京华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柘林学校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姜晓婷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奉浦幼儿园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杨颖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五四学校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陈海英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金豆豆幼儿园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夏丹萍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华亭学校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王晓君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绿叶幼儿园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徐春萍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钱桥学校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王佳燕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小森林幼儿园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何晓英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D360EF" w:rsidRDefault="00EE07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60EF">
              <w:rPr>
                <w:rFonts w:hint="eastAsia"/>
                <w:b/>
                <w:sz w:val="22"/>
              </w:rPr>
              <w:t>阳光外国语学校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D360EF" w:rsidRDefault="00EE077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D360EF">
              <w:rPr>
                <w:rFonts w:hint="eastAsia"/>
                <w:b/>
                <w:sz w:val="22"/>
              </w:rPr>
              <w:t>沈晨蕾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南中路幼儿园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薛琼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新寺学校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王佳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上海音乐学院九棵树实验幼儿园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石钟琴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弘文学校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王艳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29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解放路幼儿园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倪尤霞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西渡学校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曹云帆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育秀幼儿园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张虹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79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平安学校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陆燕玲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月亮船幼儿园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唐玉婷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邵厂学校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吴晓栋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肖塘幼儿园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黄春花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星火学校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孙燕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新南幼儿园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周晓青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光明学校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姜黎莲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王俞萍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庄行学校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陈晓敏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赵珮媛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上海奉贤区世外教育附属临港外国语学校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王飞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海湾幼儿园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裴朝花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上海市奉贤区景秀高级中学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方宇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树园幼儿园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何欢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致远高中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钟祖华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实验幼儿园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钱翠美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上海师范大学第四附属中学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李美华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39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青苹果幼儿园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张翠萍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上海师范大学第四附属中学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沈华明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40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育贤小学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范芳芳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89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开大奉贤分校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周怡歆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41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青村小学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陈海娟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90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奉贤区青少年业余体育学校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朱佳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42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奉城第二小学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张燕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91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奉贤区惠敏学校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龙坚力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43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西渡小学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阮秋霞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92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爱贝早期教育指导服务中心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周建琴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44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解放路小学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张丹瑛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93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王美霞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45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塘外小学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冯盼盼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94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季思韵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46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蒋思思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95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曙光中学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朱祎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47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实验小学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邱晓玉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96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邬桥学校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姚慧吉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48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南桥小学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刘志香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97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张诗婷</w:t>
            </w:r>
          </w:p>
        </w:tc>
      </w:tr>
      <w:tr w:rsidR="00EE077A" w:rsidRPr="00A87C4B">
        <w:trPr>
          <w:trHeight w:val="602"/>
        </w:trPr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49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头桥小学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朱亦清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sz w:val="22"/>
              </w:rPr>
              <w:t>98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肇文学校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77A" w:rsidRPr="00A87C4B" w:rsidRDefault="00EE077A">
            <w:pPr>
              <w:jc w:val="center"/>
              <w:rPr>
                <w:sz w:val="22"/>
              </w:rPr>
            </w:pPr>
            <w:r w:rsidRPr="00A87C4B">
              <w:rPr>
                <w:rFonts w:hint="eastAsia"/>
                <w:sz w:val="22"/>
              </w:rPr>
              <w:t>黄诗烨</w:t>
            </w:r>
          </w:p>
        </w:tc>
      </w:tr>
    </w:tbl>
    <w:p w:rsidR="00EE077A" w:rsidRDefault="00EE077A">
      <w:pPr>
        <w:spacing w:line="360" w:lineRule="auto"/>
        <w:rPr>
          <w:sz w:val="28"/>
          <w:szCs w:val="28"/>
        </w:rPr>
      </w:pPr>
    </w:p>
    <w:p w:rsidR="00EE077A" w:rsidRDefault="00EE077A">
      <w:pPr>
        <w:spacing w:line="360" w:lineRule="auto"/>
        <w:rPr>
          <w:rFonts w:ascii="宋体" w:cs="宋体"/>
          <w:b/>
          <w:kern w:val="0"/>
          <w:sz w:val="28"/>
          <w:szCs w:val="28"/>
        </w:rPr>
      </w:pPr>
    </w:p>
    <w:p w:rsidR="00EE077A" w:rsidRDefault="00EE077A">
      <w:pPr>
        <w:jc w:val="left"/>
        <w:rPr>
          <w:rFonts w:ascii="宋体" w:cs="宋体"/>
          <w:b/>
          <w:kern w:val="0"/>
          <w:sz w:val="28"/>
          <w:szCs w:val="28"/>
        </w:rPr>
      </w:pPr>
      <w:r>
        <w:rPr>
          <w:rFonts w:hint="eastAsia"/>
          <w:b/>
          <w:sz w:val="36"/>
          <w:szCs w:val="36"/>
        </w:rPr>
        <w:t>通知三：</w:t>
      </w:r>
    </w:p>
    <w:p w:rsidR="00EE077A" w:rsidRDefault="00EE077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心理工作坊专题活动：医教结合工作指导</w:t>
      </w:r>
    </w:p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时间：</w:t>
      </w:r>
      <w:r>
        <w:rPr>
          <w:rFonts w:hAnsi="宋体"/>
        </w:rPr>
        <w:t>2021</w:t>
      </w:r>
      <w:r>
        <w:rPr>
          <w:rFonts w:hAnsi="宋体" w:hint="eastAsia"/>
        </w:rPr>
        <w:t>年</w:t>
      </w:r>
      <w:r>
        <w:rPr>
          <w:rFonts w:hAnsi="宋体"/>
        </w:rPr>
        <w:t>9</w:t>
      </w:r>
      <w:r>
        <w:rPr>
          <w:rFonts w:hAnsi="宋体" w:hint="eastAsia"/>
        </w:rPr>
        <w:t>月</w:t>
      </w:r>
      <w:r>
        <w:rPr>
          <w:rFonts w:hAnsi="宋体"/>
        </w:rPr>
        <w:t>29</w:t>
      </w:r>
      <w:r>
        <w:rPr>
          <w:rFonts w:hAnsi="宋体" w:hint="eastAsia"/>
        </w:rPr>
        <w:t>日（周三）下午</w:t>
      </w:r>
      <w:r>
        <w:rPr>
          <w:rFonts w:hAnsi="宋体"/>
        </w:rPr>
        <w:t>1:00</w:t>
      </w:r>
      <w:r>
        <w:rPr>
          <w:rFonts w:hAnsi="宋体"/>
        </w:rPr>
        <w:t>—</w:t>
      </w:r>
      <w:r>
        <w:rPr>
          <w:rFonts w:hAnsi="宋体"/>
        </w:rPr>
        <w:t>5:00</w:t>
      </w:r>
    </w:p>
    <w:p w:rsidR="00EE077A" w:rsidRDefault="00EE077A">
      <w:pPr>
        <w:spacing w:after="160"/>
        <w:rPr>
          <w:rFonts w:ascii="宋体"/>
        </w:rPr>
      </w:pPr>
      <w:r>
        <w:rPr>
          <w:rFonts w:hAnsi="宋体" w:hint="eastAsia"/>
        </w:rPr>
        <w:t>地点：</w:t>
      </w:r>
      <w:r>
        <w:rPr>
          <w:rFonts w:ascii="宋体" w:hAnsi="宋体" w:hint="eastAsia"/>
        </w:rPr>
        <w:t>奉贤区邬桥学校</w:t>
      </w:r>
    </w:p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对象：医教结合工作坊学员（王政科、倪丽敏专家）</w:t>
      </w:r>
    </w:p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附名单：</w:t>
      </w:r>
    </w:p>
    <w:tbl>
      <w:tblPr>
        <w:tblW w:w="49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9"/>
        <w:gridCol w:w="1455"/>
        <w:gridCol w:w="2385"/>
      </w:tblGrid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单位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宋未来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奉贤明德外国语小学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沈春燕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实验中学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樊胜军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邬桥学校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曹阿娟</w:t>
            </w:r>
            <w:r w:rsidRPr="00A87C4B"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奉贤中学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邢桂娥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齐贤学校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夏天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柘林学校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杨威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金汇学校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沈琴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泰日学校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邹丽娜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青溪中学</w:t>
            </w:r>
          </w:p>
        </w:tc>
      </w:tr>
      <w:tr w:rsidR="00EE077A" w:rsidRPr="00A87C4B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center"/>
              <w:rPr>
                <w:rFonts w:ascii="宋体" w:hAnsi="宋体"/>
                <w:color w:val="000000"/>
                <w:sz w:val="22"/>
              </w:rPr>
            </w:pPr>
            <w:r w:rsidRPr="00A87C4B"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钱月兰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7A" w:rsidRPr="00A87C4B" w:rsidRDefault="00EE077A">
            <w:pPr>
              <w:spacing w:after="160"/>
              <w:jc w:val="left"/>
              <w:rPr>
                <w:rFonts w:ascii="宋体"/>
                <w:color w:val="000000"/>
                <w:sz w:val="22"/>
              </w:rPr>
            </w:pPr>
            <w:r w:rsidRPr="00A87C4B">
              <w:rPr>
                <w:rFonts w:ascii="宋体" w:hAnsi="宋体" w:hint="eastAsia"/>
                <w:color w:val="000000"/>
                <w:sz w:val="22"/>
              </w:rPr>
              <w:t>教育学院</w:t>
            </w:r>
          </w:p>
        </w:tc>
      </w:tr>
    </w:tbl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联系人：钱月兰（</w:t>
      </w:r>
      <w:r>
        <w:rPr>
          <w:rFonts w:hAnsi="宋体"/>
        </w:rPr>
        <w:t>13916658516</w:t>
      </w:r>
      <w:r>
        <w:rPr>
          <w:rFonts w:hAnsi="宋体" w:hint="eastAsia"/>
        </w:rPr>
        <w:t>）</w:t>
      </w:r>
    </w:p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注意事项：</w:t>
      </w:r>
    </w:p>
    <w:p w:rsidR="00EE077A" w:rsidRDefault="00EE077A">
      <w:pPr>
        <w:spacing w:after="160"/>
        <w:rPr>
          <w:rFonts w:hAnsi="宋体"/>
        </w:rPr>
      </w:pPr>
      <w:r>
        <w:rPr>
          <w:rFonts w:hAnsi="宋体" w:hint="eastAsia"/>
        </w:rPr>
        <w:t>参加本次培训必须确保全勤出席，不能缺席和迟到。</w:t>
      </w:r>
    </w:p>
    <w:p w:rsidR="00EE077A" w:rsidRDefault="00EE077A">
      <w:pPr>
        <w:spacing w:after="160"/>
        <w:jc w:val="right"/>
        <w:rPr>
          <w:rFonts w:hAnsi="宋体"/>
        </w:rPr>
      </w:pPr>
      <w:r>
        <w:rPr>
          <w:rFonts w:hAnsi="宋体"/>
        </w:rPr>
        <w:t xml:space="preserve">  </w:t>
      </w:r>
    </w:p>
    <w:p w:rsidR="00EE077A" w:rsidRDefault="00EE077A">
      <w:pPr>
        <w:spacing w:after="160"/>
        <w:jc w:val="right"/>
        <w:rPr>
          <w:rFonts w:hAnsi="宋体"/>
        </w:rPr>
      </w:pPr>
      <w:r>
        <w:rPr>
          <w:rFonts w:hAnsi="宋体" w:hint="eastAsia"/>
        </w:rPr>
        <w:t>奉贤区教育学院教育发展研究中心</w:t>
      </w:r>
    </w:p>
    <w:p w:rsidR="00EE077A" w:rsidRDefault="00EE077A">
      <w:pPr>
        <w:spacing w:after="160"/>
        <w:jc w:val="right"/>
        <w:rPr>
          <w:rFonts w:hAnsi="宋体"/>
        </w:rPr>
      </w:pPr>
      <w:r>
        <w:rPr>
          <w:rFonts w:hAnsi="宋体" w:hint="eastAsia"/>
        </w:rPr>
        <w:t>奉贤区未成年人心理辅导中心</w:t>
      </w:r>
    </w:p>
    <w:p w:rsidR="00EE077A" w:rsidRDefault="00EE077A">
      <w:pPr>
        <w:spacing w:after="160"/>
        <w:jc w:val="right"/>
        <w:rPr>
          <w:rFonts w:hAns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21"/>
        </w:smartTagPr>
        <w:r>
          <w:rPr>
            <w:rFonts w:hAnsi="宋体"/>
          </w:rPr>
          <w:t>2021</w:t>
        </w:r>
        <w:r>
          <w:rPr>
            <w:rFonts w:hAnsi="宋体" w:hint="eastAsia"/>
          </w:rPr>
          <w:t>年</w:t>
        </w:r>
        <w:r>
          <w:rPr>
            <w:rFonts w:hAnsi="宋体"/>
          </w:rPr>
          <w:t>9</w:t>
        </w:r>
        <w:r>
          <w:rPr>
            <w:rFonts w:hAnsi="宋体" w:hint="eastAsia"/>
          </w:rPr>
          <w:t>月</w:t>
        </w:r>
        <w:r>
          <w:rPr>
            <w:rFonts w:hAnsi="宋体"/>
          </w:rPr>
          <w:t>17</w:t>
        </w:r>
        <w:r>
          <w:rPr>
            <w:rFonts w:hAnsi="宋体" w:hint="eastAsia"/>
          </w:rPr>
          <w:t>日</w:t>
        </w:r>
      </w:smartTag>
    </w:p>
    <w:p w:rsidR="00EE077A" w:rsidRDefault="00EE077A">
      <w:pPr>
        <w:pStyle w:val="TOC1"/>
      </w:pPr>
    </w:p>
    <w:p w:rsidR="00EE077A" w:rsidRDefault="00EE077A"/>
    <w:p w:rsidR="00EE077A" w:rsidRDefault="00EE077A">
      <w:pPr>
        <w:jc w:val="left"/>
        <w:rPr>
          <w:b/>
          <w:sz w:val="36"/>
          <w:szCs w:val="36"/>
        </w:rPr>
      </w:pPr>
    </w:p>
    <w:p w:rsidR="00EE077A" w:rsidRDefault="00EE077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通知四：</w:t>
      </w:r>
    </w:p>
    <w:p w:rsidR="00EE077A" w:rsidRDefault="00EE077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 w:rsidR="00EE077A" w:rsidRDefault="00EE07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bCs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28</w:t>
      </w:r>
      <w:r>
        <w:rPr>
          <w:rFonts w:ascii="宋体" w:hAnsi="宋体" w:hint="eastAsia"/>
          <w:sz w:val="24"/>
        </w:rPr>
        <w:t>日（周二）下午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/>
          <w:sz w:val="24"/>
        </w:rPr>
        <w:t>00</w:t>
      </w:r>
    </w:p>
    <w:p w:rsidR="00EE077A" w:rsidRDefault="00EE07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bCs/>
          <w:sz w:val="24"/>
        </w:rPr>
        <w:t>“百年党史”主题班会设计与实施</w:t>
      </w:r>
    </w:p>
    <w:p w:rsidR="00EE077A" w:rsidRDefault="00EE07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区教育学院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号楼多功能厅（南桥镇菜场路</w:t>
      </w:r>
      <w:r>
        <w:rPr>
          <w:rFonts w:ascii="宋体" w:hAnsi="宋体"/>
          <w:sz w:val="24"/>
        </w:rPr>
        <w:t>1132</w:t>
      </w:r>
      <w:r>
        <w:rPr>
          <w:rFonts w:ascii="宋体" w:hAnsi="宋体" w:hint="eastAsia"/>
          <w:sz w:val="24"/>
        </w:rPr>
        <w:t>号）</w:t>
      </w:r>
    </w:p>
    <w:p w:rsidR="00EE077A" w:rsidRDefault="00EE077A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、区班主任中心组成员（名单见附件一）；</w:t>
      </w:r>
    </w:p>
    <w:p w:rsidR="00EE077A" w:rsidRDefault="00EE077A">
      <w:pPr>
        <w:spacing w:line="360" w:lineRule="auto"/>
        <w:ind w:firstLineChars="500" w:firstLine="1200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2021</w:t>
      </w:r>
      <w:r>
        <w:rPr>
          <w:rFonts w:ascii="宋体" w:hAnsi="宋体" w:hint="eastAsia"/>
          <w:bCs/>
          <w:sz w:val="24"/>
        </w:rPr>
        <w:t>年度区骨干班主任培训班学员（名单见附件二）。</w:t>
      </w:r>
    </w:p>
    <w:p w:rsidR="00EE077A" w:rsidRDefault="00EE077A">
      <w:pPr>
        <w:spacing w:line="360" w:lineRule="auto"/>
        <w:ind w:left="964" w:hangingChars="400" w:hanging="964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sz w:val="24"/>
        </w:rPr>
        <w:t>请骨干班学员带好培训手册，提前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分钟签到；</w:t>
      </w:r>
    </w:p>
    <w:p w:rsidR="00EE077A" w:rsidRDefault="00EE077A">
      <w:pPr>
        <w:numPr>
          <w:ilvl w:val="0"/>
          <w:numId w:val="1"/>
        </w:numPr>
        <w:spacing w:line="360" w:lineRule="auto"/>
        <w:ind w:leftChars="456" w:left="958"/>
        <w:rPr>
          <w:rFonts w:ascii="宋体"/>
          <w:sz w:val="24"/>
        </w:rPr>
      </w:pPr>
      <w:r>
        <w:rPr>
          <w:rFonts w:ascii="宋体" w:hAnsi="宋体" w:hint="eastAsia"/>
          <w:bCs/>
          <w:sz w:val="24"/>
        </w:rPr>
        <w:t>因学院不能停车，请各位学员绿色出行；</w:t>
      </w:r>
    </w:p>
    <w:p w:rsidR="00EE077A" w:rsidRDefault="00EE077A">
      <w:pPr>
        <w:numPr>
          <w:ilvl w:val="0"/>
          <w:numId w:val="1"/>
        </w:numPr>
        <w:spacing w:line="360" w:lineRule="auto"/>
        <w:ind w:leftChars="456" w:left="958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区班主任中心组老师于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排中间就座。</w:t>
      </w:r>
    </w:p>
    <w:p w:rsidR="00EE077A" w:rsidRDefault="00EE077A">
      <w:pPr>
        <w:jc w:val="right"/>
        <w:rPr>
          <w:rFonts w:ascii="宋体"/>
          <w:sz w:val="24"/>
        </w:rPr>
      </w:pPr>
    </w:p>
    <w:p w:rsidR="00EE077A" w:rsidRDefault="00EE077A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EE077A" w:rsidRDefault="00EE077A"/>
    <w:p w:rsidR="00EE077A" w:rsidRDefault="00EE077A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附件一：奉贤区班主任中心组成员名单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1"/>
        <w:gridCol w:w="1256"/>
        <w:gridCol w:w="1829"/>
        <w:gridCol w:w="815"/>
        <w:gridCol w:w="1974"/>
        <w:gridCol w:w="1492"/>
      </w:tblGrid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序号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姓</w:t>
            </w:r>
            <w:r w:rsidRPr="00A87C4B">
              <w:rPr>
                <w:sz w:val="24"/>
              </w:rPr>
              <w:t xml:space="preserve"> </w:t>
            </w:r>
            <w:r w:rsidRPr="00A87C4B">
              <w:rPr>
                <w:rFonts w:hint="eastAsia"/>
                <w:sz w:val="24"/>
              </w:rPr>
              <w:t>名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学</w:t>
            </w:r>
            <w:r w:rsidRPr="00A87C4B">
              <w:rPr>
                <w:sz w:val="24"/>
              </w:rPr>
              <w:t xml:space="preserve"> </w:t>
            </w:r>
            <w:r w:rsidRPr="00A87C4B">
              <w:rPr>
                <w:rFonts w:hint="eastAsia"/>
                <w:sz w:val="24"/>
              </w:rPr>
              <w:t>校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姓</w:t>
            </w:r>
            <w:r w:rsidRPr="00A87C4B">
              <w:rPr>
                <w:sz w:val="24"/>
              </w:rPr>
              <w:t xml:space="preserve"> </w:t>
            </w:r>
            <w:r w:rsidRPr="00A87C4B">
              <w:rPr>
                <w:rFonts w:hint="eastAsia"/>
                <w:sz w:val="24"/>
              </w:rPr>
              <w:t>名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学</w:t>
            </w:r>
            <w:r w:rsidRPr="00A87C4B">
              <w:rPr>
                <w:sz w:val="24"/>
              </w:rPr>
              <w:t xml:space="preserve">  </w:t>
            </w:r>
            <w:r w:rsidRPr="00A87C4B">
              <w:rPr>
                <w:rFonts w:hint="eastAsia"/>
                <w:sz w:val="24"/>
              </w:rPr>
              <w:t>校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4B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钟洁华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古华小学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4B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4B">
              <w:rPr>
                <w:rFonts w:hint="eastAsia"/>
                <w:sz w:val="24"/>
              </w:rPr>
              <w:t>董梅娟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西渡小学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sz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夏雪妹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实验小学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4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仇婷婷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教院附小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sz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潘艳丽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解放路小学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6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杨</w:t>
            </w:r>
            <w:r w:rsidRPr="00A87C4B">
              <w:rPr>
                <w:sz w:val="24"/>
              </w:rPr>
              <w:t xml:space="preserve">  </w:t>
            </w:r>
            <w:r w:rsidRPr="00A87C4B">
              <w:rPr>
                <w:rFonts w:hint="eastAsia"/>
                <w:sz w:val="24"/>
              </w:rPr>
              <w:t>佳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思言小学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sz w:val="24"/>
              </w:rPr>
              <w:t>7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高春红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rFonts w:hint="eastAsia"/>
                <w:sz w:val="24"/>
              </w:rPr>
              <w:t>明德小学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8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凤</w:t>
            </w:r>
            <w:r w:rsidRPr="00A87C4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7C4B">
              <w:rPr>
                <w:rFonts w:ascii="宋体" w:hAnsi="宋体" w:hint="eastAsia"/>
                <w:sz w:val="24"/>
                <w:szCs w:val="24"/>
              </w:rPr>
              <w:t>蓓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奉贤中学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sz w:val="24"/>
              </w:rPr>
              <w:t>9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李</w:t>
            </w:r>
            <w:r w:rsidRPr="00A87C4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7C4B">
              <w:rPr>
                <w:rFonts w:ascii="宋体" w:hAnsi="宋体" w:hint="eastAsia"/>
                <w:sz w:val="24"/>
                <w:szCs w:val="24"/>
              </w:rPr>
              <w:t>薇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实验中学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张</w:t>
            </w:r>
            <w:r w:rsidRPr="00A87C4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7C4B">
              <w:rPr>
                <w:rFonts w:ascii="宋体" w:hAnsi="宋体" w:hint="eastAsia"/>
                <w:sz w:val="24"/>
                <w:szCs w:val="24"/>
              </w:rPr>
              <w:t>娟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汇贤中学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sz w:val="24"/>
              </w:rPr>
            </w:pPr>
            <w:r w:rsidRPr="00A87C4B">
              <w:rPr>
                <w:sz w:val="24"/>
              </w:rPr>
              <w:t>11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王</w:t>
            </w:r>
            <w:r w:rsidRPr="00A87C4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7C4B">
              <w:rPr>
                <w:rFonts w:ascii="宋体" w:hAnsi="宋体" w:hint="eastAsia"/>
                <w:sz w:val="24"/>
                <w:szCs w:val="24"/>
              </w:rPr>
              <w:t>洁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青村中学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12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夏</w:t>
            </w:r>
            <w:r w:rsidRPr="00A87C4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7C4B">
              <w:rPr>
                <w:rFonts w:ascii="宋体" w:hAnsi="宋体" w:hint="eastAsia"/>
                <w:sz w:val="24"/>
                <w:szCs w:val="24"/>
              </w:rPr>
              <w:t>艺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西渡学校</w:t>
            </w:r>
          </w:p>
        </w:tc>
      </w:tr>
      <w:tr w:rsidR="00EE077A" w:rsidRPr="00A87C4B" w:rsidTr="00A87C4B">
        <w:tc>
          <w:tcPr>
            <w:tcW w:w="971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1256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黄芳琴</w:t>
            </w:r>
          </w:p>
        </w:tc>
        <w:tc>
          <w:tcPr>
            <w:tcW w:w="1829" w:type="dxa"/>
            <w:vAlign w:val="center"/>
          </w:tcPr>
          <w:p w:rsidR="00EE077A" w:rsidRPr="00A87C4B" w:rsidRDefault="00EE077A" w:rsidP="00A87C4B">
            <w:pPr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邬桥学校</w:t>
            </w:r>
          </w:p>
        </w:tc>
        <w:tc>
          <w:tcPr>
            <w:tcW w:w="815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sz w:val="24"/>
              </w:rPr>
            </w:pPr>
            <w:r w:rsidRPr="00A87C4B">
              <w:rPr>
                <w:sz w:val="24"/>
              </w:rPr>
              <w:t>14</w:t>
            </w:r>
          </w:p>
        </w:tc>
        <w:tc>
          <w:tcPr>
            <w:tcW w:w="1974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邹丽娜</w:t>
            </w:r>
          </w:p>
        </w:tc>
        <w:tc>
          <w:tcPr>
            <w:tcW w:w="1492" w:type="dxa"/>
            <w:vAlign w:val="center"/>
          </w:tcPr>
          <w:p w:rsidR="00EE077A" w:rsidRPr="00A87C4B" w:rsidRDefault="00EE077A" w:rsidP="00A87C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87C4B">
              <w:rPr>
                <w:rFonts w:ascii="宋体" w:hAnsi="宋体" w:hint="eastAsia"/>
                <w:sz w:val="24"/>
                <w:szCs w:val="24"/>
              </w:rPr>
              <w:t>青溪中学</w:t>
            </w:r>
          </w:p>
        </w:tc>
      </w:tr>
    </w:tbl>
    <w:p w:rsidR="00EE077A" w:rsidRDefault="00EE077A">
      <w:pPr>
        <w:spacing w:line="320" w:lineRule="exact"/>
        <w:rPr>
          <w:rFonts w:ascii="宋体"/>
          <w:b/>
          <w:color w:val="000000"/>
          <w:kern w:val="0"/>
          <w:sz w:val="32"/>
          <w:szCs w:val="32"/>
        </w:rPr>
      </w:pPr>
    </w:p>
    <w:p w:rsidR="00EE077A" w:rsidRDefault="00EE077A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附件二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EE077A" w:rsidRDefault="00EE077A">
      <w:pPr>
        <w:spacing w:line="4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第一小组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解放路小学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杨利</w:t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教院附小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高嘉琪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古华小学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花轶凡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南桥小学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唐雨嘉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恒贤小学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蒋舒静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实验小学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娜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西渡小学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江金梅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江海一小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徐程魏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倪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育贤小学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琪</w:t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海湾小学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曹清逸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思言小学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尹怡雯</w:t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莫婷婷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明德外小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姚玉兰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陈雨悦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洪庙小学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王珠欢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奉城一小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王天悦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奉城二小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艳</w:t>
      </w:r>
      <w:r>
        <w:rPr>
          <w:rFonts w:ascii="宋体"/>
          <w:bCs/>
          <w:sz w:val="28"/>
          <w:szCs w:val="28"/>
        </w:rPr>
        <w:tab/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四团小学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霞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头桥小学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王筱青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塘外小学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虹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第三小组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实验中学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袁紫依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崇实中学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莉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汇贤中学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夏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楠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奉浦中学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健</w:t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南桥中学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宋燕珺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头桥中学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蔡小莉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尚同中学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瑾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奉城二中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玉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洪庙中学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朱淑梅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金水苑中学谢怡沁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第四小组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古华中学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杨蓓蕾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青溪中学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何嘉怡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青村中学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姚欢欢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肖塘中学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徐小红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待问中学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盛义岚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星火学校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张静雯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光明学校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夏张萍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泰日学校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裴方萍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肇文学校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唐凌怡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庄行学校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张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婷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弘文学校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陈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夏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育秀学校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闫昌英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华亭学校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陈丽芳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胡桥学校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丁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雯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西渡学校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蕾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钱桥学校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徐雯佳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邬桥学校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刘子溱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新寺学校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陈怡萍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柘林学校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花振兴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第六小组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组长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曙光中学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徐梦晓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沈雨薇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曙光中学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杨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春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奉贤中学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朱春晖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致远高中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谢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婷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景秀高中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钱程远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师大四附中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高丽</w:t>
      </w:r>
      <w:r>
        <w:rPr>
          <w:rFonts w:ascii="宋体"/>
          <w:bCs/>
          <w:sz w:val="28"/>
          <w:szCs w:val="28"/>
        </w:rPr>
        <w:tab/>
      </w:r>
    </w:p>
    <w:p w:rsidR="00EE077A" w:rsidRDefault="00EE077A">
      <w:pPr>
        <w:spacing w:line="440" w:lineRule="exact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奉贤中专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林振仙</w:t>
      </w:r>
      <w:r>
        <w:rPr>
          <w:rFonts w:ascii="宋体" w:hAnsi="宋体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平安学校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韩瑞平</w:t>
      </w:r>
      <w:r>
        <w:rPr>
          <w:rFonts w:ascii="宋体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>惠敏学校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吴慧哲</w:t>
      </w:r>
    </w:p>
    <w:p w:rsidR="00EE077A" w:rsidRDefault="00EE077A">
      <w:pPr>
        <w:spacing w:line="320" w:lineRule="exact"/>
        <w:rPr>
          <w:rFonts w:ascii="宋体"/>
          <w:b/>
          <w:sz w:val="28"/>
          <w:szCs w:val="28"/>
        </w:rPr>
      </w:pPr>
    </w:p>
    <w:p w:rsidR="00EE077A" w:rsidRDefault="00EE077A">
      <w:pPr>
        <w:pStyle w:val="TOC1"/>
      </w:pPr>
    </w:p>
    <w:sectPr w:rsidR="00EE077A" w:rsidSect="009B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4452"/>
    <w:multiLevelType w:val="singleLevel"/>
    <w:tmpl w:val="F5A94452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0EF"/>
    <w:rsid w:val="00062FDD"/>
    <w:rsid w:val="0013246E"/>
    <w:rsid w:val="00135E94"/>
    <w:rsid w:val="001E4461"/>
    <w:rsid w:val="00380CB8"/>
    <w:rsid w:val="003E09A6"/>
    <w:rsid w:val="00585510"/>
    <w:rsid w:val="006B29BC"/>
    <w:rsid w:val="007B10DF"/>
    <w:rsid w:val="008828B1"/>
    <w:rsid w:val="008F4065"/>
    <w:rsid w:val="009B36CE"/>
    <w:rsid w:val="00A87C4B"/>
    <w:rsid w:val="00B53A5B"/>
    <w:rsid w:val="00D360EF"/>
    <w:rsid w:val="00DD481B"/>
    <w:rsid w:val="00DF36EA"/>
    <w:rsid w:val="00E96934"/>
    <w:rsid w:val="00EE077A"/>
    <w:rsid w:val="00F770EF"/>
    <w:rsid w:val="05675295"/>
    <w:rsid w:val="13BF305F"/>
    <w:rsid w:val="1B021DCC"/>
    <w:rsid w:val="20B70FBA"/>
    <w:rsid w:val="2B1C53B2"/>
    <w:rsid w:val="2BB634C7"/>
    <w:rsid w:val="36436998"/>
    <w:rsid w:val="406B6C0B"/>
    <w:rsid w:val="4AE764BB"/>
    <w:rsid w:val="58AE5482"/>
    <w:rsid w:val="58D877B3"/>
    <w:rsid w:val="6642037C"/>
    <w:rsid w:val="70B40BA2"/>
    <w:rsid w:val="736E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C1"/>
    <w:qFormat/>
    <w:rsid w:val="009B36CE"/>
    <w:pPr>
      <w:widowControl w:val="0"/>
      <w:jc w:val="both"/>
    </w:pPr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semiHidden/>
    <w:rsid w:val="009B36CE"/>
    <w:pPr>
      <w:spacing w:line="600" w:lineRule="exact"/>
      <w:ind w:firstLineChars="200" w:firstLine="640"/>
    </w:pPr>
    <w:rPr>
      <w:rFonts w:eastAsia="仿宋_GB2312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36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6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36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36C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B36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537</Words>
  <Characters>3063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fjy</dc:creator>
  <cp:keywords/>
  <dc:description/>
  <cp:lastModifiedBy>胡斌</cp:lastModifiedBy>
  <cp:revision>14</cp:revision>
  <cp:lastPrinted>2021-09-22T05:35:00Z</cp:lastPrinted>
  <dcterms:created xsi:type="dcterms:W3CDTF">2021-09-22T01:11:00Z</dcterms:created>
  <dcterms:modified xsi:type="dcterms:W3CDTF">2021-09-23T01:01:00Z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