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DC" w:rsidRDefault="002D48DC">
      <w:pPr>
        <w:spacing w:line="360" w:lineRule="auto"/>
        <w:ind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周教育发展研究中心通知</w:t>
      </w:r>
    </w:p>
    <w:p w:rsidR="002D48DC" w:rsidRDefault="002D48DC">
      <w:pPr>
        <w:spacing w:line="360" w:lineRule="auto"/>
        <w:ind w:firstLine="482"/>
        <w:jc w:val="left"/>
        <w:rPr>
          <w:b/>
        </w:rPr>
      </w:pPr>
      <w:r>
        <w:rPr>
          <w:rFonts w:ascii="宋体" w:hAnsi="宋体" w:hint="eastAsia"/>
          <w:b/>
        </w:rPr>
        <w:t>★</w:t>
      </w:r>
      <w:r>
        <w:rPr>
          <w:rFonts w:hint="eastAsia"/>
          <w:b/>
        </w:rPr>
        <w:t>来教育学院参加培训时请注意：</w:t>
      </w:r>
    </w:p>
    <w:p w:rsidR="002D48DC" w:rsidRDefault="002D48DC">
      <w:pPr>
        <w:spacing w:line="360" w:lineRule="auto"/>
        <w:ind w:firstLineChars="100" w:firstLine="210"/>
        <w:jc w:val="left"/>
      </w:pPr>
      <w:r>
        <w:t>1.</w:t>
      </w:r>
      <w:r>
        <w:rPr>
          <w:rFonts w:hint="eastAsia"/>
        </w:rPr>
        <w:t>学院车位有限，请参加培训的老师们绿色出行；</w:t>
      </w:r>
    </w:p>
    <w:p w:rsidR="002D48DC" w:rsidRDefault="002D48DC">
      <w:pPr>
        <w:spacing w:line="360" w:lineRule="auto"/>
        <w:ind w:firstLineChars="100" w:firstLine="210"/>
        <w:jc w:val="left"/>
      </w:pPr>
      <w:r>
        <w:t>2.</w:t>
      </w:r>
      <w:r>
        <w:rPr>
          <w:rFonts w:hint="eastAsia"/>
        </w:rPr>
        <w:t>学院是上海市无烟单位，来院培训的老师们请勿吸烟。</w:t>
      </w:r>
    </w:p>
    <w:p w:rsidR="002D48DC" w:rsidRDefault="002D48DC">
      <w:pPr>
        <w:spacing w:line="360" w:lineRule="auto"/>
        <w:ind w:firstLineChars="100" w:firstLine="210"/>
        <w:jc w:val="left"/>
      </w:pPr>
    </w:p>
    <w:p w:rsidR="002D48DC" w:rsidRDefault="002D48DC">
      <w:pPr>
        <w:jc w:val="left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通知一：</w:t>
      </w:r>
    </w:p>
    <w:p w:rsidR="002D48DC" w:rsidRDefault="002D48D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奉贤区骨干班主任培训活动通知</w:t>
      </w:r>
    </w:p>
    <w:p w:rsidR="002D48DC" w:rsidRDefault="002D48DC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时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间：</w:t>
      </w:r>
      <w:r>
        <w:rPr>
          <w:rFonts w:ascii="宋体" w:hAnsi="宋体"/>
          <w:bCs/>
          <w:sz w:val="24"/>
        </w:rPr>
        <w:t>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日（周三）下午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30</w:t>
      </w:r>
    </w:p>
    <w:p w:rsidR="002D48DC" w:rsidRDefault="002D48DC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内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容：</w:t>
      </w:r>
      <w:r>
        <w:rPr>
          <w:rFonts w:ascii="宋体" w:hAnsi="宋体" w:hint="eastAsia"/>
          <w:bCs/>
          <w:sz w:val="24"/>
        </w:rPr>
        <w:t>新成长班集体建设之班级文化建设专题培训</w:t>
      </w:r>
    </w:p>
    <w:p w:rsidR="002D48DC" w:rsidRDefault="002D48DC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地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点：</w:t>
      </w:r>
      <w:r>
        <w:rPr>
          <w:rFonts w:ascii="宋体" w:hAnsi="宋体" w:hint="eastAsia"/>
          <w:sz w:val="24"/>
        </w:rPr>
        <w:t>教育学院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号楼多功能厅</w:t>
      </w:r>
    </w:p>
    <w:p w:rsidR="002D48DC" w:rsidRDefault="002D48DC">
      <w:pPr>
        <w:spacing w:line="360" w:lineRule="auto"/>
        <w:ind w:left="1084" w:hangingChars="450" w:hanging="1084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参加对象：</w:t>
      </w:r>
      <w:r>
        <w:rPr>
          <w:rFonts w:ascii="宋体" w:hAnsi="宋体"/>
          <w:sz w:val="24"/>
        </w:rPr>
        <w:t>2021</w:t>
      </w:r>
      <w:r>
        <w:rPr>
          <w:rFonts w:ascii="宋体" w:hAnsi="宋体" w:hint="eastAsia"/>
          <w:sz w:val="24"/>
        </w:rPr>
        <w:t>年度区骨干班主任培训班学员（名单见附件一）</w:t>
      </w:r>
    </w:p>
    <w:p w:rsidR="002D48DC" w:rsidRDefault="002D48DC">
      <w:pPr>
        <w:spacing w:line="360" w:lineRule="auto"/>
        <w:rPr>
          <w:rFonts w:ascii="宋体"/>
          <w:bCs/>
          <w:sz w:val="24"/>
        </w:rPr>
      </w:pPr>
      <w:r>
        <w:rPr>
          <w:rFonts w:ascii="宋体" w:hAnsi="宋体" w:hint="eastAsia"/>
          <w:b/>
          <w:sz w:val="24"/>
        </w:rPr>
        <w:t>备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Cs/>
          <w:sz w:val="24"/>
        </w:rPr>
        <w:t>1.</w:t>
      </w:r>
      <w:r>
        <w:rPr>
          <w:rFonts w:ascii="宋体" w:hAnsi="宋体" w:hint="eastAsia"/>
          <w:bCs/>
          <w:sz w:val="24"/>
        </w:rPr>
        <w:t>带好培训记录本，积极参加研讨；</w:t>
      </w:r>
    </w:p>
    <w:p w:rsidR="002D48DC" w:rsidRDefault="002D48DC">
      <w:pPr>
        <w:spacing w:line="360" w:lineRule="auto"/>
        <w:ind w:firstLineChars="400" w:firstLine="960"/>
        <w:rPr>
          <w:rFonts w:ascii="宋体"/>
          <w:sz w:val="24"/>
        </w:rPr>
      </w:pPr>
      <w:r>
        <w:rPr>
          <w:rFonts w:ascii="宋体" w:hAnsi="宋体"/>
          <w:bCs/>
          <w:sz w:val="24"/>
        </w:rPr>
        <w:t>2.</w:t>
      </w:r>
      <w:r>
        <w:rPr>
          <w:rFonts w:ascii="宋体" w:hAnsi="宋体" w:hint="eastAsia"/>
          <w:bCs/>
          <w:sz w:val="24"/>
        </w:rPr>
        <w:t>做好疫情防控，坚持</w:t>
      </w:r>
      <w:r>
        <w:rPr>
          <w:rFonts w:ascii="宋体" w:hAnsi="宋体" w:hint="eastAsia"/>
          <w:sz w:val="24"/>
        </w:rPr>
        <w:t>绿色出行。</w:t>
      </w:r>
    </w:p>
    <w:p w:rsidR="002D48DC" w:rsidRDefault="002D48DC">
      <w:pPr>
        <w:jc w:val="right"/>
        <w:rPr>
          <w:rFonts w:ascii="宋体"/>
          <w:sz w:val="24"/>
        </w:rPr>
      </w:pPr>
    </w:p>
    <w:p w:rsidR="002D48DC" w:rsidRDefault="002D48DC">
      <w:pPr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奉贤区教育学院教育发展研究中心</w:t>
      </w:r>
    </w:p>
    <w:p w:rsidR="002D48DC" w:rsidRDefault="002D48DC">
      <w:pPr>
        <w:jc w:val="right"/>
        <w:rPr>
          <w:rFonts w:ascii="宋体"/>
          <w:sz w:val="24"/>
        </w:rPr>
      </w:pPr>
    </w:p>
    <w:p w:rsidR="002D48DC" w:rsidRDefault="002D48DC">
      <w:pPr>
        <w:jc w:val="right"/>
        <w:rPr>
          <w:rFonts w:ascii="宋体"/>
          <w:sz w:val="24"/>
        </w:rPr>
      </w:pPr>
    </w:p>
    <w:p w:rsidR="002D48DC" w:rsidRDefault="002D48DC">
      <w:pPr>
        <w:spacing w:line="32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附件一：</w:t>
      </w:r>
      <w:r>
        <w:rPr>
          <w:rFonts w:ascii="宋体" w:hAnsi="宋体"/>
          <w:b/>
          <w:sz w:val="28"/>
          <w:szCs w:val="28"/>
        </w:rPr>
        <w:t>2021</w:t>
      </w:r>
      <w:r>
        <w:rPr>
          <w:rFonts w:ascii="宋体" w:hAnsi="宋体" w:hint="eastAsia"/>
          <w:b/>
          <w:sz w:val="28"/>
          <w:szCs w:val="28"/>
        </w:rPr>
        <w:t>年度骨干班主任培训班学员名单</w:t>
      </w:r>
    </w:p>
    <w:p w:rsidR="002D48DC" w:rsidRDefault="002D48DC">
      <w:pPr>
        <w:spacing w:line="44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第一小组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组长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解放路小学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杨利</w:t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教院附小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高嘉琪</w:t>
      </w:r>
      <w:r>
        <w:rPr>
          <w:rFonts w:ascii="宋体" w:hAnsi="宋体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古华小学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花轶凡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南桥小学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唐雨嘉</w:t>
      </w:r>
      <w:r>
        <w:rPr>
          <w:rFonts w:ascii="宋体"/>
          <w:bCs/>
          <w:sz w:val="28"/>
          <w:szCs w:val="28"/>
        </w:rPr>
        <w:tab/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恒贤小学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蒋舒静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实验小学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徐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娜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西渡小学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江金梅</w:t>
      </w:r>
      <w:r>
        <w:rPr>
          <w:rFonts w:ascii="宋体"/>
          <w:bCs/>
          <w:sz w:val="28"/>
          <w:szCs w:val="28"/>
        </w:rPr>
        <w:tab/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江海一小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徐程魏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肖塘小学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倪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萍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育贤小学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周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琪</w:t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海湾小学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曹清逸</w:t>
      </w:r>
      <w:r>
        <w:rPr>
          <w:rFonts w:ascii="宋体"/>
          <w:bCs/>
          <w:sz w:val="28"/>
          <w:szCs w:val="28"/>
        </w:rPr>
        <w:tab/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第二小组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组长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思言小学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尹怡雯</w:t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明德外小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莫婷婷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明德外小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姚玉兰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青村小学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陈雨悦</w:t>
      </w:r>
      <w:r>
        <w:rPr>
          <w:rFonts w:ascii="宋体"/>
          <w:bCs/>
          <w:sz w:val="28"/>
          <w:szCs w:val="28"/>
        </w:rPr>
        <w:tab/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洪庙小学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王珠欢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奉城一小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王天悦</w:t>
      </w:r>
      <w:r>
        <w:rPr>
          <w:rFonts w:ascii="宋体" w:hAnsi="宋体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奉城二小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韩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艳</w:t>
      </w:r>
      <w:r>
        <w:rPr>
          <w:rFonts w:ascii="宋体"/>
          <w:bCs/>
          <w:sz w:val="28"/>
          <w:szCs w:val="28"/>
        </w:rPr>
        <w:tab/>
      </w:r>
      <w:r>
        <w:rPr>
          <w:rFonts w:ascii="宋体"/>
          <w:bCs/>
          <w:sz w:val="28"/>
          <w:szCs w:val="28"/>
        </w:rPr>
        <w:tab/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四团小学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周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霞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头桥小学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王筱青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塘外小学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姚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虹</w:t>
      </w:r>
      <w:r>
        <w:rPr>
          <w:rFonts w:ascii="宋体"/>
          <w:bCs/>
          <w:sz w:val="28"/>
          <w:szCs w:val="28"/>
        </w:rPr>
        <w:tab/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第三小组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组长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实验中学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袁紫依</w:t>
      </w:r>
      <w:r>
        <w:rPr>
          <w:rFonts w:ascii="宋体"/>
          <w:bCs/>
          <w:sz w:val="28"/>
          <w:szCs w:val="28"/>
        </w:rPr>
        <w:tab/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崇实中学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张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莉</w:t>
      </w:r>
      <w:r>
        <w:rPr>
          <w:rFonts w:ascii="宋体" w:hAnsi="宋体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汇贤中学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夏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楠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奉浦中学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韩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健</w:t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南桥中学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宋燕珺</w:t>
      </w:r>
      <w:r>
        <w:rPr>
          <w:rFonts w:ascii="宋体" w:hAnsi="宋体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头桥中学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蔡小莉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尚同中学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韩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瑾</w:t>
      </w:r>
      <w:r>
        <w:rPr>
          <w:rFonts w:ascii="宋体"/>
          <w:bCs/>
          <w:sz w:val="28"/>
          <w:szCs w:val="28"/>
        </w:rPr>
        <w:tab/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奉城二中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徐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玉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洪庙中学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朱淑梅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金水苑中学谢怡沁</w:t>
      </w:r>
      <w:r>
        <w:rPr>
          <w:rFonts w:ascii="宋体"/>
          <w:bCs/>
          <w:sz w:val="28"/>
          <w:szCs w:val="28"/>
        </w:rPr>
        <w:tab/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第四小组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组长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古华中学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杨蓓蕾</w:t>
      </w:r>
      <w:r>
        <w:rPr>
          <w:rFonts w:ascii="宋体"/>
          <w:bCs/>
          <w:sz w:val="28"/>
          <w:szCs w:val="28"/>
        </w:rPr>
        <w:tab/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青溪中学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何嘉怡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青村中学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姚欢欢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肖塘中学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徐小红</w:t>
      </w:r>
      <w:r>
        <w:rPr>
          <w:rFonts w:ascii="宋体"/>
          <w:bCs/>
          <w:sz w:val="28"/>
          <w:szCs w:val="28"/>
        </w:rPr>
        <w:tab/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待问中学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盛义岚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星火学校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张静雯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光明学校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夏张萍</w:t>
      </w:r>
      <w:r>
        <w:rPr>
          <w:rFonts w:ascii="宋体"/>
          <w:bCs/>
          <w:sz w:val="28"/>
          <w:szCs w:val="28"/>
        </w:rPr>
        <w:tab/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泰日学校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裴方萍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肇文学校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唐凌怡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庄行学校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张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婷</w:t>
      </w:r>
      <w:r>
        <w:rPr>
          <w:rFonts w:ascii="宋体"/>
          <w:bCs/>
          <w:sz w:val="28"/>
          <w:szCs w:val="28"/>
        </w:rPr>
        <w:tab/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第五小组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组长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弘文学校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陈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夏</w:t>
      </w:r>
      <w:r>
        <w:rPr>
          <w:rFonts w:ascii="宋体"/>
          <w:bCs/>
          <w:sz w:val="28"/>
          <w:szCs w:val="28"/>
        </w:rPr>
        <w:tab/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育秀学校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闫昌英</w:t>
      </w:r>
      <w:r>
        <w:rPr>
          <w:rFonts w:ascii="宋体" w:hAnsi="宋体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华亭学校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陈丽芳</w:t>
      </w:r>
      <w:r>
        <w:rPr>
          <w:rFonts w:ascii="宋体" w:hAnsi="宋体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胡桥学校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丁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雯</w:t>
      </w:r>
      <w:r>
        <w:rPr>
          <w:rFonts w:ascii="宋体"/>
          <w:bCs/>
          <w:sz w:val="28"/>
          <w:szCs w:val="28"/>
        </w:rPr>
        <w:tab/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西渡学校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杨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蕾</w:t>
      </w:r>
      <w:r>
        <w:rPr>
          <w:rFonts w:ascii="宋体" w:hAnsi="宋体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钱桥学校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徐雯佳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邬桥学校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刘子溱</w:t>
      </w:r>
      <w:r>
        <w:rPr>
          <w:rFonts w:ascii="宋体"/>
          <w:bCs/>
          <w:sz w:val="28"/>
          <w:szCs w:val="28"/>
        </w:rPr>
        <w:tab/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新寺学校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陈怡萍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柘林学校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花振兴</w:t>
      </w:r>
      <w:r>
        <w:rPr>
          <w:rFonts w:ascii="宋体"/>
          <w:bCs/>
          <w:sz w:val="28"/>
          <w:szCs w:val="28"/>
        </w:rPr>
        <w:tab/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第六小组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组长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曙光中学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徐梦晓</w:t>
      </w:r>
      <w:r>
        <w:rPr>
          <w:rFonts w:ascii="宋体"/>
          <w:bCs/>
          <w:sz w:val="28"/>
          <w:szCs w:val="28"/>
        </w:rPr>
        <w:tab/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曙光中学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沈雨薇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曙光中学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杨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春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奉贤中学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朱春晖</w:t>
      </w:r>
      <w:r>
        <w:rPr>
          <w:rFonts w:ascii="宋体"/>
          <w:bCs/>
          <w:sz w:val="28"/>
          <w:szCs w:val="28"/>
        </w:rPr>
        <w:tab/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致远高中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谢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婷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景秀高中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钱程远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师大四附中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高丽</w:t>
      </w:r>
      <w:r>
        <w:rPr>
          <w:rFonts w:ascii="宋体"/>
          <w:bCs/>
          <w:sz w:val="28"/>
          <w:szCs w:val="28"/>
        </w:rPr>
        <w:tab/>
      </w:r>
    </w:p>
    <w:p w:rsidR="002D48DC" w:rsidRDefault="002D48DC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奉贤中专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林振仙</w:t>
      </w:r>
      <w:r>
        <w:rPr>
          <w:rFonts w:ascii="宋体" w:hAnsi="宋体"/>
          <w:bCs/>
          <w:sz w:val="28"/>
          <w:szCs w:val="28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平安学校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韩瑞平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惠敏学校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吴慧哲</w:t>
      </w:r>
    </w:p>
    <w:p w:rsidR="002D48DC" w:rsidRDefault="002D48DC">
      <w:pPr>
        <w:spacing w:line="320" w:lineRule="exact"/>
        <w:rPr>
          <w:rFonts w:ascii="宋体"/>
          <w:b/>
          <w:sz w:val="28"/>
          <w:szCs w:val="28"/>
        </w:rPr>
      </w:pPr>
    </w:p>
    <w:p w:rsidR="002D48DC" w:rsidRDefault="002D48DC">
      <w:pPr>
        <w:spacing w:line="320" w:lineRule="exact"/>
        <w:rPr>
          <w:rFonts w:ascii="宋体"/>
          <w:b/>
          <w:sz w:val="28"/>
          <w:szCs w:val="28"/>
        </w:rPr>
      </w:pPr>
    </w:p>
    <w:p w:rsidR="002D48DC" w:rsidRDefault="002D48DC">
      <w:pPr>
        <w:spacing w:line="320" w:lineRule="exact"/>
        <w:rPr>
          <w:rFonts w:ascii="宋体"/>
          <w:b/>
          <w:sz w:val="28"/>
          <w:szCs w:val="28"/>
        </w:rPr>
      </w:pPr>
    </w:p>
    <w:p w:rsidR="002D48DC" w:rsidRDefault="002D48DC">
      <w:pPr>
        <w:spacing w:line="320" w:lineRule="exact"/>
        <w:rPr>
          <w:rFonts w:ascii="宋体"/>
          <w:b/>
          <w:sz w:val="28"/>
          <w:szCs w:val="28"/>
        </w:rPr>
      </w:pPr>
    </w:p>
    <w:p w:rsidR="002D48DC" w:rsidRDefault="002D48DC">
      <w:pPr>
        <w:jc w:val="left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通知二：</w:t>
      </w:r>
    </w:p>
    <w:p w:rsidR="002D48DC" w:rsidRDefault="002D48DC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奉贤区少先队辅导员专业能力提高班活动通知</w:t>
      </w:r>
    </w:p>
    <w:p w:rsidR="002D48DC" w:rsidRDefault="002D48DC">
      <w:pPr>
        <w:spacing w:line="360" w:lineRule="exact"/>
        <w:rPr>
          <w:rFonts w:ascii="宋体"/>
          <w:b/>
          <w:sz w:val="32"/>
          <w:szCs w:val="32"/>
        </w:rPr>
      </w:pPr>
    </w:p>
    <w:p w:rsidR="002D48DC" w:rsidRDefault="002D48DC">
      <w:pPr>
        <w:spacing w:line="360" w:lineRule="exact"/>
        <w:ind w:firstLineChars="200" w:firstLine="482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活动时间：</w:t>
      </w:r>
      <w:r>
        <w:rPr>
          <w:rFonts w:ascii="宋体" w:hAnsi="宋体"/>
          <w:sz w:val="24"/>
        </w:rPr>
        <w:t>2021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日（周三）下午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30</w:t>
      </w:r>
    </w:p>
    <w:p w:rsidR="002D48DC" w:rsidRDefault="002D48DC">
      <w:pPr>
        <w:spacing w:line="360" w:lineRule="exact"/>
        <w:ind w:firstLineChars="200" w:firstLine="482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活动形式：</w:t>
      </w:r>
      <w:r>
        <w:rPr>
          <w:rFonts w:ascii="宋体" w:hAnsi="宋体" w:hint="eastAsia"/>
          <w:sz w:val="24"/>
        </w:rPr>
        <w:t>线上讲座</w:t>
      </w:r>
    </w:p>
    <w:p w:rsidR="002D48DC" w:rsidRDefault="002D48DC">
      <w:pPr>
        <w:spacing w:line="360" w:lineRule="exact"/>
        <w:ind w:firstLineChars="200" w:firstLine="482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活动内容：</w:t>
      </w:r>
      <w:r>
        <w:rPr>
          <w:rFonts w:ascii="宋体" w:hAnsi="宋体" w:hint="eastAsia"/>
          <w:sz w:val="24"/>
        </w:rPr>
        <w:t>让红色启蒙彰显新时代活力（专题讲座）</w:t>
      </w:r>
    </w:p>
    <w:p w:rsidR="002D48DC" w:rsidRDefault="002D48DC">
      <w:pPr>
        <w:spacing w:line="360" w:lineRule="exact"/>
        <w:ind w:firstLineChars="200" w:firstLine="482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活动准备：</w:t>
      </w:r>
      <w:r>
        <w:rPr>
          <w:rFonts w:ascii="宋体" w:hAnsi="宋体" w:hint="eastAsia"/>
          <w:sz w:val="24"/>
        </w:rPr>
        <w:t>下载腾讯视频</w:t>
      </w:r>
      <w:r>
        <w:rPr>
          <w:rFonts w:ascii="宋体" w:hAnsi="宋体"/>
          <w:sz w:val="24"/>
        </w:rPr>
        <w:t>APP</w:t>
      </w:r>
      <w:r>
        <w:rPr>
          <w:rFonts w:ascii="宋体" w:hAnsi="宋体" w:hint="eastAsia"/>
          <w:sz w:val="24"/>
        </w:rPr>
        <w:t>（会议号另行通知）</w:t>
      </w:r>
    </w:p>
    <w:p w:rsidR="002D48DC" w:rsidRPr="00001F54" w:rsidRDefault="002D48DC">
      <w:pPr>
        <w:spacing w:line="360" w:lineRule="exact"/>
        <w:ind w:firstLineChars="200" w:firstLine="48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出席对象：</w:t>
      </w:r>
      <w:r>
        <w:rPr>
          <w:rFonts w:ascii="宋体" w:hAnsi="宋体" w:hint="eastAsia"/>
          <w:sz w:val="24"/>
        </w:rPr>
        <w:t>见下表</w:t>
      </w:r>
      <w:r>
        <w:rPr>
          <w:rFonts w:ascii="宋体" w:hAnsi="宋体"/>
          <w:sz w:val="24"/>
        </w:rPr>
        <w:t xml:space="preserve">   </w:t>
      </w:r>
      <w:r w:rsidRPr="00001F54">
        <w:rPr>
          <w:rFonts w:ascii="宋体" w:hAnsi="宋体" w:hint="eastAsia"/>
          <w:b/>
          <w:sz w:val="24"/>
        </w:rPr>
        <w:t>姜梦霞</w:t>
      </w:r>
    </w:p>
    <w:p w:rsidR="002D48DC" w:rsidRDefault="002D48DC">
      <w:pPr>
        <w:spacing w:line="360" w:lineRule="exact"/>
        <w:ind w:firstLineChars="200" w:firstLine="480"/>
        <w:rPr>
          <w:rFonts w:ascii="宋体"/>
          <w:sz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2340"/>
        <w:gridCol w:w="1440"/>
        <w:gridCol w:w="900"/>
        <w:gridCol w:w="2700"/>
        <w:gridCol w:w="1080"/>
      </w:tblGrid>
      <w:tr w:rsidR="002D48DC">
        <w:trPr>
          <w:trHeight w:val="395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100" w:firstLine="211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</w:t>
            </w:r>
            <w:r>
              <w:rPr>
                <w:rFonts w:ascii="宋体" w:eastAsia="宋体" w:hAnsi="宋体"/>
                <w:b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szCs w:val="21"/>
              </w:rPr>
              <w:t>校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</w:t>
            </w:r>
            <w:r>
              <w:rPr>
                <w:rFonts w:ascii="宋体" w:eastAsia="宋体" w:hAnsi="宋体"/>
                <w:b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szCs w:val="21"/>
              </w:rPr>
              <w:t>名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100" w:firstLine="211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</w:t>
            </w:r>
            <w:r>
              <w:rPr>
                <w:rFonts w:ascii="宋体" w:eastAsia="宋体" w:hAnsi="宋体"/>
                <w:b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szCs w:val="21"/>
              </w:rPr>
              <w:t>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</w:t>
            </w:r>
            <w:r>
              <w:rPr>
                <w:rFonts w:ascii="宋体" w:eastAsia="宋体" w:hAnsi="宋体"/>
                <w:b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szCs w:val="21"/>
              </w:rPr>
              <w:t>名</w:t>
            </w:r>
          </w:p>
        </w:tc>
      </w:tr>
      <w:tr w:rsidR="002D48DC">
        <w:trPr>
          <w:trHeight w:val="338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300" w:firstLine="63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奉城二小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顾俊杰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41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洪庙中学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计佳浩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江山小学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钟芝玉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42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10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四团中学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10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张轲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江山小学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郁静雯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43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实验中学</w:t>
            </w:r>
          </w:p>
        </w:tc>
        <w:tc>
          <w:tcPr>
            <w:tcW w:w="1080" w:type="dxa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顾诗悦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明德外国语小学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姜婷婷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44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崇实中学</w:t>
            </w:r>
          </w:p>
        </w:tc>
        <w:tc>
          <w:tcPr>
            <w:tcW w:w="1080" w:type="dxa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高婷婷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明德外国语小学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张黄莺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45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400" w:firstLine="84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肖塘中学</w:t>
            </w:r>
          </w:p>
        </w:tc>
        <w:tc>
          <w:tcPr>
            <w:tcW w:w="1080" w:type="dxa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唐辛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南桥</w:t>
            </w:r>
            <w:r>
              <w:rPr>
                <w:rFonts w:ascii="宋体" w:eastAsia="宋体" w:hAnsi="宋体" w:cs="微软雅黑"/>
                <w:szCs w:val="21"/>
              </w:rPr>
              <w:t>•</w:t>
            </w:r>
            <w:r>
              <w:rPr>
                <w:rFonts w:ascii="宋体" w:eastAsia="宋体" w:hAnsi="宋体" w:hint="eastAsia"/>
                <w:szCs w:val="21"/>
              </w:rPr>
              <w:t>恒贤联合小学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施婧雯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46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400" w:firstLine="84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汇贤中学</w:t>
            </w:r>
          </w:p>
        </w:tc>
        <w:tc>
          <w:tcPr>
            <w:tcW w:w="1080" w:type="dxa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倪婉玲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南桥</w:t>
            </w:r>
            <w:r>
              <w:rPr>
                <w:rFonts w:ascii="宋体" w:eastAsia="宋体" w:hAnsi="宋体" w:cs="微软雅黑"/>
                <w:szCs w:val="21"/>
              </w:rPr>
              <w:t>•</w:t>
            </w:r>
            <w:r>
              <w:rPr>
                <w:rFonts w:ascii="宋体" w:eastAsia="宋体" w:hAnsi="宋体" w:hint="eastAsia"/>
                <w:szCs w:val="21"/>
              </w:rPr>
              <w:t>恒贤联合小学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陈馨柳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47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光明学校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蒋忆瑾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头桥小学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陆婧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48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光明学校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王翔韵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10"/>
              <w:tabs>
                <w:tab w:val="left" w:pos="1260"/>
              </w:tabs>
              <w:spacing w:line="360" w:lineRule="exact"/>
              <w:ind w:firstLineChars="100" w:firstLine="21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肖塘小学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10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谭家慧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49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齐贤学校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孙嘉辉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奉城第一小学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裴彦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50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钱桥学校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陈蓉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11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10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思言小学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10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王郅祯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51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钱桥学校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王晓莉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10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海湾小学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10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李玥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少体校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金哲祎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13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10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海湾小学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10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许静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53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五四学校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陈雨婕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14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西渡小学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顾彧琦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54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五四学校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唐悦雯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15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江海一小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韩佳微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55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西渡学校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戴欣沂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16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解放路小学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狄晓婕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56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新寺学校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蔡菁菁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17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10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金水苑小学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10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曹芬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57</w:t>
            </w:r>
          </w:p>
        </w:tc>
        <w:tc>
          <w:tcPr>
            <w:tcW w:w="2700" w:type="dxa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350" w:firstLine="8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新寺学校</w:t>
            </w:r>
          </w:p>
        </w:tc>
        <w:tc>
          <w:tcPr>
            <w:tcW w:w="1080" w:type="dxa"/>
          </w:tcPr>
          <w:p w:rsidR="002D48DC" w:rsidRDefault="002D48DC">
            <w:pPr>
              <w:pStyle w:val="ListParagraph1"/>
              <w:tabs>
                <w:tab w:val="center" w:pos="693"/>
              </w:tabs>
              <w:spacing w:line="360" w:lineRule="exact"/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范利华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18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10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金水苑小学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10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余晓青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58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庄行学校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薛驰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19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青村小学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狄晶晶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59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庄行学校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陈晓凤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龚旖宁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60</w:t>
            </w:r>
          </w:p>
        </w:tc>
        <w:tc>
          <w:tcPr>
            <w:tcW w:w="2700" w:type="dxa"/>
            <w:vAlign w:val="center"/>
          </w:tcPr>
          <w:p w:rsidR="002D48DC" w:rsidRPr="00001F54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Cs w:val="21"/>
                <w:lang/>
              </w:rPr>
            </w:pPr>
            <w:r w:rsidRPr="00001F54">
              <w:rPr>
                <w:rFonts w:ascii="宋体" w:eastAsia="宋体" w:hAnsi="宋体" w:hint="eastAsia"/>
                <w:b/>
                <w:szCs w:val="21"/>
                <w:lang/>
              </w:rPr>
              <w:t>阳光外国语学校</w:t>
            </w:r>
          </w:p>
        </w:tc>
        <w:tc>
          <w:tcPr>
            <w:tcW w:w="1080" w:type="dxa"/>
            <w:vAlign w:val="center"/>
          </w:tcPr>
          <w:p w:rsidR="002D48DC" w:rsidRPr="00001F54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Cs w:val="21"/>
                <w:lang/>
              </w:rPr>
            </w:pPr>
            <w:r w:rsidRPr="00001F54">
              <w:rPr>
                <w:rFonts w:ascii="宋体" w:eastAsia="宋体" w:hAnsi="宋体" w:hint="eastAsia"/>
                <w:b/>
                <w:szCs w:val="21"/>
                <w:lang/>
              </w:rPr>
              <w:t>姜梦霞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21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10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塘外小学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10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徐红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61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帕丁顿双语学校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丁海林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22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育贤小学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张佳婕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62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惠敏学校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李嘉宁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23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育贤小学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夏倩静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63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育秀实验学校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何予微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24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四团小学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钱诗惠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64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育秀实验学校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张贝嘉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25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古华小学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季旻琪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65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奉贤区肇文学校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胡晔青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26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古华小学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冯美芸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66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弘文学校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张婵燕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27</w:t>
            </w:r>
          </w:p>
        </w:tc>
        <w:tc>
          <w:tcPr>
            <w:tcW w:w="2340" w:type="dxa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300" w:firstLine="63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教院附小</w:t>
            </w:r>
          </w:p>
        </w:tc>
        <w:tc>
          <w:tcPr>
            <w:tcW w:w="1440" w:type="dxa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沈彤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67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弘文学校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邵琳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28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塘外中学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顾慧慧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68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华亭学校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唐彬洁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29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南桥中学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张秀东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69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华亭学校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夏莹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30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tabs>
                <w:tab w:val="left" w:pos="126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上师大四附中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tabs>
                <w:tab w:val="left" w:pos="126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边绘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70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平安学校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张颖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31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青溪中学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瞿敏婕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71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平安学校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喻欢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tabs>
                <w:tab w:val="left" w:pos="1260"/>
              </w:tabs>
              <w:spacing w:line="360" w:lineRule="exact"/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Fonts w:hint="eastAsia"/>
              </w:rPr>
              <w:t>金水苑中学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UserStyle0"/>
              <w:tabs>
                <w:tab w:val="left" w:pos="1260"/>
              </w:tabs>
              <w:spacing w:line="360" w:lineRule="exact"/>
              <w:ind w:firstLineChars="150" w:firstLine="315"/>
              <w:rPr>
                <w:rStyle w:val="NormalCharacter"/>
                <w:rFonts w:ascii="宋体" w:eastAsia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王一玮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72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临港外国语学校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陶思睿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33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待问中学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范郑懿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73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10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邵厂学校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10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张英国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34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待问中学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谢丽晶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74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泰日学校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龚倩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35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奉城二中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瞿云浩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75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泰日学校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戴小雨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36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头桥中学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朱贝妮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76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邬桥学校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范佳艳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37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古华中学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程琳莉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77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星火学校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姚缘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38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古华中学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顾蕾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78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星火学校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张严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39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青溪中学（青村校区）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陆伊哲</w:t>
            </w:r>
          </w:p>
        </w:tc>
        <w:tc>
          <w:tcPr>
            <w:tcW w:w="9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79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柘林学校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康馨悦</w:t>
            </w:r>
          </w:p>
        </w:tc>
      </w:tr>
      <w:tr w:rsidR="002D48DC">
        <w:trPr>
          <w:trHeight w:val="367"/>
          <w:jc w:val="center"/>
        </w:trPr>
        <w:tc>
          <w:tcPr>
            <w:tcW w:w="828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</w:t>
            </w:r>
          </w:p>
        </w:tc>
        <w:tc>
          <w:tcPr>
            <w:tcW w:w="2340" w:type="dxa"/>
            <w:vAlign w:val="center"/>
          </w:tcPr>
          <w:p w:rsidR="002D48DC" w:rsidRDefault="002D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尚同中学</w:t>
            </w:r>
          </w:p>
        </w:tc>
        <w:tc>
          <w:tcPr>
            <w:tcW w:w="1440" w:type="dxa"/>
            <w:vAlign w:val="center"/>
          </w:tcPr>
          <w:p w:rsidR="002D48DC" w:rsidRDefault="002D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唐晓枫</w:t>
            </w:r>
          </w:p>
        </w:tc>
        <w:tc>
          <w:tcPr>
            <w:tcW w:w="900" w:type="dxa"/>
          </w:tcPr>
          <w:p w:rsidR="002D48DC" w:rsidRDefault="002D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270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柘林学校</w:t>
            </w:r>
          </w:p>
        </w:tc>
        <w:tc>
          <w:tcPr>
            <w:tcW w:w="1080" w:type="dxa"/>
            <w:vAlign w:val="center"/>
          </w:tcPr>
          <w:p w:rsidR="002D48DC" w:rsidRDefault="002D48DC">
            <w:pPr>
              <w:pStyle w:val="ListParagraph1"/>
              <w:tabs>
                <w:tab w:val="left" w:pos="126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孙冬</w:t>
            </w:r>
          </w:p>
        </w:tc>
      </w:tr>
    </w:tbl>
    <w:p w:rsidR="002D48DC" w:rsidRDefault="002D48DC">
      <w:pPr>
        <w:spacing w:line="360" w:lineRule="exact"/>
        <w:rPr>
          <w:rFonts w:ascii="宋体"/>
          <w:sz w:val="24"/>
        </w:rPr>
      </w:pPr>
    </w:p>
    <w:p w:rsidR="002D48DC" w:rsidRDefault="002D48DC">
      <w:pPr>
        <w:rPr>
          <w:rFonts w:ascii="宋体"/>
          <w:b/>
          <w:sz w:val="32"/>
          <w:szCs w:val="32"/>
        </w:rPr>
      </w:pPr>
    </w:p>
    <w:p w:rsidR="002D48DC" w:rsidRDefault="002D48DC">
      <w:pPr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奉贤区教育学院教育发展研究中心</w:t>
      </w:r>
    </w:p>
    <w:p w:rsidR="002D48DC" w:rsidRDefault="002D48DC">
      <w:pPr>
        <w:ind w:right="960"/>
        <w:jc w:val="right"/>
        <w:rPr>
          <w:rFonts w:asci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9"/>
          <w:attr w:name="Year" w:val="2021"/>
        </w:smartTagPr>
        <w:r>
          <w:rPr>
            <w:rFonts w:ascii="宋体" w:hAnsi="宋体"/>
            <w:sz w:val="24"/>
          </w:rPr>
          <w:t>2021</w:t>
        </w:r>
        <w:r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9</w:t>
        </w:r>
        <w:r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8</w:t>
        </w:r>
        <w:r>
          <w:rPr>
            <w:rFonts w:ascii="宋体" w:hAnsi="宋体" w:hint="eastAsia"/>
            <w:sz w:val="24"/>
          </w:rPr>
          <w:t>日</w:t>
        </w:r>
      </w:smartTag>
    </w:p>
    <w:p w:rsidR="002D48DC" w:rsidRDefault="002D48DC">
      <w:pPr>
        <w:jc w:val="left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通知三：</w:t>
      </w:r>
    </w:p>
    <w:p w:rsidR="002D48DC" w:rsidRDefault="002D48D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心理通知</w:t>
      </w:r>
    </w:p>
    <w:p w:rsidR="002D48DC" w:rsidRDefault="002D48DC">
      <w:pPr>
        <w:rPr>
          <w:sz w:val="24"/>
        </w:rPr>
      </w:pPr>
      <w:r>
        <w:rPr>
          <w:rFonts w:hint="eastAsia"/>
          <w:sz w:val="24"/>
        </w:rPr>
        <w:t>时间：</w:t>
      </w:r>
      <w:r>
        <w:rPr>
          <w:sz w:val="24"/>
        </w:rPr>
        <w:t>9</w:t>
      </w:r>
      <w:r>
        <w:rPr>
          <w:rFonts w:hint="eastAsia"/>
          <w:sz w:val="24"/>
        </w:rPr>
        <w:t>月</w:t>
      </w:r>
      <w:r>
        <w:rPr>
          <w:sz w:val="24"/>
        </w:rPr>
        <w:t>15</w:t>
      </w:r>
      <w:r>
        <w:rPr>
          <w:rFonts w:hint="eastAsia"/>
          <w:sz w:val="24"/>
        </w:rPr>
        <w:t>日（周三）下午</w:t>
      </w:r>
      <w:r>
        <w:rPr>
          <w:sz w:val="24"/>
        </w:rPr>
        <w:t>1:00—4:00</w:t>
      </w:r>
    </w:p>
    <w:p w:rsidR="002D48DC" w:rsidRDefault="002D48DC">
      <w:pPr>
        <w:rPr>
          <w:sz w:val="24"/>
        </w:rPr>
      </w:pPr>
      <w:r>
        <w:rPr>
          <w:rFonts w:hint="eastAsia"/>
          <w:sz w:val="24"/>
        </w:rPr>
        <w:t>内容：心理剧工作坊活动（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</w:p>
    <w:p w:rsidR="002D48DC" w:rsidRDefault="002D48DC">
      <w:pPr>
        <w:rPr>
          <w:sz w:val="24"/>
        </w:rPr>
      </w:pPr>
      <w:r>
        <w:rPr>
          <w:rFonts w:hint="eastAsia"/>
          <w:sz w:val="24"/>
        </w:rPr>
        <w:t>对象：奉贤区青春心理剧社成员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126"/>
        <w:gridCol w:w="1134"/>
        <w:gridCol w:w="992"/>
        <w:gridCol w:w="1985"/>
        <w:gridCol w:w="1275"/>
      </w:tblGrid>
      <w:tr w:rsidR="002D48DC" w:rsidTr="00166732">
        <w:tc>
          <w:tcPr>
            <w:tcW w:w="993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序号</w:t>
            </w:r>
          </w:p>
        </w:tc>
        <w:tc>
          <w:tcPr>
            <w:tcW w:w="2126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学校</w:t>
            </w:r>
          </w:p>
        </w:tc>
        <w:tc>
          <w:tcPr>
            <w:tcW w:w="1134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姓名</w:t>
            </w:r>
          </w:p>
        </w:tc>
        <w:tc>
          <w:tcPr>
            <w:tcW w:w="992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序号</w:t>
            </w:r>
          </w:p>
        </w:tc>
        <w:tc>
          <w:tcPr>
            <w:tcW w:w="1985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学校</w:t>
            </w:r>
          </w:p>
        </w:tc>
        <w:tc>
          <w:tcPr>
            <w:tcW w:w="1275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姓名</w:t>
            </w:r>
          </w:p>
        </w:tc>
      </w:tr>
      <w:tr w:rsidR="002D48DC" w:rsidTr="00166732">
        <w:tc>
          <w:tcPr>
            <w:tcW w:w="993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帕丁顿双语学校</w:t>
            </w:r>
          </w:p>
        </w:tc>
        <w:tc>
          <w:tcPr>
            <w:tcW w:w="1134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翁燕岚</w:t>
            </w:r>
          </w:p>
        </w:tc>
        <w:tc>
          <w:tcPr>
            <w:tcW w:w="992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sz w:val="24"/>
              </w:rPr>
              <w:t>8</w:t>
            </w:r>
          </w:p>
        </w:tc>
        <w:tc>
          <w:tcPr>
            <w:tcW w:w="1985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星火学校</w:t>
            </w:r>
          </w:p>
        </w:tc>
        <w:tc>
          <w:tcPr>
            <w:tcW w:w="1275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钱华</w:t>
            </w:r>
          </w:p>
        </w:tc>
      </w:tr>
      <w:tr w:rsidR="002D48DC" w:rsidTr="00166732">
        <w:tc>
          <w:tcPr>
            <w:tcW w:w="993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肖塘中学</w:t>
            </w:r>
          </w:p>
        </w:tc>
        <w:tc>
          <w:tcPr>
            <w:tcW w:w="1134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侯陈昊</w:t>
            </w:r>
          </w:p>
        </w:tc>
        <w:tc>
          <w:tcPr>
            <w:tcW w:w="992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sz w:val="24"/>
              </w:rPr>
              <w:t>9</w:t>
            </w:r>
          </w:p>
        </w:tc>
        <w:tc>
          <w:tcPr>
            <w:tcW w:w="1985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实验中学</w:t>
            </w:r>
          </w:p>
        </w:tc>
        <w:tc>
          <w:tcPr>
            <w:tcW w:w="1275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沈春燕</w:t>
            </w:r>
          </w:p>
        </w:tc>
      </w:tr>
      <w:tr w:rsidR="002D48DC" w:rsidTr="00166732">
        <w:tc>
          <w:tcPr>
            <w:tcW w:w="993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肇文学校</w:t>
            </w:r>
          </w:p>
        </w:tc>
        <w:tc>
          <w:tcPr>
            <w:tcW w:w="1134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马丹</w:t>
            </w:r>
          </w:p>
        </w:tc>
        <w:tc>
          <w:tcPr>
            <w:tcW w:w="992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sz w:val="24"/>
              </w:rPr>
              <w:t>10</w:t>
            </w:r>
          </w:p>
        </w:tc>
        <w:tc>
          <w:tcPr>
            <w:tcW w:w="1985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明德外国语小学</w:t>
            </w:r>
          </w:p>
        </w:tc>
        <w:tc>
          <w:tcPr>
            <w:tcW w:w="1275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宋未来</w:t>
            </w:r>
          </w:p>
        </w:tc>
      </w:tr>
      <w:tr w:rsidR="002D48DC" w:rsidTr="00166732">
        <w:tc>
          <w:tcPr>
            <w:tcW w:w="993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胡桥学校</w:t>
            </w:r>
          </w:p>
        </w:tc>
        <w:tc>
          <w:tcPr>
            <w:tcW w:w="1134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徐娇妍</w:t>
            </w:r>
          </w:p>
        </w:tc>
        <w:tc>
          <w:tcPr>
            <w:tcW w:w="992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肖塘小学</w:t>
            </w:r>
          </w:p>
        </w:tc>
        <w:tc>
          <w:tcPr>
            <w:tcW w:w="1275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张晓燕</w:t>
            </w:r>
          </w:p>
        </w:tc>
      </w:tr>
      <w:tr w:rsidR="002D48DC" w:rsidTr="00166732">
        <w:tc>
          <w:tcPr>
            <w:tcW w:w="993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华亭学校</w:t>
            </w:r>
          </w:p>
        </w:tc>
        <w:tc>
          <w:tcPr>
            <w:tcW w:w="1134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王一萍</w:t>
            </w:r>
          </w:p>
        </w:tc>
        <w:tc>
          <w:tcPr>
            <w:tcW w:w="992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sz w:val="24"/>
              </w:rPr>
              <w:t>12</w:t>
            </w:r>
          </w:p>
        </w:tc>
        <w:tc>
          <w:tcPr>
            <w:tcW w:w="1985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南桥小学</w:t>
            </w:r>
          </w:p>
        </w:tc>
        <w:tc>
          <w:tcPr>
            <w:tcW w:w="1275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陈昕子</w:t>
            </w:r>
          </w:p>
        </w:tc>
      </w:tr>
      <w:tr w:rsidR="002D48DC" w:rsidTr="00166732">
        <w:tc>
          <w:tcPr>
            <w:tcW w:w="993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华亭学校</w:t>
            </w:r>
          </w:p>
        </w:tc>
        <w:tc>
          <w:tcPr>
            <w:tcW w:w="1134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钱彩群</w:t>
            </w:r>
          </w:p>
        </w:tc>
        <w:tc>
          <w:tcPr>
            <w:tcW w:w="992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sz w:val="24"/>
              </w:rPr>
              <w:t>13</w:t>
            </w:r>
          </w:p>
        </w:tc>
        <w:tc>
          <w:tcPr>
            <w:tcW w:w="1985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西渡小学</w:t>
            </w:r>
          </w:p>
        </w:tc>
        <w:tc>
          <w:tcPr>
            <w:tcW w:w="1275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何洁萍</w:t>
            </w:r>
          </w:p>
        </w:tc>
      </w:tr>
      <w:tr w:rsidR="002D48DC" w:rsidTr="00166732">
        <w:tc>
          <w:tcPr>
            <w:tcW w:w="993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钱桥学校</w:t>
            </w:r>
          </w:p>
        </w:tc>
        <w:tc>
          <w:tcPr>
            <w:tcW w:w="1134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汤碧倩</w:t>
            </w:r>
          </w:p>
        </w:tc>
        <w:tc>
          <w:tcPr>
            <w:tcW w:w="992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sz w:val="24"/>
              </w:rPr>
              <w:t>14</w:t>
            </w:r>
          </w:p>
        </w:tc>
        <w:tc>
          <w:tcPr>
            <w:tcW w:w="1985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教育学院</w:t>
            </w:r>
          </w:p>
        </w:tc>
        <w:tc>
          <w:tcPr>
            <w:tcW w:w="1275" w:type="dxa"/>
          </w:tcPr>
          <w:p w:rsidR="002D48DC" w:rsidRPr="00166732" w:rsidRDefault="002D48DC" w:rsidP="00166732">
            <w:pPr>
              <w:jc w:val="center"/>
              <w:rPr>
                <w:sz w:val="24"/>
              </w:rPr>
            </w:pPr>
            <w:r w:rsidRPr="00166732">
              <w:rPr>
                <w:rFonts w:hint="eastAsia"/>
                <w:sz w:val="24"/>
              </w:rPr>
              <w:t>钱月兰</w:t>
            </w:r>
          </w:p>
        </w:tc>
      </w:tr>
    </w:tbl>
    <w:p w:rsidR="002D48DC" w:rsidRDefault="002D48DC">
      <w:pPr>
        <w:rPr>
          <w:sz w:val="24"/>
        </w:rPr>
      </w:pPr>
      <w:r>
        <w:rPr>
          <w:rFonts w:hint="eastAsia"/>
          <w:sz w:val="24"/>
        </w:rPr>
        <w:t>地点：奉贤区教育学院报告厅</w:t>
      </w:r>
    </w:p>
    <w:p w:rsidR="002D48DC" w:rsidRDefault="002D48DC">
      <w:pPr>
        <w:rPr>
          <w:sz w:val="24"/>
        </w:rPr>
      </w:pPr>
      <w:r>
        <w:rPr>
          <w:rFonts w:hint="eastAsia"/>
          <w:sz w:val="24"/>
        </w:rPr>
        <w:t>小提示：自带水杯、绿色出行</w:t>
      </w:r>
    </w:p>
    <w:p w:rsidR="002D48DC" w:rsidRDefault="002D48DC">
      <w:pPr>
        <w:rPr>
          <w:sz w:val="24"/>
        </w:rPr>
      </w:pPr>
    </w:p>
    <w:p w:rsidR="002D48DC" w:rsidRDefault="002D48DC">
      <w:pPr>
        <w:jc w:val="right"/>
        <w:rPr>
          <w:sz w:val="24"/>
        </w:rPr>
      </w:pPr>
      <w:r>
        <w:rPr>
          <w:rFonts w:hint="eastAsia"/>
          <w:sz w:val="24"/>
        </w:rPr>
        <w:t>奉贤区教育学院教育发展研究中心</w:t>
      </w:r>
    </w:p>
    <w:p w:rsidR="002D48DC" w:rsidRDefault="002D48DC">
      <w:pPr>
        <w:jc w:val="right"/>
        <w:rPr>
          <w:sz w:val="24"/>
        </w:rPr>
      </w:pPr>
      <w:r>
        <w:rPr>
          <w:rFonts w:hint="eastAsia"/>
          <w:sz w:val="24"/>
        </w:rPr>
        <w:t>奉贤区未成年人心理辅导中心</w:t>
      </w:r>
    </w:p>
    <w:p w:rsidR="002D48DC" w:rsidRDefault="002D48DC">
      <w:pPr>
        <w:jc w:val="right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21"/>
        </w:smartTagPr>
        <w:r>
          <w:rPr>
            <w:sz w:val="24"/>
          </w:rPr>
          <w:t>2021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9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7</w:t>
        </w:r>
        <w:r>
          <w:rPr>
            <w:rFonts w:hint="eastAsia"/>
            <w:sz w:val="24"/>
          </w:rPr>
          <w:t>日</w:t>
        </w:r>
      </w:smartTag>
    </w:p>
    <w:p w:rsidR="002D48DC" w:rsidRDefault="002D48DC">
      <w:pPr>
        <w:rPr>
          <w:rFonts w:ascii="宋体"/>
          <w:b/>
          <w:sz w:val="32"/>
          <w:szCs w:val="32"/>
        </w:rPr>
      </w:pPr>
    </w:p>
    <w:p w:rsidR="002D48DC" w:rsidRDefault="002D48DC">
      <w:pPr>
        <w:jc w:val="left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通知四：</w:t>
      </w:r>
    </w:p>
    <w:p w:rsidR="002D48DC" w:rsidRDefault="002D48DC">
      <w:pPr>
        <w:ind w:firstLineChars="1300" w:firstLine="313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会议通知</w:t>
      </w:r>
    </w:p>
    <w:p w:rsidR="002D48DC" w:rsidRDefault="002D48DC">
      <w:pPr>
        <w:rPr>
          <w:b/>
          <w:bCs/>
          <w:sz w:val="24"/>
        </w:rPr>
      </w:pPr>
    </w:p>
    <w:p w:rsidR="002D48DC" w:rsidRDefault="002D48DC">
      <w:pPr>
        <w:spacing w:line="500" w:lineRule="exact"/>
        <w:rPr>
          <w:sz w:val="24"/>
        </w:rPr>
      </w:pPr>
      <w:r>
        <w:rPr>
          <w:rFonts w:hint="eastAsia"/>
          <w:b/>
          <w:bCs/>
          <w:sz w:val="24"/>
        </w:rPr>
        <w:t>时间：</w:t>
      </w:r>
      <w:r>
        <w:rPr>
          <w:b/>
          <w:bCs/>
          <w:sz w:val="24"/>
        </w:rPr>
        <w:t>9</w:t>
      </w:r>
      <w:r>
        <w:rPr>
          <w:rFonts w:hint="eastAsia"/>
          <w:sz w:val="24"/>
        </w:rPr>
        <w:t>月</w:t>
      </w:r>
      <w:r>
        <w:rPr>
          <w:sz w:val="24"/>
        </w:rPr>
        <w:t>14</w:t>
      </w:r>
      <w:r>
        <w:rPr>
          <w:rFonts w:hint="eastAsia"/>
          <w:sz w:val="24"/>
        </w:rPr>
        <w:t>日（周二）</w:t>
      </w:r>
      <w:r>
        <w:rPr>
          <w:sz w:val="24"/>
        </w:rPr>
        <w:t xml:space="preserve"> </w:t>
      </w:r>
      <w:r>
        <w:rPr>
          <w:rFonts w:hint="eastAsia"/>
          <w:sz w:val="24"/>
        </w:rPr>
        <w:t>下午</w:t>
      </w:r>
      <w:r>
        <w:rPr>
          <w:sz w:val="24"/>
        </w:rPr>
        <w:t>13</w:t>
      </w:r>
      <w:r>
        <w:rPr>
          <w:rFonts w:hint="eastAsia"/>
          <w:sz w:val="24"/>
        </w:rPr>
        <w:t>：</w:t>
      </w:r>
      <w:r>
        <w:rPr>
          <w:sz w:val="24"/>
        </w:rPr>
        <w:t>30</w:t>
      </w:r>
    </w:p>
    <w:p w:rsidR="002D48DC" w:rsidRDefault="002D48DC">
      <w:pPr>
        <w:spacing w:line="500" w:lineRule="exact"/>
        <w:rPr>
          <w:sz w:val="24"/>
        </w:rPr>
      </w:pPr>
      <w:r>
        <w:rPr>
          <w:rFonts w:hint="eastAsia"/>
          <w:b/>
          <w:bCs/>
          <w:sz w:val="24"/>
        </w:rPr>
        <w:t>地点</w:t>
      </w:r>
      <w:r>
        <w:rPr>
          <w:rFonts w:hint="eastAsia"/>
          <w:sz w:val="24"/>
        </w:rPr>
        <w:t>：奉贤区教育学院</w:t>
      </w:r>
      <w:r>
        <w:rPr>
          <w:sz w:val="24"/>
        </w:rPr>
        <w:t>1</w:t>
      </w:r>
      <w:r>
        <w:rPr>
          <w:rFonts w:hint="eastAsia"/>
          <w:sz w:val="24"/>
        </w:rPr>
        <w:t>号楼二楼会议室</w:t>
      </w:r>
    </w:p>
    <w:p w:rsidR="002D48DC" w:rsidRDefault="002D48DC">
      <w:pPr>
        <w:spacing w:line="500" w:lineRule="exact"/>
        <w:rPr>
          <w:sz w:val="24"/>
        </w:rPr>
      </w:pPr>
      <w:r>
        <w:rPr>
          <w:rFonts w:hint="eastAsia"/>
          <w:b/>
          <w:bCs/>
          <w:sz w:val="24"/>
        </w:rPr>
        <w:t>内容：</w:t>
      </w:r>
      <w:r>
        <w:rPr>
          <w:rFonts w:hint="eastAsia"/>
          <w:sz w:val="24"/>
        </w:rPr>
        <w:t>区家教中心组新学期工作会议</w:t>
      </w:r>
    </w:p>
    <w:p w:rsidR="002D48DC" w:rsidRDefault="002D48DC">
      <w:pPr>
        <w:spacing w:line="500" w:lineRule="exact"/>
        <w:rPr>
          <w:sz w:val="24"/>
        </w:rPr>
      </w:pPr>
      <w:r>
        <w:rPr>
          <w:rFonts w:hint="eastAsia"/>
          <w:b/>
          <w:bCs/>
          <w:sz w:val="24"/>
        </w:rPr>
        <w:t>对象：</w:t>
      </w:r>
      <w:r>
        <w:rPr>
          <w:sz w:val="24"/>
        </w:rPr>
        <w:t xml:space="preserve"> </w:t>
      </w:r>
    </w:p>
    <w:tbl>
      <w:tblPr>
        <w:tblW w:w="8286" w:type="dxa"/>
        <w:tblInd w:w="93" w:type="dxa"/>
        <w:tblLayout w:type="fixed"/>
        <w:tblLook w:val="00A0"/>
      </w:tblPr>
      <w:tblGrid>
        <w:gridCol w:w="4086"/>
        <w:gridCol w:w="4200"/>
      </w:tblGrid>
      <w:tr w:rsidR="002D48DC">
        <w:trPr>
          <w:trHeight w:val="30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实验幼儿园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英</w:t>
            </w:r>
          </w:p>
        </w:tc>
      </w:tr>
      <w:tr w:rsidR="002D48DC">
        <w:trPr>
          <w:trHeight w:val="30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汇贤中学家委会主任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军</w:t>
            </w:r>
          </w:p>
        </w:tc>
      </w:tr>
      <w:tr w:rsidR="002D48DC">
        <w:trPr>
          <w:trHeight w:val="30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肇文学校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沈淑群</w:t>
            </w:r>
          </w:p>
        </w:tc>
      </w:tr>
      <w:tr w:rsidR="002D48DC">
        <w:trPr>
          <w:trHeight w:val="30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致远高级中学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青</w:t>
            </w:r>
          </w:p>
        </w:tc>
      </w:tr>
      <w:tr w:rsidR="002D48DC">
        <w:trPr>
          <w:trHeight w:val="30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青村中学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钟国明</w:t>
            </w:r>
          </w:p>
        </w:tc>
      </w:tr>
      <w:tr w:rsidR="002D48DC">
        <w:trPr>
          <w:trHeight w:val="30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曙光中学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万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涛</w:t>
            </w:r>
          </w:p>
        </w:tc>
      </w:tr>
      <w:tr w:rsidR="002D48DC">
        <w:trPr>
          <w:trHeight w:val="30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奉贤中学附属南桥中学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干玲玲</w:t>
            </w:r>
          </w:p>
        </w:tc>
      </w:tr>
      <w:tr w:rsidR="002D48DC">
        <w:trPr>
          <w:trHeight w:val="30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Pr="00001F54" w:rsidRDefault="002D48D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 w:rsidRPr="00001F54"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阳光外国语学校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Pr="00001F54" w:rsidRDefault="002D48D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 w:rsidRPr="00001F54"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王诗晗</w:t>
            </w:r>
          </w:p>
        </w:tc>
      </w:tr>
      <w:tr w:rsidR="002D48DC">
        <w:trPr>
          <w:trHeight w:val="30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头桥小学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陆文婷</w:t>
            </w:r>
          </w:p>
        </w:tc>
      </w:tr>
      <w:tr w:rsidR="002D48DC">
        <w:trPr>
          <w:trHeight w:val="30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西渡学校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王艳娥</w:t>
            </w:r>
          </w:p>
        </w:tc>
      </w:tr>
      <w:tr w:rsidR="002D48DC">
        <w:trPr>
          <w:trHeight w:val="30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江海一小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沙秀红</w:t>
            </w:r>
          </w:p>
        </w:tc>
      </w:tr>
      <w:tr w:rsidR="002D48DC">
        <w:trPr>
          <w:trHeight w:val="30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教院附小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王秀明</w:t>
            </w:r>
          </w:p>
        </w:tc>
      </w:tr>
      <w:tr w:rsidR="002D48DC">
        <w:trPr>
          <w:trHeight w:val="30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实验幼儿园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姜迎春</w:t>
            </w:r>
          </w:p>
        </w:tc>
      </w:tr>
      <w:tr w:rsidR="002D48DC">
        <w:trPr>
          <w:trHeight w:val="30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思齐幼儿园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徐豪情</w:t>
            </w:r>
          </w:p>
        </w:tc>
      </w:tr>
      <w:tr w:rsidR="002D48DC">
        <w:trPr>
          <w:trHeight w:val="30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阳光幼儿园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曹秀丽</w:t>
            </w:r>
          </w:p>
        </w:tc>
      </w:tr>
      <w:tr w:rsidR="002D48DC">
        <w:trPr>
          <w:trHeight w:val="30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华亭学校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顾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梅</w:t>
            </w:r>
          </w:p>
        </w:tc>
      </w:tr>
      <w:tr w:rsidR="002D48DC">
        <w:trPr>
          <w:trHeight w:val="30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实验小学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8DC" w:rsidRDefault="002D48D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辛凤艳</w:t>
            </w:r>
          </w:p>
        </w:tc>
      </w:tr>
    </w:tbl>
    <w:p w:rsidR="002D48DC" w:rsidRDefault="002D48DC">
      <w:pPr>
        <w:spacing w:line="500" w:lineRule="exact"/>
        <w:rPr>
          <w:sz w:val="24"/>
        </w:rPr>
      </w:pPr>
    </w:p>
    <w:p w:rsidR="002D48DC" w:rsidRDefault="002D48DC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奉贤区教育学院教育发展研究中心</w:t>
      </w:r>
    </w:p>
    <w:p w:rsidR="002D48DC" w:rsidRDefault="002D48DC">
      <w:pPr>
        <w:spacing w:line="500" w:lineRule="exact"/>
        <w:jc w:val="right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9"/>
          <w:attr w:name="Year" w:val="2021"/>
        </w:smartTagPr>
        <w:r>
          <w:rPr>
            <w:sz w:val="24"/>
          </w:rPr>
          <w:t>2021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9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8</w:t>
        </w:r>
        <w:r>
          <w:rPr>
            <w:rFonts w:hint="eastAsia"/>
            <w:sz w:val="24"/>
          </w:rPr>
          <w:t>日</w:t>
        </w:r>
      </w:smartTag>
    </w:p>
    <w:p w:rsidR="002D48DC" w:rsidRDefault="002D48DC"/>
    <w:p w:rsidR="002D48DC" w:rsidRDefault="002D48DC">
      <w:pPr>
        <w:spacing w:line="320" w:lineRule="exact"/>
        <w:rPr>
          <w:rFonts w:ascii="宋体"/>
          <w:b/>
          <w:sz w:val="28"/>
          <w:szCs w:val="28"/>
        </w:rPr>
      </w:pPr>
    </w:p>
    <w:p w:rsidR="002D48DC" w:rsidRDefault="002D48DC">
      <w:pPr>
        <w:spacing w:line="320" w:lineRule="exact"/>
        <w:rPr>
          <w:rFonts w:ascii="宋体"/>
          <w:b/>
          <w:sz w:val="28"/>
          <w:szCs w:val="28"/>
        </w:rPr>
      </w:pPr>
    </w:p>
    <w:p w:rsidR="002D48DC" w:rsidRDefault="002D48DC">
      <w:pPr>
        <w:jc w:val="left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通知五：</w:t>
      </w:r>
    </w:p>
    <w:p w:rsidR="002D48DC" w:rsidRDefault="002D48DC">
      <w:pPr>
        <w:widowControl/>
        <w:spacing w:before="300" w:after="300" w:line="390" w:lineRule="atLeast"/>
        <w:jc w:val="center"/>
        <w:rPr>
          <w:rFonts w:ascii="Arial" w:hAnsi="Arial" w:cs="Arial"/>
          <w:b/>
          <w:bCs/>
          <w:color w:val="333333"/>
          <w:kern w:val="0"/>
          <w:sz w:val="24"/>
          <w:lang/>
        </w:rPr>
      </w:pPr>
      <w:bookmarkStart w:id="0" w:name="_GoBack"/>
      <w:r>
        <w:rPr>
          <w:rFonts w:ascii="Arial" w:hAnsi="Arial" w:cs="Arial" w:hint="eastAsia"/>
          <w:b/>
          <w:bCs/>
          <w:color w:val="333333"/>
          <w:kern w:val="0"/>
          <w:sz w:val="24"/>
          <w:lang/>
        </w:rPr>
        <w:t>奉贤区中小学《关于征集</w:t>
      </w:r>
      <w:r>
        <w:rPr>
          <w:rFonts w:ascii="Arial" w:hAnsi="Arial" w:cs="Arial"/>
          <w:b/>
          <w:bCs/>
          <w:color w:val="333333"/>
          <w:kern w:val="0"/>
          <w:sz w:val="24"/>
          <w:lang/>
        </w:rPr>
        <w:t>“</w:t>
      </w:r>
      <w:r>
        <w:rPr>
          <w:rFonts w:ascii="Arial" w:hAnsi="Arial" w:cs="Arial" w:hint="eastAsia"/>
          <w:b/>
          <w:bCs/>
          <w:color w:val="333333"/>
          <w:kern w:val="0"/>
          <w:sz w:val="24"/>
          <w:lang/>
        </w:rPr>
        <w:t>一校一案</w:t>
      </w:r>
      <w:r>
        <w:rPr>
          <w:rFonts w:ascii="Arial" w:hAnsi="Arial" w:cs="Arial"/>
          <w:b/>
          <w:bCs/>
          <w:color w:val="333333"/>
          <w:kern w:val="0"/>
          <w:sz w:val="24"/>
          <w:lang/>
        </w:rPr>
        <w:t>”</w:t>
      </w:r>
      <w:r>
        <w:rPr>
          <w:rFonts w:ascii="Arial" w:hAnsi="Arial" w:cs="Arial" w:hint="eastAsia"/>
          <w:b/>
          <w:bCs/>
          <w:color w:val="333333"/>
          <w:kern w:val="0"/>
          <w:sz w:val="24"/>
          <w:lang/>
        </w:rPr>
        <w:t>落实</w:t>
      </w:r>
      <w:r>
        <w:rPr>
          <w:rFonts w:ascii="Arial" w:hAnsi="Arial" w:cs="Arial"/>
          <w:b/>
          <w:bCs/>
          <w:color w:val="333333"/>
          <w:kern w:val="0"/>
          <w:sz w:val="24"/>
          <w:lang/>
        </w:rPr>
        <w:t>&lt;</w:t>
      </w:r>
      <w:r>
        <w:rPr>
          <w:rFonts w:ascii="Arial" w:hAnsi="Arial" w:cs="Arial" w:hint="eastAsia"/>
          <w:b/>
          <w:bCs/>
          <w:color w:val="333333"/>
          <w:kern w:val="0"/>
          <w:sz w:val="24"/>
          <w:lang/>
        </w:rPr>
        <w:t>中小学德育工作指南</w:t>
      </w:r>
      <w:r>
        <w:rPr>
          <w:rFonts w:ascii="Arial" w:hAnsi="Arial" w:cs="Arial"/>
          <w:b/>
          <w:bCs/>
          <w:color w:val="333333"/>
          <w:kern w:val="0"/>
          <w:sz w:val="24"/>
          <w:lang/>
        </w:rPr>
        <w:t>&gt;</w:t>
      </w:r>
      <w:r>
        <w:rPr>
          <w:rFonts w:ascii="Arial" w:hAnsi="Arial" w:cs="Arial" w:hint="eastAsia"/>
          <w:b/>
          <w:bCs/>
          <w:color w:val="333333"/>
          <w:kern w:val="0"/>
          <w:sz w:val="24"/>
          <w:lang/>
        </w:rPr>
        <w:t>典型案例》</w:t>
      </w:r>
    </w:p>
    <w:p w:rsidR="002D48DC" w:rsidRDefault="002D48DC">
      <w:pPr>
        <w:widowControl/>
        <w:spacing w:before="300" w:after="300" w:line="390" w:lineRule="atLeast"/>
        <w:jc w:val="center"/>
        <w:rPr>
          <w:rFonts w:ascii="Arial" w:hAnsi="Arial" w:cs="Arial"/>
          <w:b/>
          <w:bCs/>
          <w:color w:val="333333"/>
          <w:kern w:val="0"/>
          <w:sz w:val="24"/>
          <w:lang/>
        </w:rPr>
      </w:pPr>
      <w:r>
        <w:rPr>
          <w:rFonts w:ascii="Arial" w:hAnsi="Arial" w:cs="Arial" w:hint="eastAsia"/>
          <w:b/>
          <w:bCs/>
          <w:color w:val="333333"/>
          <w:kern w:val="0"/>
          <w:sz w:val="24"/>
          <w:lang/>
        </w:rPr>
        <w:t>获奖公布</w:t>
      </w:r>
    </w:p>
    <w:bookmarkEnd w:id="0"/>
    <w:p w:rsidR="002D48DC" w:rsidRDefault="002D48DC">
      <w:pPr>
        <w:pStyle w:val="NormalWeb"/>
        <w:widowControl/>
        <w:spacing w:beforeAutospacing="0" w:afterAutospacing="0" w:line="480" w:lineRule="atLeast"/>
        <w:ind w:firstLine="420"/>
      </w:pPr>
      <w:r>
        <w:rPr>
          <w:rFonts w:ascii="Arial" w:hAnsi="Arial" w:cs="Arial" w:hint="eastAsia"/>
          <w:color w:val="333333"/>
        </w:rPr>
        <w:t>根据奉贤区中小学《关于征集</w:t>
      </w:r>
      <w:r>
        <w:rPr>
          <w:rFonts w:ascii="Arial" w:hAnsi="Arial" w:cs="Arial"/>
          <w:color w:val="333333"/>
        </w:rPr>
        <w:t>“</w:t>
      </w:r>
      <w:r>
        <w:rPr>
          <w:rFonts w:ascii="Arial" w:hAnsi="Arial" w:cs="Arial" w:hint="eastAsia"/>
          <w:color w:val="333333"/>
        </w:rPr>
        <w:t>一校一案</w:t>
      </w:r>
      <w:r>
        <w:rPr>
          <w:rFonts w:ascii="Arial" w:hAnsi="Arial" w:cs="Arial"/>
          <w:color w:val="333333"/>
        </w:rPr>
        <w:t>”</w:t>
      </w:r>
      <w:r>
        <w:rPr>
          <w:rFonts w:ascii="Arial" w:hAnsi="Arial" w:cs="Arial" w:hint="eastAsia"/>
          <w:color w:val="333333"/>
        </w:rPr>
        <w:t>落实</w:t>
      </w:r>
      <w:r>
        <w:rPr>
          <w:rFonts w:ascii="Arial" w:hAnsi="Arial" w:cs="Arial"/>
          <w:color w:val="333333"/>
        </w:rPr>
        <w:t>&lt;</w:t>
      </w:r>
      <w:r>
        <w:rPr>
          <w:rFonts w:ascii="Arial" w:hAnsi="Arial" w:cs="Arial" w:hint="eastAsia"/>
          <w:color w:val="333333"/>
        </w:rPr>
        <w:t>中小学德育工作指南</w:t>
      </w:r>
      <w:r>
        <w:rPr>
          <w:rFonts w:ascii="Arial" w:hAnsi="Arial" w:cs="Arial"/>
          <w:color w:val="333333"/>
        </w:rPr>
        <w:t>&gt;</w:t>
      </w:r>
      <w:r>
        <w:rPr>
          <w:rFonts w:ascii="Arial" w:hAnsi="Arial" w:cs="Arial" w:hint="eastAsia"/>
          <w:color w:val="333333"/>
        </w:rPr>
        <w:t>典型案例的通知》要求，经学校自主申报，区级评选，获奖情况公布如下：</w:t>
      </w:r>
    </w:p>
    <w:p w:rsidR="002D48DC" w:rsidRDefault="002D48DC">
      <w:pPr>
        <w:pStyle w:val="NormalWeb"/>
        <w:widowControl/>
        <w:spacing w:beforeAutospacing="0" w:afterAutospacing="0" w:line="480" w:lineRule="atLeast"/>
        <w:ind w:firstLine="420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 w:hint="eastAsia"/>
          <w:b/>
          <w:bCs/>
          <w:color w:val="333333"/>
        </w:rPr>
        <w:t>一等奖</w:t>
      </w:r>
    </w:p>
    <w:p w:rsidR="002D48DC" w:rsidRDefault="002D48DC">
      <w:pPr>
        <w:pStyle w:val="NormalWeb"/>
        <w:widowControl/>
        <w:spacing w:beforeAutospacing="0" w:afterAutospacing="0" w:line="480" w:lineRule="atLeast"/>
        <w:ind w:firstLine="42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华理附属曙光中学《赓续红色血脉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培育时代新人》</w:t>
      </w:r>
    </w:p>
    <w:p w:rsidR="002D48DC" w:rsidRDefault="002D48DC">
      <w:pPr>
        <w:pStyle w:val="NormalWeb"/>
        <w:widowControl/>
        <w:spacing w:beforeAutospacing="0" w:afterAutospacing="0" w:line="480" w:lineRule="atLeast"/>
        <w:ind w:firstLine="420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 w:hint="eastAsia"/>
          <w:b/>
          <w:bCs/>
          <w:color w:val="333333"/>
        </w:rPr>
        <w:t>二等奖</w:t>
      </w:r>
    </w:p>
    <w:p w:rsidR="002D48DC" w:rsidRDefault="002D48DC">
      <w:pPr>
        <w:pStyle w:val="NormalWeb"/>
        <w:widowControl/>
        <w:spacing w:beforeAutospacing="0" w:afterAutospacing="0" w:line="480" w:lineRule="atLeast"/>
        <w:ind w:firstLine="42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教育学院附属实验小学《《以新时代劳动教育为纽带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让五育从融合走向聚变》</w:t>
      </w:r>
    </w:p>
    <w:p w:rsidR="002D48DC" w:rsidRDefault="002D48DC">
      <w:pPr>
        <w:pStyle w:val="NormalWeb"/>
        <w:widowControl/>
        <w:spacing w:beforeAutospacing="0" w:afterAutospacing="0" w:line="480" w:lineRule="atLeast"/>
        <w:ind w:firstLine="42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思言小学《践行生长德育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培育儒香贤少年》</w:t>
      </w:r>
    </w:p>
    <w:p w:rsidR="002D48DC" w:rsidRDefault="002D48DC">
      <w:pPr>
        <w:pStyle w:val="NormalWeb"/>
        <w:widowControl/>
        <w:spacing w:beforeAutospacing="0" w:afterAutospacing="0" w:line="480" w:lineRule="atLeast"/>
        <w:ind w:firstLine="42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肖塘中学《寻找最美的本草》</w:t>
      </w:r>
    </w:p>
    <w:p w:rsidR="002D48DC" w:rsidRDefault="002D48DC">
      <w:pPr>
        <w:pStyle w:val="NormalWeb"/>
        <w:widowControl/>
        <w:spacing w:beforeAutospacing="0" w:afterAutospacing="0" w:line="480" w:lineRule="atLeast"/>
        <w:ind w:firstLine="42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奉贤中学《奉文育贤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德润人心》</w:t>
      </w:r>
    </w:p>
    <w:p w:rsidR="002D48DC" w:rsidRDefault="002D48DC">
      <w:pPr>
        <w:pStyle w:val="NormalWeb"/>
        <w:widowControl/>
        <w:spacing w:beforeAutospacing="0" w:afterAutospacing="0" w:line="480" w:lineRule="atLeast"/>
        <w:ind w:firstLine="420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 w:hint="eastAsia"/>
          <w:b/>
          <w:bCs/>
          <w:color w:val="333333"/>
        </w:rPr>
        <w:t>三等奖</w:t>
      </w:r>
    </w:p>
    <w:p w:rsidR="002D48DC" w:rsidRDefault="002D48DC">
      <w:pPr>
        <w:pStyle w:val="NormalWeb"/>
        <w:widowControl/>
        <w:spacing w:beforeAutospacing="0" w:afterAutospacing="0" w:line="480" w:lineRule="atLeast"/>
        <w:ind w:firstLine="42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育贤小学《坚持五育并举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奏响心愿弦歌》</w:t>
      </w:r>
    </w:p>
    <w:p w:rsidR="002D48DC" w:rsidRDefault="002D48DC">
      <w:pPr>
        <w:pStyle w:val="NormalWeb"/>
        <w:widowControl/>
        <w:spacing w:beforeAutospacing="0" w:afterAutospacing="0" w:line="480" w:lineRule="atLeast"/>
        <w:ind w:firstLine="42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明德外国语小学《推进行规教育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涵养“四气”少年》</w:t>
      </w:r>
    </w:p>
    <w:p w:rsidR="002D48DC" w:rsidRDefault="002D48DC">
      <w:pPr>
        <w:pStyle w:val="NormalWeb"/>
        <w:widowControl/>
        <w:spacing w:beforeAutospacing="0" w:afterAutospacing="0" w:line="480" w:lineRule="atLeast"/>
        <w:ind w:firstLine="42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肖塘小学《开启心智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明亮人生》</w:t>
      </w:r>
    </w:p>
    <w:p w:rsidR="002D48DC" w:rsidRDefault="002D48DC">
      <w:pPr>
        <w:pStyle w:val="NormalWeb"/>
        <w:widowControl/>
        <w:spacing w:beforeAutospacing="0" w:afterAutospacing="0" w:line="480" w:lineRule="atLeast"/>
        <w:ind w:firstLine="42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实验崇实联合中学《载德行万里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实美逐征途》</w:t>
      </w:r>
    </w:p>
    <w:p w:rsidR="002D48DC" w:rsidRDefault="002D48DC">
      <w:pPr>
        <w:pStyle w:val="NormalWeb"/>
        <w:widowControl/>
        <w:spacing w:beforeAutospacing="0" w:afterAutospacing="0" w:line="480" w:lineRule="atLeast"/>
        <w:ind w:firstLine="42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育秀实验学校《扬育秀精神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育诚恒学子》</w:t>
      </w:r>
    </w:p>
    <w:p w:rsidR="002D48DC" w:rsidRDefault="002D48DC">
      <w:pPr>
        <w:pStyle w:val="NormalWeb"/>
        <w:widowControl/>
        <w:spacing w:beforeAutospacing="0" w:afterAutospacing="0" w:line="480" w:lineRule="atLeast"/>
        <w:ind w:firstLine="42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庄行学校《巧手动起来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非遗新活力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》</w:t>
      </w:r>
    </w:p>
    <w:p w:rsidR="002D48DC" w:rsidRDefault="002D48DC">
      <w:pPr>
        <w:pStyle w:val="NormalWeb"/>
        <w:widowControl/>
        <w:spacing w:beforeAutospacing="0" w:afterAutospacing="0" w:line="480" w:lineRule="atLeast"/>
        <w:ind w:firstLine="42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致远高级中学《创艺致远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美润育德》</w:t>
      </w:r>
    </w:p>
    <w:p w:rsidR="002D48DC" w:rsidRDefault="002D48DC">
      <w:pPr>
        <w:pStyle w:val="NormalWeb"/>
        <w:widowControl/>
        <w:spacing w:beforeAutospacing="0" w:afterAutospacing="0" w:line="480" w:lineRule="atLeast"/>
        <w:ind w:firstLine="420"/>
        <w:rPr>
          <w:rFonts w:ascii="Arial" w:hAnsi="Arial" w:cs="Arial"/>
          <w:color w:val="333333"/>
        </w:rPr>
      </w:pPr>
    </w:p>
    <w:p w:rsidR="002D48DC" w:rsidRDefault="002D48DC">
      <w:pPr>
        <w:spacing w:line="600" w:lineRule="exact"/>
        <w:ind w:right="48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奉贤区教育学院教育发展研究中心</w:t>
      </w:r>
    </w:p>
    <w:p w:rsidR="002D48DC" w:rsidRDefault="002D48DC">
      <w:pPr>
        <w:spacing w:line="600" w:lineRule="exact"/>
        <w:ind w:right="480"/>
        <w:jc w:val="right"/>
        <w:rPr>
          <w:rFonts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9"/>
          <w:attr w:name="Year" w:val="2021"/>
        </w:smartTagPr>
        <w:r>
          <w:rPr>
            <w:rFonts w:eastAsia="仿宋_GB2312"/>
            <w:sz w:val="32"/>
            <w:szCs w:val="32"/>
          </w:rPr>
          <w:t>2021</w:t>
        </w:r>
        <w:r>
          <w:rPr>
            <w:rFonts w:eastAsia="仿宋_GB2312" w:hint="eastAsia"/>
            <w:sz w:val="32"/>
            <w:szCs w:val="32"/>
          </w:rPr>
          <w:t>年</w:t>
        </w:r>
        <w:r>
          <w:rPr>
            <w:rFonts w:eastAsia="仿宋_GB2312"/>
            <w:sz w:val="32"/>
            <w:szCs w:val="32"/>
          </w:rPr>
          <w:t>9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8</w:t>
        </w:r>
        <w:r>
          <w:rPr>
            <w:rFonts w:eastAsia="仿宋_GB2312" w:hint="eastAsia"/>
            <w:sz w:val="32"/>
            <w:szCs w:val="32"/>
          </w:rPr>
          <w:t>日</w:t>
        </w:r>
      </w:smartTag>
    </w:p>
    <w:p w:rsidR="002D48DC" w:rsidRDefault="002D48DC">
      <w:pPr>
        <w:spacing w:line="320" w:lineRule="exact"/>
        <w:rPr>
          <w:rFonts w:ascii="宋体"/>
          <w:b/>
          <w:sz w:val="28"/>
          <w:szCs w:val="28"/>
        </w:rPr>
      </w:pPr>
    </w:p>
    <w:sectPr w:rsidR="002D48DC" w:rsidSect="00596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0B7"/>
    <w:rsid w:val="00001F54"/>
    <w:rsid w:val="00006E4B"/>
    <w:rsid w:val="000322C4"/>
    <w:rsid w:val="000C4211"/>
    <w:rsid w:val="000C716B"/>
    <w:rsid w:val="000E4DE2"/>
    <w:rsid w:val="00100A9C"/>
    <w:rsid w:val="00133B78"/>
    <w:rsid w:val="00166732"/>
    <w:rsid w:val="001A6A82"/>
    <w:rsid w:val="0021397E"/>
    <w:rsid w:val="0022209D"/>
    <w:rsid w:val="002D05A0"/>
    <w:rsid w:val="002D48DC"/>
    <w:rsid w:val="002F62D6"/>
    <w:rsid w:val="00346C2D"/>
    <w:rsid w:val="00362C81"/>
    <w:rsid w:val="003878C9"/>
    <w:rsid w:val="00394E1D"/>
    <w:rsid w:val="003B75AC"/>
    <w:rsid w:val="00421E80"/>
    <w:rsid w:val="00424A9D"/>
    <w:rsid w:val="00426DD2"/>
    <w:rsid w:val="00443B77"/>
    <w:rsid w:val="00454457"/>
    <w:rsid w:val="004558C8"/>
    <w:rsid w:val="00491DDD"/>
    <w:rsid w:val="00503730"/>
    <w:rsid w:val="0051711F"/>
    <w:rsid w:val="00552B40"/>
    <w:rsid w:val="00574415"/>
    <w:rsid w:val="005967B1"/>
    <w:rsid w:val="005C0911"/>
    <w:rsid w:val="005C1143"/>
    <w:rsid w:val="005E311F"/>
    <w:rsid w:val="00626B97"/>
    <w:rsid w:val="006339FF"/>
    <w:rsid w:val="006340B7"/>
    <w:rsid w:val="00635FAC"/>
    <w:rsid w:val="0063768C"/>
    <w:rsid w:val="00657235"/>
    <w:rsid w:val="00657F65"/>
    <w:rsid w:val="0066063A"/>
    <w:rsid w:val="006A2375"/>
    <w:rsid w:val="006A6561"/>
    <w:rsid w:val="006B0275"/>
    <w:rsid w:val="006E50E7"/>
    <w:rsid w:val="006F04AA"/>
    <w:rsid w:val="00787DFD"/>
    <w:rsid w:val="007A0DF6"/>
    <w:rsid w:val="007A5D38"/>
    <w:rsid w:val="007B4706"/>
    <w:rsid w:val="007D5991"/>
    <w:rsid w:val="007E5F6F"/>
    <w:rsid w:val="007F2715"/>
    <w:rsid w:val="007F7644"/>
    <w:rsid w:val="008050C4"/>
    <w:rsid w:val="00836793"/>
    <w:rsid w:val="0085403A"/>
    <w:rsid w:val="008922D2"/>
    <w:rsid w:val="008A208B"/>
    <w:rsid w:val="008B0460"/>
    <w:rsid w:val="008F0BC4"/>
    <w:rsid w:val="00907280"/>
    <w:rsid w:val="00907FA2"/>
    <w:rsid w:val="0091000A"/>
    <w:rsid w:val="00975A9F"/>
    <w:rsid w:val="00990BBE"/>
    <w:rsid w:val="00991204"/>
    <w:rsid w:val="009F07EB"/>
    <w:rsid w:val="00A80F08"/>
    <w:rsid w:val="00AB77F3"/>
    <w:rsid w:val="00AD3ECB"/>
    <w:rsid w:val="00AE1772"/>
    <w:rsid w:val="00AE7CE3"/>
    <w:rsid w:val="00B131E3"/>
    <w:rsid w:val="00B56296"/>
    <w:rsid w:val="00B63FE7"/>
    <w:rsid w:val="00C22674"/>
    <w:rsid w:val="00C67F80"/>
    <w:rsid w:val="00C74249"/>
    <w:rsid w:val="00C759F3"/>
    <w:rsid w:val="00CB0EB5"/>
    <w:rsid w:val="00CC583F"/>
    <w:rsid w:val="00CF12CC"/>
    <w:rsid w:val="00CF3153"/>
    <w:rsid w:val="00CF516E"/>
    <w:rsid w:val="00D26EEF"/>
    <w:rsid w:val="00D76FFD"/>
    <w:rsid w:val="00D87556"/>
    <w:rsid w:val="00D917C6"/>
    <w:rsid w:val="00DD497E"/>
    <w:rsid w:val="00E075F0"/>
    <w:rsid w:val="00E1571E"/>
    <w:rsid w:val="00E24E80"/>
    <w:rsid w:val="00E25C69"/>
    <w:rsid w:val="00E37AD0"/>
    <w:rsid w:val="00E64941"/>
    <w:rsid w:val="00E76CB5"/>
    <w:rsid w:val="00EA0DF2"/>
    <w:rsid w:val="00EA31B4"/>
    <w:rsid w:val="00EA6783"/>
    <w:rsid w:val="00F00A30"/>
    <w:rsid w:val="00F1761F"/>
    <w:rsid w:val="00F3436C"/>
    <w:rsid w:val="00F40D7D"/>
    <w:rsid w:val="00F65784"/>
    <w:rsid w:val="00F83830"/>
    <w:rsid w:val="00FA46F2"/>
    <w:rsid w:val="00FC2F20"/>
    <w:rsid w:val="01D6071C"/>
    <w:rsid w:val="02E64649"/>
    <w:rsid w:val="045A707A"/>
    <w:rsid w:val="051B3795"/>
    <w:rsid w:val="057A61FA"/>
    <w:rsid w:val="070A034E"/>
    <w:rsid w:val="08820056"/>
    <w:rsid w:val="0907532E"/>
    <w:rsid w:val="097F5F4B"/>
    <w:rsid w:val="0A5B07C3"/>
    <w:rsid w:val="0F550ED1"/>
    <w:rsid w:val="10CB00EF"/>
    <w:rsid w:val="13037206"/>
    <w:rsid w:val="13593530"/>
    <w:rsid w:val="142552BC"/>
    <w:rsid w:val="14867706"/>
    <w:rsid w:val="17BA15EA"/>
    <w:rsid w:val="18144676"/>
    <w:rsid w:val="18860743"/>
    <w:rsid w:val="1A844333"/>
    <w:rsid w:val="1CCC5E57"/>
    <w:rsid w:val="1CD02786"/>
    <w:rsid w:val="1EFB550A"/>
    <w:rsid w:val="1F0B0CC6"/>
    <w:rsid w:val="1FD25E89"/>
    <w:rsid w:val="224B7EDB"/>
    <w:rsid w:val="22503C55"/>
    <w:rsid w:val="22661EBC"/>
    <w:rsid w:val="22ED03D3"/>
    <w:rsid w:val="237F19A8"/>
    <w:rsid w:val="24E8220E"/>
    <w:rsid w:val="24EB1518"/>
    <w:rsid w:val="25E11CB0"/>
    <w:rsid w:val="26311CCD"/>
    <w:rsid w:val="27532F3D"/>
    <w:rsid w:val="28F62DBF"/>
    <w:rsid w:val="2BF20524"/>
    <w:rsid w:val="2C5254D8"/>
    <w:rsid w:val="2CFB5883"/>
    <w:rsid w:val="2D0846FF"/>
    <w:rsid w:val="2D533FB9"/>
    <w:rsid w:val="2D7B5DDF"/>
    <w:rsid w:val="312463E3"/>
    <w:rsid w:val="3240398D"/>
    <w:rsid w:val="324A1688"/>
    <w:rsid w:val="33007CEE"/>
    <w:rsid w:val="35BD14F3"/>
    <w:rsid w:val="36123B77"/>
    <w:rsid w:val="366F1EAA"/>
    <w:rsid w:val="374636A4"/>
    <w:rsid w:val="3804326D"/>
    <w:rsid w:val="3A6D006A"/>
    <w:rsid w:val="3B3B27AC"/>
    <w:rsid w:val="3CD5547F"/>
    <w:rsid w:val="3D0154B3"/>
    <w:rsid w:val="3D9A2532"/>
    <w:rsid w:val="3E1849CD"/>
    <w:rsid w:val="3E942947"/>
    <w:rsid w:val="404063D2"/>
    <w:rsid w:val="424B7F76"/>
    <w:rsid w:val="43127537"/>
    <w:rsid w:val="45F25998"/>
    <w:rsid w:val="46292180"/>
    <w:rsid w:val="48670B11"/>
    <w:rsid w:val="48AF251A"/>
    <w:rsid w:val="49091FFA"/>
    <w:rsid w:val="4A5922E2"/>
    <w:rsid w:val="4B5C2D5D"/>
    <w:rsid w:val="4C184758"/>
    <w:rsid w:val="4CC25B08"/>
    <w:rsid w:val="4D835EE9"/>
    <w:rsid w:val="4E730A7A"/>
    <w:rsid w:val="4E7A3D23"/>
    <w:rsid w:val="513E611A"/>
    <w:rsid w:val="53662348"/>
    <w:rsid w:val="542108A3"/>
    <w:rsid w:val="553F3562"/>
    <w:rsid w:val="57811D63"/>
    <w:rsid w:val="58AF23CD"/>
    <w:rsid w:val="5BE409EF"/>
    <w:rsid w:val="60415A9C"/>
    <w:rsid w:val="607D5C16"/>
    <w:rsid w:val="61064936"/>
    <w:rsid w:val="61394E74"/>
    <w:rsid w:val="614466F4"/>
    <w:rsid w:val="622D0F27"/>
    <w:rsid w:val="62BD5707"/>
    <w:rsid w:val="63B33C3A"/>
    <w:rsid w:val="645049B4"/>
    <w:rsid w:val="650F59DE"/>
    <w:rsid w:val="666A7AFD"/>
    <w:rsid w:val="68BE5DFF"/>
    <w:rsid w:val="6A431226"/>
    <w:rsid w:val="6AA055C0"/>
    <w:rsid w:val="6AAA2104"/>
    <w:rsid w:val="6B7965D5"/>
    <w:rsid w:val="6B89107C"/>
    <w:rsid w:val="6D3D74BC"/>
    <w:rsid w:val="6DF33B20"/>
    <w:rsid w:val="6E585B0D"/>
    <w:rsid w:val="70FE781A"/>
    <w:rsid w:val="720A15AD"/>
    <w:rsid w:val="72375358"/>
    <w:rsid w:val="72C948F9"/>
    <w:rsid w:val="73281377"/>
    <w:rsid w:val="73592E48"/>
    <w:rsid w:val="7463101A"/>
    <w:rsid w:val="75D5643F"/>
    <w:rsid w:val="77272800"/>
    <w:rsid w:val="778B69B8"/>
    <w:rsid w:val="78BC5DF6"/>
    <w:rsid w:val="79032EA2"/>
    <w:rsid w:val="795B40C3"/>
    <w:rsid w:val="7BE44CB2"/>
    <w:rsid w:val="7C580EE2"/>
    <w:rsid w:val="7D2B23FB"/>
    <w:rsid w:val="7F21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OC1"/>
    <w:qFormat/>
    <w:rsid w:val="005967B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99"/>
    <w:semiHidden/>
    <w:rsid w:val="005967B1"/>
    <w:pPr>
      <w:spacing w:line="600" w:lineRule="exact"/>
      <w:ind w:firstLineChars="200" w:firstLine="640"/>
    </w:pPr>
    <w:rPr>
      <w:rFonts w:ascii="Calibri" w:eastAsia="仿宋_GB2312" w:hAnsi="Calibri"/>
      <w:sz w:val="32"/>
    </w:rPr>
  </w:style>
  <w:style w:type="paragraph" w:styleId="BodyText">
    <w:name w:val="Body Text"/>
    <w:basedOn w:val="Normal"/>
    <w:link w:val="BodyTextChar"/>
    <w:uiPriority w:val="99"/>
    <w:rsid w:val="005967B1"/>
    <w:pPr>
      <w:spacing w:line="360" w:lineRule="exact"/>
      <w:jc w:val="center"/>
    </w:pPr>
    <w:rPr>
      <w:rFonts w:ascii="Calibri" w:hAnsi="Calibri"/>
      <w:b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2290"/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967B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7B1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967B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67B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96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67B1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5967B1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5967B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5967B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5967B1"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10">
    <w:name w:val="列出段落1"/>
    <w:basedOn w:val="Normal"/>
    <w:uiPriority w:val="99"/>
    <w:rsid w:val="005967B1"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NormalCharacter">
    <w:name w:val="NormalCharacter"/>
    <w:uiPriority w:val="99"/>
    <w:semiHidden/>
    <w:rsid w:val="005967B1"/>
  </w:style>
  <w:style w:type="paragraph" w:customStyle="1" w:styleId="UserStyle0">
    <w:name w:val="UserStyle_0"/>
    <w:basedOn w:val="Normal"/>
    <w:uiPriority w:val="99"/>
    <w:rsid w:val="005967B1"/>
    <w:pPr>
      <w:widowControl/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469</Words>
  <Characters>2676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6</cp:revision>
  <cp:lastPrinted>2021-09-08T03:18:00Z</cp:lastPrinted>
  <dcterms:created xsi:type="dcterms:W3CDTF">2019-03-12T06:51:00Z</dcterms:created>
  <dcterms:modified xsi:type="dcterms:W3CDTF">2021-09-09T01:05:00Z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B4BBC288A3CE4D688B9B6A0FF55B9B9A</vt:lpwstr>
  </property>
</Properties>
</file>