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6A" w:rsidRDefault="00A5576A">
      <w:pPr>
        <w:spacing w:line="360" w:lineRule="exact"/>
        <w:ind w:firstLineChars="800" w:firstLine="1928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奉贤区青少年活动中心第</w:t>
      </w:r>
      <w:r>
        <w:rPr>
          <w:rFonts w:ascii="宋体" w:hAnsi="宋体"/>
          <w:b/>
          <w:bCs/>
          <w:sz w:val="24"/>
          <w:szCs w:val="24"/>
        </w:rPr>
        <w:t>15</w:t>
      </w:r>
      <w:r>
        <w:rPr>
          <w:rFonts w:ascii="宋体" w:hAnsi="宋体" w:hint="eastAsia"/>
          <w:b/>
          <w:bCs/>
          <w:sz w:val="24"/>
          <w:szCs w:val="24"/>
        </w:rPr>
        <w:t>周活动安排</w:t>
      </w:r>
    </w:p>
    <w:p w:rsidR="00A5576A" w:rsidRDefault="00A5576A">
      <w:pPr>
        <w:jc w:val="center"/>
      </w:pPr>
      <w:r w:rsidRPr="001A6C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5" o:title=""/>
          </v:shape>
        </w:pict>
      </w:r>
    </w:p>
    <w:p w:rsidR="00A5576A" w:rsidRPr="00B04D88" w:rsidRDefault="00A5576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一、请以下学校初中英语教研组长于</w:t>
      </w:r>
      <w:r>
        <w:rPr>
          <w:rFonts w:ascii="宋体" w:hAnsi="宋体"/>
          <w:b/>
          <w:sz w:val="24"/>
          <w:szCs w:val="24"/>
        </w:rPr>
        <w:t>6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>7</w:t>
      </w:r>
      <w:r>
        <w:rPr>
          <w:rFonts w:ascii="宋体" w:hAnsi="宋体" w:hint="eastAsia"/>
          <w:b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至奉贤区青少年活动中心门卫领取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年上海市青少年科学思创挑战实践活动奉贤区选拔赛参赛证。</w:t>
      </w:r>
      <w:r w:rsidRPr="00B04D88">
        <w:rPr>
          <w:rFonts w:ascii="宋体" w:hAnsi="宋体" w:hint="eastAsia"/>
          <w:b/>
          <w:sz w:val="24"/>
          <w:szCs w:val="24"/>
        </w:rPr>
        <w:t>孟庆楠</w:t>
      </w: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7"/>
        <w:gridCol w:w="1217"/>
        <w:gridCol w:w="1454"/>
        <w:gridCol w:w="1440"/>
        <w:gridCol w:w="1440"/>
        <w:gridCol w:w="1620"/>
      </w:tblGrid>
      <w:tr w:rsidR="00A5576A" w:rsidTr="00251C8E"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洪庙中学</w:t>
            </w:r>
          </w:p>
        </w:tc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四团中学</w:t>
            </w:r>
          </w:p>
        </w:tc>
        <w:tc>
          <w:tcPr>
            <w:tcW w:w="1454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实验中学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崇实中学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待问中学</w:t>
            </w:r>
          </w:p>
        </w:tc>
        <w:tc>
          <w:tcPr>
            <w:tcW w:w="162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青村中学</w:t>
            </w:r>
          </w:p>
        </w:tc>
      </w:tr>
      <w:tr w:rsidR="00A5576A" w:rsidTr="00251C8E"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古华中学</w:t>
            </w:r>
          </w:p>
        </w:tc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454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金水苑中学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肖塘中学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奉城二中</w:t>
            </w:r>
          </w:p>
        </w:tc>
        <w:tc>
          <w:tcPr>
            <w:tcW w:w="162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阳光学校</w:t>
            </w:r>
          </w:p>
        </w:tc>
      </w:tr>
      <w:tr w:rsidR="00A5576A" w:rsidTr="00251C8E"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南桥中学</w:t>
            </w:r>
          </w:p>
        </w:tc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华亭学校</w:t>
            </w:r>
          </w:p>
        </w:tc>
        <w:tc>
          <w:tcPr>
            <w:tcW w:w="1454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弘文学校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青溪中学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尚同中学</w:t>
            </w:r>
          </w:p>
        </w:tc>
        <w:tc>
          <w:tcPr>
            <w:tcW w:w="162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泰日学校</w:t>
            </w:r>
          </w:p>
        </w:tc>
      </w:tr>
      <w:tr w:rsidR="00A5576A" w:rsidTr="00251C8E"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育秀学校</w:t>
            </w:r>
          </w:p>
        </w:tc>
        <w:tc>
          <w:tcPr>
            <w:tcW w:w="1217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奉浦学校</w:t>
            </w:r>
          </w:p>
        </w:tc>
        <w:tc>
          <w:tcPr>
            <w:tcW w:w="1454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平安学校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肇文学校</w:t>
            </w:r>
          </w:p>
        </w:tc>
        <w:tc>
          <w:tcPr>
            <w:tcW w:w="144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  <w:r w:rsidRPr="00251C8E">
              <w:rPr>
                <w:rFonts w:ascii="宋体" w:hAnsi="宋体" w:hint="eastAsia"/>
                <w:sz w:val="24"/>
                <w:szCs w:val="24"/>
              </w:rPr>
              <w:t>西渡学校</w:t>
            </w:r>
          </w:p>
        </w:tc>
        <w:tc>
          <w:tcPr>
            <w:tcW w:w="1620" w:type="dxa"/>
          </w:tcPr>
          <w:p w:rsidR="00A5576A" w:rsidRPr="00251C8E" w:rsidRDefault="00A5576A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A5576A" w:rsidRDefault="00A5576A">
      <w:pPr>
        <w:rPr>
          <w:rFonts w:ascii="宋体"/>
          <w:sz w:val="24"/>
          <w:szCs w:val="24"/>
        </w:rPr>
      </w:pPr>
    </w:p>
    <w:p w:rsidR="00A5576A" w:rsidRDefault="00A5576A">
      <w:pPr>
        <w:rPr>
          <w:rFonts w:ascii="宋体"/>
          <w:sz w:val="24"/>
          <w:szCs w:val="24"/>
        </w:rPr>
      </w:pPr>
    </w:p>
    <w:p w:rsidR="00A5576A" w:rsidRDefault="00A5576A">
      <w:pPr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兹决定关于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年上海市青少年无线电活动日奉贤区选拔赛的通知。</w:t>
      </w:r>
    </w:p>
    <w:p w:rsidR="00A5576A" w:rsidRDefault="00A5576A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比赛时间：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日下午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点</w:t>
      </w:r>
    </w:p>
    <w:p w:rsidR="00A5576A" w:rsidRDefault="00A5576A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比赛地点：</w:t>
      </w:r>
      <w:r>
        <w:rPr>
          <w:rFonts w:ascii="宋体" w:hAnsi="宋体" w:hint="eastAsia"/>
          <w:sz w:val="24"/>
          <w:szCs w:val="24"/>
        </w:rPr>
        <w:t>汇贤中学</w:t>
      </w:r>
    </w:p>
    <w:p w:rsidR="00A5576A" w:rsidRDefault="00A5576A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比赛裁判：</w:t>
      </w:r>
      <w:r>
        <w:rPr>
          <w:rFonts w:ascii="宋体" w:hAnsi="宋体" w:hint="eastAsia"/>
          <w:sz w:val="24"/>
          <w:szCs w:val="24"/>
        </w:rPr>
        <w:t>曙光中学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陈凤老师</w:t>
      </w:r>
      <w:r>
        <w:rPr>
          <w:rFonts w:ascii="宋体" w:hAnsi="宋体"/>
          <w:sz w:val="24"/>
          <w:szCs w:val="24"/>
        </w:rPr>
        <w:t xml:space="preserve">    </w:t>
      </w:r>
    </w:p>
    <w:p w:rsidR="00A5576A" w:rsidRDefault="00A5576A">
      <w:pPr>
        <w:ind w:firstLineChars="500" w:firstLine="120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区活动中心科技部老师</w:t>
      </w:r>
    </w:p>
    <w:p w:rsidR="00A5576A" w:rsidRDefault="00A5576A">
      <w:pPr>
        <w:rPr>
          <w:rFonts w:ascii="宋体"/>
          <w:sz w:val="24"/>
          <w:szCs w:val="24"/>
        </w:rPr>
      </w:pPr>
    </w:p>
    <w:p w:rsidR="00A5576A" w:rsidRDefault="00A5576A">
      <w:pPr>
        <w:rPr>
          <w:rFonts w:ascii="宋体"/>
          <w:sz w:val="24"/>
          <w:szCs w:val="24"/>
        </w:rPr>
      </w:pPr>
    </w:p>
    <w:p w:rsidR="00A5576A" w:rsidRDefault="00A5576A">
      <w:pPr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兹决定进行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年上海市青少年清洁能源挑战实践活动市级终评活动的通知。</w:t>
      </w:r>
    </w:p>
    <w:p w:rsidR="00A5576A" w:rsidRDefault="00A5576A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活动时间：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在网上举行</w:t>
      </w:r>
    </w:p>
    <w:p w:rsidR="00A5576A" w:rsidRDefault="00A5576A">
      <w:pPr>
        <w:ind w:firstLineChars="200" w:firstLine="482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请南桥中学负责老师通知学生</w:t>
      </w:r>
      <w:r>
        <w:rPr>
          <w:rFonts w:ascii="宋体" w:hAnsi="宋体"/>
          <w:b/>
          <w:bCs/>
          <w:sz w:val="24"/>
          <w:szCs w:val="24"/>
        </w:rPr>
        <w:t>6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ascii="宋体" w:hAnsi="宋体" w:hint="eastAsia"/>
          <w:b/>
          <w:bCs/>
          <w:sz w:val="24"/>
          <w:szCs w:val="24"/>
        </w:rPr>
        <w:t>号下午</w:t>
      </w:r>
      <w:r>
        <w:rPr>
          <w:rFonts w:ascii="宋体" w:hAnsi="宋体"/>
          <w:b/>
          <w:bCs/>
          <w:sz w:val="24"/>
          <w:szCs w:val="24"/>
        </w:rPr>
        <w:t>3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00</w:t>
      </w:r>
      <w:r>
        <w:rPr>
          <w:rFonts w:ascii="宋体" w:hAnsi="宋体" w:hint="eastAsia"/>
          <w:b/>
          <w:bCs/>
          <w:sz w:val="24"/>
          <w:szCs w:val="24"/>
        </w:rPr>
        <w:t>连线测试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b/>
          <w:bCs/>
          <w:sz w:val="24"/>
          <w:szCs w:val="24"/>
        </w:rPr>
        <w:t>6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6</w:t>
      </w:r>
      <w:r>
        <w:rPr>
          <w:rFonts w:ascii="宋体" w:hAnsi="宋体" w:hint="eastAsia"/>
          <w:b/>
          <w:bCs/>
          <w:sz w:val="24"/>
          <w:szCs w:val="24"/>
        </w:rPr>
        <w:t>号按指定时间准时参加线上答辩</w:t>
      </w:r>
    </w:p>
    <w:p w:rsidR="00A5576A" w:rsidRDefault="00A5576A">
      <w:pPr>
        <w:rPr>
          <w:rFonts w:ascii="宋体"/>
          <w:sz w:val="24"/>
          <w:szCs w:val="24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</w:rPr>
      </w:pPr>
    </w:p>
    <w:p w:rsidR="00A5576A" w:rsidRDefault="00A5576A">
      <w:pPr>
        <w:numPr>
          <w:ilvl w:val="0"/>
          <w:numId w:val="1"/>
        </w:numPr>
        <w:spacing w:line="360" w:lineRule="auto"/>
        <w:ind w:rightChars="200" w:right="420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第八届上海奉贤“言子杯”国际青少年书法大赛投稿登记表</w:t>
      </w:r>
    </w:p>
    <w:p w:rsidR="00A5576A" w:rsidRDefault="00A5576A">
      <w:pPr>
        <w:spacing w:line="360" w:lineRule="auto"/>
        <w:ind w:rightChars="200" w:right="42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A5576A" w:rsidRDefault="00A5576A">
      <w:pPr>
        <w:spacing w:line="360" w:lineRule="auto"/>
        <w:ind w:rightChars="200" w:right="420" w:firstLine="460"/>
        <w:jc w:val="center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第八届上海奉贤“言子杯”国际青少年书法大赛投稿登记表</w:t>
      </w:r>
    </w:p>
    <w:p w:rsidR="00A5576A" w:rsidRDefault="00A5576A">
      <w:pPr>
        <w:spacing w:line="360" w:lineRule="auto"/>
        <w:ind w:rightChars="200" w:right="420"/>
        <w:jc w:val="left"/>
        <w:rPr>
          <w:rFonts w:ascii="宋体" w:cs="宋体"/>
          <w:sz w:val="24"/>
          <w:szCs w:val="24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976"/>
        <w:gridCol w:w="567"/>
        <w:gridCol w:w="709"/>
        <w:gridCol w:w="589"/>
        <w:gridCol w:w="2165"/>
      </w:tblGrid>
      <w:tr w:rsidR="00A5576A">
        <w:trPr>
          <w:trHeight w:val="1086"/>
        </w:trPr>
        <w:tc>
          <w:tcPr>
            <w:tcW w:w="2235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（与身份证一致）</w:t>
            </w:r>
          </w:p>
        </w:tc>
        <w:tc>
          <w:tcPr>
            <w:tcW w:w="2976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463" w:type="dxa"/>
            <w:gridSpan w:val="3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5576A">
        <w:trPr>
          <w:trHeight w:val="638"/>
        </w:trPr>
        <w:tc>
          <w:tcPr>
            <w:tcW w:w="2235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006" w:type="dxa"/>
            <w:gridSpan w:val="5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5576A">
        <w:trPr>
          <w:trHeight w:val="638"/>
        </w:trPr>
        <w:tc>
          <w:tcPr>
            <w:tcW w:w="2235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书体</w:t>
            </w:r>
          </w:p>
        </w:tc>
        <w:tc>
          <w:tcPr>
            <w:tcW w:w="3543" w:type="dxa"/>
            <w:gridSpan w:val="2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组别</w:t>
            </w:r>
          </w:p>
        </w:tc>
        <w:tc>
          <w:tcPr>
            <w:tcW w:w="2754" w:type="dxa"/>
            <w:gridSpan w:val="2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5576A">
        <w:trPr>
          <w:trHeight w:val="1649"/>
        </w:trPr>
        <w:tc>
          <w:tcPr>
            <w:tcW w:w="2235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7006" w:type="dxa"/>
            <w:gridSpan w:val="5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</w:tc>
      </w:tr>
      <w:tr w:rsidR="00A5576A">
        <w:trPr>
          <w:trHeight w:val="638"/>
        </w:trPr>
        <w:tc>
          <w:tcPr>
            <w:tcW w:w="2235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7006" w:type="dxa"/>
            <w:gridSpan w:val="5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ind w:firstLineChars="600" w:firstLine="144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路</w:t>
            </w:r>
          </w:p>
        </w:tc>
      </w:tr>
      <w:tr w:rsidR="00A5576A">
        <w:trPr>
          <w:trHeight w:val="638"/>
        </w:trPr>
        <w:tc>
          <w:tcPr>
            <w:tcW w:w="2235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543" w:type="dxa"/>
            <w:gridSpan w:val="2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165" w:type="dxa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5576A">
        <w:trPr>
          <w:trHeight w:val="2136"/>
        </w:trPr>
        <w:tc>
          <w:tcPr>
            <w:tcW w:w="9241" w:type="dxa"/>
            <w:gridSpan w:val="6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释文（篆书、草书、篆刻及自作诗文作者须附释文，字数较多者，请另附纸）</w:t>
            </w: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5576A">
        <w:trPr>
          <w:trHeight w:val="3833"/>
        </w:trPr>
        <w:tc>
          <w:tcPr>
            <w:tcW w:w="9241" w:type="dxa"/>
            <w:gridSpan w:val="6"/>
            <w:vAlign w:val="center"/>
          </w:tcPr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身份证或上海市居住证、退稿费汇款单复印件粘贴处</w:t>
            </w: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5576A" w:rsidRDefault="00A5576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A5576A" w:rsidRDefault="00A5576A">
      <w:pPr>
        <w:jc w:val="righ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（此表格复印有效）</w:t>
      </w:r>
    </w:p>
    <w:p w:rsidR="00A5576A" w:rsidRDefault="00A5576A">
      <w:pPr>
        <w:rPr>
          <w:rFonts w:ascii="宋体" w:cs="宋体"/>
          <w:sz w:val="24"/>
          <w:szCs w:val="24"/>
        </w:rPr>
      </w:pPr>
    </w:p>
    <w:sectPr w:rsidR="00A5576A" w:rsidSect="0008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65DC"/>
    <w:multiLevelType w:val="singleLevel"/>
    <w:tmpl w:val="425B65DC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F7F"/>
    <w:rsid w:val="000800FE"/>
    <w:rsid w:val="001A6C8C"/>
    <w:rsid w:val="00251C8E"/>
    <w:rsid w:val="0038650A"/>
    <w:rsid w:val="004C5F7F"/>
    <w:rsid w:val="008A5453"/>
    <w:rsid w:val="00A5576A"/>
    <w:rsid w:val="00B04D88"/>
    <w:rsid w:val="2D831323"/>
    <w:rsid w:val="3AC14ECF"/>
    <w:rsid w:val="41C85E3B"/>
    <w:rsid w:val="4C4341DC"/>
    <w:rsid w:val="5C7607AC"/>
    <w:rsid w:val="65017BD7"/>
    <w:rsid w:val="781A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F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00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0FE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0800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00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97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2</cp:revision>
  <dcterms:created xsi:type="dcterms:W3CDTF">2021-06-02T01:04:00Z</dcterms:created>
  <dcterms:modified xsi:type="dcterms:W3CDTF">2021-06-02T08:44:00Z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