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6F" w:rsidRDefault="0066786F" w:rsidP="002946D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周奉贤区卓越教师培养工程工作室活动通知</w:t>
      </w:r>
    </w:p>
    <w:p w:rsidR="0066786F" w:rsidRPr="007A38BD" w:rsidRDefault="0066786F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hint="eastAsia"/>
          <w:sz w:val="28"/>
          <w:szCs w:val="28"/>
        </w:rPr>
        <w:t>★来教育学院参加活动注意事项：</w:t>
      </w:r>
    </w:p>
    <w:p w:rsidR="0066786F" w:rsidRPr="007A38BD" w:rsidRDefault="0066786F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1.</w:t>
      </w:r>
      <w:r w:rsidRPr="007A38BD">
        <w:rPr>
          <w:rFonts w:ascii="宋体" w:hAnsi="宋体" w:hint="eastAsia"/>
          <w:sz w:val="28"/>
          <w:szCs w:val="28"/>
        </w:rPr>
        <w:t>学院车位有限，请参加活动的老师们绿色出行。</w:t>
      </w:r>
    </w:p>
    <w:p w:rsidR="0066786F" w:rsidRDefault="0066786F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2.</w:t>
      </w:r>
      <w:r w:rsidRPr="007A38BD">
        <w:rPr>
          <w:rFonts w:ascii="宋体" w:hAnsi="宋体" w:hint="eastAsia"/>
          <w:sz w:val="28"/>
          <w:szCs w:val="28"/>
        </w:rPr>
        <w:t>学院是上海市无烟单位，来院参加活动的老师们请勿吸烟。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700"/>
        <w:gridCol w:w="6379"/>
        <w:gridCol w:w="142"/>
      </w:tblGrid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E2FF2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E2FF2">
              <w:rPr>
                <w:rFonts w:hint="eastAsia"/>
                <w:b/>
                <w:bCs/>
                <w:szCs w:val="21"/>
              </w:rPr>
              <w:t>项</w:t>
            </w:r>
            <w:r w:rsidRPr="005E2FF2">
              <w:rPr>
                <w:b/>
                <w:bCs/>
                <w:szCs w:val="21"/>
              </w:rPr>
              <w:t xml:space="preserve"> </w:t>
            </w:r>
            <w:r w:rsidRPr="005E2FF2">
              <w:rPr>
                <w:rFonts w:hint="eastAsia"/>
                <w:b/>
                <w:bCs/>
                <w:szCs w:val="21"/>
              </w:rPr>
              <w:t>目</w:t>
            </w:r>
          </w:p>
        </w:tc>
        <w:tc>
          <w:tcPr>
            <w:tcW w:w="6379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E2FF2">
              <w:rPr>
                <w:rFonts w:hint="eastAsia"/>
                <w:b/>
                <w:bCs/>
                <w:szCs w:val="21"/>
              </w:rPr>
              <w:t>内</w:t>
            </w:r>
            <w:r w:rsidRPr="005E2FF2">
              <w:rPr>
                <w:b/>
                <w:bCs/>
                <w:szCs w:val="21"/>
              </w:rPr>
              <w:t xml:space="preserve">  </w:t>
            </w:r>
            <w:r w:rsidRPr="005E2FF2">
              <w:rPr>
                <w:rFonts w:hint="eastAsia"/>
                <w:b/>
                <w:bCs/>
                <w:szCs w:val="21"/>
              </w:rPr>
              <w:t>容</w:t>
            </w:r>
          </w:p>
        </w:tc>
      </w:tr>
      <w:tr w:rsidR="0066786F" w:rsidRPr="005E2FF2" w:rsidTr="005E2FF2">
        <w:trPr>
          <w:gridAfter w:val="1"/>
          <w:wAfter w:w="142" w:type="dxa"/>
          <w:trHeight w:val="544"/>
        </w:trPr>
        <w:tc>
          <w:tcPr>
            <w:tcW w:w="676" w:type="dxa"/>
            <w:vMerge w:val="restart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vAlign w:val="center"/>
          </w:tcPr>
          <w:p w:rsidR="0066786F" w:rsidRPr="005E2FF2" w:rsidRDefault="0066786F" w:rsidP="005E2FF2">
            <w:pPr>
              <w:spacing w:line="400" w:lineRule="exact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蒋东标特级校长工作室</w:t>
            </w:r>
          </w:p>
        </w:tc>
      </w:tr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时间</w:t>
            </w:r>
          </w:p>
        </w:tc>
        <w:tc>
          <w:tcPr>
            <w:tcW w:w="6379" w:type="dxa"/>
          </w:tcPr>
          <w:p w:rsidR="0066786F" w:rsidRPr="005E2FF2" w:rsidRDefault="0066786F" w:rsidP="005E2FF2">
            <w:pPr>
              <w:spacing w:line="400" w:lineRule="exact"/>
              <w:rPr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21"/>
              </w:smartTagPr>
              <w:r w:rsidRPr="005E2FF2">
                <w:rPr>
                  <w:kern w:val="0"/>
                  <w:sz w:val="22"/>
                </w:rPr>
                <w:t>2021</w:t>
              </w:r>
              <w:r w:rsidRPr="005E2FF2">
                <w:rPr>
                  <w:rFonts w:hint="eastAsia"/>
                  <w:kern w:val="0"/>
                  <w:sz w:val="22"/>
                </w:rPr>
                <w:t>年</w:t>
              </w:r>
              <w:r w:rsidRPr="005E2FF2">
                <w:rPr>
                  <w:kern w:val="0"/>
                  <w:sz w:val="22"/>
                </w:rPr>
                <w:t>3</w:t>
              </w:r>
              <w:r w:rsidRPr="005E2FF2">
                <w:rPr>
                  <w:rFonts w:hint="eastAsia"/>
                  <w:kern w:val="0"/>
                  <w:sz w:val="22"/>
                </w:rPr>
                <w:t>月</w:t>
              </w:r>
              <w:r w:rsidRPr="005E2FF2">
                <w:rPr>
                  <w:kern w:val="0"/>
                  <w:sz w:val="22"/>
                </w:rPr>
                <w:t>23</w:t>
              </w:r>
              <w:r w:rsidRPr="005E2FF2">
                <w:rPr>
                  <w:rFonts w:hint="eastAsia"/>
                  <w:kern w:val="0"/>
                  <w:sz w:val="22"/>
                </w:rPr>
                <w:t>日</w:t>
              </w:r>
            </w:smartTag>
            <w:r w:rsidRPr="005E2FF2">
              <w:rPr>
                <w:rFonts w:hint="eastAsia"/>
                <w:kern w:val="0"/>
                <w:sz w:val="22"/>
              </w:rPr>
              <w:t>下午</w:t>
            </w:r>
            <w:r w:rsidRPr="005E2FF2">
              <w:rPr>
                <w:kern w:val="0"/>
                <w:sz w:val="22"/>
              </w:rPr>
              <w:t>1:00</w:t>
            </w:r>
          </w:p>
        </w:tc>
      </w:tr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地点</w:t>
            </w:r>
          </w:p>
        </w:tc>
        <w:tc>
          <w:tcPr>
            <w:tcW w:w="6379" w:type="dxa"/>
          </w:tcPr>
          <w:p w:rsidR="0066786F" w:rsidRPr="005E2FF2" w:rsidRDefault="0066786F" w:rsidP="005E2FF2">
            <w:pPr>
              <w:spacing w:line="400" w:lineRule="exact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塘外中学</w:t>
            </w:r>
          </w:p>
        </w:tc>
      </w:tr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内容</w:t>
            </w:r>
          </w:p>
        </w:tc>
        <w:tc>
          <w:tcPr>
            <w:tcW w:w="6379" w:type="dxa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hint="eastAsia"/>
                <w:szCs w:val="21"/>
              </w:rPr>
              <w:t>（</w:t>
            </w:r>
            <w:r w:rsidRPr="005E2FF2">
              <w:rPr>
                <w:szCs w:val="21"/>
              </w:rPr>
              <w:t>1</w:t>
            </w:r>
            <w:r w:rsidRPr="005E2FF2">
              <w:rPr>
                <w:rFonts w:hint="eastAsia"/>
                <w:szCs w:val="21"/>
              </w:rPr>
              <w:t>）参访学校</w:t>
            </w:r>
          </w:p>
          <w:p w:rsidR="0066786F" w:rsidRPr="005E2FF2" w:rsidRDefault="0066786F" w:rsidP="005E2FF2">
            <w:pPr>
              <w:spacing w:line="400" w:lineRule="exact"/>
              <w:rPr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（</w:t>
            </w:r>
            <w:r w:rsidRPr="005E2FF2">
              <w:rPr>
                <w:rFonts w:ascii="宋体" w:hAnsi="宋体"/>
                <w:szCs w:val="21"/>
              </w:rPr>
              <w:t>2</w:t>
            </w:r>
            <w:r w:rsidRPr="005E2FF2">
              <w:rPr>
                <w:rFonts w:ascii="宋体" w:hAnsi="宋体" w:hint="eastAsia"/>
                <w:szCs w:val="21"/>
              </w:rPr>
              <w:t>）“跨学科课程《无人机新视野》的开发与探索”主题汇报与研讨</w:t>
            </w:r>
          </w:p>
        </w:tc>
      </w:tr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对象</w:t>
            </w:r>
          </w:p>
        </w:tc>
        <w:tc>
          <w:tcPr>
            <w:tcW w:w="6379" w:type="dxa"/>
          </w:tcPr>
          <w:p w:rsidR="0066786F" w:rsidRPr="005E2FF2" w:rsidRDefault="0066786F" w:rsidP="005E2FF2">
            <w:pPr>
              <w:spacing w:line="400" w:lineRule="exact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全体学员</w:t>
            </w:r>
          </w:p>
        </w:tc>
      </w:tr>
      <w:tr w:rsidR="0066786F" w:rsidRPr="005E2FF2" w:rsidTr="005E2FF2"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szCs w:val="21"/>
              </w:rPr>
            </w:pPr>
            <w:r w:rsidRPr="005E2FF2">
              <w:rPr>
                <w:rFonts w:hint="eastAsia"/>
                <w:szCs w:val="21"/>
              </w:rPr>
              <w:t>备注</w:t>
            </w:r>
          </w:p>
        </w:tc>
        <w:tc>
          <w:tcPr>
            <w:tcW w:w="6379" w:type="dxa"/>
          </w:tcPr>
          <w:p w:rsidR="0066786F" w:rsidRPr="005E2FF2" w:rsidRDefault="0066786F" w:rsidP="005E2FF2">
            <w:pPr>
              <w:spacing w:line="400" w:lineRule="exact"/>
              <w:rPr>
                <w:szCs w:val="21"/>
              </w:rPr>
            </w:pP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  <w:trHeight w:val="544"/>
        </w:trPr>
        <w:tc>
          <w:tcPr>
            <w:tcW w:w="676" w:type="dxa"/>
            <w:vMerge w:val="restart"/>
            <w:vAlign w:val="center"/>
          </w:tcPr>
          <w:p w:rsidR="0066786F" w:rsidRPr="005E2FF2" w:rsidRDefault="0066786F" w:rsidP="001B6B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工作室名称</w:t>
            </w:r>
          </w:p>
        </w:tc>
        <w:tc>
          <w:tcPr>
            <w:tcW w:w="6379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金红卫特级教师工作室</w:t>
            </w: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B535DB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66786F" w:rsidRPr="005E2FF2" w:rsidRDefault="0066786F" w:rsidP="005E2FF2">
            <w:pPr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21"/>
              </w:smartTagPr>
              <w:r w:rsidRPr="005E2FF2">
                <w:rPr>
                  <w:rFonts w:ascii="Calibri" w:hAnsi="Calibri"/>
                </w:rPr>
                <w:t>2021</w:t>
              </w:r>
              <w:r w:rsidRPr="005E2FF2">
                <w:rPr>
                  <w:rFonts w:ascii="Calibri" w:hAnsi="Calibri" w:hint="eastAsia"/>
                </w:rPr>
                <w:t>年</w:t>
              </w:r>
              <w:r w:rsidRPr="005E2FF2">
                <w:rPr>
                  <w:rFonts w:ascii="Calibri" w:hAnsi="Calibri"/>
                </w:rPr>
                <w:t>3</w:t>
              </w:r>
              <w:r w:rsidRPr="005E2FF2">
                <w:rPr>
                  <w:rFonts w:ascii="Calibri" w:hAnsi="Calibri" w:hint="eastAsia"/>
                </w:rPr>
                <w:t>月</w:t>
              </w:r>
              <w:r w:rsidRPr="005E2FF2">
                <w:rPr>
                  <w:rFonts w:ascii="Calibri" w:hAnsi="Calibri"/>
                </w:rPr>
                <w:t>23</w:t>
              </w:r>
              <w:r w:rsidRPr="005E2FF2">
                <w:rPr>
                  <w:rFonts w:ascii="Calibri" w:hAnsi="Calibri" w:hint="eastAsia"/>
                </w:rPr>
                <w:t>日</w:t>
              </w:r>
            </w:smartTag>
            <w:r w:rsidRPr="005E2FF2">
              <w:rPr>
                <w:rFonts w:ascii="Calibri" w:hAnsi="Calibri" w:hint="eastAsia"/>
              </w:rPr>
              <w:t>（周二）下午</w:t>
            </w:r>
            <w:r w:rsidRPr="005E2FF2">
              <w:rPr>
                <w:rFonts w:ascii="Calibri" w:hAnsi="Calibri"/>
              </w:rPr>
              <w:t>11</w:t>
            </w:r>
            <w:r w:rsidRPr="005E2FF2">
              <w:rPr>
                <w:rFonts w:ascii="Calibri" w:hAnsi="Calibri" w:hint="eastAsia"/>
              </w:rPr>
              <w:t>：</w:t>
            </w:r>
            <w:r w:rsidRPr="005E2FF2">
              <w:rPr>
                <w:rFonts w:ascii="Calibri" w:hAnsi="Calibri"/>
              </w:rPr>
              <w:t xml:space="preserve">20 </w:t>
            </w:r>
            <w:r w:rsidRPr="005E2FF2">
              <w:rPr>
                <w:rFonts w:ascii="Calibri" w:hAnsi="Calibri" w:hint="eastAsia"/>
              </w:rPr>
              <w:t>教育学院出发</w:t>
            </w: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B535DB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</w:tcPr>
          <w:p w:rsidR="0066786F" w:rsidRPr="005E2FF2" w:rsidRDefault="0066786F" w:rsidP="00B535DB">
            <w:pPr>
              <w:snapToGrid w:val="0"/>
              <w:spacing w:beforeLines="25" w:afterLines="25"/>
              <w:rPr>
                <w:rFonts w:ascii="inherit" w:hAnsi="inherit"/>
                <w:color w:val="000000"/>
                <w:sz w:val="18"/>
                <w:szCs w:val="18"/>
              </w:rPr>
            </w:pPr>
            <w:r w:rsidRPr="005E2FF2">
              <w:rPr>
                <w:rFonts w:ascii="Calibri" w:hAnsi="Calibri" w:hint="eastAsia"/>
              </w:rPr>
              <w:t>宝山区第一中心小学西部校区（宝山区永乐路）</w:t>
            </w: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B535DB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</w:tcPr>
          <w:p w:rsidR="0066786F" w:rsidRPr="005E2FF2" w:rsidRDefault="0066786F" w:rsidP="00B535DB">
            <w:pPr>
              <w:snapToGrid w:val="0"/>
              <w:spacing w:beforeLines="50" w:line="360" w:lineRule="auto"/>
              <w:ind w:leftChars="44" w:left="1696" w:hangingChars="764" w:hanging="1604"/>
              <w:rPr>
                <w:rFonts w:ascii="Calibri" w:hAnsi="Calibri"/>
              </w:rPr>
            </w:pPr>
            <w:r w:rsidRPr="005E2FF2">
              <w:rPr>
                <w:rFonts w:ascii="Calibri" w:hAnsi="Calibri"/>
              </w:rPr>
              <w:t>1</w:t>
            </w:r>
            <w:r w:rsidRPr="005E2FF2">
              <w:rPr>
                <w:rFonts w:ascii="Calibri" w:hAnsi="Calibri" w:hint="eastAsia"/>
              </w:rPr>
              <w:t>、课堂观摩：</w:t>
            </w:r>
          </w:p>
          <w:p w:rsidR="0066786F" w:rsidRPr="005E2FF2" w:rsidRDefault="0066786F" w:rsidP="005E2FF2">
            <w:pPr>
              <w:snapToGrid w:val="0"/>
              <w:spacing w:line="360" w:lineRule="auto"/>
              <w:ind w:leftChars="313" w:left="1692" w:hangingChars="493" w:hanging="1035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三年级数学课《速度</w:t>
            </w:r>
            <w:r w:rsidRPr="005E2FF2">
              <w:rPr>
                <w:rFonts w:ascii="Calibri" w:hAnsi="Calibri"/>
              </w:rPr>
              <w:t xml:space="preserve"> </w:t>
            </w:r>
            <w:r w:rsidRPr="005E2FF2">
              <w:rPr>
                <w:rFonts w:ascii="Calibri" w:hAnsi="Calibri" w:hint="eastAsia"/>
              </w:rPr>
              <w:t>时间</w:t>
            </w:r>
            <w:r w:rsidRPr="005E2FF2">
              <w:rPr>
                <w:rFonts w:ascii="Calibri" w:hAnsi="Calibri"/>
              </w:rPr>
              <w:t xml:space="preserve"> </w:t>
            </w:r>
            <w:r w:rsidRPr="005E2FF2">
              <w:rPr>
                <w:rFonts w:ascii="Calibri" w:hAnsi="Calibri" w:hint="eastAsia"/>
              </w:rPr>
              <w:t>路程》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 w:hint="eastAsia"/>
              </w:rPr>
              <w:t>执教：程育青</w:t>
            </w:r>
          </w:p>
          <w:p w:rsidR="0066786F" w:rsidRPr="005E2FF2" w:rsidRDefault="0066786F" w:rsidP="005E2FF2">
            <w:pPr>
              <w:snapToGrid w:val="0"/>
              <w:spacing w:line="360" w:lineRule="auto"/>
              <w:ind w:leftChars="313" w:left="1692" w:hangingChars="493" w:hanging="1035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五年级数学课《正数和负数》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 w:hint="eastAsia"/>
              </w:rPr>
              <w:t>执教：周丽琴</w:t>
            </w:r>
          </w:p>
          <w:p w:rsidR="0066786F" w:rsidRPr="005E2FF2" w:rsidRDefault="0066786F" w:rsidP="005E2FF2">
            <w:pPr>
              <w:snapToGrid w:val="0"/>
              <w:spacing w:line="360" w:lineRule="auto"/>
              <w:ind w:leftChars="44" w:left="1696" w:hangingChars="764" w:hanging="1604"/>
              <w:rPr>
                <w:rFonts w:ascii="Calibri" w:hAnsi="Calibri"/>
              </w:rPr>
            </w:pPr>
            <w:r w:rsidRPr="005E2FF2">
              <w:rPr>
                <w:rFonts w:ascii="Calibri" w:hAnsi="Calibri"/>
              </w:rPr>
              <w:t>2</w:t>
            </w:r>
            <w:r w:rsidRPr="005E2FF2">
              <w:rPr>
                <w:rFonts w:ascii="Calibri" w:hAnsi="Calibri" w:hint="eastAsia"/>
              </w:rPr>
              <w:t>、研讨交流：</w:t>
            </w:r>
          </w:p>
          <w:p w:rsidR="0066786F" w:rsidRPr="005E2FF2" w:rsidRDefault="0066786F" w:rsidP="005E2FF2">
            <w:pPr>
              <w:snapToGrid w:val="0"/>
              <w:spacing w:line="360" w:lineRule="auto"/>
              <w:ind w:leftChars="44" w:left="1696" w:hangingChars="764" w:hanging="1604"/>
              <w:rPr>
                <w:rFonts w:ascii="Calibri" w:hAnsi="Calibri"/>
              </w:rPr>
            </w:pPr>
            <w:r w:rsidRPr="005E2FF2">
              <w:rPr>
                <w:rFonts w:ascii="Calibri" w:hAnsi="Calibri"/>
              </w:rPr>
              <w:t>3</w:t>
            </w:r>
            <w:r w:rsidRPr="005E2FF2">
              <w:rPr>
                <w:rFonts w:ascii="Calibri" w:hAnsi="Calibri" w:hint="eastAsia"/>
              </w:rPr>
              <w:t>、专家点评：</w:t>
            </w: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B535DB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</w:tcPr>
          <w:p w:rsidR="0066786F" w:rsidRPr="005E2FF2" w:rsidRDefault="0066786F" w:rsidP="00B535DB">
            <w:pPr>
              <w:snapToGrid w:val="0"/>
              <w:spacing w:beforeLines="25" w:afterLines="25"/>
              <w:jc w:val="lef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金红卫特级教师工作室第三期学员：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奉贤中学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蔡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悦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刘潇琳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曙光中学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李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红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致远高级中学</w:t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袁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芳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实验中学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何慧华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育秀实验学校</w:t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王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韩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胡桥学校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胥秀珍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泰日学校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姚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兰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南桥小学</w:t>
            </w:r>
            <w:r w:rsidRPr="005E2FF2">
              <w:rPr>
                <w:rFonts w:ascii="Calibri" w:hAnsi="Calibri"/>
              </w:rPr>
              <w:tab/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王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峰</w:t>
            </w:r>
          </w:p>
          <w:p w:rsidR="0066786F" w:rsidRPr="005E2FF2" w:rsidRDefault="0066786F" w:rsidP="00B535DB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5E2FF2">
              <w:rPr>
                <w:rFonts w:ascii="Calibri" w:hAnsi="Calibri" w:hint="eastAsia"/>
              </w:rPr>
              <w:t>教育学院附小</w:t>
            </w:r>
            <w:r w:rsidRPr="005E2FF2">
              <w:rPr>
                <w:rFonts w:ascii="Calibri" w:hAnsi="Calibri"/>
              </w:rPr>
              <w:tab/>
              <w:t xml:space="preserve">  </w:t>
            </w:r>
            <w:r w:rsidRPr="005E2FF2">
              <w:rPr>
                <w:rFonts w:ascii="Calibri" w:hAnsi="Calibri" w:hint="eastAsia"/>
              </w:rPr>
              <w:t>俞</w:t>
            </w:r>
            <w:r w:rsidRPr="005E2FF2">
              <w:rPr>
                <w:rFonts w:ascii="Calibri" w:hAnsi="Calibri"/>
              </w:rPr>
              <w:t xml:space="preserve">  </w:t>
            </w:r>
            <w:r w:rsidRPr="005E2FF2">
              <w:rPr>
                <w:rFonts w:ascii="Calibri" w:hAnsi="Calibri" w:hint="eastAsia"/>
              </w:rPr>
              <w:t>青</w:t>
            </w:r>
          </w:p>
        </w:tc>
      </w:tr>
      <w:tr w:rsidR="0066786F" w:rsidRPr="005E2FF2" w:rsidTr="005E2FF2">
        <w:tblPrEx>
          <w:tblLook w:val="0000"/>
        </w:tblPrEx>
        <w:trPr>
          <w:gridAfter w:val="1"/>
          <w:wAfter w:w="142" w:type="dxa"/>
        </w:trPr>
        <w:tc>
          <w:tcPr>
            <w:tcW w:w="676" w:type="dxa"/>
            <w:vMerge/>
          </w:tcPr>
          <w:p w:rsidR="0066786F" w:rsidRPr="005E2FF2" w:rsidRDefault="0066786F" w:rsidP="00B535DB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B535DB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</w:tcPr>
          <w:p w:rsidR="0066786F" w:rsidRPr="005E2FF2" w:rsidRDefault="0066786F" w:rsidP="00B535DB">
            <w:pPr>
              <w:snapToGrid w:val="0"/>
              <w:spacing w:beforeLines="25" w:afterLines="25"/>
              <w:rPr>
                <w:rFonts w:ascii="宋体" w:cs="宋体-方正超大字符集"/>
                <w:szCs w:val="21"/>
              </w:rPr>
            </w:pPr>
            <w:r w:rsidRPr="005E2FF2">
              <w:rPr>
                <w:rFonts w:ascii="Calibri" w:hAnsi="Calibri" w:hint="eastAsia"/>
              </w:rPr>
              <w:t>做好疫情防控，出示随身码（绿码），戴好口罩。</w:t>
            </w:r>
          </w:p>
        </w:tc>
      </w:tr>
      <w:tr w:rsidR="0066786F" w:rsidRPr="005E2FF2" w:rsidTr="005E2FF2">
        <w:trPr>
          <w:trHeight w:val="544"/>
        </w:trPr>
        <w:tc>
          <w:tcPr>
            <w:tcW w:w="676" w:type="dxa"/>
            <w:vMerge w:val="restart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B6BF9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魏敏霞名师工作室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1"/>
              </w:smartTagPr>
              <w:r w:rsidRPr="005E2FF2">
                <w:rPr>
                  <w:rFonts w:ascii="宋体" w:hAnsi="宋体"/>
                  <w:szCs w:val="21"/>
                </w:rPr>
                <w:t>2021</w:t>
              </w:r>
              <w:r w:rsidRPr="005E2FF2">
                <w:rPr>
                  <w:rFonts w:ascii="宋体" w:hAnsi="宋体" w:hint="eastAsia"/>
                  <w:szCs w:val="21"/>
                </w:rPr>
                <w:t>年</w:t>
              </w:r>
              <w:r w:rsidRPr="005E2FF2">
                <w:rPr>
                  <w:rFonts w:ascii="宋体" w:hAnsi="宋体"/>
                  <w:szCs w:val="21"/>
                </w:rPr>
                <w:t>3</w:t>
              </w:r>
              <w:r w:rsidRPr="005E2FF2">
                <w:rPr>
                  <w:rFonts w:ascii="宋体" w:hAnsi="宋体" w:hint="eastAsia"/>
                  <w:szCs w:val="21"/>
                </w:rPr>
                <w:t>月</w:t>
              </w:r>
              <w:r w:rsidRPr="005E2FF2">
                <w:rPr>
                  <w:rFonts w:ascii="宋体" w:hAnsi="宋体"/>
                  <w:szCs w:val="21"/>
                </w:rPr>
                <w:t>25</w:t>
              </w:r>
              <w:r w:rsidRPr="005E2FF2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5E2FF2">
              <w:rPr>
                <w:rFonts w:ascii="宋体" w:hAnsi="宋体"/>
                <w:szCs w:val="21"/>
              </w:rPr>
              <w:t xml:space="preserve">  </w:t>
            </w:r>
            <w:r w:rsidRPr="005E2FF2">
              <w:rPr>
                <w:rFonts w:ascii="宋体" w:hAnsi="宋体" w:hint="eastAsia"/>
                <w:szCs w:val="21"/>
              </w:rPr>
              <w:t>星期四下午</w:t>
            </w:r>
            <w:r w:rsidRPr="005E2FF2">
              <w:rPr>
                <w:rFonts w:ascii="宋体" w:hAnsi="宋体"/>
                <w:szCs w:val="21"/>
              </w:rPr>
              <w:t>1:00-4:00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教育学院附属实验小学环城东路校区，地址：南桥镇环城东路</w:t>
            </w:r>
            <w:r w:rsidRPr="005E2FF2">
              <w:rPr>
                <w:rFonts w:ascii="宋体" w:hAnsi="宋体"/>
                <w:szCs w:val="21"/>
              </w:rPr>
              <w:t xml:space="preserve">885             </w:t>
            </w:r>
            <w:r w:rsidRPr="005E2FF2">
              <w:rPr>
                <w:rFonts w:ascii="宋体" w:hAnsi="宋体" w:hint="eastAsia"/>
                <w:szCs w:val="21"/>
              </w:rPr>
              <w:t>号</w:t>
            </w:r>
            <w:r w:rsidRPr="005E2FF2">
              <w:rPr>
                <w:rFonts w:ascii="宋体" w:hAnsi="宋体"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szCs w:val="21"/>
              </w:rPr>
              <w:t>（魏敏霞）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魏敏霞名师工作室第</w:t>
            </w:r>
            <w:r w:rsidRPr="005E2FF2">
              <w:rPr>
                <w:rFonts w:ascii="宋体" w:hAnsi="宋体"/>
                <w:szCs w:val="21"/>
              </w:rPr>
              <w:t>31</w:t>
            </w:r>
            <w:r w:rsidRPr="005E2FF2">
              <w:rPr>
                <w:rFonts w:ascii="宋体" w:hAnsi="宋体" w:hint="eastAsia"/>
                <w:szCs w:val="21"/>
              </w:rPr>
              <w:t>次活动</w:t>
            </w:r>
            <w:r w:rsidRPr="005E2FF2">
              <w:rPr>
                <w:rFonts w:ascii="宋体" w:hAnsi="宋体"/>
                <w:szCs w:val="21"/>
              </w:rPr>
              <w:t>:</w:t>
            </w:r>
          </w:p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主题：理解教材意图</w:t>
            </w:r>
            <w:r w:rsidRPr="005E2FF2">
              <w:rPr>
                <w:rFonts w:ascii="宋体" w:hAnsi="宋体"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szCs w:val="21"/>
              </w:rPr>
              <w:t>道法双向渗透</w:t>
            </w:r>
            <w:r w:rsidRPr="005E2FF2">
              <w:rPr>
                <w:rFonts w:ascii="宋体" w:hAnsi="宋体"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szCs w:val="21"/>
              </w:rPr>
              <w:t>实施学习活动</w:t>
            </w:r>
          </w:p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/>
                <w:szCs w:val="21"/>
              </w:rPr>
              <w:t>1.</w:t>
            </w:r>
            <w:r w:rsidRPr="005E2FF2">
              <w:rPr>
                <w:rFonts w:ascii="宋体" w:hAnsi="宋体" w:hint="eastAsia"/>
                <w:szCs w:val="21"/>
              </w:rPr>
              <w:t>课堂教学：五年级《</w:t>
            </w:r>
            <w:r w:rsidRPr="005E2FF2">
              <w:rPr>
                <w:rFonts w:ascii="宋体" w:hAnsi="宋体"/>
                <w:szCs w:val="21"/>
              </w:rPr>
              <w:t xml:space="preserve">9  </w:t>
            </w:r>
            <w:r w:rsidRPr="005E2FF2">
              <w:rPr>
                <w:rFonts w:ascii="宋体" w:hAnsi="宋体" w:hint="eastAsia"/>
                <w:szCs w:val="21"/>
              </w:rPr>
              <w:t>人民代表为人民②》</w:t>
            </w:r>
          </w:p>
          <w:p w:rsidR="0066786F" w:rsidRPr="005E2FF2" w:rsidRDefault="0066786F" w:rsidP="005E2FF2">
            <w:pPr>
              <w:spacing w:line="400" w:lineRule="exact"/>
              <w:ind w:firstLineChars="950" w:firstLine="1995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奉教院附小</w:t>
            </w:r>
            <w:r w:rsidRPr="005E2FF2">
              <w:rPr>
                <w:rFonts w:ascii="宋体" w:hAnsi="宋体"/>
                <w:szCs w:val="21"/>
              </w:rPr>
              <w:t xml:space="preserve">  </w:t>
            </w:r>
            <w:r w:rsidRPr="005E2FF2">
              <w:rPr>
                <w:rFonts w:ascii="宋体" w:hAnsi="宋体" w:hint="eastAsia"/>
                <w:szCs w:val="21"/>
              </w:rPr>
              <w:t>朱娜</w:t>
            </w:r>
            <w:r w:rsidRPr="005E2FF2">
              <w:rPr>
                <w:rFonts w:ascii="宋体" w:hAnsi="宋体"/>
                <w:szCs w:val="21"/>
              </w:rPr>
              <w:t xml:space="preserve">  </w:t>
            </w:r>
            <w:r w:rsidRPr="005E2FF2">
              <w:rPr>
                <w:rFonts w:ascii="宋体" w:hAnsi="宋体" w:hint="eastAsia"/>
                <w:szCs w:val="21"/>
              </w:rPr>
              <w:t>执教</w:t>
            </w:r>
            <w:r w:rsidRPr="005E2FF2">
              <w:rPr>
                <w:rFonts w:ascii="宋体" w:hAnsi="宋体"/>
                <w:szCs w:val="21"/>
              </w:rPr>
              <w:t xml:space="preserve">  </w:t>
            </w:r>
            <w:r w:rsidRPr="005E2FF2">
              <w:rPr>
                <w:rFonts w:ascii="宋体" w:hAnsi="宋体" w:hint="eastAsia"/>
                <w:szCs w:val="21"/>
              </w:rPr>
              <w:t>五（</w:t>
            </w:r>
            <w:r w:rsidRPr="005E2FF2">
              <w:rPr>
                <w:rFonts w:ascii="宋体" w:hAnsi="宋体"/>
                <w:szCs w:val="21"/>
              </w:rPr>
              <w:t>5</w:t>
            </w:r>
            <w:r w:rsidRPr="005E2FF2">
              <w:rPr>
                <w:rFonts w:ascii="宋体" w:hAnsi="宋体" w:hint="eastAsia"/>
                <w:szCs w:val="21"/>
              </w:rPr>
              <w:t>）</w:t>
            </w:r>
          </w:p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/>
                <w:szCs w:val="21"/>
              </w:rPr>
              <w:t>2.</w:t>
            </w:r>
            <w:r w:rsidRPr="005E2FF2">
              <w:rPr>
                <w:rFonts w:ascii="宋体" w:hAnsi="宋体" w:hint="eastAsia"/>
                <w:szCs w:val="21"/>
              </w:rPr>
              <w:t>专家讲座：《寻道觅法</w:t>
            </w:r>
            <w:r w:rsidRPr="005E2FF2">
              <w:rPr>
                <w:rFonts w:ascii="宋体" w:hAnsi="宋体"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szCs w:val="21"/>
              </w:rPr>
              <w:t>立德树人》</w:t>
            </w:r>
          </w:p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/>
                <w:szCs w:val="21"/>
              </w:rPr>
              <w:t>——</w:t>
            </w:r>
            <w:r w:rsidRPr="005E2FF2">
              <w:rPr>
                <w:rFonts w:ascii="宋体" w:hAnsi="宋体" w:hint="eastAsia"/>
                <w:szCs w:val="21"/>
              </w:rPr>
              <w:t>宝山区教育学院小学道德与法治教研员</w:t>
            </w:r>
            <w:r w:rsidRPr="005E2FF2">
              <w:rPr>
                <w:rFonts w:ascii="宋体" w:hAnsi="宋体"/>
                <w:szCs w:val="21"/>
              </w:rPr>
              <w:t xml:space="preserve">  </w:t>
            </w:r>
            <w:r w:rsidRPr="005E2FF2">
              <w:rPr>
                <w:rFonts w:ascii="宋体" w:hAnsi="宋体" w:hint="eastAsia"/>
                <w:szCs w:val="21"/>
              </w:rPr>
              <w:t>毛志峰</w:t>
            </w:r>
          </w:p>
        </w:tc>
      </w:tr>
      <w:tr w:rsidR="0066786F" w:rsidRPr="005E2FF2" w:rsidTr="005E2FF2">
        <w:trPr>
          <w:trHeight w:val="1910"/>
        </w:trPr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魏敏霞名师工作室全体成员：</w:t>
            </w:r>
          </w:p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王晓岚（南小）朱娜</w:t>
            </w:r>
            <w:r w:rsidRPr="005E2FF2">
              <w:rPr>
                <w:rFonts w:ascii="宋体" w:hAnsi="宋体"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szCs w:val="21"/>
              </w:rPr>
              <w:t>翁思维（附小）金晓薇（柘林）刘艳（明德）夏雪妹（实验）朱志燕（五四）翁薇（育贤）岑朝颖（恒贤）张仁杰（西小）张伟忠（肇文）张颖（平安）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因周三另有活动安排，故更换，望谅解！</w:t>
            </w:r>
          </w:p>
        </w:tc>
      </w:tr>
      <w:tr w:rsidR="0066786F" w:rsidRPr="005E2FF2" w:rsidTr="005E2FF2">
        <w:tc>
          <w:tcPr>
            <w:tcW w:w="676" w:type="dxa"/>
            <w:vMerge w:val="restart"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1B6B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B6BF9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宋姬名师工作室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21" w:type="dxa"/>
            <w:gridSpan w:val="2"/>
            <w:vAlign w:val="center"/>
          </w:tcPr>
          <w:p w:rsidR="0066786F" w:rsidRPr="005E2FF2" w:rsidRDefault="0066786F" w:rsidP="005E2FF2">
            <w:pPr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21"/>
              </w:smartTagPr>
              <w:r w:rsidRPr="005E2FF2">
                <w:rPr>
                  <w:rFonts w:ascii="宋体" w:hAnsi="宋体"/>
                  <w:szCs w:val="21"/>
                </w:rPr>
                <w:t>3</w:t>
              </w:r>
              <w:r w:rsidRPr="005E2FF2">
                <w:rPr>
                  <w:rFonts w:ascii="宋体" w:hAnsi="宋体" w:hint="eastAsia"/>
                  <w:szCs w:val="21"/>
                </w:rPr>
                <w:t>月</w:t>
              </w:r>
              <w:r w:rsidRPr="005E2FF2">
                <w:rPr>
                  <w:rFonts w:ascii="宋体" w:hAnsi="宋体"/>
                  <w:szCs w:val="21"/>
                </w:rPr>
                <w:t>24</w:t>
              </w:r>
              <w:r w:rsidRPr="005E2FF2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5E2FF2">
              <w:rPr>
                <w:rFonts w:ascii="宋体" w:hAnsi="宋体" w:hint="eastAsia"/>
                <w:szCs w:val="21"/>
              </w:rPr>
              <w:t>（星期三）下午</w:t>
            </w:r>
            <w:r w:rsidRPr="005E2FF2">
              <w:rPr>
                <w:rFonts w:ascii="宋体" w:hAnsi="宋体"/>
                <w:szCs w:val="21"/>
              </w:rPr>
              <w:t>12:50</w:t>
            </w:r>
            <w:r w:rsidRPr="005E2FF2">
              <w:rPr>
                <w:rFonts w:ascii="宋体" w:hAnsi="宋体" w:hint="eastAsia"/>
                <w:color w:val="000000"/>
                <w:szCs w:val="21"/>
              </w:rPr>
              <w:t>（半</w:t>
            </w:r>
            <w:r w:rsidRPr="005E2FF2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21" w:type="dxa"/>
            <w:gridSpan w:val="2"/>
            <w:vAlign w:val="center"/>
          </w:tcPr>
          <w:p w:rsidR="0066786F" w:rsidRPr="005E2FF2" w:rsidRDefault="0066786F" w:rsidP="005E2FF2">
            <w:pPr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南桥中学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rPr>
                <w:rFonts w:ascii="宋体"/>
                <w:bCs/>
                <w:szCs w:val="21"/>
              </w:rPr>
            </w:pPr>
            <w:r w:rsidRPr="005E2FF2">
              <w:rPr>
                <w:rFonts w:ascii="宋体" w:hAnsi="宋体" w:hint="eastAsia"/>
                <w:bCs/>
                <w:szCs w:val="21"/>
              </w:rPr>
              <w:t>基于统编教材的微写作教学研讨活动</w:t>
            </w:r>
          </w:p>
          <w:p w:rsidR="0066786F" w:rsidRPr="005E2FF2" w:rsidRDefault="0066786F" w:rsidP="005E2FF2">
            <w:pPr>
              <w:rPr>
                <w:rFonts w:ascii="宋体"/>
                <w:bCs/>
                <w:szCs w:val="21"/>
              </w:rPr>
            </w:pPr>
          </w:p>
          <w:p w:rsidR="0066786F" w:rsidRPr="005E2FF2" w:rsidRDefault="0066786F" w:rsidP="005E2FF2">
            <w:pPr>
              <w:rPr>
                <w:rFonts w:ascii="宋体"/>
                <w:bCs/>
                <w:szCs w:val="21"/>
              </w:rPr>
            </w:pPr>
            <w:r w:rsidRPr="005E2FF2">
              <w:rPr>
                <w:rFonts w:ascii="宋体" w:hAnsi="宋体" w:hint="eastAsia"/>
                <w:bCs/>
                <w:szCs w:val="21"/>
              </w:rPr>
              <w:t>执教：南桥中学</w:t>
            </w:r>
            <w:r w:rsidRPr="005E2FF2">
              <w:rPr>
                <w:rFonts w:ascii="宋体" w:hAnsi="宋体"/>
                <w:bCs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bCs/>
                <w:szCs w:val="21"/>
              </w:rPr>
              <w:t>周晨</w:t>
            </w:r>
            <w:r w:rsidRPr="005E2FF2">
              <w:rPr>
                <w:rFonts w:ascii="宋体" w:hAnsi="宋体"/>
                <w:bCs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bCs/>
                <w:szCs w:val="21"/>
              </w:rPr>
              <w:t>《微写作之为“星星达人”写推荐语》</w:t>
            </w:r>
            <w:r w:rsidRPr="005E2FF2">
              <w:rPr>
                <w:rFonts w:ascii="宋体" w:hAnsi="宋体"/>
                <w:bCs/>
                <w:szCs w:val="21"/>
              </w:rPr>
              <w:t xml:space="preserve"> </w:t>
            </w:r>
            <w:r w:rsidRPr="005E2FF2">
              <w:rPr>
                <w:rFonts w:ascii="宋体" w:hAnsi="宋体" w:hint="eastAsia"/>
                <w:bCs/>
                <w:szCs w:val="21"/>
              </w:rPr>
              <w:t>六年级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21" w:type="dxa"/>
            <w:gridSpan w:val="2"/>
          </w:tcPr>
          <w:tbl>
            <w:tblPr>
              <w:tblW w:w="6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 w:rsidR="0066786F" w:rsidRPr="005E2FF2" w:rsidTr="00E56B93">
              <w:trPr>
                <w:trHeight w:val="18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5E2FF2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张晓莉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 w:cs="宋体"/>
                    </w:rPr>
                  </w:pPr>
                  <w:r w:rsidRPr="005E2FF2"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育秀学校</w:t>
                  </w:r>
                </w:p>
              </w:tc>
            </w:tr>
            <w:tr w:rsidR="0066786F" w:rsidRPr="005E2FF2" w:rsidTr="00E56B93">
              <w:trPr>
                <w:trHeight w:val="40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唐凤鸣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周晨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int="eastAsia"/>
                      <w:color w:val="000000"/>
                      <w:sz w:val="20"/>
                      <w:szCs w:val="20"/>
                    </w:rPr>
                    <w:t>南桥中学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施叶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李婷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钱程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int="eastAsia"/>
                      <w:color w:val="00000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B535DB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b/>
                      <w:color w:val="000000"/>
                      <w:sz w:val="20"/>
                      <w:szCs w:val="20"/>
                    </w:rPr>
                  </w:pPr>
                  <w:r w:rsidRPr="00B535DB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朱小燕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B535DB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b/>
                      <w:color w:val="000000"/>
                      <w:sz w:val="20"/>
                      <w:szCs w:val="20"/>
                    </w:rPr>
                  </w:pPr>
                  <w:r w:rsidRPr="00B535DB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阳光学校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唐羽婷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14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何静婧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15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岳芙蓉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cs="宋体"/>
                    </w:rPr>
                    <w:t>16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金姗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孟丽丽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 w:cs="宋体"/>
                    </w:rPr>
                  </w:pPr>
                  <w:r w:rsidRPr="005E2FF2">
                    <w:rPr>
                      <w:rFonts w:ascii="宋体" w:hAnsi="宋体" w:cs="宋体"/>
                    </w:rPr>
                    <w:t>17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int="eastAsia"/>
                      <w:color w:val="00000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int="eastAsia"/>
                      <w:color w:val="000000"/>
                      <w:sz w:val="20"/>
                      <w:szCs w:val="20"/>
                    </w:rPr>
                    <w:t>崇实中学</w:t>
                  </w:r>
                </w:p>
              </w:tc>
            </w:tr>
            <w:tr w:rsidR="0066786F" w:rsidRPr="005E2FF2" w:rsidTr="00E56B93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褚丹英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86F" w:rsidRPr="005E2FF2" w:rsidRDefault="0066786F" w:rsidP="005E2FF2">
                  <w:pPr>
                    <w:jc w:val="center"/>
                    <w:rPr>
                      <w:rFonts w:ascii="宋体"/>
                    </w:rPr>
                  </w:pPr>
                  <w:r w:rsidRPr="005E2FF2">
                    <w:rPr>
                      <w:rFonts w:ascii="宋体" w:cs="宋体"/>
                    </w:rPr>
                    <w:t>18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</w:tbl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E2FF2">
              <w:rPr>
                <w:rFonts w:ascii="宋体" w:hAnsi="宋体" w:cs="宋体-方正超大字符集" w:hint="eastAsia"/>
                <w:szCs w:val="21"/>
              </w:rPr>
              <w:t>本次活动邀请头桥中学、四团中学、星火学校的初中语文老师参加。</w:t>
            </w:r>
          </w:p>
        </w:tc>
      </w:tr>
      <w:tr w:rsidR="0066786F" w:rsidRPr="005E2FF2" w:rsidTr="005E2FF2">
        <w:tc>
          <w:tcPr>
            <w:tcW w:w="676" w:type="dxa"/>
            <w:vMerge w:val="restart"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1B6BF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B6BF9">
              <w:rPr>
                <w:sz w:val="28"/>
                <w:szCs w:val="28"/>
              </w:rPr>
              <w:t>5</w:t>
            </w:r>
          </w:p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66786F" w:rsidRPr="005E2FF2" w:rsidRDefault="0066786F" w:rsidP="001B6BF9">
            <w:pPr>
              <w:spacing w:line="400" w:lineRule="exact"/>
              <w:ind w:right="420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庄骏名师工作室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21"/>
              </w:smartTagPr>
              <w:r w:rsidRPr="005E2FF2">
                <w:rPr>
                  <w:rFonts w:ascii="宋体" w:hAnsi="宋体"/>
                  <w:kern w:val="0"/>
                  <w:sz w:val="22"/>
                </w:rPr>
                <w:t>2021</w:t>
              </w:r>
              <w:r w:rsidRPr="005E2FF2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5E2FF2">
                <w:rPr>
                  <w:rFonts w:ascii="宋体" w:hAnsi="宋体"/>
                  <w:kern w:val="0"/>
                  <w:sz w:val="22"/>
                </w:rPr>
                <w:t>3</w:t>
              </w:r>
              <w:r w:rsidRPr="005E2FF2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5E2FF2">
                <w:rPr>
                  <w:rFonts w:ascii="宋体" w:hAnsi="宋体"/>
                  <w:kern w:val="0"/>
                  <w:sz w:val="22"/>
                </w:rPr>
                <w:t>23</w:t>
              </w:r>
              <w:r w:rsidRPr="005E2FF2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5E2FF2">
              <w:rPr>
                <w:rFonts w:ascii="宋体" w:hAnsi="宋体" w:hint="eastAsia"/>
                <w:kern w:val="0"/>
                <w:sz w:val="22"/>
              </w:rPr>
              <w:t>（周二）下午</w:t>
            </w:r>
            <w:r w:rsidRPr="005E2FF2">
              <w:rPr>
                <w:rFonts w:ascii="宋体" w:hAnsi="宋体"/>
                <w:kern w:val="0"/>
                <w:sz w:val="22"/>
              </w:rPr>
              <w:t>1:</w:t>
            </w:r>
            <w:r w:rsidRPr="005E2FF2">
              <w:rPr>
                <w:rFonts w:ascii="宋体"/>
                <w:kern w:val="0"/>
                <w:sz w:val="22"/>
              </w:rPr>
              <w:t>00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奉贤区崇实中学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adjustRightInd w:val="0"/>
              <w:snapToGrid w:val="0"/>
              <w:jc w:val="center"/>
              <w:outlineLvl w:val="0"/>
              <w:rPr>
                <w:rFonts w:ascii="宋体"/>
                <w:sz w:val="22"/>
              </w:rPr>
            </w:pPr>
            <w:r w:rsidRPr="005E2FF2">
              <w:rPr>
                <w:rFonts w:ascii="宋体" w:hAnsi="宋体"/>
                <w:sz w:val="22"/>
              </w:rPr>
              <w:t xml:space="preserve"> </w:t>
            </w:r>
            <w:r w:rsidRPr="005E2FF2">
              <w:rPr>
                <w:rFonts w:ascii="宋体" w:hAnsi="宋体" w:hint="eastAsia"/>
                <w:sz w:val="22"/>
              </w:rPr>
              <w:t>特级教师专题讲座：语文课堂教学的过程</w:t>
            </w: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E2FF2">
              <w:rPr>
                <w:rFonts w:ascii="宋体" w:hAnsi="宋体" w:cs="宋体-方正超大字符集" w:hint="eastAsia"/>
                <w:szCs w:val="21"/>
              </w:rPr>
              <w:t>庄骏名师工作室全体学员</w:t>
            </w:r>
            <w:r w:rsidRPr="005E2FF2">
              <w:rPr>
                <w:rFonts w:ascii="宋体" w:hAnsi="宋体" w:cs="宋体-方正超大字符集"/>
                <w:szCs w:val="21"/>
              </w:rPr>
              <w:t>15</w:t>
            </w:r>
            <w:r w:rsidRPr="005E2FF2">
              <w:rPr>
                <w:rFonts w:ascii="宋体" w:hAnsi="宋体" w:cs="宋体-方正超大字符集" w:hint="eastAsia"/>
                <w:szCs w:val="21"/>
              </w:rPr>
              <w:t>人、庄骏语文工作坊学员</w:t>
            </w:r>
            <w:r w:rsidRPr="005E2FF2">
              <w:rPr>
                <w:rFonts w:ascii="宋体" w:hAnsi="宋体" w:cs="宋体-方正超大字符集"/>
                <w:szCs w:val="21"/>
              </w:rPr>
              <w:t>8</w:t>
            </w:r>
            <w:r w:rsidRPr="005E2FF2">
              <w:rPr>
                <w:rFonts w:ascii="宋体" w:hAnsi="宋体" w:cs="宋体-方正超大字符集" w:hint="eastAsia"/>
                <w:szCs w:val="21"/>
              </w:rPr>
              <w:t>人</w:t>
            </w:r>
          </w:p>
          <w:tbl>
            <w:tblPr>
              <w:tblW w:w="4640" w:type="dxa"/>
              <w:tblInd w:w="95" w:type="dxa"/>
              <w:tblLayout w:type="fixed"/>
              <w:tblLook w:val="00A0"/>
            </w:tblPr>
            <w:tblGrid>
              <w:gridCol w:w="795"/>
              <w:gridCol w:w="2174"/>
              <w:gridCol w:w="1671"/>
            </w:tblGrid>
            <w:tr w:rsidR="0066786F" w:rsidRPr="005E2FF2" w:rsidTr="00E56B93">
              <w:trPr>
                <w:trHeight w:val="405"/>
              </w:trPr>
              <w:tc>
                <w:tcPr>
                  <w:tcW w:w="4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32"/>
                      <w:szCs w:val="32"/>
                    </w:rPr>
                  </w:pPr>
                  <w:r w:rsidRPr="005E2FF2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>庄骏名教师工作室学员名单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kern w:val="0"/>
                      <w:sz w:val="24"/>
                    </w:rPr>
                    <w:t>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曹慧慧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胡桥学校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王美霞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奉贤中学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梁裕萍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古华中学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李清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金水苑中学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陶梦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育秀实验学校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李晓静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弘文学校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丁宁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邬桥学校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夏天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柘林学校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顾佳琦</w:t>
                  </w:r>
                  <w:r w:rsidRPr="005E2FF2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尚同中学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方静依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汇贤中学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程银洁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卫静仪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丁烨旻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奉城高中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沈好好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5E2FF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曙光中学</w:t>
                  </w:r>
                </w:p>
              </w:tc>
            </w:tr>
            <w:tr w:rsidR="0066786F" w:rsidRPr="005E2FF2" w:rsidTr="00E56B93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86F" w:rsidRPr="005E2FF2" w:rsidRDefault="0066786F" w:rsidP="005E2FF2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66786F" w:rsidRPr="005E2FF2" w:rsidTr="005E2FF2">
        <w:tc>
          <w:tcPr>
            <w:tcW w:w="676" w:type="dxa"/>
            <w:vMerge/>
          </w:tcPr>
          <w:p w:rsidR="0066786F" w:rsidRPr="005E2FF2" w:rsidRDefault="0066786F" w:rsidP="005E2FF2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5E2FF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5E2FF2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E2FF2">
              <w:rPr>
                <w:rFonts w:ascii="宋体" w:hAnsi="宋体" w:cs="宋体-方正超大字符集" w:hint="eastAsia"/>
                <w:szCs w:val="21"/>
              </w:rPr>
              <w:t>主讲：大团中学特级教师曹动清</w:t>
            </w:r>
          </w:p>
        </w:tc>
      </w:tr>
      <w:tr w:rsidR="0066786F" w:rsidRPr="005E2FF2" w:rsidTr="00E56B93">
        <w:trPr>
          <w:trHeight w:val="544"/>
        </w:trPr>
        <w:tc>
          <w:tcPr>
            <w:tcW w:w="676" w:type="dxa"/>
            <w:vMerge w:val="restart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E56B93">
            <w:pPr>
              <w:spacing w:line="400" w:lineRule="exact"/>
              <w:rPr>
                <w:rFonts w:ascii="宋体"/>
                <w:szCs w:val="21"/>
              </w:rPr>
            </w:pPr>
            <w:r w:rsidRPr="00AF2473">
              <w:rPr>
                <w:rFonts w:ascii="宋体" w:hAnsi="宋体" w:hint="eastAsia"/>
                <w:szCs w:val="21"/>
              </w:rPr>
              <w:t>褚克斌</w:t>
            </w:r>
            <w:r w:rsidRPr="005E2FF2">
              <w:rPr>
                <w:rFonts w:ascii="宋体" w:hAnsi="宋体" w:hint="eastAsia"/>
                <w:szCs w:val="21"/>
              </w:rPr>
              <w:t>名师工作室</w:t>
            </w:r>
          </w:p>
        </w:tc>
      </w:tr>
      <w:tr w:rsidR="0066786F" w:rsidRPr="005E2FF2" w:rsidTr="00E56B93">
        <w:tc>
          <w:tcPr>
            <w:tcW w:w="676" w:type="dxa"/>
            <w:vMerge/>
          </w:tcPr>
          <w:p w:rsidR="0066786F" w:rsidRPr="005E2FF2" w:rsidRDefault="0066786F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E56B93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21"/>
              </w:smartTagPr>
              <w:r w:rsidRPr="00AF2473">
                <w:rPr>
                  <w:rFonts w:ascii="宋体" w:hAnsi="宋体"/>
                  <w:color w:val="000000"/>
                  <w:sz w:val="24"/>
                </w:rPr>
                <w:t>3</w:t>
              </w:r>
              <w:r w:rsidRPr="00AF2473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AF2473">
                <w:rPr>
                  <w:rFonts w:ascii="宋体" w:hAnsi="宋体"/>
                  <w:color w:val="000000"/>
                  <w:sz w:val="24"/>
                </w:rPr>
                <w:t>23</w:t>
              </w:r>
              <w:r w:rsidRPr="00AF2473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  <w:r w:rsidRPr="00AF2473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AF2473">
              <w:rPr>
                <w:rFonts w:ascii="宋体" w:hAnsi="宋体" w:hint="eastAsia"/>
                <w:color w:val="000000"/>
                <w:sz w:val="24"/>
              </w:rPr>
              <w:t>（星期二）下午</w:t>
            </w:r>
            <w:r w:rsidRPr="00AF2473">
              <w:rPr>
                <w:rFonts w:ascii="宋体" w:hAnsi="宋体"/>
                <w:color w:val="000000"/>
                <w:sz w:val="24"/>
              </w:rPr>
              <w:t>13</w:t>
            </w:r>
            <w:r w:rsidRPr="00AF2473"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AF2473">
              <w:rPr>
                <w:rFonts w:ascii="宋体" w:hAnsi="宋体"/>
                <w:color w:val="000000"/>
                <w:sz w:val="24"/>
              </w:rPr>
              <w:t>30</w:t>
            </w:r>
          </w:p>
        </w:tc>
      </w:tr>
      <w:tr w:rsidR="0066786F" w:rsidRPr="005E2FF2" w:rsidTr="00E56B93">
        <w:tc>
          <w:tcPr>
            <w:tcW w:w="676" w:type="dxa"/>
            <w:vMerge/>
          </w:tcPr>
          <w:p w:rsidR="0066786F" w:rsidRPr="005E2FF2" w:rsidRDefault="0066786F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AF247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66786F" w:rsidRPr="005E2FF2" w:rsidTr="00E56B93">
        <w:tc>
          <w:tcPr>
            <w:tcW w:w="676" w:type="dxa"/>
            <w:vMerge/>
          </w:tcPr>
          <w:p w:rsidR="0066786F" w:rsidRPr="005E2FF2" w:rsidRDefault="0066786F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21" w:type="dxa"/>
            <w:gridSpan w:val="2"/>
          </w:tcPr>
          <w:p w:rsidR="0066786F" w:rsidRPr="00AF2473" w:rsidRDefault="0066786F" w:rsidP="00AF2473">
            <w:pPr>
              <w:jc w:val="left"/>
              <w:rPr>
                <w:rFonts w:ascii="宋体"/>
                <w:color w:val="000000"/>
                <w:sz w:val="24"/>
              </w:rPr>
            </w:pPr>
            <w:r w:rsidRPr="00AF2473">
              <w:rPr>
                <w:rFonts w:ascii="宋体" w:hAnsi="宋体" w:hint="eastAsia"/>
                <w:color w:val="000000"/>
                <w:sz w:val="24"/>
              </w:rPr>
              <w:t>主题：项目化视角下的学科深度学习</w:t>
            </w:r>
          </w:p>
          <w:p w:rsidR="0066786F" w:rsidRPr="00AF2473" w:rsidRDefault="0066786F" w:rsidP="00AF2473">
            <w:pPr>
              <w:numPr>
                <w:ilvl w:val="0"/>
                <w:numId w:val="9"/>
              </w:numPr>
              <w:spacing w:line="440" w:lineRule="exact"/>
              <w:jc w:val="left"/>
              <w:rPr>
                <w:rFonts w:ascii="宋体"/>
                <w:color w:val="000000"/>
                <w:sz w:val="24"/>
              </w:rPr>
            </w:pPr>
            <w:r w:rsidRPr="00AF2473">
              <w:rPr>
                <w:rFonts w:ascii="宋体" w:hAnsi="宋体" w:hint="eastAsia"/>
                <w:color w:val="000000"/>
                <w:sz w:val="24"/>
              </w:rPr>
              <w:t>案例分享</w:t>
            </w:r>
          </w:p>
          <w:p w:rsidR="0066786F" w:rsidRPr="005E2FF2" w:rsidRDefault="0066786F" w:rsidP="00AF2473">
            <w:pPr>
              <w:spacing w:line="400" w:lineRule="exact"/>
              <w:rPr>
                <w:rFonts w:ascii="宋体"/>
                <w:szCs w:val="21"/>
              </w:rPr>
            </w:pPr>
            <w:r w:rsidRPr="00AF2473">
              <w:rPr>
                <w:rFonts w:ascii="宋体" w:hAnsi="宋体" w:hint="eastAsia"/>
                <w:color w:val="000000"/>
                <w:sz w:val="24"/>
              </w:rPr>
              <w:t>小学自然学科教学中的深度学习研讨</w:t>
            </w:r>
          </w:p>
        </w:tc>
      </w:tr>
      <w:tr w:rsidR="0066786F" w:rsidRPr="005E2FF2" w:rsidTr="00E56B93">
        <w:trPr>
          <w:trHeight w:val="1910"/>
        </w:trPr>
        <w:tc>
          <w:tcPr>
            <w:tcW w:w="676" w:type="dxa"/>
            <w:vMerge/>
          </w:tcPr>
          <w:p w:rsidR="0066786F" w:rsidRPr="005E2FF2" w:rsidRDefault="0066786F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21" w:type="dxa"/>
            <w:gridSpan w:val="2"/>
          </w:tcPr>
          <w:p w:rsidR="0066786F" w:rsidRPr="00AF2473" w:rsidRDefault="0066786F" w:rsidP="00AF2473">
            <w:pPr>
              <w:spacing w:line="400" w:lineRule="exact"/>
              <w:rPr>
                <w:rFonts w:ascii="宋体"/>
                <w:szCs w:val="21"/>
              </w:rPr>
            </w:pPr>
            <w:r w:rsidRPr="00AF2473">
              <w:rPr>
                <w:rFonts w:ascii="宋体" w:hAnsi="宋体" w:hint="eastAsia"/>
                <w:szCs w:val="21"/>
              </w:rPr>
              <w:t>“褚克斌名教师工作室”成员；</w:t>
            </w:r>
          </w:p>
          <w:p w:rsidR="0066786F" w:rsidRPr="00AF2473" w:rsidRDefault="0066786F" w:rsidP="00AF2473">
            <w:pPr>
              <w:spacing w:line="400" w:lineRule="exact"/>
              <w:rPr>
                <w:rFonts w:ascii="宋体"/>
                <w:szCs w:val="21"/>
              </w:rPr>
            </w:pPr>
            <w:r w:rsidRPr="00AF2473">
              <w:rPr>
                <w:rFonts w:ascii="宋体" w:hAnsi="宋体" w:hint="eastAsia"/>
                <w:szCs w:val="21"/>
              </w:rPr>
              <w:t>弘文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徐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玲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江山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陈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亮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南小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李梦蝶</w:t>
            </w:r>
            <w:r w:rsidRPr="00AF2473">
              <w:rPr>
                <w:rFonts w:ascii="宋体" w:hAnsi="宋体"/>
                <w:szCs w:val="21"/>
              </w:rPr>
              <w:t xml:space="preserve">   </w:t>
            </w:r>
            <w:r w:rsidRPr="00AF2473">
              <w:rPr>
                <w:rFonts w:ascii="宋体" w:hAnsi="宋体" w:hint="eastAsia"/>
                <w:szCs w:val="21"/>
              </w:rPr>
              <w:t>四团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徐俊杰</w:t>
            </w:r>
          </w:p>
          <w:p w:rsidR="0066786F" w:rsidRPr="00AF2473" w:rsidRDefault="0066786F" w:rsidP="00AF2473">
            <w:pPr>
              <w:spacing w:line="400" w:lineRule="exact"/>
              <w:rPr>
                <w:rFonts w:ascii="宋体"/>
                <w:szCs w:val="21"/>
              </w:rPr>
            </w:pPr>
            <w:r w:rsidRPr="00AF2473">
              <w:rPr>
                <w:rFonts w:ascii="宋体" w:hAnsi="宋体" w:hint="eastAsia"/>
                <w:szCs w:val="21"/>
              </w:rPr>
              <w:t>育贤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王志刚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江一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毕颖芝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明德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陈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静</w:t>
            </w:r>
            <w:r w:rsidRPr="00AF2473">
              <w:rPr>
                <w:rFonts w:ascii="宋体" w:hAnsi="宋体"/>
                <w:szCs w:val="21"/>
              </w:rPr>
              <w:t xml:space="preserve">   </w:t>
            </w:r>
            <w:r w:rsidRPr="00AF2473">
              <w:rPr>
                <w:rFonts w:ascii="宋体" w:hAnsi="宋体" w:hint="eastAsia"/>
                <w:szCs w:val="21"/>
              </w:rPr>
              <w:t>青村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顾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奕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</w:p>
          <w:p w:rsidR="0066786F" w:rsidRPr="005E2FF2" w:rsidRDefault="0066786F" w:rsidP="00AF247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F2473">
              <w:rPr>
                <w:rFonts w:ascii="宋体" w:hAnsi="宋体" w:hint="eastAsia"/>
                <w:szCs w:val="21"/>
              </w:rPr>
              <w:t>邬桥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唐晓凤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肖塘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朱建毅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肇文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唐春燕</w:t>
            </w:r>
            <w:r w:rsidRPr="00AF2473">
              <w:rPr>
                <w:rFonts w:ascii="宋体" w:hAnsi="宋体"/>
                <w:szCs w:val="21"/>
              </w:rPr>
              <w:t xml:space="preserve">   </w:t>
            </w:r>
            <w:r w:rsidRPr="00AF2473">
              <w:rPr>
                <w:rFonts w:ascii="宋体" w:hAnsi="宋体" w:hint="eastAsia"/>
                <w:szCs w:val="21"/>
              </w:rPr>
              <w:t>西小</w:t>
            </w:r>
            <w:r w:rsidRPr="00AF2473">
              <w:rPr>
                <w:rFonts w:ascii="宋体" w:hAnsi="宋体"/>
                <w:szCs w:val="21"/>
              </w:rPr>
              <w:t xml:space="preserve">  </w:t>
            </w:r>
            <w:r w:rsidRPr="00AF2473">
              <w:rPr>
                <w:rFonts w:ascii="宋体" w:hAnsi="宋体" w:hint="eastAsia"/>
                <w:szCs w:val="21"/>
              </w:rPr>
              <w:t>周文静</w:t>
            </w:r>
          </w:p>
        </w:tc>
      </w:tr>
      <w:tr w:rsidR="0066786F" w:rsidRPr="005E2FF2" w:rsidTr="00E56B93">
        <w:tc>
          <w:tcPr>
            <w:tcW w:w="676" w:type="dxa"/>
            <w:vMerge/>
          </w:tcPr>
          <w:p w:rsidR="0066786F" w:rsidRPr="005E2FF2" w:rsidRDefault="0066786F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6786F" w:rsidRPr="005E2FF2" w:rsidRDefault="0066786F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E2F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1" w:type="dxa"/>
            <w:gridSpan w:val="2"/>
          </w:tcPr>
          <w:p w:rsidR="0066786F" w:rsidRPr="005E2FF2" w:rsidRDefault="0066786F" w:rsidP="00E56B93">
            <w:pPr>
              <w:spacing w:line="400" w:lineRule="exact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 w:rsidR="0066786F" w:rsidRPr="00AF2473" w:rsidRDefault="0066786F" w:rsidP="00AF2473">
      <w:pPr>
        <w:jc w:val="left"/>
        <w:rPr>
          <w:rFonts w:ascii="宋体"/>
          <w:sz w:val="28"/>
          <w:szCs w:val="28"/>
        </w:rPr>
      </w:pPr>
    </w:p>
    <w:sectPr w:rsidR="0066786F" w:rsidRPr="00AF2473" w:rsidSect="00CE4DF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6F" w:rsidRDefault="0066786F" w:rsidP="007533FB">
      <w:r>
        <w:separator/>
      </w:r>
    </w:p>
  </w:endnote>
  <w:endnote w:type="continuationSeparator" w:id="0">
    <w:p w:rsidR="0066786F" w:rsidRDefault="0066786F" w:rsidP="0075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6F" w:rsidRDefault="0066786F" w:rsidP="007533FB">
      <w:r>
        <w:separator/>
      </w:r>
    </w:p>
  </w:footnote>
  <w:footnote w:type="continuationSeparator" w:id="0">
    <w:p w:rsidR="0066786F" w:rsidRDefault="0066786F" w:rsidP="0075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BEAA4947"/>
    <w:multiLevelType w:val="singleLevel"/>
    <w:tmpl w:val="BEAA494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1EF12FE4"/>
    <w:multiLevelType w:val="singleLevel"/>
    <w:tmpl w:val="1EF12FE4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30852AA9"/>
    <w:multiLevelType w:val="hybridMultilevel"/>
    <w:tmpl w:val="2528B0C4"/>
    <w:lvl w:ilvl="0" w:tplc="7506D4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E39EC9A"/>
    <w:multiLevelType w:val="singleLevel"/>
    <w:tmpl w:val="3E39EC9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45C13C67"/>
    <w:multiLevelType w:val="singleLevel"/>
    <w:tmpl w:val="45C13C6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4E079E92"/>
    <w:multiLevelType w:val="singleLevel"/>
    <w:tmpl w:val="4E079E9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F"/>
    <w:rsid w:val="00023089"/>
    <w:rsid w:val="001B6BF9"/>
    <w:rsid w:val="00221934"/>
    <w:rsid w:val="00224F50"/>
    <w:rsid w:val="002840AC"/>
    <w:rsid w:val="002946DF"/>
    <w:rsid w:val="002A7D83"/>
    <w:rsid w:val="003D6CC1"/>
    <w:rsid w:val="00425C05"/>
    <w:rsid w:val="00477679"/>
    <w:rsid w:val="004A4EF9"/>
    <w:rsid w:val="005453B9"/>
    <w:rsid w:val="005E2FF2"/>
    <w:rsid w:val="00607927"/>
    <w:rsid w:val="0066786F"/>
    <w:rsid w:val="007533FB"/>
    <w:rsid w:val="007539B5"/>
    <w:rsid w:val="0075632F"/>
    <w:rsid w:val="007A2107"/>
    <w:rsid w:val="007A38BD"/>
    <w:rsid w:val="007E24D7"/>
    <w:rsid w:val="009208E6"/>
    <w:rsid w:val="009F7E27"/>
    <w:rsid w:val="00A02A70"/>
    <w:rsid w:val="00A12779"/>
    <w:rsid w:val="00A514A0"/>
    <w:rsid w:val="00A85C20"/>
    <w:rsid w:val="00AD0012"/>
    <w:rsid w:val="00AD7BD5"/>
    <w:rsid w:val="00AF2473"/>
    <w:rsid w:val="00B2707B"/>
    <w:rsid w:val="00B535DB"/>
    <w:rsid w:val="00B80F76"/>
    <w:rsid w:val="00BB38AC"/>
    <w:rsid w:val="00C60C23"/>
    <w:rsid w:val="00C628C4"/>
    <w:rsid w:val="00CE4DF3"/>
    <w:rsid w:val="00D97A3E"/>
    <w:rsid w:val="00DD1FA3"/>
    <w:rsid w:val="00E453A2"/>
    <w:rsid w:val="00E56B93"/>
    <w:rsid w:val="00EB5C67"/>
    <w:rsid w:val="00ED01E6"/>
    <w:rsid w:val="00F1069C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D97A3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08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278</Words>
  <Characters>1588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胡斌</cp:lastModifiedBy>
  <cp:revision>6</cp:revision>
  <cp:lastPrinted>2021-03-10T06:55:00Z</cp:lastPrinted>
  <dcterms:created xsi:type="dcterms:W3CDTF">2021-03-17T05:42:00Z</dcterms:created>
  <dcterms:modified xsi:type="dcterms:W3CDTF">2021-03-17T08:37:00Z</dcterms:modified>
</cp:coreProperties>
</file>