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C" w:rsidRDefault="00426DAC" w:rsidP="002946D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周奉贤区卓越教师培养工程工作室活动通知</w:t>
      </w:r>
    </w:p>
    <w:p w:rsidR="00426DAC" w:rsidRPr="007A38BD" w:rsidRDefault="00426DAC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hint="eastAsia"/>
          <w:sz w:val="28"/>
          <w:szCs w:val="28"/>
        </w:rPr>
        <w:t>★来教育学院参加活动注意事项：</w:t>
      </w:r>
    </w:p>
    <w:p w:rsidR="00426DAC" w:rsidRPr="007A38BD" w:rsidRDefault="00426DAC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1.</w:t>
      </w:r>
      <w:r w:rsidRPr="007A38BD">
        <w:rPr>
          <w:rFonts w:ascii="宋体" w:hAnsi="宋体" w:hint="eastAsia"/>
          <w:sz w:val="28"/>
          <w:szCs w:val="28"/>
        </w:rPr>
        <w:t>学院车位有限，请参加活动的老师们绿色出行。</w:t>
      </w:r>
    </w:p>
    <w:p w:rsidR="00426DAC" w:rsidRDefault="00426DAC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2.</w:t>
      </w:r>
      <w:r w:rsidRPr="007A38BD">
        <w:rPr>
          <w:rFonts w:ascii="宋体" w:hAnsi="宋体" w:hint="eastAsia"/>
          <w:sz w:val="28"/>
          <w:szCs w:val="28"/>
        </w:rPr>
        <w:t>学院是上海市无烟单位，来院参加活动的老师们请勿吸烟。</w:t>
      </w:r>
    </w:p>
    <w:p w:rsidR="00426DAC" w:rsidRDefault="00426DAC" w:rsidP="004A4EF9">
      <w:pPr>
        <w:jc w:val="left"/>
        <w:rPr>
          <w:rFonts w:ascii="宋体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10"/>
        <w:gridCol w:w="6960"/>
        <w:gridCol w:w="34"/>
      </w:tblGrid>
      <w:tr w:rsidR="00426DAC" w:rsidRPr="009208E6" w:rsidTr="00A12779">
        <w:trPr>
          <w:gridAfter w:val="1"/>
          <w:wAfter w:w="34" w:type="dxa"/>
        </w:trPr>
        <w:tc>
          <w:tcPr>
            <w:tcW w:w="733" w:type="dxa"/>
            <w:vMerge w:val="restart"/>
          </w:tcPr>
          <w:p w:rsidR="00426DAC" w:rsidRPr="00A12779" w:rsidRDefault="00426DAC" w:rsidP="00A12779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A1277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项</w:t>
            </w:r>
            <w:r w:rsidRPr="009208E6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9208E6"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960" w:type="dxa"/>
            <w:vAlign w:val="center"/>
          </w:tcPr>
          <w:p w:rsidR="00426DAC" w:rsidRPr="00A12779" w:rsidRDefault="00426DAC" w:rsidP="00A12779">
            <w:pPr>
              <w:spacing w:line="400" w:lineRule="exact"/>
              <w:rPr>
                <w:rFonts w:ascii="宋体"/>
                <w:sz w:val="24"/>
              </w:rPr>
            </w:pPr>
            <w:r w:rsidRPr="00A12779">
              <w:rPr>
                <w:rFonts w:ascii="宋体" w:hAnsi="宋体" w:hint="eastAsia"/>
                <w:sz w:val="24"/>
              </w:rPr>
              <w:t>内</w:t>
            </w:r>
            <w:r w:rsidRPr="00A12779">
              <w:rPr>
                <w:rFonts w:ascii="宋体" w:hAnsi="宋体"/>
                <w:sz w:val="24"/>
              </w:rPr>
              <w:t xml:space="preserve">  </w:t>
            </w:r>
            <w:r w:rsidRPr="00A12779">
              <w:rPr>
                <w:rFonts w:ascii="宋体" w:hAnsi="宋体" w:hint="eastAsia"/>
                <w:sz w:val="24"/>
              </w:rPr>
              <w:t>容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 w:val="restart"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  <w:vAlign w:val="center"/>
          </w:tcPr>
          <w:p w:rsidR="00426DAC" w:rsidRDefault="00426DAC" w:rsidP="00E56B9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宋超越名教师工作室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426DAC" w:rsidRDefault="00426DAC" w:rsidP="00E56B93">
            <w:pPr>
              <w:spacing w:line="400" w:lineRule="exact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>
                <w:rPr>
                  <w:rFonts w:ascii="宋体" w:hAnsi="宋体"/>
                  <w:kern w:val="0"/>
                  <w:sz w:val="24"/>
                </w:rPr>
                <w:t>2021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3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16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4"/>
              </w:rPr>
              <w:t>上午</w:t>
            </w:r>
            <w:r>
              <w:rPr>
                <w:rFonts w:ascii="宋体" w:hAnsi="宋体"/>
                <w:kern w:val="0"/>
                <w:sz w:val="24"/>
              </w:rPr>
              <w:t>9:00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426DAC" w:rsidRDefault="00426DAC" w:rsidP="00E56B9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奉贤区海贝幼儿园（奉贤区柘林镇柘海路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号）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Default="00426DAC" w:rsidP="00E56B93">
            <w:pPr>
              <w:pStyle w:val="ListParagraph"/>
              <w:spacing w:line="400" w:lineRule="exact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名师课堂：大班科学活动《平衡鸟》（特级教师：诸佩利）</w:t>
            </w:r>
          </w:p>
          <w:p w:rsidR="00426DAC" w:rsidRDefault="00426DAC" w:rsidP="00E56B93">
            <w:pPr>
              <w:pStyle w:val="ListParagraph"/>
              <w:spacing w:line="400" w:lineRule="exact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专家讲座《科学集体活动的组织》（特级教师：诸佩利）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426DAC" w:rsidRDefault="00426DAC" w:rsidP="00E56B9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工作室全体成员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426DAC" w:rsidRDefault="00426DAC" w:rsidP="00E56B93">
            <w:pPr>
              <w:numPr>
                <w:ilvl w:val="0"/>
                <w:numId w:val="7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请每位学员自带口罩，做好疫情防护工作。</w:t>
            </w:r>
          </w:p>
          <w:p w:rsidR="00426DAC" w:rsidRDefault="00426DAC" w:rsidP="00E56B93">
            <w:pPr>
              <w:numPr>
                <w:ilvl w:val="0"/>
                <w:numId w:val="7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活动时间为一天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 w:val="restart"/>
          </w:tcPr>
          <w:p w:rsidR="00426DAC" w:rsidRPr="00AD0012" w:rsidRDefault="00426DAC" w:rsidP="00E56B9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26DAC" w:rsidRPr="00AD0012" w:rsidRDefault="00426DAC" w:rsidP="00E56B9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26DAC" w:rsidRPr="00AD0012" w:rsidRDefault="00426DAC" w:rsidP="00E56B9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426DAC" w:rsidRPr="009208E6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023089">
              <w:rPr>
                <w:rFonts w:ascii="宋体" w:hAnsi="宋体" w:hint="eastAsia"/>
                <w:szCs w:val="21"/>
              </w:rPr>
              <w:t>张珏名师工作室活动通知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426DAC" w:rsidRPr="009208E6" w:rsidRDefault="00426DAC" w:rsidP="00E56B93">
            <w:pPr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1"/>
              </w:smartTagPr>
              <w:r w:rsidRPr="00023089">
                <w:rPr>
                  <w:rFonts w:ascii="宋体" w:hAnsi="宋体"/>
                  <w:kern w:val="0"/>
                  <w:sz w:val="22"/>
                </w:rPr>
                <w:t>2021</w:t>
              </w:r>
              <w:r w:rsidRPr="00023089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023089">
                <w:rPr>
                  <w:rFonts w:ascii="宋体" w:hAnsi="宋体"/>
                  <w:kern w:val="0"/>
                  <w:sz w:val="22"/>
                </w:rPr>
                <w:t>3</w:t>
              </w:r>
              <w:r w:rsidRPr="00023089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023089">
                <w:rPr>
                  <w:rFonts w:ascii="宋体" w:hAnsi="宋体"/>
                  <w:kern w:val="0"/>
                  <w:sz w:val="22"/>
                </w:rPr>
                <w:t>18</w:t>
              </w:r>
              <w:r w:rsidRPr="00023089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023089">
              <w:rPr>
                <w:rFonts w:ascii="宋体" w:hAnsi="宋体" w:hint="eastAsia"/>
                <w:kern w:val="0"/>
                <w:sz w:val="22"/>
              </w:rPr>
              <w:t>（周四）</w:t>
            </w:r>
            <w:r w:rsidRPr="00023089">
              <w:rPr>
                <w:rFonts w:ascii="宋体" w:hAnsi="宋体"/>
                <w:kern w:val="0"/>
                <w:sz w:val="22"/>
              </w:rPr>
              <w:t>13:00-16:00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426DAC" w:rsidRPr="009208E6" w:rsidRDefault="00426DAC" w:rsidP="00E56B93">
            <w:pPr>
              <w:rPr>
                <w:rFonts w:ascii="宋体"/>
                <w:szCs w:val="21"/>
              </w:rPr>
            </w:pPr>
            <w:r w:rsidRPr="00023089">
              <w:rPr>
                <w:rFonts w:ascii="宋体" w:hAnsi="宋体" w:hint="eastAsia"/>
                <w:szCs w:val="21"/>
              </w:rPr>
              <w:t>风华高级中学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Pr="009208E6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023089">
              <w:rPr>
                <w:rFonts w:ascii="宋体" w:hAnsi="宋体" w:hint="eastAsia"/>
                <w:szCs w:val="21"/>
              </w:rPr>
              <w:t>风华高级中学观摩学习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  <w:vMerge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426DAC" w:rsidRPr="00023089" w:rsidRDefault="00426DAC" w:rsidP="00E56B93">
            <w:pPr>
              <w:spacing w:line="480" w:lineRule="exact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对象：杨阳（育秀学校）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夏鑫（西渡学校）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龚雨佳（汇贤中学）</w:t>
            </w:r>
          </w:p>
          <w:p w:rsidR="00426DAC" w:rsidRPr="00023089" w:rsidRDefault="00426DAC" w:rsidP="00E56B93">
            <w:pPr>
              <w:spacing w:line="480" w:lineRule="exact"/>
              <w:ind w:firstLineChars="300" w:firstLine="660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姚思琦（曙光中学）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叶俊（尚同中学）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 </w:t>
            </w:r>
            <w:r w:rsidRPr="00AE7135">
              <w:rPr>
                <w:rFonts w:ascii="宋体" w:hAnsi="宋体" w:hint="eastAsia"/>
                <w:b/>
                <w:kern w:val="0"/>
                <w:sz w:val="22"/>
              </w:rPr>
              <w:t>王诗晗（阳光学校）</w:t>
            </w:r>
          </w:p>
          <w:p w:rsidR="00426DAC" w:rsidRPr="00023089" w:rsidRDefault="00426DAC" w:rsidP="00E56B93">
            <w:pPr>
              <w:spacing w:line="480" w:lineRule="exact"/>
              <w:ind w:firstLineChars="300" w:firstLine="660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张怡菁（江海一小）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费益群（光明学校）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乔艳（齐贤学校）</w:t>
            </w:r>
          </w:p>
          <w:p w:rsidR="00426DAC" w:rsidRPr="00023089" w:rsidRDefault="00426DAC" w:rsidP="00E56B93">
            <w:pPr>
              <w:spacing w:line="480" w:lineRule="exact"/>
              <w:ind w:firstLineChars="300" w:firstLine="660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马丹（肇文学校）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汤碧倩（钱桥学校）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张燕英（教院附中）</w:t>
            </w:r>
          </w:p>
          <w:p w:rsidR="00426DAC" w:rsidRPr="00023089" w:rsidRDefault="00426DAC" w:rsidP="00E56B93">
            <w:pPr>
              <w:spacing w:line="480" w:lineRule="exact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特邀：臧群（奉城高中）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秦秋凤（海贝幼儿园）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宋未来（明德小学）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</w:p>
          <w:p w:rsidR="00426DAC" w:rsidRPr="00023089" w:rsidRDefault="00426DAC" w:rsidP="00E56B93">
            <w:pPr>
              <w:spacing w:line="480" w:lineRule="exact"/>
              <w:rPr>
                <w:rFonts w:ascii="宋体"/>
                <w:kern w:val="0"/>
                <w:sz w:val="22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徐姣妍（胡桥学校）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庄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祎（思言小学）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顾佳（金水苑中学）</w:t>
            </w:r>
          </w:p>
          <w:p w:rsidR="00426DAC" w:rsidRPr="00023089" w:rsidRDefault="00426DAC" w:rsidP="00C60C23">
            <w:pPr>
              <w:spacing w:line="480" w:lineRule="exact"/>
              <w:rPr>
                <w:rFonts w:ascii="宋体" w:cs="宋体-方正超大字符集"/>
                <w:szCs w:val="21"/>
              </w:rPr>
            </w:pPr>
            <w:r w:rsidRPr="00023089">
              <w:rPr>
                <w:rFonts w:ascii="宋体" w:hAnsi="宋体" w:hint="eastAsia"/>
                <w:kern w:val="0"/>
                <w:sz w:val="22"/>
              </w:rPr>
              <w:t>侯陈昊（肖塘中学）</w:t>
            </w:r>
            <w:r w:rsidRPr="00023089">
              <w:rPr>
                <w:rFonts w:ascii="宋体" w:hAnsi="宋体"/>
                <w:kern w:val="0"/>
                <w:sz w:val="22"/>
              </w:rPr>
              <w:t xml:space="preserve">  </w:t>
            </w:r>
            <w:r w:rsidRPr="00023089">
              <w:rPr>
                <w:rFonts w:ascii="宋体" w:hAnsi="宋体" w:hint="eastAsia"/>
                <w:kern w:val="0"/>
                <w:sz w:val="22"/>
              </w:rPr>
              <w:t>韩凯莉（奉城二中）</w:t>
            </w:r>
          </w:p>
        </w:tc>
      </w:tr>
      <w:tr w:rsidR="00426DAC" w:rsidRPr="009208E6" w:rsidTr="00E56B93">
        <w:trPr>
          <w:gridAfter w:val="1"/>
          <w:wAfter w:w="34" w:type="dxa"/>
        </w:trPr>
        <w:tc>
          <w:tcPr>
            <w:tcW w:w="733" w:type="dxa"/>
          </w:tcPr>
          <w:p w:rsidR="00426DAC" w:rsidRPr="009208E6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26DAC" w:rsidRPr="009208E6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426DAC" w:rsidRPr="009208E6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ED01E6">
              <w:rPr>
                <w:rFonts w:ascii="宋体" w:hAnsi="宋体" w:cs="宋体-方正超大字符集"/>
                <w:szCs w:val="21"/>
              </w:rPr>
              <w:t>11:30</w:t>
            </w:r>
            <w:r w:rsidRPr="00ED01E6">
              <w:rPr>
                <w:rFonts w:ascii="宋体" w:hAnsi="宋体" w:cs="宋体-方正超大字符集" w:hint="eastAsia"/>
                <w:szCs w:val="21"/>
              </w:rPr>
              <w:t>学院集中乘车出发</w:t>
            </w:r>
          </w:p>
        </w:tc>
      </w:tr>
      <w:tr w:rsidR="00426DAC" w:rsidRPr="002840AC" w:rsidTr="00E56B93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金哲民特级校长工作室</w:t>
            </w:r>
          </w:p>
        </w:tc>
      </w:tr>
      <w:tr w:rsidR="00426DAC" w:rsidRPr="002840AC" w:rsidTr="00E56B93">
        <w:tblPrEx>
          <w:tblLook w:val="0000"/>
        </w:tblPrEx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kern w:val="0"/>
                  <w:sz w:val="22"/>
                </w:rPr>
                <w:t>3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840AC">
                <w:rPr>
                  <w:rFonts w:ascii="宋体" w:hAnsi="宋体"/>
                  <w:kern w:val="0"/>
                  <w:sz w:val="22"/>
                </w:rPr>
                <w:t>18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840AC">
              <w:rPr>
                <w:rFonts w:ascii="宋体" w:hAnsi="宋体" w:hint="eastAsia"/>
                <w:kern w:val="0"/>
                <w:sz w:val="22"/>
              </w:rPr>
              <w:t>（周四）上午</w:t>
            </w:r>
            <w:r w:rsidRPr="002840AC">
              <w:rPr>
                <w:rFonts w:ascii="宋体" w:hAnsi="宋体"/>
                <w:kern w:val="0"/>
                <w:sz w:val="22"/>
              </w:rPr>
              <w:t>9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：</w:t>
            </w:r>
            <w:r w:rsidRPr="002840AC">
              <w:rPr>
                <w:rFonts w:ascii="宋体" w:hAnsi="宋体"/>
                <w:kern w:val="0"/>
                <w:sz w:val="22"/>
              </w:rPr>
              <w:t xml:space="preserve">00 </w:t>
            </w:r>
          </w:p>
        </w:tc>
      </w:tr>
      <w:tr w:rsidR="00426DAC" w:rsidRPr="002840AC" w:rsidTr="00E56B93">
        <w:tblPrEx>
          <w:tblLook w:val="0000"/>
        </w:tblPrEx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惠敏学校</w:t>
            </w:r>
          </w:p>
        </w:tc>
      </w:tr>
      <w:tr w:rsidR="00426DAC" w:rsidRPr="002840AC" w:rsidTr="00E56B93">
        <w:tblPrEx>
          <w:tblLook w:val="0000"/>
        </w:tblPrEx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 w:val="22"/>
              </w:rPr>
            </w:pPr>
            <w:r w:rsidRPr="002840AC">
              <w:rPr>
                <w:rFonts w:ascii="宋体" w:hAnsi="宋体" w:hint="eastAsia"/>
                <w:sz w:val="22"/>
              </w:rPr>
              <w:t>参观学习</w:t>
            </w:r>
          </w:p>
        </w:tc>
      </w:tr>
      <w:tr w:rsidR="00426DAC" w:rsidRPr="002840AC" w:rsidTr="00E56B93">
        <w:tblPrEx>
          <w:tblLook w:val="0000"/>
        </w:tblPrEx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区教育学院培训中心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高叶、四团小学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赵欢欢、新寺学校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蒋瑛、育贤小学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范芳芳、四团小学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申宏宇、金水苑小学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倪程佳、肖塘小学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李南妮、恵敏学校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慕蓉、区教育局团委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尤慧敏、海湾小学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蒋迎、实验小学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倪秋萍、教院附小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俞易、肇文学校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张丽丽</w:t>
            </w:r>
          </w:p>
        </w:tc>
      </w:tr>
      <w:tr w:rsidR="00426DAC" w:rsidRPr="002840AC" w:rsidTr="00E56B93">
        <w:tblPrEx>
          <w:tblLook w:val="0000"/>
        </w:tblPrEx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p w:rsidR="00426DAC" w:rsidRPr="002840AC" w:rsidRDefault="00426DAC" w:rsidP="00A1277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233"/>
        <w:gridCol w:w="6771"/>
      </w:tblGrid>
      <w:tr w:rsidR="00426DAC" w:rsidRPr="002840AC" w:rsidTr="00E56B93">
        <w:trPr>
          <w:trHeight w:val="544"/>
        </w:trPr>
        <w:tc>
          <w:tcPr>
            <w:tcW w:w="733" w:type="dxa"/>
            <w:vMerge w:val="restart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宋丽梅名园长工作室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kern w:val="0"/>
                  <w:szCs w:val="21"/>
                </w:rPr>
                <w:t>2021</w:t>
              </w:r>
              <w:r w:rsidRPr="002840AC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2840AC">
                <w:rPr>
                  <w:rFonts w:ascii="宋体" w:hAnsi="宋体"/>
                  <w:kern w:val="0"/>
                  <w:szCs w:val="21"/>
                </w:rPr>
                <w:t>3</w:t>
              </w:r>
              <w:r w:rsidRPr="002840AC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2840AC">
                <w:rPr>
                  <w:rFonts w:ascii="宋体" w:hAnsi="宋体"/>
                  <w:kern w:val="0"/>
                  <w:szCs w:val="21"/>
                </w:rPr>
                <w:t>16</w:t>
              </w:r>
              <w:r w:rsidRPr="002840AC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2840AC">
              <w:rPr>
                <w:rFonts w:ascii="宋体" w:hAnsi="宋体" w:hint="eastAsia"/>
                <w:kern w:val="0"/>
                <w:szCs w:val="21"/>
              </w:rPr>
              <w:t>上午</w:t>
            </w:r>
            <w:r w:rsidRPr="002840AC">
              <w:rPr>
                <w:rFonts w:ascii="宋体" w:hAnsi="宋体"/>
                <w:kern w:val="0"/>
                <w:szCs w:val="21"/>
              </w:rPr>
              <w:t>9</w:t>
            </w:r>
            <w:r w:rsidRPr="002840AC">
              <w:rPr>
                <w:rFonts w:ascii="宋体" w:hAnsi="宋体" w:hint="eastAsia"/>
                <w:kern w:val="0"/>
                <w:szCs w:val="21"/>
              </w:rPr>
              <w:t>：</w:t>
            </w:r>
            <w:r w:rsidRPr="002840AC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hint="eastAsia"/>
                <w:szCs w:val="21"/>
              </w:rPr>
              <w:t>奉贤区海贝幼儿园（奉贤区柘林镇柘海路</w:t>
            </w:r>
            <w:r w:rsidRPr="002840AC">
              <w:rPr>
                <w:szCs w:val="21"/>
              </w:rPr>
              <w:t>28</w:t>
            </w:r>
            <w:r w:rsidRPr="002840AC">
              <w:rPr>
                <w:rFonts w:hint="eastAsia"/>
                <w:szCs w:val="21"/>
              </w:rPr>
              <w:t>号）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>1.</w:t>
            </w:r>
            <w:r w:rsidRPr="002840AC">
              <w:rPr>
                <w:rFonts w:ascii="宋体" w:hAnsi="宋体" w:hint="eastAsia"/>
                <w:szCs w:val="21"/>
              </w:rPr>
              <w:t>名师课堂：大班科学活动《平衡鸟》（特级教师：诸佩利）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>2.</w:t>
            </w:r>
            <w:r w:rsidRPr="002840AC">
              <w:rPr>
                <w:rFonts w:ascii="宋体" w:hAnsi="宋体" w:hint="eastAsia"/>
                <w:szCs w:val="21"/>
              </w:rPr>
              <w:t>专家讲座《科学集体活动的组织》（特级教师：诸佩利）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360" w:lineRule="exact"/>
              <w:rPr>
                <w:rFonts w:cs="宋体"/>
                <w:color w:val="000000"/>
                <w:sz w:val="20"/>
                <w:szCs w:val="20"/>
              </w:rPr>
            </w:pP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王欢英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（金棕榈幼儿园）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吴冬花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（青苹果幼儿园）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金</w:t>
            </w:r>
            <w:r w:rsidRPr="002840AC">
              <w:rPr>
                <w:rFonts w:cs="宋体"/>
                <w:b/>
                <w:color w:val="000000"/>
                <w:sz w:val="20"/>
                <w:szCs w:val="20"/>
              </w:rPr>
              <w:t xml:space="preserve"> 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珏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（星辰幼儿园）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张丹莉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（金贝幼儿园）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褚烨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（金阳幼儿园）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宋佳（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金铃子幼儿园）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沈媛丽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（金蔷薇幼儿园）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钱英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（四团幼儿园）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蔡丽丽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（古华幼儿园）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李晶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（金汇幼儿园）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施萍萍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（小蜻蜓幼儿园）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袁霞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（新贝艺术幼儿园）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傅丹丹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（金水苑幼儿园）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瞿春兰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（实验幼儿园）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胡人英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（金玲子幼儿园）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杨颖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（奉浦幼儿园）</w:t>
            </w:r>
            <w:r w:rsidRPr="002840AC">
              <w:rPr>
                <w:rFonts w:cs="宋体" w:hint="eastAsia"/>
                <w:b/>
                <w:color w:val="000000"/>
                <w:sz w:val="20"/>
                <w:szCs w:val="20"/>
              </w:rPr>
              <w:t>吴玲英</w:t>
            </w:r>
            <w:r w:rsidRPr="002840AC">
              <w:rPr>
                <w:rFonts w:cs="宋体" w:hint="eastAsia"/>
                <w:color w:val="000000"/>
                <w:sz w:val="20"/>
                <w:szCs w:val="20"/>
              </w:rPr>
              <w:t>（西渡幼儿园）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numPr>
                <w:ilvl w:val="0"/>
                <w:numId w:val="7"/>
              </w:num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请每位学员自带口罩，做好疫情防护工作。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 xml:space="preserve">2. </w:t>
            </w:r>
            <w:r w:rsidRPr="002840AC">
              <w:rPr>
                <w:rFonts w:ascii="宋体" w:hAnsi="宋体" w:hint="eastAsia"/>
                <w:szCs w:val="21"/>
              </w:rPr>
              <w:t>活动时间为一天。</w:t>
            </w:r>
          </w:p>
        </w:tc>
      </w:tr>
      <w:tr w:rsidR="00426DAC" w:rsidRPr="002840AC" w:rsidTr="00E56B93">
        <w:trPr>
          <w:trHeight w:val="544"/>
        </w:trPr>
        <w:tc>
          <w:tcPr>
            <w:tcW w:w="733" w:type="dxa"/>
            <w:vMerge w:val="restart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工作室名称</w:t>
            </w:r>
          </w:p>
        </w:tc>
        <w:tc>
          <w:tcPr>
            <w:tcW w:w="6771" w:type="dxa"/>
            <w:vAlign w:val="center"/>
          </w:tcPr>
          <w:p w:rsidR="00426DAC" w:rsidRPr="002840AC" w:rsidRDefault="00426DAC" w:rsidP="00C60C23">
            <w:pPr>
              <w:spacing w:line="400" w:lineRule="exact"/>
              <w:jc w:val="left"/>
              <w:rPr>
                <w:rFonts w:ascii="宋体"/>
                <w:b/>
                <w:bCs/>
                <w:sz w:val="22"/>
                <w:szCs w:val="22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张建权特级教师工作室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6771" w:type="dxa"/>
            <w:vAlign w:val="center"/>
          </w:tcPr>
          <w:p w:rsidR="00426DAC" w:rsidRPr="002840AC" w:rsidRDefault="00426DAC" w:rsidP="00C60C23">
            <w:pPr>
              <w:spacing w:line="400" w:lineRule="exact"/>
              <w:jc w:val="lef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sz w:val="24"/>
                </w:rPr>
                <w:t>2021</w:t>
              </w:r>
              <w:r w:rsidRPr="002840AC">
                <w:rPr>
                  <w:rFonts w:ascii="宋体" w:hAnsi="宋体" w:hint="eastAsia"/>
                  <w:sz w:val="24"/>
                </w:rPr>
                <w:t>年</w:t>
              </w:r>
              <w:r w:rsidRPr="002840AC">
                <w:rPr>
                  <w:sz w:val="24"/>
                </w:rPr>
                <w:t>3</w:t>
              </w:r>
              <w:r w:rsidRPr="002840AC">
                <w:rPr>
                  <w:rFonts w:hint="eastAsia"/>
                  <w:sz w:val="24"/>
                </w:rPr>
                <w:t>月</w:t>
              </w:r>
              <w:r w:rsidRPr="002840AC">
                <w:rPr>
                  <w:sz w:val="24"/>
                </w:rPr>
                <w:t>16</w:t>
              </w:r>
              <w:r w:rsidRPr="002840AC">
                <w:rPr>
                  <w:rFonts w:ascii="宋体" w:hAnsi="宋体" w:hint="eastAsia"/>
                  <w:sz w:val="24"/>
                </w:rPr>
                <w:t>日</w:t>
              </w:r>
            </w:smartTag>
            <w:r w:rsidRPr="002840AC">
              <w:rPr>
                <w:rFonts w:ascii="宋体" w:hAnsi="宋体" w:hint="eastAsia"/>
                <w:sz w:val="24"/>
              </w:rPr>
              <w:t>（周二）下午</w:t>
            </w:r>
            <w:r w:rsidRPr="002840AC">
              <w:rPr>
                <w:sz w:val="24"/>
              </w:rPr>
              <w:t>12:50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6771" w:type="dxa"/>
            <w:vAlign w:val="center"/>
          </w:tcPr>
          <w:p w:rsidR="00426DAC" w:rsidRPr="002840AC" w:rsidRDefault="00426DAC" w:rsidP="00C60C23">
            <w:pPr>
              <w:ind w:firstLineChars="300" w:firstLine="630"/>
              <w:jc w:val="lef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6771" w:type="dxa"/>
            <w:vAlign w:val="center"/>
          </w:tcPr>
          <w:p w:rsidR="00426DAC" w:rsidRPr="002840AC" w:rsidRDefault="00426DAC" w:rsidP="00E56B93">
            <w:pPr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主题：初中数学几何教学研讨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426DAC" w:rsidRPr="002840AC" w:rsidRDefault="00426DAC" w:rsidP="00E56B93">
            <w:pPr>
              <w:numPr>
                <w:ilvl w:val="0"/>
                <w:numId w:val="8"/>
              </w:numPr>
              <w:rPr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研讨课：（</w:t>
            </w:r>
            <w:r w:rsidRPr="002840AC">
              <w:rPr>
                <w:szCs w:val="21"/>
              </w:rPr>
              <w:t>1</w:t>
            </w:r>
            <w:r w:rsidRPr="002840AC">
              <w:rPr>
                <w:rFonts w:hint="eastAsia"/>
                <w:szCs w:val="21"/>
              </w:rPr>
              <w:t>）八年级</w:t>
            </w:r>
            <w:r w:rsidRPr="002840AC">
              <w:rPr>
                <w:szCs w:val="21"/>
              </w:rPr>
              <w:t xml:space="preserve"> </w:t>
            </w:r>
            <w:r w:rsidRPr="002840AC">
              <w:rPr>
                <w:rFonts w:hint="eastAsia"/>
                <w:szCs w:val="21"/>
              </w:rPr>
              <w:t>《</w:t>
            </w:r>
            <w:r w:rsidRPr="002840AC">
              <w:rPr>
                <w:szCs w:val="21"/>
              </w:rPr>
              <w:t>22.2</w:t>
            </w:r>
            <w:r w:rsidRPr="002840AC">
              <w:rPr>
                <w:rFonts w:hint="eastAsia"/>
                <w:szCs w:val="21"/>
              </w:rPr>
              <w:t>平行四边形（</w:t>
            </w:r>
            <w:r w:rsidRPr="002840AC">
              <w:rPr>
                <w:szCs w:val="21"/>
              </w:rPr>
              <w:t>1</w:t>
            </w:r>
            <w:r w:rsidRPr="002840AC">
              <w:rPr>
                <w:rFonts w:hint="eastAsia"/>
                <w:szCs w:val="21"/>
              </w:rPr>
              <w:t>）》李新龙</w:t>
            </w:r>
          </w:p>
          <w:p w:rsidR="00426DAC" w:rsidRPr="002840AC" w:rsidRDefault="00426DAC" w:rsidP="00E56B93">
            <w:pPr>
              <w:rPr>
                <w:szCs w:val="21"/>
              </w:rPr>
            </w:pPr>
            <w:r w:rsidRPr="002840AC">
              <w:rPr>
                <w:szCs w:val="21"/>
              </w:rPr>
              <w:t xml:space="preserve">          </w:t>
            </w:r>
            <w:r w:rsidRPr="002840AC">
              <w:rPr>
                <w:rFonts w:hint="eastAsia"/>
                <w:szCs w:val="21"/>
              </w:rPr>
              <w:t>（</w:t>
            </w:r>
            <w:r w:rsidRPr="002840AC">
              <w:rPr>
                <w:szCs w:val="21"/>
              </w:rPr>
              <w:t>2</w:t>
            </w:r>
            <w:r w:rsidRPr="002840AC">
              <w:rPr>
                <w:rFonts w:hint="eastAsia"/>
                <w:szCs w:val="21"/>
              </w:rPr>
              <w:t>）七年级《</w:t>
            </w:r>
            <w:r w:rsidRPr="002840AC">
              <w:rPr>
                <w:szCs w:val="21"/>
              </w:rPr>
              <w:t>13.1</w:t>
            </w:r>
            <w:r w:rsidRPr="002840AC">
              <w:rPr>
                <w:rFonts w:hint="eastAsia"/>
                <w:szCs w:val="21"/>
              </w:rPr>
              <w:t>邻补角</w:t>
            </w:r>
            <w:r w:rsidRPr="002840AC">
              <w:rPr>
                <w:szCs w:val="21"/>
              </w:rPr>
              <w:t xml:space="preserve"> </w:t>
            </w:r>
            <w:r w:rsidRPr="002840AC">
              <w:rPr>
                <w:rFonts w:hint="eastAsia"/>
                <w:szCs w:val="21"/>
              </w:rPr>
              <w:t>对顶角》</w:t>
            </w:r>
            <w:r w:rsidRPr="002840AC">
              <w:rPr>
                <w:szCs w:val="21"/>
              </w:rPr>
              <w:t xml:space="preserve"> </w:t>
            </w:r>
            <w:r w:rsidRPr="002840AC">
              <w:rPr>
                <w:rFonts w:hint="eastAsia"/>
                <w:szCs w:val="21"/>
              </w:rPr>
              <w:t>周如依</w:t>
            </w:r>
          </w:p>
          <w:p w:rsidR="00426DAC" w:rsidRPr="002840AC" w:rsidRDefault="00426DAC" w:rsidP="00E56B93">
            <w:pPr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eastAsia="微软雅黑" w:hAnsi="宋体" w:cs="宋体-方正超大字符集"/>
                <w:szCs w:val="21"/>
              </w:rPr>
              <w:t>2.</w:t>
            </w:r>
            <w:r w:rsidRPr="002840AC">
              <w:rPr>
                <w:rFonts w:ascii="宋体" w:eastAsia="微软雅黑" w:hAnsi="宋体" w:cs="宋体-方正超大字符集" w:hint="eastAsia"/>
                <w:szCs w:val="21"/>
              </w:rPr>
              <w:t>专家点评</w:t>
            </w:r>
            <w:r w:rsidRPr="002840AC">
              <w:rPr>
                <w:rFonts w:ascii="宋体" w:eastAsia="微软雅黑" w:hAnsi="宋体" w:cs="宋体-方正超大字符集"/>
                <w:szCs w:val="21"/>
              </w:rPr>
              <w:t xml:space="preserve">     </w:t>
            </w:r>
            <w:r w:rsidRPr="002840AC">
              <w:rPr>
                <w:rFonts w:ascii="宋体" w:eastAsia="微软雅黑" w:hAnsi="宋体" w:cs="宋体-方正超大字符集" w:hint="eastAsia"/>
                <w:szCs w:val="21"/>
              </w:rPr>
              <w:t>松江区教育学院</w:t>
            </w:r>
            <w:r w:rsidRPr="002840AC">
              <w:rPr>
                <w:rFonts w:ascii="宋体" w:eastAsia="微软雅黑" w:hAnsi="宋体" w:cs="宋体-方正超大字符集"/>
                <w:szCs w:val="21"/>
              </w:rPr>
              <w:t xml:space="preserve">   </w:t>
            </w:r>
            <w:r w:rsidRPr="002840AC">
              <w:rPr>
                <w:rFonts w:ascii="宋体" w:eastAsia="微软雅黑" w:hAnsi="宋体" w:cs="宋体-方正超大字符集" w:hint="eastAsia"/>
                <w:szCs w:val="21"/>
              </w:rPr>
              <w:t>顾静君</w:t>
            </w:r>
            <w:r w:rsidRPr="002840AC">
              <w:rPr>
                <w:rFonts w:ascii="宋体" w:eastAsia="微软雅黑" w:hAnsi="宋体" w:cs="宋体-方正超大字符集"/>
                <w:szCs w:val="21"/>
              </w:rPr>
              <w:t xml:space="preserve">   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对象</w:t>
            </w:r>
          </w:p>
        </w:tc>
        <w:tc>
          <w:tcPr>
            <w:tcW w:w="6771" w:type="dxa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工作室成员：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   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张益明（奉贤中学）王建玲（曙光中学）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周青（曙光中学）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曹露美（曙光中学）李新龙（胡桥学校）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徐菊萍（实验中学）屠静赟（钱桥学校）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黎志刚（汇贤中学）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赵靓（星火学校）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李本发（学院附中）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顾耀（华亭学校）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张花（古华中学）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潘筱英（古华中学）王晶晶（西渡学校）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 w:val="18"/>
                <w:szCs w:val="18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姚欢欢（青村中学）陈亮（光明学校）周如依（四团中学）</w:t>
            </w:r>
          </w:p>
        </w:tc>
      </w:tr>
      <w:tr w:rsidR="00426DAC" w:rsidRPr="002840AC" w:rsidTr="00E56B93">
        <w:tc>
          <w:tcPr>
            <w:tcW w:w="733" w:type="dxa"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2840A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6771" w:type="dxa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426DAC" w:rsidRPr="002840AC" w:rsidTr="00E56B93">
        <w:trPr>
          <w:trHeight w:val="544"/>
        </w:trPr>
        <w:tc>
          <w:tcPr>
            <w:tcW w:w="733" w:type="dxa"/>
            <w:vMerge w:val="restart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工作室名称</w:t>
            </w:r>
          </w:p>
        </w:tc>
        <w:tc>
          <w:tcPr>
            <w:tcW w:w="7004" w:type="dxa"/>
            <w:gridSpan w:val="2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金红卫特级教师工作室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AE7135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2"/>
            <w:vAlign w:val="center"/>
          </w:tcPr>
          <w:p w:rsidR="00426DAC" w:rsidRPr="002840AC" w:rsidRDefault="00426DAC" w:rsidP="00E56B93">
            <w:pPr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 w:rsidRPr="002840AC">
                <w:t>2021</w:t>
              </w:r>
              <w:r w:rsidRPr="002840AC">
                <w:rPr>
                  <w:rFonts w:hint="eastAsia"/>
                </w:rPr>
                <w:t>年</w:t>
              </w:r>
              <w:r w:rsidRPr="002840AC">
                <w:t>3</w:t>
              </w:r>
              <w:r w:rsidRPr="002840AC">
                <w:rPr>
                  <w:rFonts w:hint="eastAsia"/>
                </w:rPr>
                <w:t>月</w:t>
              </w:r>
              <w:r w:rsidRPr="002840AC">
                <w:t>16</w:t>
              </w:r>
              <w:r w:rsidRPr="002840AC">
                <w:rPr>
                  <w:rFonts w:hint="eastAsia"/>
                </w:rPr>
                <w:t>日</w:t>
              </w:r>
            </w:smartTag>
            <w:r w:rsidRPr="002840AC">
              <w:rPr>
                <w:rFonts w:hint="eastAsia"/>
              </w:rPr>
              <w:t>（周二）下午</w:t>
            </w:r>
            <w:r w:rsidRPr="002840AC">
              <w:t>13</w:t>
            </w:r>
            <w:r w:rsidRPr="002840AC">
              <w:rPr>
                <w:rFonts w:hint="eastAsia"/>
              </w:rPr>
              <w:t>：</w:t>
            </w:r>
            <w:r w:rsidRPr="002840AC">
              <w:t>00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AE7135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AE7135">
            <w:pPr>
              <w:snapToGrid w:val="0"/>
              <w:spacing w:beforeLines="25" w:afterLines="25"/>
              <w:rPr>
                <w:rFonts w:ascii="inherit" w:hAnsi="inherit"/>
                <w:color w:val="000000"/>
                <w:sz w:val="18"/>
                <w:szCs w:val="18"/>
              </w:rPr>
            </w:pPr>
            <w:r w:rsidRPr="002840AC">
              <w:rPr>
                <w:rFonts w:hint="eastAsia"/>
              </w:rPr>
              <w:t>奉贤区教育学院</w:t>
            </w:r>
            <w:r w:rsidRPr="002840AC">
              <w:t>2</w:t>
            </w:r>
            <w:r w:rsidRPr="002840AC">
              <w:rPr>
                <w:rFonts w:hint="eastAsia"/>
              </w:rPr>
              <w:t>号楼底楼阅览室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AE7135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AE7135">
            <w:pPr>
              <w:snapToGrid w:val="0"/>
              <w:spacing w:beforeLines="50" w:line="360" w:lineRule="auto"/>
              <w:ind w:leftChars="44" w:left="1696" w:hangingChars="764" w:hanging="1604"/>
            </w:pPr>
            <w:r w:rsidRPr="002840AC">
              <w:t>1</w:t>
            </w:r>
            <w:r w:rsidRPr="002840AC">
              <w:rPr>
                <w:rFonts w:hint="eastAsia"/>
              </w:rPr>
              <w:t>、交流一年来的培训收获和本学期的培训打算</w:t>
            </w:r>
          </w:p>
          <w:p w:rsidR="00426DAC" w:rsidRPr="002840AC" w:rsidRDefault="00426DAC" w:rsidP="00E56B93">
            <w:pPr>
              <w:snapToGrid w:val="0"/>
              <w:spacing w:line="360" w:lineRule="auto"/>
              <w:ind w:leftChars="44" w:left="1696" w:hangingChars="764" w:hanging="1604"/>
            </w:pPr>
            <w:r w:rsidRPr="002840AC">
              <w:t>2</w:t>
            </w:r>
            <w:r w:rsidRPr="002840AC">
              <w:rPr>
                <w:rFonts w:hint="eastAsia"/>
              </w:rPr>
              <w:t>、布置本学期培训工作要求</w:t>
            </w:r>
          </w:p>
          <w:p w:rsidR="00426DAC" w:rsidRPr="002840AC" w:rsidRDefault="00426DAC" w:rsidP="00E56B93">
            <w:pPr>
              <w:snapToGrid w:val="0"/>
              <w:spacing w:line="360" w:lineRule="auto"/>
              <w:ind w:leftChars="44" w:left="1696" w:hangingChars="764" w:hanging="1604"/>
            </w:pPr>
            <w:r w:rsidRPr="002840AC">
              <w:t>3</w:t>
            </w:r>
            <w:r w:rsidRPr="002840AC">
              <w:rPr>
                <w:rFonts w:hint="eastAsia"/>
              </w:rPr>
              <w:t>、讲座：阅读建筑，感悟历史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AE7135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AE7135">
            <w:pPr>
              <w:snapToGrid w:val="0"/>
              <w:spacing w:beforeLines="25" w:afterLines="25"/>
              <w:jc w:val="lef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金红卫特级教师工作室第三期学员：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奉贤中学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蔡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悦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刘潇琳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曙光中学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李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红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致远高级中学</w:t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袁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芳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实验中学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何慧华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育秀实验学校</w:t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王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韩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胡桥学校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胥秀珍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泰日学校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姚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兰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南桥小学</w:t>
            </w:r>
            <w:r w:rsidRPr="002840AC">
              <w:tab/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王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峰</w:t>
            </w:r>
          </w:p>
          <w:p w:rsidR="00426DAC" w:rsidRPr="002840AC" w:rsidRDefault="00426DAC" w:rsidP="00AE7135">
            <w:pPr>
              <w:snapToGrid w:val="0"/>
              <w:spacing w:beforeLines="25" w:afterLines="25"/>
              <w:ind w:leftChars="200" w:left="420" w:firstLineChars="500" w:firstLine="1050"/>
            </w:pPr>
            <w:r w:rsidRPr="002840AC">
              <w:rPr>
                <w:rFonts w:hint="eastAsia"/>
              </w:rPr>
              <w:t>教育学院附小</w:t>
            </w:r>
            <w:r w:rsidRPr="002840AC">
              <w:tab/>
              <w:t xml:space="preserve">  </w:t>
            </w:r>
            <w:r w:rsidRPr="002840AC">
              <w:rPr>
                <w:rFonts w:hint="eastAsia"/>
              </w:rPr>
              <w:t>俞</w:t>
            </w:r>
            <w:r w:rsidRPr="002840AC">
              <w:t xml:space="preserve">  </w:t>
            </w:r>
            <w:r w:rsidRPr="002840AC">
              <w:rPr>
                <w:rFonts w:hint="eastAsia"/>
              </w:rPr>
              <w:t>青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AE7135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AE7135">
            <w:pPr>
              <w:snapToGrid w:val="0"/>
              <w:spacing w:beforeLines="25" w:afterLines="25"/>
              <w:rPr>
                <w:rFonts w:ascii="宋体" w:cs="宋体-方正超大字符集"/>
                <w:szCs w:val="21"/>
              </w:rPr>
            </w:pPr>
            <w:r w:rsidRPr="002840AC">
              <w:rPr>
                <w:rFonts w:hint="eastAsia"/>
              </w:rPr>
              <w:t>做好疫情防控，出示随身码（绿码），戴好口罩。</w:t>
            </w:r>
          </w:p>
        </w:tc>
      </w:tr>
      <w:tr w:rsidR="00426DAC" w:rsidRPr="002840AC" w:rsidTr="00E56B93">
        <w:trPr>
          <w:trHeight w:val="480"/>
        </w:trPr>
        <w:tc>
          <w:tcPr>
            <w:tcW w:w="733" w:type="dxa"/>
            <w:vMerge w:val="restart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陈红名教师工作室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szCs w:val="21"/>
                </w:rPr>
                <w:t>2021</w:t>
              </w:r>
              <w:r w:rsidRPr="002840AC">
                <w:rPr>
                  <w:rFonts w:ascii="宋体" w:hAnsi="宋体" w:hint="eastAsia"/>
                  <w:szCs w:val="21"/>
                </w:rPr>
                <w:t>年</w:t>
              </w:r>
              <w:r w:rsidRPr="002840AC">
                <w:rPr>
                  <w:rFonts w:ascii="宋体" w:hAnsi="宋体"/>
                  <w:szCs w:val="21"/>
                </w:rPr>
                <w:t>3</w:t>
              </w:r>
              <w:r w:rsidRPr="002840AC">
                <w:rPr>
                  <w:rFonts w:ascii="宋体" w:hAnsi="宋体" w:hint="eastAsia"/>
                  <w:szCs w:val="21"/>
                </w:rPr>
                <w:t>月</w:t>
              </w:r>
              <w:r w:rsidRPr="002840AC">
                <w:rPr>
                  <w:rFonts w:ascii="宋体" w:hAnsi="宋体"/>
                  <w:szCs w:val="21"/>
                </w:rPr>
                <w:t>17</w:t>
              </w:r>
              <w:r w:rsidRPr="002840AC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2840AC">
              <w:rPr>
                <w:rFonts w:ascii="宋体" w:hAnsi="宋体"/>
                <w:szCs w:val="21"/>
              </w:rPr>
              <w:t>(</w:t>
            </w:r>
            <w:r w:rsidRPr="002840AC">
              <w:rPr>
                <w:rFonts w:ascii="宋体" w:hAnsi="宋体" w:hint="eastAsia"/>
                <w:szCs w:val="21"/>
              </w:rPr>
              <w:t>周三</w:t>
            </w:r>
            <w:r w:rsidRPr="002840AC">
              <w:rPr>
                <w:rFonts w:ascii="宋体" w:hAnsi="宋体"/>
                <w:szCs w:val="21"/>
              </w:rPr>
              <w:t>)</w:t>
            </w:r>
            <w:r w:rsidRPr="002840AC">
              <w:rPr>
                <w:rFonts w:ascii="宋体" w:hAnsi="宋体" w:hint="eastAsia"/>
                <w:szCs w:val="21"/>
              </w:rPr>
              <w:t>下午</w:t>
            </w:r>
            <w:r w:rsidRPr="002840AC">
              <w:rPr>
                <w:rFonts w:ascii="宋体" w:hAnsi="宋体"/>
                <w:szCs w:val="21"/>
              </w:rPr>
              <w:t>13</w:t>
            </w:r>
            <w:r w:rsidRPr="002840AC">
              <w:rPr>
                <w:rFonts w:ascii="宋体" w:hAnsi="宋体" w:hint="eastAsia"/>
                <w:szCs w:val="21"/>
              </w:rPr>
              <w:t>：</w:t>
            </w:r>
            <w:r w:rsidRPr="002840AC">
              <w:rPr>
                <w:rFonts w:ascii="宋体" w:hAnsi="宋体"/>
                <w:szCs w:val="21"/>
              </w:rPr>
              <w:t>00-16</w:t>
            </w:r>
            <w:r w:rsidRPr="002840AC">
              <w:rPr>
                <w:rFonts w:ascii="宋体" w:hAnsi="宋体" w:hint="eastAsia"/>
                <w:szCs w:val="21"/>
              </w:rPr>
              <w:t>：</w:t>
            </w:r>
            <w:r w:rsidRPr="002840AC">
              <w:rPr>
                <w:rFonts w:ascii="宋体"/>
                <w:szCs w:val="21"/>
              </w:rPr>
              <w:t>00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上海市教科院实验小学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>1</w:t>
            </w:r>
            <w:r w:rsidRPr="002840AC">
              <w:rPr>
                <w:rFonts w:ascii="宋体" w:hAnsi="宋体" w:hint="eastAsia"/>
                <w:szCs w:val="21"/>
              </w:rPr>
              <w:t>、观课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>2</w:t>
            </w:r>
            <w:r w:rsidRPr="002840AC">
              <w:rPr>
                <w:rFonts w:ascii="宋体" w:hAnsi="宋体" w:hint="eastAsia"/>
                <w:szCs w:val="21"/>
              </w:rPr>
              <w:t>、评课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Cs w:val="21"/>
              </w:rPr>
              <w:t>3</w:t>
            </w:r>
            <w:r w:rsidRPr="002840AC">
              <w:rPr>
                <w:rFonts w:ascii="宋体" w:hAnsi="宋体" w:hint="eastAsia"/>
                <w:szCs w:val="21"/>
              </w:rPr>
              <w:t>、主题报告（吕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捷：</w:t>
            </w:r>
            <w:r w:rsidRPr="002840AC">
              <w:rPr>
                <w:rFonts w:ascii="宋体" w:hAnsi="宋体"/>
                <w:szCs w:val="21"/>
              </w:rPr>
              <w:t xml:space="preserve"> </w:t>
            </w:r>
            <w:r w:rsidRPr="002840AC">
              <w:rPr>
                <w:rFonts w:ascii="宋体" w:hAnsi="宋体" w:hint="eastAsia"/>
                <w:szCs w:val="21"/>
              </w:rPr>
              <w:t>徐汇区数学学科带头人</w:t>
            </w:r>
            <w:r w:rsidRPr="002840AC">
              <w:rPr>
                <w:rFonts w:ascii="宋体" w:hAnsi="宋体"/>
                <w:szCs w:val="21"/>
              </w:rPr>
              <w:t xml:space="preserve"> </w:t>
            </w:r>
            <w:r w:rsidRPr="002840AC">
              <w:rPr>
                <w:rFonts w:ascii="宋体" w:hAnsi="宋体" w:hint="eastAsia"/>
                <w:szCs w:val="21"/>
              </w:rPr>
              <w:t>）</w:t>
            </w:r>
            <w:r w:rsidRPr="002840AC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对象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陈红名教师工作室成员</w:t>
            </w:r>
          </w:p>
        </w:tc>
      </w:tr>
      <w:tr w:rsidR="00426DAC" w:rsidRPr="002840AC" w:rsidTr="00E56B93">
        <w:tc>
          <w:tcPr>
            <w:tcW w:w="733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004" w:type="dxa"/>
            <w:gridSpan w:val="2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潘丹英（青村小学）、王卫芬（古华小学）、缪晓旭（思言小学）、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徐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红（平安学校）、丁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玲（解放路小学）、刘冰冰（奉城二小）、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严岑敏（实验小学）、陈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兰（头桥小学）、</w:t>
            </w:r>
            <w:r w:rsidRPr="002840AC">
              <w:rPr>
                <w:rFonts w:ascii="宋体" w:hAnsi="宋体"/>
                <w:szCs w:val="21"/>
              </w:rPr>
              <w:t xml:space="preserve"> </w:t>
            </w:r>
            <w:r w:rsidRPr="002840AC">
              <w:rPr>
                <w:rFonts w:ascii="宋体" w:hAnsi="宋体" w:hint="eastAsia"/>
                <w:szCs w:val="21"/>
              </w:rPr>
              <w:t>许灵芝（弘文学校）、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黄诗忆（古华小学）、狄贝儿（四团小学）、</w:t>
            </w:r>
            <w:r w:rsidRPr="002840AC">
              <w:rPr>
                <w:rFonts w:ascii="宋体" w:hAnsi="宋体"/>
                <w:szCs w:val="21"/>
              </w:rPr>
              <w:t xml:space="preserve"> </w:t>
            </w:r>
            <w:r w:rsidRPr="002840AC">
              <w:rPr>
                <w:rFonts w:ascii="宋体" w:hAnsi="宋体" w:hint="eastAsia"/>
                <w:szCs w:val="21"/>
              </w:rPr>
              <w:t>吴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婷（肇文学校）、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王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虹（钱桥学校）、沈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婷（海湾小学）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赵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丽（西渡学校）</w:t>
            </w:r>
          </w:p>
        </w:tc>
      </w:tr>
    </w:tbl>
    <w:p w:rsidR="00426DAC" w:rsidRPr="002840AC" w:rsidRDefault="00426DAC" w:rsidP="00A1277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"/>
        <w:gridCol w:w="1282"/>
        <w:gridCol w:w="20"/>
        <w:gridCol w:w="10"/>
        <w:gridCol w:w="6960"/>
        <w:gridCol w:w="34"/>
      </w:tblGrid>
      <w:tr w:rsidR="00426DAC" w:rsidRPr="002840AC" w:rsidTr="00A12779">
        <w:trPr>
          <w:trHeight w:val="544"/>
        </w:trPr>
        <w:tc>
          <w:tcPr>
            <w:tcW w:w="733" w:type="dxa"/>
            <w:gridSpan w:val="2"/>
            <w:vMerge w:val="restart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C60C2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 w:rsidRPr="002840AC">
              <w:rPr>
                <w:rFonts w:ascii="宋体" w:hAnsi="宋体" w:hint="eastAsia"/>
                <w:b/>
                <w:sz w:val="24"/>
              </w:rPr>
              <w:t>蒋静名教师工作室</w:t>
            </w:r>
          </w:p>
        </w:tc>
      </w:tr>
      <w:tr w:rsidR="00426DAC" w:rsidRPr="002840AC" w:rsidTr="00A12779">
        <w:tc>
          <w:tcPr>
            <w:tcW w:w="733" w:type="dxa"/>
            <w:gridSpan w:val="2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szCs w:val="21"/>
                </w:rPr>
                <w:t>2021</w:t>
              </w:r>
              <w:r w:rsidRPr="002840AC">
                <w:rPr>
                  <w:rFonts w:ascii="宋体" w:hAnsi="宋体" w:hint="eastAsia"/>
                  <w:szCs w:val="21"/>
                </w:rPr>
                <w:t>年</w:t>
              </w:r>
              <w:r w:rsidRPr="002840AC">
                <w:rPr>
                  <w:rFonts w:ascii="宋体" w:hAnsi="宋体"/>
                  <w:szCs w:val="21"/>
                </w:rPr>
                <w:t>3</w:t>
              </w:r>
              <w:r w:rsidRPr="002840AC">
                <w:rPr>
                  <w:rFonts w:ascii="宋体" w:hAnsi="宋体" w:hint="eastAsia"/>
                  <w:szCs w:val="21"/>
                </w:rPr>
                <w:t>月</w:t>
              </w:r>
              <w:r w:rsidRPr="002840AC">
                <w:rPr>
                  <w:rFonts w:ascii="宋体" w:hAnsi="宋体"/>
                  <w:szCs w:val="21"/>
                </w:rPr>
                <w:t>16</w:t>
              </w:r>
              <w:r w:rsidRPr="002840AC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2840AC">
              <w:rPr>
                <w:rFonts w:ascii="宋体" w:hAnsi="宋体" w:hint="eastAsia"/>
                <w:szCs w:val="21"/>
              </w:rPr>
              <w:t>（周二）</w:t>
            </w:r>
            <w:r w:rsidRPr="002840AC">
              <w:rPr>
                <w:rFonts w:ascii="宋体" w:hAnsi="宋体"/>
                <w:szCs w:val="21"/>
              </w:rPr>
              <w:t xml:space="preserve">   </w:t>
            </w:r>
            <w:r w:rsidRPr="002840AC">
              <w:rPr>
                <w:rFonts w:ascii="宋体" w:hAnsi="宋体" w:hint="eastAsia"/>
                <w:szCs w:val="21"/>
              </w:rPr>
              <w:t>下午</w:t>
            </w:r>
            <w:r w:rsidRPr="002840AC">
              <w:rPr>
                <w:rFonts w:ascii="宋体" w:hAnsi="宋体"/>
                <w:szCs w:val="21"/>
              </w:rPr>
              <w:t>13:00 (</w:t>
            </w:r>
            <w:r w:rsidRPr="002840AC">
              <w:rPr>
                <w:rFonts w:ascii="宋体" w:hAnsi="宋体" w:hint="eastAsia"/>
                <w:szCs w:val="21"/>
              </w:rPr>
              <w:t>半天</w:t>
            </w:r>
            <w:r w:rsidRPr="002840AC">
              <w:rPr>
                <w:rFonts w:ascii="宋体" w:hAnsi="宋体"/>
                <w:szCs w:val="21"/>
              </w:rPr>
              <w:t>)</w:t>
            </w:r>
          </w:p>
        </w:tc>
      </w:tr>
      <w:tr w:rsidR="00426DAC" w:rsidRPr="002840AC" w:rsidTr="00A12779">
        <w:tc>
          <w:tcPr>
            <w:tcW w:w="733" w:type="dxa"/>
            <w:gridSpan w:val="2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奉贤教育学院</w:t>
            </w:r>
            <w:r w:rsidRPr="002840AC">
              <w:rPr>
                <w:rFonts w:ascii="宋体" w:hAnsi="宋体"/>
                <w:szCs w:val="21"/>
              </w:rPr>
              <w:t>3</w:t>
            </w:r>
            <w:r w:rsidRPr="002840AC">
              <w:rPr>
                <w:rFonts w:ascii="宋体" w:hAnsi="宋体" w:hint="eastAsia"/>
                <w:szCs w:val="21"/>
              </w:rPr>
              <w:t>号楼</w:t>
            </w:r>
            <w:r w:rsidRPr="002840AC">
              <w:rPr>
                <w:rFonts w:ascii="宋体" w:hAnsi="宋体"/>
                <w:szCs w:val="21"/>
              </w:rPr>
              <w:t>201</w:t>
            </w:r>
            <w:r w:rsidRPr="002840AC"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426DAC" w:rsidRPr="002840AC" w:rsidTr="00A12779">
        <w:tc>
          <w:tcPr>
            <w:tcW w:w="733" w:type="dxa"/>
            <w:gridSpan w:val="2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专家讲座：《基于标准的设计》</w:t>
            </w:r>
            <w:r w:rsidRPr="002840AC">
              <w:rPr>
                <w:rFonts w:ascii="宋体" w:hAnsi="宋体"/>
                <w:szCs w:val="21"/>
              </w:rPr>
              <w:t xml:space="preserve">   </w:t>
            </w:r>
          </w:p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主讲人：黄浦区教育学院</w:t>
            </w:r>
            <w:r w:rsidRPr="002840AC">
              <w:rPr>
                <w:rFonts w:ascii="宋体" w:hAnsi="宋体"/>
                <w:szCs w:val="21"/>
              </w:rPr>
              <w:t xml:space="preserve">  </w:t>
            </w:r>
            <w:r w:rsidRPr="002840AC">
              <w:rPr>
                <w:rFonts w:ascii="宋体" w:hAnsi="宋体" w:hint="eastAsia"/>
                <w:szCs w:val="21"/>
              </w:rPr>
              <w:t>张如欣</w:t>
            </w:r>
          </w:p>
        </w:tc>
      </w:tr>
      <w:tr w:rsidR="00426DAC" w:rsidRPr="002840AC" w:rsidTr="00A12779">
        <w:trPr>
          <w:trHeight w:val="3489"/>
        </w:trPr>
        <w:tc>
          <w:tcPr>
            <w:tcW w:w="733" w:type="dxa"/>
            <w:gridSpan w:val="2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8"/>
              <w:gridCol w:w="1168"/>
              <w:gridCol w:w="1168"/>
              <w:gridCol w:w="1168"/>
            </w:tblGrid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教师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教师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崇实中学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尤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佳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邵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菲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实验中学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张俊艳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卫恒晔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育秀学校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夏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钱桥学校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徐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燕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弘文学校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戴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琳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奉城二中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王珉敏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弘文学校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卫晨菲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平安学校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马</w:t>
                  </w:r>
                  <w:r w:rsidRPr="002840AC"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 w:rsidRPr="002840AC">
                    <w:rPr>
                      <w:rFonts w:ascii="宋体" w:hAnsi="宋体" w:cs="宋体-方正超大字符集" w:hint="eastAsia"/>
                      <w:szCs w:val="21"/>
                    </w:rPr>
                    <w:t>丹</w:t>
                  </w:r>
                </w:p>
              </w:tc>
            </w:tr>
            <w:tr w:rsidR="00426DAC" w:rsidRPr="002840AC" w:rsidTr="00E56B93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AE7135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b/>
                      <w:szCs w:val="21"/>
                    </w:rPr>
                  </w:pPr>
                  <w:r w:rsidRPr="00AE7135">
                    <w:rPr>
                      <w:rFonts w:ascii="宋体" w:hAnsi="宋体" w:cs="宋体-方正超大字符集" w:hint="eastAsia"/>
                      <w:b/>
                      <w:szCs w:val="21"/>
                    </w:rPr>
                    <w:t>阳光学校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AE7135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b/>
                      <w:szCs w:val="21"/>
                    </w:rPr>
                  </w:pPr>
                  <w:r w:rsidRPr="00AE7135">
                    <w:rPr>
                      <w:rFonts w:ascii="宋体" w:hAnsi="宋体" w:cs="宋体-方正超大字符集" w:hint="eastAsia"/>
                      <w:b/>
                      <w:szCs w:val="21"/>
                    </w:rPr>
                    <w:t>王卫东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2840AC" w:rsidRDefault="00426DAC" w:rsidP="00E56B93">
                  <w:pPr>
                    <w:spacing w:line="400" w:lineRule="exact"/>
                    <w:jc w:val="center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</w:tbl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2840AC" w:rsidTr="00A12779">
        <w:tc>
          <w:tcPr>
            <w:tcW w:w="733" w:type="dxa"/>
            <w:gridSpan w:val="2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  <w:vAlign w:val="center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2840AC" w:rsidTr="00A12779">
        <w:trPr>
          <w:trHeight w:val="544"/>
        </w:trPr>
        <w:tc>
          <w:tcPr>
            <w:tcW w:w="675" w:type="dxa"/>
            <w:vMerge w:val="restart"/>
            <w:vAlign w:val="center"/>
          </w:tcPr>
          <w:p w:rsidR="00426DAC" w:rsidRPr="002840AC" w:rsidRDefault="00426DAC" w:rsidP="00AE7135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翁燕燕名师工作室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kern w:val="0"/>
                  <w:sz w:val="22"/>
                </w:rPr>
                <w:t>2021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840AC">
                <w:rPr>
                  <w:rFonts w:ascii="宋体" w:hAnsi="宋体"/>
                  <w:kern w:val="0"/>
                  <w:sz w:val="22"/>
                </w:rPr>
                <w:t>3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840AC">
                <w:rPr>
                  <w:rFonts w:ascii="宋体" w:hAnsi="宋体"/>
                  <w:kern w:val="0"/>
                  <w:sz w:val="22"/>
                </w:rPr>
                <w:t>17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840AC">
              <w:rPr>
                <w:rFonts w:ascii="宋体" w:hAnsi="宋体" w:hint="eastAsia"/>
                <w:kern w:val="0"/>
                <w:sz w:val="22"/>
              </w:rPr>
              <w:t>上午</w:t>
            </w:r>
            <w:r w:rsidRPr="002840AC">
              <w:rPr>
                <w:rFonts w:ascii="宋体" w:hAnsi="宋体"/>
                <w:kern w:val="0"/>
                <w:sz w:val="22"/>
              </w:rPr>
              <w:t>9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点</w:t>
            </w:r>
            <w:r w:rsidRPr="002840AC">
              <w:rPr>
                <w:rFonts w:ascii="宋体"/>
                <w:kern w:val="0"/>
                <w:sz w:val="22"/>
              </w:rPr>
              <w:t>00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分</w:t>
            </w:r>
            <w:r w:rsidRPr="002840AC">
              <w:rPr>
                <w:rFonts w:ascii="宋体" w:hAnsi="宋体"/>
                <w:kern w:val="0"/>
                <w:sz w:val="22"/>
              </w:rPr>
              <w:t>-11:00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奉贤中学</w:t>
            </w:r>
            <w:r w:rsidRPr="002840AC">
              <w:rPr>
                <w:rFonts w:ascii="宋体" w:hAnsi="宋体"/>
                <w:szCs w:val="21"/>
              </w:rPr>
              <w:t>Y404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bCs/>
                <w:szCs w:val="21"/>
              </w:rPr>
            </w:pPr>
            <w:r w:rsidRPr="002840AC">
              <w:rPr>
                <w:rFonts w:hint="eastAsia"/>
                <w:bCs/>
                <w:szCs w:val="21"/>
              </w:rPr>
              <w:t>“教、学、评三位一体”之评价标准交流研讨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奉贤中学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王欢、徐春凤、季忠刚、华丽、夏爽、曙光中学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陈凤、余晓柱；汇贤中学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王丁；邬桥学校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陈远；肇文学校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2840AC">
              <w:rPr>
                <w:rFonts w:ascii="宋体" w:hAnsi="宋体" w:cs="宋体-方正超大字符集" w:hint="eastAsia"/>
                <w:szCs w:val="21"/>
              </w:rPr>
              <w:t>金敏；</w:t>
            </w:r>
            <w:r w:rsidRPr="002840AC">
              <w:rPr>
                <w:rFonts w:ascii="宋体" w:hAnsi="宋体" w:cs="宋体-方正超大字符集"/>
                <w:szCs w:val="21"/>
              </w:rPr>
              <w:t xml:space="preserve"> 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2840AC" w:rsidTr="00A12779">
        <w:trPr>
          <w:trHeight w:val="544"/>
        </w:trPr>
        <w:tc>
          <w:tcPr>
            <w:tcW w:w="675" w:type="dxa"/>
            <w:vMerge w:val="restart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高中化学（暨区卓越教师化学特级教师工作室）联合活动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1"/>
              </w:smartTagPr>
              <w:r w:rsidRPr="002840AC">
                <w:rPr>
                  <w:rFonts w:ascii="宋体" w:hAnsi="宋体"/>
                  <w:kern w:val="0"/>
                  <w:sz w:val="22"/>
                </w:rPr>
                <w:t>2021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840AC">
                <w:rPr>
                  <w:rFonts w:ascii="宋体" w:hAnsi="宋体"/>
                  <w:kern w:val="0"/>
                  <w:sz w:val="22"/>
                </w:rPr>
                <w:t>3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840AC">
                <w:rPr>
                  <w:rFonts w:ascii="宋体" w:hAnsi="宋体"/>
                  <w:kern w:val="0"/>
                  <w:sz w:val="22"/>
                </w:rPr>
                <w:t>18</w:t>
              </w:r>
              <w:r w:rsidRPr="002840AC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840AC">
              <w:rPr>
                <w:rFonts w:ascii="宋体" w:hAnsi="宋体" w:hint="eastAsia"/>
                <w:kern w:val="0"/>
                <w:sz w:val="22"/>
              </w:rPr>
              <w:t>（周四下午）</w:t>
            </w:r>
            <w:r w:rsidRPr="002840AC">
              <w:rPr>
                <w:rFonts w:ascii="宋体" w:hAnsi="宋体"/>
                <w:kern w:val="0"/>
                <w:sz w:val="22"/>
              </w:rPr>
              <w:t>13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：</w:t>
            </w:r>
            <w:r w:rsidRPr="002840AC">
              <w:rPr>
                <w:rFonts w:ascii="宋体"/>
                <w:kern w:val="0"/>
                <w:sz w:val="22"/>
              </w:rPr>
              <w:t>00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报到，</w:t>
            </w:r>
            <w:r w:rsidRPr="002840AC">
              <w:rPr>
                <w:rFonts w:ascii="宋体" w:hAnsi="宋体"/>
                <w:kern w:val="0"/>
                <w:sz w:val="22"/>
              </w:rPr>
              <w:t>13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：</w:t>
            </w:r>
            <w:r w:rsidRPr="002840AC">
              <w:rPr>
                <w:rFonts w:ascii="宋体" w:hAnsi="宋体"/>
                <w:kern w:val="0"/>
                <w:sz w:val="22"/>
              </w:rPr>
              <w:t>20</w:t>
            </w:r>
            <w:r w:rsidRPr="002840AC">
              <w:rPr>
                <w:rFonts w:ascii="宋体" w:hAnsi="宋体" w:hint="eastAsia"/>
                <w:kern w:val="0"/>
                <w:sz w:val="22"/>
              </w:rPr>
              <w:t>开始上课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上海市奉贤中学，上课地点：高二（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）班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bCs/>
                <w:szCs w:val="21"/>
              </w:rPr>
            </w:pPr>
            <w:r w:rsidRPr="002840AC">
              <w:rPr>
                <w:bCs/>
                <w:szCs w:val="21"/>
              </w:rPr>
              <w:t>1</w:t>
            </w:r>
            <w:r w:rsidRPr="002840AC">
              <w:rPr>
                <w:rFonts w:hint="eastAsia"/>
                <w:bCs/>
                <w:szCs w:val="21"/>
              </w:rPr>
              <w:t>、项目化学习实践研究，课题《电离平衡的理论分析和实验验证</w:t>
            </w:r>
            <w:r w:rsidRPr="002840AC">
              <w:rPr>
                <w:bCs/>
                <w:szCs w:val="21"/>
              </w:rPr>
              <w:t>—</w:t>
            </w:r>
            <w:r w:rsidRPr="002840AC">
              <w:rPr>
                <w:rFonts w:hint="eastAsia"/>
                <w:bCs/>
                <w:szCs w:val="21"/>
              </w:rPr>
              <w:t>以醋酸为例》</w:t>
            </w:r>
          </w:p>
          <w:p w:rsidR="00426DAC" w:rsidRPr="002840AC" w:rsidRDefault="00426DAC" w:rsidP="00E56B93">
            <w:pPr>
              <w:spacing w:line="400" w:lineRule="exact"/>
              <w:rPr>
                <w:bCs/>
                <w:szCs w:val="21"/>
              </w:rPr>
            </w:pPr>
            <w:r w:rsidRPr="002840AC">
              <w:rPr>
                <w:rFonts w:hint="eastAsia"/>
                <w:bCs/>
                <w:szCs w:val="21"/>
              </w:rPr>
              <w:t>执教：刘清华（奉贤中学）</w:t>
            </w:r>
          </w:p>
          <w:p w:rsidR="00426DAC" w:rsidRPr="002840AC" w:rsidRDefault="00426DAC" w:rsidP="00E56B93">
            <w:pPr>
              <w:spacing w:line="400" w:lineRule="exact"/>
              <w:rPr>
                <w:bCs/>
                <w:szCs w:val="21"/>
              </w:rPr>
            </w:pPr>
            <w:r w:rsidRPr="002840AC">
              <w:rPr>
                <w:bCs/>
                <w:szCs w:val="21"/>
              </w:rPr>
              <w:t>2</w:t>
            </w:r>
            <w:r w:rsidRPr="002840AC">
              <w:rPr>
                <w:rFonts w:hint="eastAsia"/>
                <w:bCs/>
                <w:szCs w:val="21"/>
              </w:rPr>
              <w:t>、项目化学习的交流研讨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840AC">
              <w:rPr>
                <w:rFonts w:ascii="宋体" w:hAnsi="宋体" w:cs="宋体-方正超大字符集" w:hint="eastAsia"/>
                <w:szCs w:val="21"/>
              </w:rPr>
              <w:t>高二化学教师、奉贤区化学特级教师工作室全体学员</w:t>
            </w:r>
          </w:p>
        </w:tc>
      </w:tr>
      <w:tr w:rsidR="00426DAC" w:rsidRPr="002840AC" w:rsidTr="00A12779">
        <w:tc>
          <w:tcPr>
            <w:tcW w:w="675" w:type="dxa"/>
            <w:vMerge/>
          </w:tcPr>
          <w:p w:rsidR="00426DAC" w:rsidRPr="002840AC" w:rsidRDefault="00426DAC" w:rsidP="00E56B9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26DAC" w:rsidRPr="002840AC" w:rsidRDefault="00426DAC" w:rsidP="00E56B9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840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24" w:type="dxa"/>
            <w:gridSpan w:val="4"/>
          </w:tcPr>
          <w:p w:rsidR="00426DAC" w:rsidRPr="002840AC" w:rsidRDefault="00426DAC" w:rsidP="00E56B93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  <w:trHeight w:val="544"/>
        </w:trPr>
        <w:tc>
          <w:tcPr>
            <w:tcW w:w="733" w:type="dxa"/>
            <w:gridSpan w:val="2"/>
            <w:vMerge w:val="restart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张世杨名教师工作室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1"/>
              </w:smartTagPr>
              <w:r w:rsidRPr="009208E6">
                <w:rPr>
                  <w:rFonts w:ascii="宋体" w:hAnsi="宋体"/>
                  <w:kern w:val="0"/>
                  <w:sz w:val="22"/>
                </w:rPr>
                <w:t>2021</w:t>
              </w:r>
              <w:r w:rsidRPr="009208E6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9208E6">
                <w:rPr>
                  <w:rFonts w:ascii="宋体" w:hAnsi="宋体"/>
                  <w:szCs w:val="21"/>
                </w:rPr>
                <w:t>3</w:t>
              </w:r>
              <w:r w:rsidRPr="009208E6">
                <w:rPr>
                  <w:rFonts w:ascii="宋体" w:hAnsi="宋体" w:hint="eastAsia"/>
                  <w:szCs w:val="21"/>
                </w:rPr>
                <w:t>月</w:t>
              </w:r>
              <w:r w:rsidRPr="009208E6">
                <w:rPr>
                  <w:rFonts w:ascii="宋体" w:hAnsi="宋体"/>
                  <w:szCs w:val="21"/>
                </w:rPr>
                <w:t>17</w:t>
              </w:r>
              <w:r w:rsidRPr="009208E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9208E6">
              <w:rPr>
                <w:rFonts w:ascii="宋体" w:hAnsi="宋体" w:hint="eastAsia"/>
                <w:szCs w:val="21"/>
              </w:rPr>
              <w:t>（周三）上午</w:t>
            </w:r>
            <w:r w:rsidRPr="009208E6">
              <w:rPr>
                <w:rFonts w:ascii="宋体" w:hAnsi="宋体"/>
                <w:szCs w:val="21"/>
              </w:rPr>
              <w:t>8:15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区教育学院</w:t>
            </w:r>
            <w:r w:rsidRPr="009208E6">
              <w:rPr>
                <w:rFonts w:ascii="宋体" w:hAnsi="宋体"/>
                <w:szCs w:val="21"/>
              </w:rPr>
              <w:t>3</w:t>
            </w:r>
            <w:r w:rsidRPr="009208E6">
              <w:rPr>
                <w:rFonts w:ascii="宋体" w:hAnsi="宋体" w:hint="eastAsia"/>
                <w:szCs w:val="21"/>
              </w:rPr>
              <w:t>号楼</w:t>
            </w:r>
            <w:r w:rsidRPr="009208E6">
              <w:rPr>
                <w:rFonts w:ascii="宋体" w:hAnsi="宋体"/>
                <w:szCs w:val="21"/>
              </w:rPr>
              <w:t>102</w:t>
            </w:r>
            <w:r w:rsidRPr="009208E6"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/>
                <w:szCs w:val="21"/>
              </w:rPr>
              <w:t>1.</w:t>
            </w:r>
            <w:r w:rsidRPr="009208E6">
              <w:rPr>
                <w:rFonts w:ascii="宋体" w:hAnsi="宋体" w:hint="eastAsia"/>
                <w:szCs w:val="21"/>
              </w:rPr>
              <w:t>工作室学员微论坛</w:t>
            </w:r>
          </w:p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/>
                <w:szCs w:val="21"/>
              </w:rPr>
              <w:t>2.</w:t>
            </w:r>
            <w:r w:rsidRPr="009208E6">
              <w:rPr>
                <w:rFonts w:ascii="宋体" w:hAnsi="宋体" w:hint="eastAsia"/>
                <w:szCs w:val="21"/>
              </w:rPr>
              <w:t>寒期工作回顾</w:t>
            </w:r>
          </w:p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/>
                <w:szCs w:val="21"/>
              </w:rPr>
              <w:t>3.</w:t>
            </w:r>
            <w:r w:rsidRPr="009208E6">
              <w:rPr>
                <w:rFonts w:ascii="宋体" w:hAnsi="宋体" w:hint="eastAsia"/>
                <w:szCs w:val="21"/>
              </w:rPr>
              <w:t>本学期工作室主要工作布置</w:t>
            </w:r>
          </w:p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/>
                <w:szCs w:val="21"/>
              </w:rPr>
              <w:t>4</w:t>
            </w:r>
            <w:r w:rsidRPr="009208E6">
              <w:rPr>
                <w:rFonts w:ascii="宋体" w:hAnsi="宋体" w:hint="eastAsia"/>
                <w:szCs w:val="21"/>
              </w:rPr>
              <w:t>．华师大史俊教授讲座：“教师，在高阶思维研究中成长”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  <w:trHeight w:val="4140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9208E6"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6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58"/>
              <w:gridCol w:w="1158"/>
              <w:gridCol w:w="1158"/>
              <w:gridCol w:w="1159"/>
              <w:gridCol w:w="2202"/>
            </w:tblGrid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赵敏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干柳玥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诸丹萍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景秀高中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陈伟英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潘阳扬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金水苑中学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陶家乐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王青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郝晓燕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徐小花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奉城二中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李丽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426DAC" w:rsidRPr="009208E6" w:rsidTr="00E56B93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张洁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四团中学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  <w:r w:rsidRPr="009208E6">
                    <w:rPr>
                      <w:rFonts w:ascii="宋体" w:hAnsi="宋体" w:cs="宋体-方正超大字符集" w:hint="eastAsia"/>
                      <w:szCs w:val="21"/>
                    </w:rPr>
                    <w:t>陈雨君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</w:tbl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 w:val="restart"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AD001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Pr="00AD0012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426DAC" w:rsidRPr="009208E6" w:rsidRDefault="00426DAC" w:rsidP="002840AC">
            <w:r w:rsidRPr="009208E6">
              <w:rPr>
                <w:rFonts w:hint="eastAsia"/>
              </w:rPr>
              <w:t>徐韧刚特级教师工作室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1"/>
              </w:smartTagPr>
              <w:r w:rsidRPr="009208E6">
                <w:rPr>
                  <w:rFonts w:ascii="宋体" w:hAnsi="宋体"/>
                  <w:kern w:val="0"/>
                  <w:sz w:val="22"/>
                </w:rPr>
                <w:t>2021</w:t>
              </w:r>
              <w:r w:rsidRPr="009208E6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9208E6">
                <w:rPr>
                  <w:rFonts w:ascii="宋体" w:hAnsi="宋体"/>
                  <w:kern w:val="0"/>
                  <w:sz w:val="22"/>
                </w:rPr>
                <w:t>3</w:t>
              </w:r>
              <w:r w:rsidRPr="009208E6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9208E6">
                <w:rPr>
                  <w:rFonts w:ascii="宋体" w:hAnsi="宋体"/>
                  <w:kern w:val="0"/>
                  <w:sz w:val="22"/>
                </w:rPr>
                <w:t>17</w:t>
              </w:r>
              <w:r w:rsidRPr="009208E6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9208E6">
              <w:rPr>
                <w:rFonts w:ascii="宋体" w:hAnsi="宋体" w:hint="eastAsia"/>
                <w:kern w:val="0"/>
                <w:sz w:val="22"/>
              </w:rPr>
              <w:t>（周三）下午</w:t>
            </w:r>
            <w:r w:rsidRPr="009208E6">
              <w:rPr>
                <w:rFonts w:ascii="宋体" w:hAnsi="宋体"/>
                <w:kern w:val="0"/>
                <w:sz w:val="22"/>
              </w:rPr>
              <w:t>13</w:t>
            </w:r>
            <w:r w:rsidRPr="009208E6">
              <w:rPr>
                <w:rFonts w:ascii="宋体" w:hAnsi="宋体" w:hint="eastAsia"/>
                <w:kern w:val="0"/>
                <w:sz w:val="22"/>
              </w:rPr>
              <w:t>：</w:t>
            </w:r>
            <w:r w:rsidRPr="009208E6">
              <w:rPr>
                <w:rFonts w:ascii="宋体"/>
                <w:kern w:val="0"/>
                <w:sz w:val="22"/>
              </w:rPr>
              <w:t>00</w:t>
            </w:r>
            <w:r w:rsidRPr="009208E6">
              <w:rPr>
                <w:rFonts w:ascii="宋体" w:hAnsi="宋体" w:hint="eastAsia"/>
                <w:kern w:val="0"/>
                <w:sz w:val="22"/>
              </w:rPr>
              <w:t>（半天）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奉贤区古华中学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</w:pPr>
            <w:r w:rsidRPr="009208E6">
              <w:rPr>
                <w:rFonts w:hint="eastAsia"/>
              </w:rPr>
              <w:t>基于标准的单元教学设计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徐韧刚特级教师工作室成员</w:t>
            </w:r>
          </w:p>
          <w:p w:rsidR="00426DAC" w:rsidRPr="009208E6" w:rsidRDefault="00426DAC" w:rsidP="002840AC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头桥中学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龚仁元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青溪中学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卫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勤</w:t>
            </w:r>
            <w:r w:rsidRPr="009208E6">
              <w:rPr>
                <w:rFonts w:ascii="宋体" w:hAnsi="宋体"/>
                <w:sz w:val="22"/>
              </w:rPr>
              <w:t xml:space="preserve">   </w:t>
            </w:r>
            <w:r w:rsidRPr="009208E6">
              <w:rPr>
                <w:rFonts w:ascii="宋体" w:hAnsi="宋体" w:hint="eastAsia"/>
                <w:sz w:val="22"/>
              </w:rPr>
              <w:t>邵厂学校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王华兰</w:t>
            </w:r>
            <w:r w:rsidRPr="009208E6">
              <w:rPr>
                <w:rFonts w:ascii="宋体" w:hAnsi="宋体"/>
                <w:sz w:val="22"/>
              </w:rPr>
              <w:t xml:space="preserve">       </w:t>
            </w:r>
            <w:r w:rsidRPr="009208E6">
              <w:rPr>
                <w:rFonts w:ascii="宋体" w:hAnsi="宋体" w:hint="eastAsia"/>
                <w:sz w:val="22"/>
              </w:rPr>
              <w:t>光明学校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陈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珠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钱桥学校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蒋春燕</w:t>
            </w:r>
            <w:r w:rsidRPr="009208E6">
              <w:rPr>
                <w:rFonts w:ascii="宋体" w:hAnsi="宋体"/>
                <w:sz w:val="22"/>
              </w:rPr>
              <w:t xml:space="preserve">   </w:t>
            </w:r>
            <w:r w:rsidRPr="009208E6">
              <w:rPr>
                <w:rFonts w:ascii="宋体" w:hAnsi="宋体" w:hint="eastAsia"/>
                <w:sz w:val="22"/>
              </w:rPr>
              <w:t>古华中学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钱雪锋</w:t>
            </w:r>
          </w:p>
          <w:p w:rsidR="00426DAC" w:rsidRPr="009208E6" w:rsidRDefault="00426DAC" w:rsidP="002840AC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崇实中学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陈梦倩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实验中学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马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俊</w:t>
            </w:r>
            <w:r w:rsidRPr="009208E6">
              <w:rPr>
                <w:rFonts w:ascii="宋体" w:hAnsi="宋体"/>
                <w:sz w:val="22"/>
              </w:rPr>
              <w:t xml:space="preserve">   </w:t>
            </w:r>
            <w:r w:rsidRPr="009208E6">
              <w:rPr>
                <w:rFonts w:ascii="宋体" w:hAnsi="宋体" w:hint="eastAsia"/>
                <w:sz w:val="22"/>
              </w:rPr>
              <w:t>胡桥学校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周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娉</w:t>
            </w:r>
            <w:r w:rsidRPr="009208E6">
              <w:rPr>
                <w:rFonts w:ascii="宋体" w:hAnsi="宋体"/>
                <w:sz w:val="22"/>
              </w:rPr>
              <w:t xml:space="preserve">    </w:t>
            </w:r>
            <w:r w:rsidRPr="009208E6">
              <w:rPr>
                <w:rFonts w:ascii="宋体" w:hAnsi="宋体" w:hint="eastAsia"/>
                <w:sz w:val="22"/>
              </w:rPr>
              <w:t>教院附中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罗正东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景秀高中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刘玲玲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四团中学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徐凌瑛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</w:p>
          <w:p w:rsidR="00426DAC" w:rsidRPr="009208E6" w:rsidRDefault="00426DAC" w:rsidP="002840AC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庄行学校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袁本超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致远高中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廖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华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</w:p>
          <w:p w:rsidR="00426DAC" w:rsidRPr="009208E6" w:rsidRDefault="00426DAC" w:rsidP="002840AC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青少年活动中心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朱丽萍</w:t>
            </w:r>
            <w:r w:rsidRPr="009208E6">
              <w:rPr>
                <w:rFonts w:ascii="宋体" w:hAnsi="宋体"/>
                <w:sz w:val="22"/>
              </w:rPr>
              <w:t xml:space="preserve">  </w:t>
            </w:r>
            <w:r w:rsidRPr="009208E6">
              <w:rPr>
                <w:rFonts w:ascii="宋体" w:hAnsi="宋体" w:hint="eastAsia"/>
                <w:sz w:val="22"/>
              </w:rPr>
              <w:t>教育学院</w:t>
            </w:r>
            <w:r w:rsidRPr="009208E6">
              <w:rPr>
                <w:rFonts w:ascii="宋体" w:hAnsi="宋体"/>
                <w:sz w:val="22"/>
              </w:rPr>
              <w:t xml:space="preserve"> </w:t>
            </w:r>
            <w:r w:rsidRPr="009208E6">
              <w:rPr>
                <w:rFonts w:ascii="宋体" w:hAnsi="宋体" w:hint="eastAsia"/>
                <w:sz w:val="22"/>
              </w:rPr>
              <w:t>张春辉</w:t>
            </w:r>
            <w:r w:rsidRPr="009208E6">
              <w:rPr>
                <w:rFonts w:ascii="宋体" w:hAnsi="宋体"/>
                <w:sz w:val="22"/>
              </w:rPr>
              <w:t xml:space="preserve">           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 w:val="22"/>
              </w:rPr>
            </w:pPr>
            <w:r w:rsidRPr="009208E6">
              <w:rPr>
                <w:rFonts w:ascii="宋体" w:hAnsi="宋体" w:hint="eastAsia"/>
                <w:sz w:val="22"/>
              </w:rPr>
              <w:t>请戴口罩，活动期间人与人落座间隔</w:t>
            </w:r>
            <w:r w:rsidRPr="009208E6">
              <w:rPr>
                <w:rFonts w:ascii="宋体" w:hAnsi="宋体"/>
                <w:sz w:val="22"/>
              </w:rPr>
              <w:t>1</w:t>
            </w:r>
            <w:r w:rsidRPr="009208E6">
              <w:rPr>
                <w:rFonts w:ascii="宋体" w:hAnsi="宋体" w:hint="eastAsia"/>
                <w:sz w:val="22"/>
              </w:rPr>
              <w:t>米以上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 w:val="restart"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AD001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Pr="00AD0012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张海萍名教师工作室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21"/>
              </w:smartTagPr>
              <w:r w:rsidRPr="009208E6">
                <w:rPr>
                  <w:rFonts w:ascii="宋体" w:hAnsi="宋体"/>
                  <w:kern w:val="0"/>
                  <w:szCs w:val="21"/>
                </w:rPr>
                <w:t>3</w:t>
              </w:r>
              <w:r w:rsidRPr="009208E6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208E6">
                <w:rPr>
                  <w:rFonts w:ascii="宋体" w:hAnsi="宋体"/>
                  <w:kern w:val="0"/>
                  <w:szCs w:val="21"/>
                </w:rPr>
                <w:t>16</w:t>
              </w:r>
              <w:r w:rsidRPr="009208E6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208E6">
              <w:rPr>
                <w:rFonts w:ascii="宋体" w:hAnsi="宋体" w:hint="eastAsia"/>
                <w:kern w:val="0"/>
                <w:szCs w:val="21"/>
              </w:rPr>
              <w:t>（周二下午</w:t>
            </w:r>
            <w:r w:rsidRPr="009208E6">
              <w:rPr>
                <w:rFonts w:ascii="宋体" w:hAnsi="宋体"/>
                <w:kern w:val="0"/>
                <w:szCs w:val="21"/>
              </w:rPr>
              <w:t>13:00</w:t>
            </w:r>
            <w:r w:rsidRPr="009208E6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/>
                <w:szCs w:val="21"/>
              </w:rPr>
            </w:pPr>
            <w:r w:rsidRPr="009208E6">
              <w:rPr>
                <w:rFonts w:hint="eastAsia"/>
              </w:rPr>
              <w:t>泰日学校小学部：泰青公路</w:t>
            </w:r>
            <w:r w:rsidRPr="009208E6">
              <w:t>142</w:t>
            </w:r>
            <w:r w:rsidRPr="009208E6">
              <w:rPr>
                <w:rFonts w:hint="eastAsia"/>
              </w:rPr>
              <w:t>号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Pr="009208E6" w:rsidRDefault="00426DAC" w:rsidP="002840AC">
            <w:r w:rsidRPr="009208E6">
              <w:t>“</w:t>
            </w:r>
            <w:r w:rsidRPr="009208E6">
              <w:rPr>
                <w:rFonts w:hint="eastAsia"/>
              </w:rPr>
              <w:t>关注人文主题，聚焦语文要素，实施单元教学</w:t>
            </w:r>
            <w:r w:rsidRPr="009208E6">
              <w:t>”</w:t>
            </w:r>
          </w:p>
          <w:p w:rsidR="00426DAC" w:rsidRPr="009208E6" w:rsidRDefault="00426DAC" w:rsidP="002840AC">
            <w:pPr>
              <w:ind w:firstLineChars="1100" w:firstLine="2310"/>
            </w:pPr>
            <w:r w:rsidRPr="009208E6">
              <w:t>——</w:t>
            </w:r>
            <w:r w:rsidRPr="009208E6">
              <w:rPr>
                <w:rFonts w:hint="eastAsia"/>
              </w:rPr>
              <w:t>五年级第三单元“线上线下”课例研究</w:t>
            </w:r>
          </w:p>
          <w:p w:rsidR="00426DAC" w:rsidRPr="009208E6" w:rsidRDefault="00426DAC" w:rsidP="002840AC">
            <w:pPr>
              <w:ind w:firstLineChars="100" w:firstLine="210"/>
            </w:pPr>
            <w:r w:rsidRPr="009208E6">
              <w:rPr>
                <w:rFonts w:hint="eastAsia"/>
              </w:rPr>
              <w:t>一、课堂教学观摩</w:t>
            </w:r>
          </w:p>
          <w:p w:rsidR="00426DAC" w:rsidRPr="009208E6" w:rsidRDefault="00426DAC" w:rsidP="002840AC">
            <w:r w:rsidRPr="009208E6">
              <w:t xml:space="preserve">   </w:t>
            </w:r>
            <w:r w:rsidRPr="009208E6">
              <w:rPr>
                <w:rFonts w:hint="eastAsia"/>
              </w:rPr>
              <w:t>许逸凡</w:t>
            </w:r>
            <w:r w:rsidRPr="009208E6">
              <w:t xml:space="preserve">    </w:t>
            </w:r>
            <w:r w:rsidRPr="009208E6">
              <w:rPr>
                <w:rFonts w:hint="eastAsia"/>
              </w:rPr>
              <w:t>泰日学校</w:t>
            </w:r>
            <w:r w:rsidRPr="009208E6">
              <w:t xml:space="preserve">   </w:t>
            </w:r>
            <w:r w:rsidRPr="009208E6">
              <w:rPr>
                <w:rFonts w:hint="eastAsia"/>
              </w:rPr>
              <w:t>《</w:t>
            </w:r>
            <w:r w:rsidRPr="009208E6">
              <w:t xml:space="preserve">10 </w:t>
            </w:r>
            <w:r w:rsidRPr="009208E6">
              <w:rPr>
                <w:rFonts w:hint="eastAsia"/>
              </w:rPr>
              <w:t>青山处处埋忠骨</w:t>
            </w:r>
            <w:r w:rsidRPr="009208E6">
              <w:t xml:space="preserve"> </w:t>
            </w:r>
            <w:r w:rsidRPr="009208E6">
              <w:rPr>
                <w:rFonts w:hint="eastAsia"/>
              </w:rPr>
              <w:t>》</w:t>
            </w:r>
            <w:r w:rsidRPr="009208E6">
              <w:t xml:space="preserve"> </w:t>
            </w:r>
            <w:r w:rsidRPr="009208E6">
              <w:rPr>
                <w:rFonts w:hint="eastAsia"/>
              </w:rPr>
              <w:t>第一课时</w:t>
            </w:r>
            <w:r w:rsidRPr="009208E6">
              <w:t xml:space="preserve">   </w:t>
            </w:r>
          </w:p>
          <w:p w:rsidR="00426DAC" w:rsidRPr="009208E6" w:rsidRDefault="00426DAC" w:rsidP="002840AC">
            <w:pPr>
              <w:spacing w:line="400" w:lineRule="exact"/>
              <w:ind w:firstLineChars="200" w:firstLine="420"/>
            </w:pPr>
            <w:r w:rsidRPr="009208E6">
              <w:rPr>
                <w:rFonts w:hint="eastAsia"/>
              </w:rPr>
              <w:t>王琳</w:t>
            </w:r>
            <w:r w:rsidRPr="009208E6">
              <w:t xml:space="preserve">     </w:t>
            </w:r>
            <w:r w:rsidRPr="009208E6">
              <w:rPr>
                <w:rFonts w:hint="eastAsia"/>
              </w:rPr>
              <w:t>泰日学校</w:t>
            </w:r>
            <w:r w:rsidRPr="009208E6">
              <w:t xml:space="preserve">   </w:t>
            </w:r>
            <w:r w:rsidRPr="009208E6">
              <w:rPr>
                <w:rFonts w:hint="eastAsia"/>
              </w:rPr>
              <w:t>《</w:t>
            </w:r>
            <w:r w:rsidRPr="009208E6">
              <w:t xml:space="preserve">10 </w:t>
            </w:r>
            <w:r w:rsidRPr="009208E6">
              <w:rPr>
                <w:rFonts w:hint="eastAsia"/>
              </w:rPr>
              <w:t>青山处处埋忠骨</w:t>
            </w:r>
            <w:r w:rsidRPr="009208E6">
              <w:t xml:space="preserve"> </w:t>
            </w:r>
            <w:r w:rsidRPr="009208E6">
              <w:rPr>
                <w:rFonts w:hint="eastAsia"/>
              </w:rPr>
              <w:t>》</w:t>
            </w:r>
            <w:r w:rsidRPr="009208E6">
              <w:t xml:space="preserve"> </w:t>
            </w:r>
            <w:r w:rsidRPr="009208E6">
              <w:rPr>
                <w:rFonts w:hint="eastAsia"/>
              </w:rPr>
              <w:t>第二课时</w:t>
            </w:r>
            <w:r w:rsidRPr="009208E6">
              <w:t xml:space="preserve"> </w:t>
            </w:r>
          </w:p>
          <w:p w:rsidR="00426DAC" w:rsidRPr="009208E6" w:rsidRDefault="00426DAC" w:rsidP="002840AC">
            <w:pPr>
              <w:spacing w:line="400" w:lineRule="exact"/>
              <w:ind w:firstLineChars="100" w:firstLine="210"/>
            </w:pPr>
            <w:r w:rsidRPr="009208E6">
              <w:rPr>
                <w:rFonts w:hint="eastAsia"/>
              </w:rPr>
              <w:t>二、微讲座</w:t>
            </w:r>
            <w:r w:rsidRPr="009208E6">
              <w:t xml:space="preserve">   </w:t>
            </w:r>
          </w:p>
          <w:p w:rsidR="00426DAC" w:rsidRPr="009208E6" w:rsidRDefault="00426DAC" w:rsidP="002840AC">
            <w:pPr>
              <w:spacing w:line="400" w:lineRule="exact"/>
              <w:ind w:firstLineChars="400" w:firstLine="840"/>
            </w:pPr>
            <w:r w:rsidRPr="009208E6">
              <w:t xml:space="preserve">       </w:t>
            </w:r>
            <w:r w:rsidRPr="009208E6">
              <w:rPr>
                <w:rFonts w:hint="eastAsia"/>
              </w:rPr>
              <w:t>五年级第三单元教材教法分析</w:t>
            </w:r>
            <w:r w:rsidRPr="009208E6">
              <w:t xml:space="preserve"> </w:t>
            </w:r>
          </w:p>
          <w:p w:rsidR="00426DAC" w:rsidRPr="009208E6" w:rsidRDefault="00426DAC" w:rsidP="002840AC">
            <w:pPr>
              <w:spacing w:line="400" w:lineRule="exact"/>
              <w:ind w:firstLineChars="1300" w:firstLine="2730"/>
            </w:pPr>
            <w:r w:rsidRPr="009208E6">
              <w:t xml:space="preserve">—— </w:t>
            </w:r>
            <w:r w:rsidRPr="009208E6">
              <w:rPr>
                <w:rFonts w:hint="eastAsia"/>
              </w:rPr>
              <w:t>泰日学校</w:t>
            </w:r>
            <w:r w:rsidRPr="009208E6">
              <w:t xml:space="preserve">  </w:t>
            </w:r>
            <w:r w:rsidRPr="009208E6">
              <w:rPr>
                <w:rFonts w:hint="eastAsia"/>
              </w:rPr>
              <w:t>王琳</w:t>
            </w:r>
          </w:p>
          <w:p w:rsidR="00426DAC" w:rsidRPr="009208E6" w:rsidRDefault="00426DAC" w:rsidP="002840AC">
            <w:pPr>
              <w:spacing w:line="400" w:lineRule="exact"/>
              <w:ind w:firstLineChars="100" w:firstLine="210"/>
              <w:rPr>
                <w:rFonts w:ascii="宋体"/>
                <w:szCs w:val="21"/>
              </w:rPr>
            </w:pPr>
            <w:r w:rsidRPr="009208E6">
              <w:rPr>
                <w:rFonts w:hint="eastAsia"/>
              </w:rPr>
              <w:t>三、点评</w:t>
            </w:r>
            <w:r w:rsidRPr="009208E6">
              <w:t xml:space="preserve">   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208E6">
              <w:rPr>
                <w:rFonts w:ascii="黑体" w:eastAsia="黑体" w:hAnsi="黑体" w:cs="黑体" w:hint="eastAsia"/>
                <w:b/>
                <w:bCs/>
                <w:sz w:val="24"/>
              </w:rPr>
              <w:t>张海萍名教师工作室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9208E6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 w:rsidRPr="009208E6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426DAC" w:rsidRPr="009208E6" w:rsidTr="00E56B93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1</w:t>
                  </w:r>
                  <w:r w:rsidRPr="009208E6">
                    <w:rPr>
                      <w:rFonts w:ascii="宋体" w:cs="宋体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</w:tr>
            <w:tr w:rsidR="00426DAC" w:rsidRPr="009208E6" w:rsidTr="00E56B9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  <w:r w:rsidRPr="009208E6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9208E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 w:val="restart"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AD0012">
            <w:pPr>
              <w:spacing w:line="400" w:lineRule="exact"/>
              <w:ind w:right="420"/>
              <w:rPr>
                <w:rFonts w:ascii="宋体"/>
                <w:szCs w:val="21"/>
              </w:rPr>
            </w:pPr>
          </w:p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426DAC" w:rsidRPr="009208E6" w:rsidRDefault="00426DAC" w:rsidP="00AD001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bookmarkStart w:id="0" w:name="_GoBack"/>
            <w:bookmarkEnd w:id="0"/>
            <w:r w:rsidRPr="00AD0012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 w:hint="eastAsia"/>
                <w:szCs w:val="21"/>
              </w:rPr>
              <w:t>何超英名教师工作室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1"/>
              </w:smartTagPr>
              <w:r w:rsidRPr="009208E6">
                <w:rPr>
                  <w:rFonts w:ascii="宋体" w:hAnsi="宋体" w:cs="宋体"/>
                  <w:szCs w:val="21"/>
                </w:rPr>
                <w:t>2021</w:t>
              </w:r>
              <w:r w:rsidRPr="009208E6">
                <w:rPr>
                  <w:rFonts w:ascii="宋体" w:hAnsi="宋体" w:cs="宋体" w:hint="eastAsia"/>
                  <w:szCs w:val="21"/>
                </w:rPr>
                <w:t>年</w:t>
              </w:r>
              <w:r w:rsidRPr="009208E6">
                <w:rPr>
                  <w:rFonts w:ascii="宋体" w:hAnsi="宋体" w:cs="宋体"/>
                  <w:szCs w:val="21"/>
                </w:rPr>
                <w:t>3</w:t>
              </w:r>
              <w:r w:rsidRPr="009208E6">
                <w:rPr>
                  <w:rFonts w:ascii="宋体" w:hAnsi="宋体" w:cs="宋体" w:hint="eastAsia"/>
                  <w:szCs w:val="21"/>
                </w:rPr>
                <w:t>月</w:t>
              </w:r>
              <w:r w:rsidRPr="009208E6">
                <w:rPr>
                  <w:rFonts w:ascii="宋体" w:hAnsi="宋体" w:cs="宋体"/>
                  <w:szCs w:val="21"/>
                </w:rPr>
                <w:t>17</w:t>
              </w:r>
              <w:r w:rsidRPr="009208E6"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 w:rsidRPr="009208E6">
              <w:rPr>
                <w:rFonts w:ascii="宋体" w:hAnsi="宋体" w:cs="宋体" w:hint="eastAsia"/>
                <w:szCs w:val="21"/>
              </w:rPr>
              <w:t>（星期三下午</w:t>
            </w:r>
            <w:r w:rsidRPr="009208E6">
              <w:rPr>
                <w:rFonts w:ascii="宋体" w:hAnsi="宋体" w:cs="宋体"/>
                <w:szCs w:val="21"/>
              </w:rPr>
              <w:t>1:00</w:t>
            </w:r>
            <w:r w:rsidRPr="009208E6">
              <w:rPr>
                <w:rFonts w:ascii="宋体" w:hAnsi="宋体" w:cs="宋体" w:hint="eastAsia"/>
                <w:szCs w:val="21"/>
              </w:rPr>
              <w:t>半天</w:t>
            </w:r>
            <w:r w:rsidRPr="009208E6">
              <w:rPr>
                <w:rFonts w:ascii="宋体" w:hAnsi="宋体" w:cs="宋体"/>
                <w:szCs w:val="21"/>
              </w:rPr>
              <w:t xml:space="preserve"> </w:t>
            </w:r>
            <w:r w:rsidRPr="009208E6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36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 w:hint="eastAsia"/>
                <w:szCs w:val="21"/>
              </w:rPr>
              <w:t>肖塘小学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426DAC" w:rsidRPr="009208E6" w:rsidRDefault="00426DAC" w:rsidP="002840AC">
            <w:r w:rsidRPr="009208E6">
              <w:t xml:space="preserve"> </w:t>
            </w:r>
            <w:r w:rsidRPr="009208E6">
              <w:rPr>
                <w:rFonts w:hint="eastAsia"/>
              </w:rPr>
              <w:t>“关注人文主题，聚焦语文要素，实施单元教学”</w:t>
            </w:r>
          </w:p>
          <w:p w:rsidR="00426DAC" w:rsidRPr="009208E6" w:rsidRDefault="00426DAC" w:rsidP="002840AC">
            <w:pPr>
              <w:ind w:firstLineChars="1300" w:firstLine="2730"/>
            </w:pPr>
            <w:r w:rsidRPr="009208E6">
              <w:t>——</w:t>
            </w:r>
            <w:r w:rsidRPr="009208E6">
              <w:rPr>
                <w:rFonts w:hint="eastAsia"/>
              </w:rPr>
              <w:t>五年级第三单元教学研讨</w:t>
            </w:r>
          </w:p>
          <w:p w:rsidR="00426DAC" w:rsidRPr="009208E6" w:rsidRDefault="00426DAC" w:rsidP="002840AC">
            <w:pPr>
              <w:spacing w:line="36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/>
                <w:szCs w:val="21"/>
              </w:rPr>
              <w:t>1.</w:t>
            </w:r>
            <w:r w:rsidRPr="009208E6">
              <w:rPr>
                <w:rFonts w:ascii="宋体" w:hAnsi="宋体" w:cs="宋体" w:hint="eastAsia"/>
                <w:szCs w:val="21"/>
              </w:rPr>
              <w:t>课堂教学</w:t>
            </w:r>
            <w:r w:rsidRPr="009208E6">
              <w:rPr>
                <w:rFonts w:ascii="宋体" w:hAnsi="宋体" w:cs="宋体"/>
                <w:szCs w:val="21"/>
              </w:rPr>
              <w:t xml:space="preserve"> </w:t>
            </w:r>
          </w:p>
          <w:p w:rsidR="00426DAC" w:rsidRPr="009208E6" w:rsidRDefault="00426DAC" w:rsidP="002840AC">
            <w:pPr>
              <w:spacing w:line="36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/>
                <w:szCs w:val="21"/>
              </w:rPr>
              <w:t xml:space="preserve"> </w:t>
            </w:r>
            <w:r w:rsidRPr="009208E6">
              <w:rPr>
                <w:rFonts w:ascii="宋体" w:hAnsi="宋体" w:cs="宋体" w:hint="eastAsia"/>
                <w:szCs w:val="21"/>
              </w:rPr>
              <w:t>五年级第三单元《</w:t>
            </w:r>
            <w:r w:rsidRPr="009208E6">
              <w:rPr>
                <w:rFonts w:ascii="宋体" w:hAnsi="宋体" w:cs="宋体"/>
                <w:szCs w:val="21"/>
              </w:rPr>
              <w:t>10</w:t>
            </w:r>
            <w:r w:rsidRPr="009208E6">
              <w:rPr>
                <w:rFonts w:ascii="宋体" w:hAnsi="宋体" w:cs="宋体" w:hint="eastAsia"/>
                <w:szCs w:val="21"/>
              </w:rPr>
              <w:t>青山处处埋忠骨》</w:t>
            </w:r>
            <w:r w:rsidRPr="009208E6">
              <w:rPr>
                <w:rFonts w:ascii="宋体" w:hAnsi="宋体" w:cs="宋体"/>
                <w:szCs w:val="21"/>
              </w:rPr>
              <w:t xml:space="preserve">  </w:t>
            </w:r>
            <w:r w:rsidRPr="009208E6">
              <w:rPr>
                <w:rFonts w:ascii="宋体" w:hAnsi="宋体" w:cs="宋体" w:hint="eastAsia"/>
                <w:szCs w:val="21"/>
              </w:rPr>
              <w:t>执教：盛雪</w:t>
            </w:r>
            <w:r w:rsidRPr="009208E6">
              <w:rPr>
                <w:rFonts w:ascii="宋体" w:hAnsi="宋体" w:cs="宋体"/>
                <w:szCs w:val="21"/>
              </w:rPr>
              <w:t xml:space="preserve"> </w:t>
            </w:r>
            <w:r w:rsidRPr="009208E6">
              <w:rPr>
                <w:rFonts w:ascii="宋体" w:hAnsi="宋体" w:cs="宋体" w:hint="eastAsia"/>
                <w:szCs w:val="21"/>
              </w:rPr>
              <w:t>（肖塘小学）</w:t>
            </w:r>
          </w:p>
          <w:p w:rsidR="00426DAC" w:rsidRPr="009208E6" w:rsidRDefault="00426DAC" w:rsidP="002840AC">
            <w:pPr>
              <w:spacing w:line="360" w:lineRule="exact"/>
              <w:ind w:firstLineChars="50" w:firstLine="105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 w:hint="eastAsia"/>
                <w:szCs w:val="21"/>
              </w:rPr>
              <w:t>五年级第三单元《</w:t>
            </w:r>
            <w:r w:rsidRPr="009208E6">
              <w:rPr>
                <w:rFonts w:ascii="宋体" w:hAnsi="宋体" w:cs="宋体"/>
                <w:szCs w:val="21"/>
              </w:rPr>
              <w:t>11</w:t>
            </w:r>
            <w:r w:rsidRPr="009208E6">
              <w:rPr>
                <w:rFonts w:ascii="宋体" w:hAnsi="宋体" w:cs="宋体" w:hint="eastAsia"/>
                <w:szCs w:val="21"/>
              </w:rPr>
              <w:t>军神》</w:t>
            </w:r>
            <w:r w:rsidRPr="009208E6">
              <w:rPr>
                <w:rFonts w:ascii="宋体" w:hAnsi="宋体" w:cs="宋体"/>
                <w:szCs w:val="21"/>
              </w:rPr>
              <w:t xml:space="preserve">     </w:t>
            </w:r>
            <w:r w:rsidRPr="009208E6">
              <w:rPr>
                <w:rFonts w:ascii="宋体" w:hAnsi="宋体" w:cs="宋体" w:hint="eastAsia"/>
                <w:szCs w:val="21"/>
              </w:rPr>
              <w:t>执教：蔡庆能（明德外国语小学）</w:t>
            </w:r>
          </w:p>
          <w:p w:rsidR="00426DAC" w:rsidRPr="009208E6" w:rsidRDefault="00426DAC" w:rsidP="002840AC">
            <w:pPr>
              <w:spacing w:line="36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/>
                <w:szCs w:val="21"/>
              </w:rPr>
              <w:t>2.</w:t>
            </w:r>
            <w:r w:rsidRPr="009208E6">
              <w:rPr>
                <w:rFonts w:ascii="宋体" w:hAnsi="宋体" w:cs="宋体" w:hint="eastAsia"/>
                <w:szCs w:val="21"/>
              </w:rPr>
              <w:t>执教教师说课</w:t>
            </w:r>
          </w:p>
          <w:p w:rsidR="00426DAC" w:rsidRPr="009208E6" w:rsidRDefault="00426DAC" w:rsidP="002840AC">
            <w:pPr>
              <w:spacing w:line="360" w:lineRule="exact"/>
              <w:rPr>
                <w:rFonts w:ascii="宋体" w:cs="宋体"/>
                <w:szCs w:val="21"/>
              </w:rPr>
            </w:pPr>
            <w:r w:rsidRPr="009208E6">
              <w:rPr>
                <w:rFonts w:ascii="宋体" w:hAnsi="宋体" w:cs="宋体"/>
                <w:szCs w:val="21"/>
              </w:rPr>
              <w:t>3.</w:t>
            </w:r>
            <w:r w:rsidRPr="009208E6">
              <w:rPr>
                <w:rFonts w:ascii="宋体" w:hAnsi="宋体" w:cs="宋体" w:hint="eastAsia"/>
                <w:szCs w:val="21"/>
              </w:rPr>
              <w:t>专家点评</w:t>
            </w:r>
            <w:r w:rsidRPr="009208E6">
              <w:rPr>
                <w:rFonts w:ascii="宋体" w:hAnsi="宋体" w:cs="宋体"/>
                <w:szCs w:val="21"/>
              </w:rPr>
              <w:t xml:space="preserve">   </w:t>
            </w:r>
            <w:r w:rsidRPr="009208E6">
              <w:rPr>
                <w:rFonts w:ascii="宋体" w:hAnsi="宋体" w:cs="宋体" w:hint="eastAsia"/>
                <w:szCs w:val="21"/>
              </w:rPr>
              <w:t>上海市语文特级教师、特级校长</w:t>
            </w:r>
            <w:r w:rsidRPr="009208E6">
              <w:rPr>
                <w:rFonts w:ascii="宋体" w:hAnsi="宋体" w:cs="宋体"/>
                <w:szCs w:val="21"/>
              </w:rPr>
              <w:t xml:space="preserve">   </w:t>
            </w:r>
            <w:r w:rsidRPr="009208E6">
              <w:rPr>
                <w:rFonts w:ascii="宋体" w:hAnsi="宋体" w:cs="宋体" w:hint="eastAsia"/>
                <w:szCs w:val="21"/>
              </w:rPr>
              <w:t>金哲民</w:t>
            </w: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  <w:trHeight w:val="3457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1276"/>
              <w:gridCol w:w="1559"/>
              <w:gridCol w:w="1276"/>
            </w:tblGrid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360" w:lineRule="auto"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鞠晓慧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奉城二小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裴春红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肖塘小学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盛雪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青村小学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郁羚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明德外国语小学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蔡庆能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唐晓霞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金汇学校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姚丹萍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计悦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金水苑小学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曹芬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庄行学校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范爱佳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周阳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实验小学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杨丽丽</w:t>
                  </w:r>
                </w:p>
              </w:tc>
            </w:tr>
            <w:tr w:rsidR="00426DAC" w:rsidRPr="009208E6" w:rsidTr="00E56B93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jc w:val="lef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解放路小学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DAC" w:rsidRPr="009208E6" w:rsidRDefault="00426DAC" w:rsidP="002840AC">
                  <w:pPr>
                    <w:spacing w:line="400" w:lineRule="exact"/>
                    <w:rPr>
                      <w:rFonts w:ascii="宋体" w:cs="宋体"/>
                      <w:szCs w:val="21"/>
                    </w:rPr>
                  </w:pPr>
                  <w:r w:rsidRPr="009208E6">
                    <w:rPr>
                      <w:rFonts w:ascii="宋体" w:hAnsi="宋体" w:cs="宋体" w:hint="eastAsia"/>
                      <w:szCs w:val="21"/>
                    </w:rPr>
                    <w:t>顾晓霜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DAC" w:rsidRPr="009208E6" w:rsidRDefault="00426DAC" w:rsidP="002840AC">
                  <w:pPr>
                    <w:jc w:val="left"/>
                    <w:rPr>
                      <w:rFonts w:ascii="宋体" w:cs="宋体"/>
                      <w:szCs w:val="21"/>
                    </w:rPr>
                  </w:pPr>
                </w:p>
              </w:tc>
            </w:tr>
          </w:tbl>
          <w:p w:rsidR="00426DAC" w:rsidRPr="009208E6" w:rsidRDefault="00426DAC" w:rsidP="002840AC"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 w:rsidR="00426DAC" w:rsidRPr="009208E6" w:rsidTr="00A12779">
        <w:tblPrEx>
          <w:tblLook w:val="00A0"/>
        </w:tblPrEx>
        <w:trPr>
          <w:gridAfter w:val="1"/>
          <w:wAfter w:w="34" w:type="dxa"/>
        </w:trPr>
        <w:tc>
          <w:tcPr>
            <w:tcW w:w="733" w:type="dxa"/>
            <w:gridSpan w:val="2"/>
            <w:vMerge/>
          </w:tcPr>
          <w:p w:rsidR="00426DAC" w:rsidRPr="009208E6" w:rsidRDefault="00426DAC" w:rsidP="002840AC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426DAC" w:rsidRPr="009208E6" w:rsidRDefault="00426DAC" w:rsidP="002840AC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208E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426DAC" w:rsidRPr="009208E6" w:rsidRDefault="00426DAC" w:rsidP="002840AC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</w:p>
        </w:tc>
      </w:tr>
    </w:tbl>
    <w:p w:rsidR="00426DAC" w:rsidRPr="007A38BD" w:rsidRDefault="00426DAC" w:rsidP="004A4EF9">
      <w:pPr>
        <w:jc w:val="left"/>
        <w:rPr>
          <w:rFonts w:ascii="宋体"/>
          <w:sz w:val="28"/>
          <w:szCs w:val="28"/>
        </w:rPr>
      </w:pPr>
    </w:p>
    <w:sectPr w:rsidR="00426DAC" w:rsidRPr="007A38BD" w:rsidSect="00CE4DF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AC" w:rsidRDefault="00426DAC" w:rsidP="007533FB">
      <w:r>
        <w:separator/>
      </w:r>
    </w:p>
  </w:endnote>
  <w:endnote w:type="continuationSeparator" w:id="0">
    <w:p w:rsidR="00426DAC" w:rsidRDefault="00426DAC" w:rsidP="0075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AC" w:rsidRDefault="00426DAC" w:rsidP="007533FB">
      <w:r>
        <w:separator/>
      </w:r>
    </w:p>
  </w:footnote>
  <w:footnote w:type="continuationSeparator" w:id="0">
    <w:p w:rsidR="00426DAC" w:rsidRDefault="00426DAC" w:rsidP="0075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BEAA4947"/>
    <w:multiLevelType w:val="singleLevel"/>
    <w:tmpl w:val="BEAA494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1EF12FE4"/>
    <w:multiLevelType w:val="singleLevel"/>
    <w:tmpl w:val="1EF12FE4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3E39EC9A"/>
    <w:multiLevelType w:val="singleLevel"/>
    <w:tmpl w:val="3E39EC9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6">
    <w:nsid w:val="45C13C67"/>
    <w:multiLevelType w:val="singleLevel"/>
    <w:tmpl w:val="45C13C6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4E079E92"/>
    <w:multiLevelType w:val="singleLevel"/>
    <w:tmpl w:val="4E079E9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F"/>
    <w:rsid w:val="00023089"/>
    <w:rsid w:val="00221934"/>
    <w:rsid w:val="002840AC"/>
    <w:rsid w:val="002946DF"/>
    <w:rsid w:val="002A7D83"/>
    <w:rsid w:val="003D6CC1"/>
    <w:rsid w:val="00425C05"/>
    <w:rsid w:val="00426DAC"/>
    <w:rsid w:val="00477679"/>
    <w:rsid w:val="004A4EF9"/>
    <w:rsid w:val="005453B9"/>
    <w:rsid w:val="00607927"/>
    <w:rsid w:val="00714F2C"/>
    <w:rsid w:val="007533FB"/>
    <w:rsid w:val="007539B5"/>
    <w:rsid w:val="0075632F"/>
    <w:rsid w:val="007A38BD"/>
    <w:rsid w:val="007E24D7"/>
    <w:rsid w:val="009208E6"/>
    <w:rsid w:val="00A02A70"/>
    <w:rsid w:val="00A12779"/>
    <w:rsid w:val="00A514A0"/>
    <w:rsid w:val="00A85C20"/>
    <w:rsid w:val="00AD0012"/>
    <w:rsid w:val="00AE7135"/>
    <w:rsid w:val="00B80F76"/>
    <w:rsid w:val="00BB38AC"/>
    <w:rsid w:val="00BC0744"/>
    <w:rsid w:val="00C60C23"/>
    <w:rsid w:val="00C628C4"/>
    <w:rsid w:val="00CE4DF3"/>
    <w:rsid w:val="00D97A3E"/>
    <w:rsid w:val="00DD1FA3"/>
    <w:rsid w:val="00E453A2"/>
    <w:rsid w:val="00E56B93"/>
    <w:rsid w:val="00EB5C67"/>
    <w:rsid w:val="00ED01E6"/>
    <w:rsid w:val="00F1069C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D97A3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08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618</Words>
  <Characters>3527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胡斌</cp:lastModifiedBy>
  <cp:revision>16</cp:revision>
  <cp:lastPrinted>2021-03-10T06:55:00Z</cp:lastPrinted>
  <dcterms:created xsi:type="dcterms:W3CDTF">2021-03-03T05:10:00Z</dcterms:created>
  <dcterms:modified xsi:type="dcterms:W3CDTF">2021-03-10T08:34:00Z</dcterms:modified>
</cp:coreProperties>
</file>