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5" w:rsidRDefault="003750F5">
      <w:pPr>
        <w:spacing w:line="360" w:lineRule="exact"/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周活动安排</w:t>
      </w:r>
    </w:p>
    <w:p w:rsidR="003750F5" w:rsidRDefault="003750F5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 w:rsidRPr="004A07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6" o:title=""/>
          </v:shape>
        </w:pict>
      </w:r>
    </w:p>
    <w:p w:rsidR="003750F5" w:rsidRDefault="003750F5">
      <w:pPr>
        <w:spacing w:line="480" w:lineRule="exact"/>
        <w:ind w:right="900" w:firstLineChars="200" w:firstLine="480"/>
        <w:jc w:val="right"/>
        <w:rPr>
          <w:rFonts w:ascii="宋体" w:cs="宋体"/>
          <w:sz w:val="24"/>
          <w:szCs w:val="24"/>
        </w:rPr>
      </w:pPr>
    </w:p>
    <w:p w:rsidR="003750F5" w:rsidRDefault="003750F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一、兹决定召开新学期科技辅导员工作会议的通知。</w:t>
      </w:r>
    </w:p>
    <w:p w:rsidR="003750F5" w:rsidRDefault="003750F5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各中小学（含中专）：</w:t>
      </w:r>
    </w:p>
    <w:p w:rsidR="003750F5" w:rsidRDefault="003750F5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为布置新学期全区科技教育工作，特召开新学期科技辅导员工作会议。</w:t>
      </w:r>
    </w:p>
    <w:p w:rsidR="003750F5" w:rsidRPr="0039047D" w:rsidRDefault="003750F5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（一）参加对象：</w:t>
      </w:r>
      <w:r>
        <w:rPr>
          <w:rFonts w:ascii="宋体" w:hAnsi="宋体" w:hint="eastAsia"/>
          <w:sz w:val="24"/>
          <w:szCs w:val="24"/>
        </w:rPr>
        <w:t>各校科技总辅导员</w:t>
      </w:r>
      <w:r>
        <w:rPr>
          <w:rFonts w:ascii="宋体" w:hAnsi="宋体"/>
          <w:sz w:val="24"/>
          <w:szCs w:val="24"/>
        </w:rPr>
        <w:t xml:space="preserve">   </w:t>
      </w:r>
      <w:r w:rsidRPr="0039047D">
        <w:rPr>
          <w:rFonts w:ascii="宋体" w:hAnsi="宋体" w:hint="eastAsia"/>
          <w:b/>
          <w:sz w:val="24"/>
          <w:szCs w:val="24"/>
        </w:rPr>
        <w:t>顾国华</w:t>
      </w:r>
    </w:p>
    <w:p w:rsidR="003750F5" w:rsidRDefault="003750F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（二）会议时间：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日（周三下午）</w:t>
      </w:r>
      <w:r>
        <w:rPr>
          <w:rFonts w:ascii="宋体" w:hAnsi="宋体"/>
          <w:sz w:val="24"/>
          <w:szCs w:val="24"/>
        </w:rPr>
        <w:t xml:space="preserve">13:30---16:00   </w:t>
      </w:r>
    </w:p>
    <w:p w:rsidR="003750F5" w:rsidRDefault="003750F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（三）会议地点：</w:t>
      </w:r>
      <w:r>
        <w:rPr>
          <w:rFonts w:ascii="宋体" w:hAnsi="宋体" w:hint="eastAsia"/>
          <w:sz w:val="24"/>
          <w:szCs w:val="24"/>
        </w:rPr>
        <w:t>奉贤区青少年活动中心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号楼多功能厅</w:t>
      </w:r>
      <w:r>
        <w:rPr>
          <w:rFonts w:ascii="宋体" w:hAnsi="宋体"/>
          <w:sz w:val="24"/>
          <w:szCs w:val="24"/>
        </w:rPr>
        <w:t xml:space="preserve"> </w:t>
      </w:r>
    </w:p>
    <w:p w:rsidR="003750F5" w:rsidRDefault="003750F5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</w:p>
    <w:p w:rsidR="003750F5" w:rsidRDefault="003750F5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</w:t>
      </w:r>
      <w:bookmarkStart w:id="0" w:name="_GoBack"/>
      <w:bookmarkEnd w:id="0"/>
    </w:p>
    <w:p w:rsidR="003750F5" w:rsidRDefault="003750F5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</w:t>
      </w:r>
    </w:p>
    <w:p w:rsidR="003750F5" w:rsidRDefault="003750F5">
      <w:pPr>
        <w:rPr>
          <w:rFonts w:ascii="宋体" w:hAnsi="宋体"/>
          <w:sz w:val="24"/>
          <w:szCs w:val="24"/>
        </w:rPr>
      </w:pPr>
    </w:p>
    <w:sectPr w:rsidR="003750F5" w:rsidSect="00EE0D61">
      <w:footerReference w:type="default" r:id="rId7"/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F5" w:rsidRDefault="003750F5" w:rsidP="00EE0D61">
      <w:r>
        <w:separator/>
      </w:r>
    </w:p>
  </w:endnote>
  <w:endnote w:type="continuationSeparator" w:id="0">
    <w:p w:rsidR="003750F5" w:rsidRDefault="003750F5" w:rsidP="00EE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F5" w:rsidRDefault="003750F5">
    <w:pPr>
      <w:pStyle w:val="Footer"/>
      <w:jc w:val="center"/>
    </w:pPr>
    <w:fldSimple w:instr=" PAGE   \* MERGEFORMAT ">
      <w:r w:rsidRPr="0039047D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F5" w:rsidRDefault="003750F5" w:rsidP="00EE0D61">
      <w:r>
        <w:separator/>
      </w:r>
    </w:p>
  </w:footnote>
  <w:footnote w:type="continuationSeparator" w:id="0">
    <w:p w:rsidR="003750F5" w:rsidRDefault="003750F5" w:rsidP="00EE0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C4A"/>
    <w:rsid w:val="00000BF6"/>
    <w:rsid w:val="0009480A"/>
    <w:rsid w:val="00195C4A"/>
    <w:rsid w:val="00197F16"/>
    <w:rsid w:val="001C1103"/>
    <w:rsid w:val="001F64CC"/>
    <w:rsid w:val="00277CE7"/>
    <w:rsid w:val="002C4F03"/>
    <w:rsid w:val="0030064D"/>
    <w:rsid w:val="00336E39"/>
    <w:rsid w:val="003750F5"/>
    <w:rsid w:val="00382189"/>
    <w:rsid w:val="0039047D"/>
    <w:rsid w:val="003B4AD2"/>
    <w:rsid w:val="004A0763"/>
    <w:rsid w:val="00562F3D"/>
    <w:rsid w:val="00597641"/>
    <w:rsid w:val="005A09D1"/>
    <w:rsid w:val="005B1A43"/>
    <w:rsid w:val="005B50E0"/>
    <w:rsid w:val="006042AD"/>
    <w:rsid w:val="006B4913"/>
    <w:rsid w:val="006E3237"/>
    <w:rsid w:val="006F6F2B"/>
    <w:rsid w:val="00727C86"/>
    <w:rsid w:val="00770300"/>
    <w:rsid w:val="00770763"/>
    <w:rsid w:val="007842B3"/>
    <w:rsid w:val="007A6ED3"/>
    <w:rsid w:val="00837250"/>
    <w:rsid w:val="008569EB"/>
    <w:rsid w:val="008A6C5C"/>
    <w:rsid w:val="00934D78"/>
    <w:rsid w:val="0094440B"/>
    <w:rsid w:val="00956140"/>
    <w:rsid w:val="009A7292"/>
    <w:rsid w:val="00A10150"/>
    <w:rsid w:val="00A257A4"/>
    <w:rsid w:val="00A27382"/>
    <w:rsid w:val="00AA7B9F"/>
    <w:rsid w:val="00AB022B"/>
    <w:rsid w:val="00B000FC"/>
    <w:rsid w:val="00B11057"/>
    <w:rsid w:val="00B666FB"/>
    <w:rsid w:val="00C968A2"/>
    <w:rsid w:val="00D47965"/>
    <w:rsid w:val="00D56B1C"/>
    <w:rsid w:val="00D74D1E"/>
    <w:rsid w:val="00DD022D"/>
    <w:rsid w:val="00E03C46"/>
    <w:rsid w:val="00EA7DEE"/>
    <w:rsid w:val="00EE0D61"/>
    <w:rsid w:val="00F14146"/>
    <w:rsid w:val="00F3322F"/>
    <w:rsid w:val="00F7571F"/>
    <w:rsid w:val="00FC79EC"/>
    <w:rsid w:val="010D2402"/>
    <w:rsid w:val="01496719"/>
    <w:rsid w:val="016E5943"/>
    <w:rsid w:val="01933B24"/>
    <w:rsid w:val="01BC1053"/>
    <w:rsid w:val="028D256F"/>
    <w:rsid w:val="02DA6CE5"/>
    <w:rsid w:val="03010E84"/>
    <w:rsid w:val="03505601"/>
    <w:rsid w:val="03DB47E5"/>
    <w:rsid w:val="03E22D27"/>
    <w:rsid w:val="04254A8F"/>
    <w:rsid w:val="043E0F36"/>
    <w:rsid w:val="04662577"/>
    <w:rsid w:val="05715456"/>
    <w:rsid w:val="063E4C44"/>
    <w:rsid w:val="064D4363"/>
    <w:rsid w:val="07157F6F"/>
    <w:rsid w:val="07975527"/>
    <w:rsid w:val="07C438C8"/>
    <w:rsid w:val="07D267DF"/>
    <w:rsid w:val="083D02F0"/>
    <w:rsid w:val="091C7FB8"/>
    <w:rsid w:val="0A1E6F72"/>
    <w:rsid w:val="0ABE7F1E"/>
    <w:rsid w:val="0B3A3BAA"/>
    <w:rsid w:val="0B8A2EDA"/>
    <w:rsid w:val="0BDF676F"/>
    <w:rsid w:val="0D3B2621"/>
    <w:rsid w:val="0D5871D8"/>
    <w:rsid w:val="0DA20949"/>
    <w:rsid w:val="0DD62FB3"/>
    <w:rsid w:val="0E227660"/>
    <w:rsid w:val="0E2467F0"/>
    <w:rsid w:val="0EAD7C81"/>
    <w:rsid w:val="0F704E72"/>
    <w:rsid w:val="0F967DF7"/>
    <w:rsid w:val="10032825"/>
    <w:rsid w:val="100C3182"/>
    <w:rsid w:val="10D849F3"/>
    <w:rsid w:val="10DA6AEC"/>
    <w:rsid w:val="11026B41"/>
    <w:rsid w:val="12694A79"/>
    <w:rsid w:val="1370439B"/>
    <w:rsid w:val="137D25F6"/>
    <w:rsid w:val="13843BAA"/>
    <w:rsid w:val="14332ADB"/>
    <w:rsid w:val="15144C1F"/>
    <w:rsid w:val="156D7CAE"/>
    <w:rsid w:val="16BB565F"/>
    <w:rsid w:val="16E26D2A"/>
    <w:rsid w:val="17376F1E"/>
    <w:rsid w:val="17673D09"/>
    <w:rsid w:val="17A804E8"/>
    <w:rsid w:val="18801144"/>
    <w:rsid w:val="18920824"/>
    <w:rsid w:val="18984C38"/>
    <w:rsid w:val="190C3073"/>
    <w:rsid w:val="191C2F64"/>
    <w:rsid w:val="1AAA2E97"/>
    <w:rsid w:val="1B5B5A13"/>
    <w:rsid w:val="1C4B5E6D"/>
    <w:rsid w:val="1CC87C3F"/>
    <w:rsid w:val="1DAF384E"/>
    <w:rsid w:val="1E5427F1"/>
    <w:rsid w:val="1E8A488D"/>
    <w:rsid w:val="1E961734"/>
    <w:rsid w:val="20453E0C"/>
    <w:rsid w:val="213D0CE4"/>
    <w:rsid w:val="21DF581A"/>
    <w:rsid w:val="22343578"/>
    <w:rsid w:val="23794D6C"/>
    <w:rsid w:val="23BB0E24"/>
    <w:rsid w:val="23EB063A"/>
    <w:rsid w:val="242564C4"/>
    <w:rsid w:val="25157EEE"/>
    <w:rsid w:val="25423504"/>
    <w:rsid w:val="25C82BE5"/>
    <w:rsid w:val="25D95DF6"/>
    <w:rsid w:val="26B02357"/>
    <w:rsid w:val="27B252BE"/>
    <w:rsid w:val="28CA37F7"/>
    <w:rsid w:val="2B0D49B4"/>
    <w:rsid w:val="2B9E63D9"/>
    <w:rsid w:val="2BB9461C"/>
    <w:rsid w:val="2C242508"/>
    <w:rsid w:val="2CD162FF"/>
    <w:rsid w:val="2DC12F89"/>
    <w:rsid w:val="2F016AE2"/>
    <w:rsid w:val="2F1B3C68"/>
    <w:rsid w:val="2F7806FB"/>
    <w:rsid w:val="2FD86D1F"/>
    <w:rsid w:val="308F72D0"/>
    <w:rsid w:val="30EB0D39"/>
    <w:rsid w:val="30F418AA"/>
    <w:rsid w:val="30F56355"/>
    <w:rsid w:val="315A4E4A"/>
    <w:rsid w:val="31720E95"/>
    <w:rsid w:val="31A71CA5"/>
    <w:rsid w:val="31E84962"/>
    <w:rsid w:val="32EE27D7"/>
    <w:rsid w:val="34121375"/>
    <w:rsid w:val="35966F0B"/>
    <w:rsid w:val="35BF063D"/>
    <w:rsid w:val="35E27736"/>
    <w:rsid w:val="363800CB"/>
    <w:rsid w:val="36645399"/>
    <w:rsid w:val="36C32FD4"/>
    <w:rsid w:val="37A91BF5"/>
    <w:rsid w:val="39F849D3"/>
    <w:rsid w:val="3A030F98"/>
    <w:rsid w:val="3AF81FAD"/>
    <w:rsid w:val="3B9E0EFD"/>
    <w:rsid w:val="3C9B0869"/>
    <w:rsid w:val="3E160530"/>
    <w:rsid w:val="3E167331"/>
    <w:rsid w:val="3EB41254"/>
    <w:rsid w:val="3ED72C73"/>
    <w:rsid w:val="3F4550B2"/>
    <w:rsid w:val="413E4057"/>
    <w:rsid w:val="42BA0921"/>
    <w:rsid w:val="42D7584E"/>
    <w:rsid w:val="43954659"/>
    <w:rsid w:val="43B05087"/>
    <w:rsid w:val="45224254"/>
    <w:rsid w:val="45B2654B"/>
    <w:rsid w:val="4613096C"/>
    <w:rsid w:val="46946FE0"/>
    <w:rsid w:val="47A64E6A"/>
    <w:rsid w:val="47CF7D29"/>
    <w:rsid w:val="48C25346"/>
    <w:rsid w:val="49012EB3"/>
    <w:rsid w:val="49FC1CA3"/>
    <w:rsid w:val="4BA841FB"/>
    <w:rsid w:val="4BBB0CF5"/>
    <w:rsid w:val="4BD3172F"/>
    <w:rsid w:val="4D2E1680"/>
    <w:rsid w:val="4D980F33"/>
    <w:rsid w:val="4DAE462F"/>
    <w:rsid w:val="4DBD17D1"/>
    <w:rsid w:val="4E1610EA"/>
    <w:rsid w:val="4ECE04B7"/>
    <w:rsid w:val="4F843C0D"/>
    <w:rsid w:val="4F8D6670"/>
    <w:rsid w:val="4FCF56D7"/>
    <w:rsid w:val="504A3414"/>
    <w:rsid w:val="505165CA"/>
    <w:rsid w:val="50A75359"/>
    <w:rsid w:val="5126651C"/>
    <w:rsid w:val="525E4664"/>
    <w:rsid w:val="52622E48"/>
    <w:rsid w:val="52B31AD0"/>
    <w:rsid w:val="52FC372F"/>
    <w:rsid w:val="535A7472"/>
    <w:rsid w:val="53EE317C"/>
    <w:rsid w:val="53FD5CC7"/>
    <w:rsid w:val="54D44E20"/>
    <w:rsid w:val="550646EA"/>
    <w:rsid w:val="55960A0D"/>
    <w:rsid w:val="55F90CD1"/>
    <w:rsid w:val="56766DAE"/>
    <w:rsid w:val="582B1DEF"/>
    <w:rsid w:val="58427F9C"/>
    <w:rsid w:val="59803B62"/>
    <w:rsid w:val="59940612"/>
    <w:rsid w:val="599F7A18"/>
    <w:rsid w:val="59EF46E5"/>
    <w:rsid w:val="5A1020DF"/>
    <w:rsid w:val="5A8661DB"/>
    <w:rsid w:val="5AA20396"/>
    <w:rsid w:val="5BE97D65"/>
    <w:rsid w:val="5C080BDD"/>
    <w:rsid w:val="5CC12708"/>
    <w:rsid w:val="5E6637D5"/>
    <w:rsid w:val="5EFB12EE"/>
    <w:rsid w:val="5F0949CE"/>
    <w:rsid w:val="5F2B23BB"/>
    <w:rsid w:val="60237227"/>
    <w:rsid w:val="607B7170"/>
    <w:rsid w:val="60FF5B63"/>
    <w:rsid w:val="616D0040"/>
    <w:rsid w:val="61BA4146"/>
    <w:rsid w:val="620A3C42"/>
    <w:rsid w:val="62C36C9A"/>
    <w:rsid w:val="63720C72"/>
    <w:rsid w:val="638340FE"/>
    <w:rsid w:val="641C6038"/>
    <w:rsid w:val="64842AA6"/>
    <w:rsid w:val="649452BB"/>
    <w:rsid w:val="65263D9A"/>
    <w:rsid w:val="656B456D"/>
    <w:rsid w:val="65A35741"/>
    <w:rsid w:val="65CF43E5"/>
    <w:rsid w:val="66020A8B"/>
    <w:rsid w:val="66AF2EC8"/>
    <w:rsid w:val="66EE6D38"/>
    <w:rsid w:val="67131ADF"/>
    <w:rsid w:val="67156DE6"/>
    <w:rsid w:val="6734484F"/>
    <w:rsid w:val="68E85793"/>
    <w:rsid w:val="69385C1C"/>
    <w:rsid w:val="69752945"/>
    <w:rsid w:val="69C34E1A"/>
    <w:rsid w:val="69F263A9"/>
    <w:rsid w:val="6AA33BBE"/>
    <w:rsid w:val="6B400FA4"/>
    <w:rsid w:val="6B54497D"/>
    <w:rsid w:val="6CE61D21"/>
    <w:rsid w:val="6D2839A7"/>
    <w:rsid w:val="6EFE1D38"/>
    <w:rsid w:val="6FA5650E"/>
    <w:rsid w:val="718146C0"/>
    <w:rsid w:val="71F75BD3"/>
    <w:rsid w:val="71FB4AFF"/>
    <w:rsid w:val="72500BFC"/>
    <w:rsid w:val="72A62CBB"/>
    <w:rsid w:val="72BF5E4A"/>
    <w:rsid w:val="72C565F4"/>
    <w:rsid w:val="73274E0A"/>
    <w:rsid w:val="73546817"/>
    <w:rsid w:val="7356291C"/>
    <w:rsid w:val="74110F0D"/>
    <w:rsid w:val="757F0E52"/>
    <w:rsid w:val="75851FFD"/>
    <w:rsid w:val="75DF4FDF"/>
    <w:rsid w:val="76B86ADA"/>
    <w:rsid w:val="77704AB2"/>
    <w:rsid w:val="78AC244E"/>
    <w:rsid w:val="78D159B8"/>
    <w:rsid w:val="78FF4CE2"/>
    <w:rsid w:val="79114D81"/>
    <w:rsid w:val="79251C3F"/>
    <w:rsid w:val="79A43B2A"/>
    <w:rsid w:val="7A616912"/>
    <w:rsid w:val="7BA23437"/>
    <w:rsid w:val="7C3F1E4C"/>
    <w:rsid w:val="7C40423D"/>
    <w:rsid w:val="7C514E5E"/>
    <w:rsid w:val="7E43416F"/>
    <w:rsid w:val="7EC020B1"/>
    <w:rsid w:val="7F0E3436"/>
    <w:rsid w:val="7F4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0D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D61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0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0D6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E0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D6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E0D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</Words>
  <Characters>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胡斌</cp:lastModifiedBy>
  <cp:revision>66</cp:revision>
  <dcterms:created xsi:type="dcterms:W3CDTF">2020-01-07T12:01:00Z</dcterms:created>
  <dcterms:modified xsi:type="dcterms:W3CDTF">2021-03-03T08:25:00Z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