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D9" w:rsidRDefault="00DA6DD9" w:rsidP="002946D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周奉贤区卓越教师培养工程工作室活动通知</w:t>
      </w:r>
    </w:p>
    <w:p w:rsidR="00DA6DD9" w:rsidRPr="007A38BD" w:rsidRDefault="00DA6DD9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 w:hint="eastAsia"/>
          <w:sz w:val="28"/>
          <w:szCs w:val="28"/>
        </w:rPr>
        <w:t>★来教育学院参加活动注意事项：</w:t>
      </w:r>
    </w:p>
    <w:p w:rsidR="00DA6DD9" w:rsidRPr="007A38BD" w:rsidRDefault="00DA6DD9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1.</w:t>
      </w:r>
      <w:r w:rsidRPr="007A38BD">
        <w:rPr>
          <w:rFonts w:ascii="宋体" w:hAnsi="宋体" w:hint="eastAsia"/>
          <w:sz w:val="28"/>
          <w:szCs w:val="28"/>
        </w:rPr>
        <w:t>学院车位有限，请参加活动的老师们绿色出行。</w:t>
      </w:r>
    </w:p>
    <w:p w:rsidR="00DA6DD9" w:rsidRPr="007A38BD" w:rsidRDefault="00DA6DD9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2.</w:t>
      </w:r>
      <w:r w:rsidRPr="007A38BD">
        <w:rPr>
          <w:rFonts w:ascii="宋体" w:hAnsi="宋体" w:hint="eastAsia"/>
          <w:sz w:val="28"/>
          <w:szCs w:val="28"/>
        </w:rPr>
        <w:t>学院是上海市无烟单位，来院参加活动的老师们请勿吸烟。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9"/>
        <w:gridCol w:w="6956"/>
        <w:gridCol w:w="39"/>
      </w:tblGrid>
      <w:tr w:rsidR="00DA6DD9" w:rsidTr="00221934">
        <w:trPr>
          <w:gridAfter w:val="1"/>
          <w:wAfter w:w="39" w:type="dxa"/>
        </w:trPr>
        <w:tc>
          <w:tcPr>
            <w:tcW w:w="733" w:type="dxa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DA6DD9" w:rsidTr="00221934">
        <w:trPr>
          <w:gridAfter w:val="1"/>
          <w:wAfter w:w="39" w:type="dxa"/>
          <w:trHeight w:val="544"/>
        </w:trPr>
        <w:tc>
          <w:tcPr>
            <w:tcW w:w="733" w:type="dxa"/>
            <w:vMerge w:val="restart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魏敏霞名师工作室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40" w:lineRule="atLeas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21"/>
              </w:smartTagPr>
              <w:r>
                <w:rPr>
                  <w:rFonts w:ascii="宋体" w:hAnsi="宋体"/>
                  <w:szCs w:val="21"/>
                </w:rPr>
                <w:t>2021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3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10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一天（上午</w:t>
            </w:r>
            <w:r>
              <w:rPr>
                <w:rFonts w:ascii="宋体" w:hAnsi="宋体"/>
                <w:szCs w:val="21"/>
              </w:rPr>
              <w:t>8:15</w:t>
            </w:r>
            <w:r>
              <w:rPr>
                <w:rFonts w:ascii="宋体" w:hAnsi="宋体" w:hint="eastAsia"/>
                <w:szCs w:val="21"/>
              </w:rPr>
              <w:t>到下午</w:t>
            </w:r>
            <w:r>
              <w:rPr>
                <w:rFonts w:ascii="宋体" w:hAnsi="宋体"/>
                <w:szCs w:val="21"/>
              </w:rPr>
              <w:t>3:45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56" w:type="dxa"/>
          </w:tcPr>
          <w:p w:rsidR="00DA6DD9" w:rsidRDefault="00DA6DD9" w:rsidP="004A4EF9">
            <w:pPr>
              <w:wordWrap w:val="0"/>
              <w:spacing w:line="440" w:lineRule="atLeast"/>
              <w:ind w:right="12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上午：附小（南校区）下午：</w:t>
            </w:r>
            <w:r>
              <w:rPr>
                <w:rFonts w:hint="eastAsia"/>
                <w:szCs w:val="21"/>
              </w:rPr>
              <w:t>南小（老校区）</w:t>
            </w:r>
            <w:r>
              <w:rPr>
                <w:rFonts w:ascii="宋体" w:hAnsi="宋体" w:hint="eastAsia"/>
                <w:szCs w:val="21"/>
              </w:rPr>
              <w:t>（魏敏霞）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魏敏霞名师工作室第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次活动</w:t>
            </w:r>
          </w:p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主题：理解教材意图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道法双向渗透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实施学习活动</w:t>
            </w:r>
          </w:p>
          <w:p w:rsidR="00DA6DD9" w:rsidRDefault="00DA6DD9" w:rsidP="004A4EF9">
            <w:pPr>
              <w:spacing w:line="400" w:lineRule="exact"/>
              <w:ind w:firstLineChars="1500" w:firstLine="315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同课异构的集体磨课</w:t>
            </w:r>
          </w:p>
          <w:p w:rsidR="00DA6DD9" w:rsidRDefault="00DA6DD9" w:rsidP="004A4EF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安排：</w:t>
            </w:r>
          </w:p>
          <w:p w:rsidR="00DA6DD9" w:rsidRDefault="00DA6DD9" w:rsidP="004A4E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第二组教师，上午</w:t>
            </w:r>
            <w:r>
              <w:rPr>
                <w:szCs w:val="21"/>
              </w:rPr>
              <w:t xml:space="preserve">8:15-11:00  </w:t>
            </w:r>
            <w:r>
              <w:rPr>
                <w:rFonts w:hint="eastAsia"/>
                <w:szCs w:val="21"/>
              </w:rPr>
              <w:t>附小</w:t>
            </w:r>
            <w:r>
              <w:rPr>
                <w:rFonts w:ascii="宋体" w:hAnsi="宋体" w:hint="eastAsia"/>
                <w:szCs w:val="21"/>
              </w:rPr>
              <w:t>（南校区）五（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）班</w:t>
            </w:r>
          </w:p>
          <w:p w:rsidR="00DA6DD9" w:rsidRDefault="00DA6DD9" w:rsidP="004A4EF9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第一组教师，下午</w:t>
            </w:r>
            <w:r>
              <w:rPr>
                <w:szCs w:val="21"/>
              </w:rPr>
              <w:t xml:space="preserve">1:00-3:45   </w:t>
            </w:r>
            <w:r>
              <w:rPr>
                <w:rFonts w:hint="eastAsia"/>
                <w:szCs w:val="21"/>
              </w:rPr>
              <w:t>南小（老校区）</w:t>
            </w:r>
            <w:r>
              <w:rPr>
                <w:rFonts w:ascii="宋体" w:hAnsi="宋体" w:hint="eastAsia"/>
                <w:szCs w:val="21"/>
              </w:rPr>
              <w:t>五（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）班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魏敏霞名师工作室全体成员：</w:t>
            </w:r>
          </w:p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第一组教师：王晓岚（南小）岑朝颖（恒贤）刘艳（明德）夏雪妹（实验）</w:t>
            </w:r>
          </w:p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朱志燕（五四）张颖（平安）</w:t>
            </w:r>
          </w:p>
          <w:p w:rsidR="00DA6DD9" w:rsidRDefault="00DA6DD9" w:rsidP="004A4EF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第二组教师：朱娜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翁思维（附小）金晓薇（柘林）翁薇（育贤）张仁杰（西小）张伟忠（肇文）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上课教师打印好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份教案，并安排好课后的研讨教室。</w:t>
            </w:r>
          </w:p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附小主动提供午饭，谢谢！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 w:val="restart"/>
          </w:tcPr>
          <w:p w:rsidR="00DA6DD9" w:rsidRPr="00DD1FA3" w:rsidRDefault="00DA6DD9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A6DD9" w:rsidRPr="00DD1FA3" w:rsidRDefault="00DA6DD9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A6DD9" w:rsidRPr="00DD1FA3" w:rsidRDefault="00DA6DD9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A6DD9" w:rsidRPr="00DD1FA3" w:rsidRDefault="00DA6DD9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A6DD9" w:rsidRPr="00DD1FA3" w:rsidRDefault="00DA6DD9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DA6DD9" w:rsidRPr="00DD1FA3" w:rsidRDefault="00DA6DD9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D1FA3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56" w:type="dxa"/>
          </w:tcPr>
          <w:p w:rsidR="00DA6DD9" w:rsidRDefault="00DA6DD9" w:rsidP="004A4EF9">
            <w:r>
              <w:rPr>
                <w:rFonts w:hint="eastAsia"/>
              </w:rPr>
              <w:t>蒋莉莉名师工作室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21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9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（星期二</w:t>
            </w:r>
            <w:r>
              <w:t xml:space="preserve"> </w:t>
            </w:r>
            <w:r>
              <w:rPr>
                <w:rFonts w:hint="eastAsia"/>
              </w:rPr>
              <w:t>）下午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（半天）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r>
              <w:rPr>
                <w:rFonts w:hint="eastAsia"/>
              </w:rPr>
              <w:t>西渡小学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56" w:type="dxa"/>
          </w:tcPr>
          <w:p w:rsidR="00DA6DD9" w:rsidRDefault="00DA6DD9" w:rsidP="004A4EF9">
            <w:r>
              <w:t>“</w:t>
            </w:r>
            <w:r>
              <w:rPr>
                <w:rFonts w:hint="eastAsia"/>
              </w:rPr>
              <w:t>关注人文主题，聚焦语文要素，实施单元教学</w:t>
            </w:r>
            <w:r>
              <w:t>”</w:t>
            </w:r>
          </w:p>
          <w:p w:rsidR="00DA6DD9" w:rsidRDefault="00DA6DD9" w:rsidP="004A4EF9">
            <w:pPr>
              <w:ind w:firstLineChars="700" w:firstLine="1470"/>
            </w:pPr>
            <w:r>
              <w:t>——</w:t>
            </w:r>
            <w:r>
              <w:rPr>
                <w:rFonts w:hint="eastAsia"/>
              </w:rPr>
              <w:t>四年级第一单元“线上线下”课例研究</w:t>
            </w:r>
          </w:p>
          <w:p w:rsidR="00DA6DD9" w:rsidRDefault="00DA6DD9" w:rsidP="004A4EF9">
            <w:pPr>
              <w:rPr>
                <w:b/>
              </w:rPr>
            </w:pPr>
            <w:r>
              <w:rPr>
                <w:rFonts w:hint="eastAsia"/>
                <w:b/>
              </w:rPr>
              <w:t>一、课堂教学</w:t>
            </w:r>
          </w:p>
          <w:p w:rsidR="00DA6DD9" w:rsidRDefault="00DA6DD9" w:rsidP="004A4EF9">
            <w:r>
              <w:t xml:space="preserve"> 2.</w:t>
            </w:r>
            <w:r>
              <w:rPr>
                <w:rFonts w:hint="eastAsia"/>
              </w:rPr>
              <w:t>《乡下人家》</w:t>
            </w:r>
            <w:r>
              <w:t xml:space="preserve"> </w:t>
            </w:r>
            <w:r>
              <w:rPr>
                <w:rFonts w:hint="eastAsia"/>
              </w:rPr>
              <w:t>四年级</w:t>
            </w:r>
            <w:r>
              <w:t xml:space="preserve"> </w:t>
            </w:r>
            <w:r>
              <w:rPr>
                <w:rFonts w:hint="eastAsia"/>
              </w:rPr>
              <w:t>执教：王悠悠</w:t>
            </w:r>
          </w:p>
          <w:p w:rsidR="00DA6DD9" w:rsidRDefault="00DA6DD9" w:rsidP="004A4EF9">
            <w:r>
              <w:t xml:space="preserve"> 4*</w:t>
            </w:r>
            <w:r>
              <w:rPr>
                <w:rFonts w:hint="eastAsia"/>
              </w:rPr>
              <w:t>《三月桃花水》四年级</w:t>
            </w:r>
            <w:r>
              <w:t xml:space="preserve"> </w:t>
            </w:r>
            <w:r>
              <w:rPr>
                <w:rFonts w:hint="eastAsia"/>
              </w:rPr>
              <w:t>执教：曹佳丹</w:t>
            </w:r>
          </w:p>
          <w:p w:rsidR="00DA6DD9" w:rsidRDefault="00DA6DD9" w:rsidP="004A4EF9">
            <w:pPr>
              <w:rPr>
                <w:b/>
              </w:rPr>
            </w:pPr>
            <w:r>
              <w:rPr>
                <w:rFonts w:hint="eastAsia"/>
                <w:b/>
              </w:rPr>
              <w:t>二、微型讲座</w:t>
            </w:r>
          </w:p>
          <w:p w:rsidR="00DA6DD9" w:rsidRDefault="00DA6DD9" w:rsidP="004A4EF9">
            <w:r>
              <w:rPr>
                <w:rFonts w:hint="eastAsia"/>
              </w:rPr>
              <w:t>四年级第一单元教材、教法分析</w:t>
            </w:r>
            <w:r>
              <w:t xml:space="preserve"> </w:t>
            </w:r>
            <w:r>
              <w:rPr>
                <w:rFonts w:hint="eastAsia"/>
              </w:rPr>
              <w:t>主讲：周阳</w:t>
            </w:r>
          </w:p>
          <w:p w:rsidR="00DA6DD9" w:rsidRDefault="00DA6DD9" w:rsidP="004A4EF9">
            <w:r>
              <w:rPr>
                <w:rFonts w:hint="eastAsia"/>
                <w:b/>
              </w:rPr>
              <w:t>三、教研员点评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蒋莉莉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56" w:type="dxa"/>
          </w:tcPr>
          <w:p w:rsidR="00DA6DD9" w:rsidRDefault="00DA6DD9" w:rsidP="004A4EF9">
            <w:r>
              <w:rPr>
                <w:rFonts w:hint="eastAsia"/>
              </w:rPr>
              <w:t>学校</w:t>
            </w:r>
            <w:r>
              <w:tab/>
              <w:t xml:space="preserve">    </w:t>
            </w:r>
            <w:r>
              <w:rPr>
                <w:rFonts w:hint="eastAsia"/>
              </w:rPr>
              <w:t>姓名</w:t>
            </w:r>
            <w:r>
              <w:tab/>
              <w:t xml:space="preserve">     </w:t>
            </w:r>
            <w:r>
              <w:rPr>
                <w:rFonts w:hint="eastAsia"/>
              </w:rPr>
              <w:t>学校</w:t>
            </w:r>
            <w:r>
              <w:tab/>
              <w:t xml:space="preserve">        </w:t>
            </w:r>
            <w:r>
              <w:rPr>
                <w:rFonts w:hint="eastAsia"/>
              </w:rPr>
              <w:t>姓名</w:t>
            </w:r>
          </w:p>
          <w:p w:rsidR="00DA6DD9" w:rsidRDefault="00DA6DD9" w:rsidP="004A4EF9">
            <w:r>
              <w:rPr>
                <w:rFonts w:hint="eastAsia"/>
              </w:rPr>
              <w:t>教院附小</w:t>
            </w:r>
            <w:r>
              <w:tab/>
            </w:r>
            <w:r>
              <w:rPr>
                <w:rFonts w:hint="eastAsia"/>
              </w:rPr>
              <w:t>单雯雯</w:t>
            </w:r>
            <w:r>
              <w:tab/>
              <w:t xml:space="preserve">   </w:t>
            </w:r>
            <w:r>
              <w:rPr>
                <w:rFonts w:hint="eastAsia"/>
              </w:rPr>
              <w:t>育秀实验小学</w:t>
            </w:r>
            <w:r>
              <w:tab/>
              <w:t xml:space="preserve">   </w:t>
            </w:r>
            <w:r>
              <w:rPr>
                <w:rFonts w:hint="eastAsia"/>
              </w:rPr>
              <w:t>陈春兰</w:t>
            </w:r>
          </w:p>
          <w:p w:rsidR="00DA6DD9" w:rsidRDefault="00DA6DD9" w:rsidP="004A4EF9">
            <w:r>
              <w:rPr>
                <w:rFonts w:hint="eastAsia"/>
              </w:rPr>
              <w:t>教院附小</w:t>
            </w:r>
            <w:r>
              <w:tab/>
            </w:r>
            <w:r>
              <w:rPr>
                <w:rFonts w:hint="eastAsia"/>
              </w:rPr>
              <w:t>张乐</w:t>
            </w:r>
            <w:r>
              <w:tab/>
              <w:t xml:space="preserve">   </w:t>
            </w:r>
            <w:r>
              <w:rPr>
                <w:rFonts w:hint="eastAsia"/>
              </w:rPr>
              <w:t>实验小学</w:t>
            </w:r>
            <w:r>
              <w:tab/>
              <w:t xml:space="preserve">       </w:t>
            </w:r>
            <w:r>
              <w:rPr>
                <w:rFonts w:hint="eastAsia"/>
              </w:rPr>
              <w:t>徐娜</w:t>
            </w:r>
          </w:p>
          <w:p w:rsidR="00DA6DD9" w:rsidRDefault="00DA6DD9" w:rsidP="004A4EF9">
            <w:r>
              <w:rPr>
                <w:rFonts w:hint="eastAsia"/>
              </w:rPr>
              <w:t>南桥小学</w:t>
            </w:r>
            <w:r>
              <w:tab/>
            </w:r>
            <w:r>
              <w:rPr>
                <w:rFonts w:hint="eastAsia"/>
              </w:rPr>
              <w:t>张丽娟</w:t>
            </w:r>
            <w:r>
              <w:tab/>
              <w:t xml:space="preserve">   </w:t>
            </w:r>
            <w:r>
              <w:rPr>
                <w:rFonts w:hint="eastAsia"/>
              </w:rPr>
              <w:t>育贤小学</w:t>
            </w:r>
            <w:r>
              <w:tab/>
              <w:t xml:space="preserve">       </w:t>
            </w:r>
            <w:r>
              <w:rPr>
                <w:rFonts w:hint="eastAsia"/>
              </w:rPr>
              <w:t>尹彩丽</w:t>
            </w:r>
          </w:p>
          <w:p w:rsidR="00DA6DD9" w:rsidRDefault="00DA6DD9" w:rsidP="004A4EF9">
            <w:r>
              <w:rPr>
                <w:rFonts w:hint="eastAsia"/>
              </w:rPr>
              <w:t>南桥小学</w:t>
            </w:r>
            <w:r>
              <w:tab/>
            </w:r>
            <w:r>
              <w:rPr>
                <w:rFonts w:hint="eastAsia"/>
              </w:rPr>
              <w:t>王晶雯</w:t>
            </w:r>
            <w:r>
              <w:tab/>
              <w:t xml:space="preserve">   </w:t>
            </w:r>
            <w:r>
              <w:rPr>
                <w:rFonts w:hint="eastAsia"/>
              </w:rPr>
              <w:t>江山小学</w:t>
            </w:r>
            <w:r>
              <w:tab/>
              <w:t xml:space="preserve">        </w:t>
            </w:r>
            <w:r>
              <w:rPr>
                <w:rFonts w:hint="eastAsia"/>
              </w:rPr>
              <w:t>孙颖</w:t>
            </w:r>
          </w:p>
          <w:p w:rsidR="00DA6DD9" w:rsidRDefault="00DA6DD9" w:rsidP="004A4EF9">
            <w:r>
              <w:rPr>
                <w:rFonts w:hint="eastAsia"/>
              </w:rPr>
              <w:t>南桥小学</w:t>
            </w:r>
            <w:r>
              <w:tab/>
            </w:r>
            <w:r>
              <w:rPr>
                <w:rFonts w:hint="eastAsia"/>
              </w:rPr>
              <w:t>施婧雯</w:t>
            </w:r>
            <w:r>
              <w:tab/>
              <w:t xml:space="preserve">   </w:t>
            </w:r>
            <w:r>
              <w:rPr>
                <w:rFonts w:hint="eastAsia"/>
              </w:rPr>
              <w:t>肇文学校</w:t>
            </w:r>
            <w:r>
              <w:tab/>
              <w:t xml:space="preserve">       </w:t>
            </w:r>
            <w:r>
              <w:rPr>
                <w:rFonts w:hint="eastAsia"/>
              </w:rPr>
              <w:t>林婷婷</w:t>
            </w:r>
          </w:p>
          <w:p w:rsidR="00DA6DD9" w:rsidRDefault="00DA6DD9" w:rsidP="004A4EF9">
            <w:r>
              <w:rPr>
                <w:rFonts w:hint="eastAsia"/>
              </w:rPr>
              <w:t>肖塘小学</w:t>
            </w:r>
            <w:r>
              <w:tab/>
            </w:r>
            <w:r>
              <w:rPr>
                <w:rFonts w:hint="eastAsia"/>
              </w:rPr>
              <w:t>王瑶馨</w:t>
            </w:r>
            <w:r>
              <w:tab/>
              <w:t xml:space="preserve">   </w:t>
            </w:r>
            <w:r>
              <w:rPr>
                <w:rFonts w:hint="eastAsia"/>
              </w:rPr>
              <w:t>庄行学校</w:t>
            </w:r>
            <w:r>
              <w:tab/>
              <w:t xml:space="preserve">       </w:t>
            </w:r>
            <w:r>
              <w:rPr>
                <w:rFonts w:hint="eastAsia"/>
              </w:rPr>
              <w:t>邬晓雯</w:t>
            </w:r>
          </w:p>
          <w:p w:rsidR="00DA6DD9" w:rsidRDefault="00DA6DD9" w:rsidP="004A4EF9">
            <w:r>
              <w:rPr>
                <w:rFonts w:hint="eastAsia"/>
              </w:rPr>
              <w:t>平安学校</w:t>
            </w:r>
            <w:r>
              <w:tab/>
            </w:r>
            <w:r>
              <w:rPr>
                <w:rFonts w:hint="eastAsia"/>
              </w:rPr>
              <w:t>曹玲</w:t>
            </w:r>
            <w:r>
              <w:tab/>
            </w:r>
          </w:p>
          <w:p w:rsidR="00DA6DD9" w:rsidRDefault="00DA6DD9" w:rsidP="004A4EF9"/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 w:val="restart"/>
          </w:tcPr>
          <w:p w:rsidR="00DA6DD9" w:rsidRDefault="00DA6DD9" w:rsidP="004A4EF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DA6DD9" w:rsidRDefault="00DA6DD9" w:rsidP="004A4EF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DA6DD9" w:rsidRDefault="00DA6DD9" w:rsidP="004A4EF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DA6DD9" w:rsidRDefault="00DA6DD9" w:rsidP="00DD1FA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DD1FA3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干懿洁名教师工作室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21"/>
              </w:smartTagPr>
              <w:r>
                <w:rPr>
                  <w:rFonts w:ascii="宋体" w:hAnsi="宋体"/>
                  <w:kern w:val="0"/>
                  <w:szCs w:val="21"/>
                </w:rPr>
                <w:t>2021</w:t>
              </w:r>
              <w:r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>
                <w:rPr>
                  <w:rFonts w:ascii="宋体" w:hAnsi="宋体"/>
                  <w:kern w:val="0"/>
                  <w:szCs w:val="21"/>
                </w:rPr>
                <w:t>3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10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（星期三）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13:30</w:t>
            </w:r>
            <w:r>
              <w:rPr>
                <w:rFonts w:ascii="宋体" w:hAnsi="宋体" w:hint="eastAsia"/>
                <w:kern w:val="0"/>
                <w:szCs w:val="21"/>
              </w:rPr>
              <w:t>（半天）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汇贤中学二楼会议室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新学期工作计划交流</w:t>
            </w:r>
          </w:p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新学期工作布置</w:t>
            </w:r>
          </w:p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工作室终期展示活动研讨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工作室全体学员：</w:t>
            </w:r>
          </w:p>
          <w:tbl>
            <w:tblPr>
              <w:tblW w:w="5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6"/>
              <w:gridCol w:w="1724"/>
              <w:gridCol w:w="1165"/>
              <w:gridCol w:w="1810"/>
            </w:tblGrid>
            <w:tr w:rsidR="00DA6DD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Default="00DA6DD9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Default="00DA6DD9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DA6DD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徐芳卿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 w:rsidR="00DA6DD9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 w:rsidR="00DA6DD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 w:rsidR="00DA6DD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仰磊磊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 w:rsidR="00DA6DD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Default="00DA6DD9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 w:rsidR="00DA6DD9" w:rsidRDefault="00DA6DD9" w:rsidP="004A4EF9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56" w:type="dxa"/>
            <w:vAlign w:val="center"/>
          </w:tcPr>
          <w:p w:rsidR="00DA6DD9" w:rsidRDefault="00DA6DD9" w:rsidP="004A4EF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每位学员做好新学期个人计划交流准备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 w:val="restart"/>
            <w:vAlign w:val="center"/>
          </w:tcPr>
          <w:p w:rsidR="00DA6DD9" w:rsidRDefault="00DA6DD9" w:rsidP="00DD1FA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宋丽梅名园长工作室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21"/>
              </w:smartTagPr>
              <w:r>
                <w:rPr>
                  <w:rFonts w:ascii="宋体" w:hAnsi="宋体"/>
                  <w:kern w:val="0"/>
                  <w:sz w:val="22"/>
                </w:rPr>
                <w:t>2021</w:t>
              </w:r>
              <w:r>
                <w:rPr>
                  <w:rFonts w:ascii="宋体" w:hAnsi="宋体" w:hint="eastAsia"/>
                  <w:kern w:val="0"/>
                  <w:sz w:val="22"/>
                </w:rPr>
                <w:t>年</w:t>
              </w:r>
              <w:r>
                <w:rPr>
                  <w:rFonts w:ascii="宋体" w:hAnsi="宋体"/>
                  <w:kern w:val="0"/>
                  <w:sz w:val="22"/>
                </w:rPr>
                <w:t>3</w:t>
              </w:r>
              <w:r>
                <w:rPr>
                  <w:rFonts w:ascii="宋体" w:hAnsi="宋体" w:hint="eastAsia"/>
                  <w:kern w:val="0"/>
                  <w:sz w:val="22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</w:rPr>
                <w:t>9</w:t>
              </w:r>
              <w:r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</w:rPr>
              <w:t>上午</w:t>
            </w:r>
            <w:r>
              <w:rPr>
                <w:rFonts w:ascii="宋体" w:hAnsi="宋体"/>
                <w:kern w:val="0"/>
                <w:sz w:val="22"/>
              </w:rPr>
              <w:t>9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/>
                <w:kern w:val="0"/>
                <w:sz w:val="22"/>
              </w:rPr>
              <w:t>00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奉贤区金棕榈幼儿园（</w:t>
            </w:r>
            <w:r>
              <w:rPr>
                <w:rFonts w:hint="eastAsia"/>
                <w:szCs w:val="21"/>
              </w:rPr>
              <w:t>奉贤区</w:t>
            </w:r>
            <w:r w:rsidRPr="007533FB">
              <w:rPr>
                <w:rFonts w:ascii="宋体" w:hAnsi="宋体" w:hint="eastAsia"/>
                <w:szCs w:val="21"/>
              </w:rPr>
              <w:t>海湾旅游区海乐路</w:t>
            </w:r>
            <w:r w:rsidRPr="007533FB">
              <w:rPr>
                <w:rFonts w:ascii="宋体" w:hAnsi="宋体"/>
                <w:szCs w:val="21"/>
              </w:rPr>
              <w:t>610</w:t>
            </w:r>
            <w:r w:rsidRPr="007533FB"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</w:rPr>
              <w:t>专题讲座：</w:t>
            </w:r>
            <w:r w:rsidRPr="007533FB">
              <w:rPr>
                <w:rFonts w:hint="eastAsia"/>
                <w:color w:val="333333"/>
                <w:spacing w:val="8"/>
                <w:szCs w:val="21"/>
                <w:shd w:val="clear" w:color="auto" w:fill="FFFFFF"/>
              </w:rPr>
              <w:t>儿童文化视角下的教学活动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DA6DD9" w:rsidTr="00221934">
        <w:trPr>
          <w:gridAfter w:val="1"/>
          <w:wAfter w:w="39" w:type="dxa"/>
          <w:trHeight w:val="3457"/>
        </w:trPr>
        <w:tc>
          <w:tcPr>
            <w:tcW w:w="733" w:type="dxa"/>
            <w:vMerge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王欢英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（金棕榈幼儿园）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吴冬花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（青苹果幼儿园）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金</w:t>
            </w:r>
            <w:r>
              <w:rPr>
                <w:rFonts w:cs="宋体"/>
                <w:b/>
                <w:color w:val="000000"/>
                <w:sz w:val="20"/>
                <w:szCs w:val="20"/>
              </w:rPr>
              <w:t xml:space="preserve"> 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珏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（星辰幼儿园）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张丹莉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（金贝幼儿园）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褚烨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（金阳幼儿园）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宋佳（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金铃子幼儿园）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沈媛丽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（金蔷薇幼儿园）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钱英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（四团幼儿园）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蔡丽丽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（古华幼儿园）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李晶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（金汇幼儿园）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施萍萍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（小蜻蜓幼儿园）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袁霞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（新贝艺术幼儿园）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傅丹丹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（金水苑幼儿园）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瞿春兰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（实验幼儿园）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胡人英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（金玲子幼儿园）</w:t>
            </w:r>
            <w:r w:rsidRPr="008C7CCC">
              <w:rPr>
                <w:rFonts w:cs="宋体" w:hint="eastAsia"/>
                <w:b/>
                <w:color w:val="000000"/>
                <w:sz w:val="20"/>
                <w:szCs w:val="20"/>
              </w:rPr>
              <w:t>杨颖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（奉浦幼儿园）</w:t>
            </w:r>
            <w:r w:rsidRPr="00F1069C">
              <w:rPr>
                <w:rFonts w:cs="宋体" w:hint="eastAsia"/>
                <w:b/>
                <w:color w:val="000000"/>
                <w:sz w:val="20"/>
                <w:szCs w:val="20"/>
              </w:rPr>
              <w:t>吴玲英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（西渡幼儿园）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4A4EF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4A4EF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56" w:type="dxa"/>
          </w:tcPr>
          <w:p w:rsidR="00DA6DD9" w:rsidRDefault="00DA6DD9" w:rsidP="004A4EF9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  <w:r w:rsidRPr="002D027F">
              <w:rPr>
                <w:rFonts w:ascii="宋体" w:hAnsi="宋体" w:cs="宋体-方正超大字符集" w:hint="eastAsia"/>
                <w:szCs w:val="21"/>
              </w:rPr>
              <w:t>请每位学员提前十分钟签到。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 w:val="restart"/>
            <w:vAlign w:val="center"/>
          </w:tcPr>
          <w:p w:rsidR="00DA6DD9" w:rsidRDefault="00DA6DD9" w:rsidP="00385BA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385BA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56" w:type="dxa"/>
          </w:tcPr>
          <w:p w:rsidR="00DA6DD9" w:rsidRDefault="00DA6DD9" w:rsidP="00385BAD">
            <w:pPr>
              <w:spacing w:line="400" w:lineRule="exact"/>
              <w:rPr>
                <w:rFonts w:ascii="宋体"/>
                <w:szCs w:val="21"/>
              </w:rPr>
            </w:pPr>
            <w:r w:rsidRPr="00DD1FA3">
              <w:rPr>
                <w:rFonts w:ascii="宋体" w:hAnsi="宋体" w:hint="eastAsia"/>
                <w:szCs w:val="21"/>
              </w:rPr>
              <w:t>张海君名师工作室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385BA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385BA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56" w:type="dxa"/>
          </w:tcPr>
          <w:p w:rsidR="00DA6DD9" w:rsidRDefault="00DA6DD9" w:rsidP="00385BAD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1"/>
              </w:smartTagPr>
              <w:r>
                <w:rPr>
                  <w:rFonts w:ascii="宋体" w:hAnsi="宋体"/>
                  <w:kern w:val="0"/>
                  <w:sz w:val="22"/>
                </w:rPr>
                <w:t>2021</w:t>
              </w:r>
              <w:r>
                <w:rPr>
                  <w:rFonts w:ascii="宋体" w:hAnsi="宋体" w:hint="eastAsia"/>
                  <w:kern w:val="0"/>
                  <w:sz w:val="22"/>
                </w:rPr>
                <w:t>年</w:t>
              </w:r>
              <w:r>
                <w:rPr>
                  <w:rFonts w:ascii="宋体" w:hAnsi="宋体"/>
                  <w:kern w:val="0"/>
                  <w:sz w:val="22"/>
                </w:rPr>
                <w:t>3</w:t>
              </w:r>
              <w:r>
                <w:rPr>
                  <w:rFonts w:ascii="宋体" w:hAnsi="宋体" w:hint="eastAsia"/>
                  <w:kern w:val="0"/>
                  <w:sz w:val="22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</w:rPr>
                <w:t>9</w:t>
              </w:r>
              <w:r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</w:rPr>
              <w:t>（星期二）下午</w:t>
            </w:r>
            <w:r>
              <w:rPr>
                <w:rFonts w:ascii="宋体" w:hAnsi="宋体"/>
                <w:kern w:val="0"/>
                <w:sz w:val="22"/>
              </w:rPr>
              <w:t>13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/>
                <w:kern w:val="0"/>
                <w:sz w:val="22"/>
              </w:rPr>
              <w:t>15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385BA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385BA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56" w:type="dxa"/>
          </w:tcPr>
          <w:p w:rsidR="00DA6DD9" w:rsidRDefault="00DA6DD9" w:rsidP="00385BA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教育学院</w:t>
            </w:r>
            <w:r>
              <w:rPr>
                <w:rFonts w:ascii="宋体" w:hAnsi="宋体"/>
                <w:szCs w:val="21"/>
              </w:rPr>
              <w:t>1-201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385BA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385BA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56" w:type="dxa"/>
          </w:tcPr>
          <w:p w:rsidR="00DA6DD9" w:rsidRDefault="00DA6DD9" w:rsidP="00385BAD">
            <w:pPr>
              <w:spacing w:line="400" w:lineRule="exact"/>
              <w:rPr>
                <w:color w:val="000000"/>
                <w:szCs w:val="21"/>
                <w:shd w:val="clear" w:color="auto" w:fill="FFFFFF"/>
              </w:rPr>
            </w:pPr>
            <w:r w:rsidRPr="00DD1FA3">
              <w:rPr>
                <w:rFonts w:ascii="宋体" w:hAnsi="宋体" w:hint="eastAsia"/>
                <w:szCs w:val="21"/>
              </w:rPr>
              <w:t>名师工作室学习活动展示筹备会</w:t>
            </w:r>
          </w:p>
        </w:tc>
      </w:tr>
      <w:tr w:rsidR="00DA6DD9" w:rsidTr="00004A2B">
        <w:trPr>
          <w:gridAfter w:val="1"/>
          <w:wAfter w:w="39" w:type="dxa"/>
          <w:trHeight w:val="900"/>
        </w:trPr>
        <w:tc>
          <w:tcPr>
            <w:tcW w:w="733" w:type="dxa"/>
            <w:vMerge/>
          </w:tcPr>
          <w:p w:rsidR="00DA6DD9" w:rsidRDefault="00DA6DD9" w:rsidP="00385BA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385BA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56" w:type="dxa"/>
          </w:tcPr>
          <w:p w:rsidR="00DA6DD9" w:rsidRPr="00896A34" w:rsidRDefault="00DA6DD9" w:rsidP="00DD1FA3">
            <w:pPr>
              <w:spacing w:line="400" w:lineRule="exact"/>
              <w:rPr>
                <w:rFonts w:ascii="宋体" w:cs="宋体-方正超大字符集"/>
                <w:b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张海君名师工作室学员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 w:rsidRPr="00896A34">
              <w:rPr>
                <w:rFonts w:ascii="宋体" w:hAnsi="宋体" w:cs="宋体-方正超大字符集" w:hint="eastAsia"/>
                <w:b/>
                <w:szCs w:val="21"/>
              </w:rPr>
              <w:t>孔英平</w:t>
            </w:r>
          </w:p>
          <w:p w:rsidR="00DA6DD9" w:rsidRPr="00004A2B" w:rsidRDefault="00DA6DD9" w:rsidP="00385BA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DD1FA3">
              <w:rPr>
                <w:rFonts w:ascii="宋体" w:hAnsi="宋体" w:cs="宋体-方正超大字符集" w:hint="eastAsia"/>
                <w:szCs w:val="21"/>
              </w:rPr>
              <w:t>张海君高中数学工作坊学员</w:t>
            </w:r>
          </w:p>
        </w:tc>
      </w:tr>
      <w:tr w:rsidR="00DA6DD9" w:rsidTr="00221934">
        <w:trPr>
          <w:gridAfter w:val="1"/>
          <w:wAfter w:w="39" w:type="dxa"/>
        </w:trPr>
        <w:tc>
          <w:tcPr>
            <w:tcW w:w="733" w:type="dxa"/>
            <w:vMerge/>
          </w:tcPr>
          <w:p w:rsidR="00DA6DD9" w:rsidRDefault="00DA6DD9" w:rsidP="00385BA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DA6DD9" w:rsidRDefault="00DA6DD9" w:rsidP="00385BA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56" w:type="dxa"/>
          </w:tcPr>
          <w:p w:rsidR="00DA6DD9" w:rsidRDefault="00DA6DD9" w:rsidP="00DD1FA3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</w:p>
        </w:tc>
      </w:tr>
      <w:tr w:rsidR="00DA6DD9" w:rsidTr="00221934">
        <w:trPr>
          <w:trHeight w:val="544"/>
        </w:trPr>
        <w:tc>
          <w:tcPr>
            <w:tcW w:w="733" w:type="dxa"/>
            <w:vMerge w:val="restart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陆海英名教师工作室</w:t>
            </w:r>
          </w:p>
        </w:tc>
      </w:tr>
      <w:tr w:rsidR="00DA6DD9" w:rsidTr="00221934">
        <w:trPr>
          <w:trHeight w:val="435"/>
        </w:trPr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1"/>
              </w:smartTagPr>
              <w:r>
                <w:rPr>
                  <w:rFonts w:ascii="宋体" w:hAnsi="宋体"/>
                  <w:szCs w:val="21"/>
                </w:rPr>
                <w:t>2021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3</w:t>
              </w:r>
              <w:r>
                <w:rPr>
                  <w:rFonts w:ascii="宋体" w:hAnsi="宋体" w:cs="宋体" w:hint="eastAsia"/>
                  <w:szCs w:val="21"/>
                </w:rPr>
                <w:t>月</w:t>
              </w:r>
              <w:r>
                <w:rPr>
                  <w:rFonts w:ascii="宋体" w:hAnsi="宋体" w:cs="宋体"/>
                  <w:szCs w:val="21"/>
                </w:rPr>
                <w:t>9</w:t>
              </w:r>
              <w:r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szCs w:val="21"/>
              </w:rPr>
              <w:t>上午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点</w:t>
            </w:r>
            <w:r>
              <w:rPr>
                <w:rFonts w:ascii="宋体" w:hAnsi="宋体" w:cs="宋体"/>
                <w:szCs w:val="21"/>
              </w:rPr>
              <w:t xml:space="preserve"> 25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奉城高中高二（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班</w:t>
            </w: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主题：基于培育学科素养的教学实践</w:t>
            </w:r>
          </w:p>
          <w:p w:rsidR="00DA6DD9" w:rsidRDefault="00DA6DD9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课题：实验设计的解题指导</w:t>
            </w:r>
          </w:p>
          <w:p w:rsidR="00DA6DD9" w:rsidRDefault="00DA6DD9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执教：奉城高中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褚丹妮</w:t>
            </w: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tbl>
            <w:tblPr>
              <w:tblW w:w="5337" w:type="dxa"/>
              <w:tblLayout w:type="fixed"/>
              <w:tblLook w:val="00A0"/>
            </w:tblPr>
            <w:tblGrid>
              <w:gridCol w:w="1080"/>
              <w:gridCol w:w="1812"/>
              <w:gridCol w:w="915"/>
              <w:gridCol w:w="1530"/>
            </w:tblGrid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A6DD9" w:rsidRDefault="00DA6DD9" w:rsidP="007E24D7">
            <w:pPr>
              <w:snapToGrid w:val="0"/>
              <w:spacing w:line="360" w:lineRule="auto"/>
            </w:pP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DA6DD9" w:rsidTr="00221934">
        <w:trPr>
          <w:trHeight w:val="544"/>
        </w:trPr>
        <w:tc>
          <w:tcPr>
            <w:tcW w:w="733" w:type="dxa"/>
            <w:vMerge w:val="restart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陆海英名教师工作室</w:t>
            </w:r>
          </w:p>
        </w:tc>
      </w:tr>
      <w:tr w:rsidR="00DA6DD9" w:rsidTr="00221934">
        <w:trPr>
          <w:trHeight w:val="435"/>
        </w:trPr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1"/>
              </w:smartTagPr>
              <w:r>
                <w:rPr>
                  <w:rFonts w:ascii="宋体" w:hAnsi="宋体"/>
                  <w:szCs w:val="21"/>
                </w:rPr>
                <w:t>2021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3</w:t>
              </w:r>
              <w:r>
                <w:rPr>
                  <w:rFonts w:ascii="宋体" w:hAnsi="宋体" w:cs="宋体" w:hint="eastAsia"/>
                  <w:szCs w:val="21"/>
                </w:rPr>
                <w:t>月</w:t>
              </w:r>
              <w:r>
                <w:rPr>
                  <w:rFonts w:ascii="宋体" w:hAnsi="宋体" w:cs="宋体"/>
                  <w:szCs w:val="21"/>
                </w:rPr>
                <w:t>9</w:t>
              </w:r>
              <w:r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szCs w:val="21"/>
              </w:rPr>
              <w:t>下午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点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金水苑中学九（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三楼录播室</w:t>
            </w: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主题：跨学科案例分析如何有效教学</w:t>
            </w:r>
          </w:p>
          <w:p w:rsidR="00DA6DD9" w:rsidRDefault="00DA6DD9" w:rsidP="007E24D7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：车厘子自由很难吗</w:t>
            </w:r>
          </w:p>
          <w:p w:rsidR="00DA6DD9" w:rsidRDefault="00DA6DD9" w:rsidP="007E24D7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执教：金水苑中学杨帆</w:t>
            </w:r>
          </w:p>
          <w:p w:rsidR="00DA6DD9" w:rsidRDefault="00DA6DD9" w:rsidP="007E24D7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专家点评</w:t>
            </w: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tbl>
            <w:tblPr>
              <w:tblW w:w="5337" w:type="dxa"/>
              <w:tblLayout w:type="fixed"/>
              <w:tblLook w:val="00A0"/>
            </w:tblPr>
            <w:tblGrid>
              <w:gridCol w:w="1080"/>
              <w:gridCol w:w="1812"/>
              <w:gridCol w:w="915"/>
              <w:gridCol w:w="1530"/>
            </w:tblGrid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DA6DD9" w:rsidTr="004D584B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6DD9" w:rsidRDefault="00DA6DD9" w:rsidP="007E24D7">
                  <w:pPr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A6DD9" w:rsidRDefault="00DA6DD9" w:rsidP="007E24D7">
            <w:pPr>
              <w:snapToGrid w:val="0"/>
              <w:spacing w:line="360" w:lineRule="auto"/>
            </w:pPr>
          </w:p>
        </w:tc>
      </w:tr>
      <w:tr w:rsidR="00DA6DD9" w:rsidTr="00221934"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DA6DD9" w:rsidTr="00221934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DA6DD9" w:rsidRDefault="00DA6DD9" w:rsidP="002A7D8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302" w:type="dxa"/>
            <w:vAlign w:val="center"/>
          </w:tcPr>
          <w:p w:rsidR="00DA6DD9" w:rsidRDefault="00DA6DD9" w:rsidP="002A7D8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DA6DD9" w:rsidRDefault="00DA6DD9" w:rsidP="00004A2B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吴志群名师工作室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2A7D8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2A7D8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DA6DD9" w:rsidRDefault="00DA6DD9" w:rsidP="002A7D83">
            <w:pPr>
              <w:spacing w:line="276" w:lineRule="auto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1"/>
              </w:smartTagPr>
              <w:r>
                <w:rPr>
                  <w:rFonts w:ascii="宋体" w:hAnsi="宋体"/>
                  <w:b/>
                  <w:bCs/>
                  <w:sz w:val="24"/>
                </w:rPr>
                <w:t>2021</w:t>
              </w:r>
              <w:r>
                <w:rPr>
                  <w:rFonts w:ascii="宋体" w:hAnsi="宋体" w:hint="eastAsia"/>
                  <w:b/>
                  <w:bCs/>
                  <w:sz w:val="24"/>
                </w:rPr>
                <w:t>年</w:t>
              </w:r>
              <w:r>
                <w:rPr>
                  <w:rFonts w:ascii="宋体" w:hAnsi="宋体"/>
                  <w:b/>
                  <w:bCs/>
                  <w:sz w:val="24"/>
                </w:rPr>
                <w:t>3</w:t>
              </w:r>
              <w:r>
                <w:rPr>
                  <w:rFonts w:ascii="宋体" w:hAnsi="宋体" w:hint="eastAsia"/>
                  <w:b/>
                  <w:bCs/>
                  <w:sz w:val="24"/>
                </w:rPr>
                <w:t>月</w:t>
              </w:r>
              <w:r>
                <w:rPr>
                  <w:rFonts w:ascii="宋体" w:hAnsi="宋体"/>
                  <w:b/>
                  <w:bCs/>
                  <w:sz w:val="24"/>
                </w:rPr>
                <w:t>10</w:t>
              </w:r>
              <w:r>
                <w:rPr>
                  <w:rFonts w:ascii="宋体" w:hAnsi="宋体" w:hint="eastAsia"/>
                  <w:b/>
                  <w:bCs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b/>
                <w:bCs/>
                <w:sz w:val="24"/>
              </w:rPr>
              <w:t>（周三）</w:t>
            </w:r>
            <w:r>
              <w:rPr>
                <w:rFonts w:ascii="宋体" w:hAnsi="宋体"/>
                <w:b/>
                <w:bCs/>
                <w:sz w:val="24"/>
              </w:rPr>
              <w:t>1:30——17:00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2A7D8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2A7D8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DA6DD9" w:rsidRDefault="00DA6DD9" w:rsidP="002A7D8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上海市奉贤区金海路</w:t>
            </w:r>
            <w:r>
              <w:rPr>
                <w:rFonts w:ascii="宋体" w:hAnsi="宋体"/>
                <w:szCs w:val="21"/>
              </w:rPr>
              <w:t>5885</w:t>
            </w:r>
            <w:r>
              <w:rPr>
                <w:rFonts w:ascii="宋体" w:hAnsi="宋体" w:hint="eastAsia"/>
                <w:szCs w:val="21"/>
              </w:rPr>
              <w:t>号东方美谷体验馆等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2A7D8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2A7D8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DA6DD9" w:rsidRDefault="00DA6DD9" w:rsidP="002A7D8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在科学学科中融入</w:t>
            </w:r>
            <w:r>
              <w:rPr>
                <w:rFonts w:ascii="宋体" w:hAnsi="宋体"/>
                <w:sz w:val="22"/>
              </w:rPr>
              <w:t>STEM</w:t>
            </w:r>
            <w:r>
              <w:rPr>
                <w:rFonts w:ascii="宋体" w:hAnsi="宋体" w:hint="eastAsia"/>
                <w:sz w:val="22"/>
              </w:rPr>
              <w:t>理念综合实践活动课程开发考察活动</w:t>
            </w:r>
          </w:p>
          <w:p w:rsidR="00DA6DD9" w:rsidRDefault="00DA6DD9" w:rsidP="002A7D8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新学期工作计划研讨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2A7D8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2A7D8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DA6DD9" w:rsidRDefault="00DA6DD9" w:rsidP="002A7D83">
            <w:pPr>
              <w:numPr>
                <w:ilvl w:val="0"/>
                <w:numId w:val="2"/>
              </w:num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吴志群名师工作室全体学员</w:t>
            </w:r>
          </w:p>
          <w:tbl>
            <w:tblPr>
              <w:tblW w:w="5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31"/>
              <w:gridCol w:w="1932"/>
              <w:gridCol w:w="1932"/>
            </w:tblGrid>
            <w:tr w:rsidR="00DA6DD9" w:rsidTr="00BE2FCB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杜叶飞（奉城二中）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韦栋（塘外中学）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沈</w:t>
                  </w:r>
                  <w:r w:rsidRPr="00BE2FCB">
                    <w:rPr>
                      <w:rFonts w:ascii="宋体" w:hAnsi="宋体"/>
                      <w:kern w:val="0"/>
                      <w:sz w:val="20"/>
                    </w:rPr>
                    <w:t xml:space="preserve">  </w:t>
                  </w: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锋（平安学校）</w:t>
                  </w:r>
                </w:p>
              </w:tc>
            </w:tr>
            <w:tr w:rsidR="00DA6DD9" w:rsidTr="00BE2FCB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许孙妮（新寺学校）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金楠（汇贤中学）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方</w:t>
                  </w:r>
                  <w:r w:rsidRPr="00BE2FCB">
                    <w:rPr>
                      <w:rFonts w:ascii="宋体" w:hAnsi="宋体"/>
                      <w:kern w:val="0"/>
                      <w:sz w:val="20"/>
                    </w:rPr>
                    <w:t xml:space="preserve">  </w:t>
                  </w: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芳（光明中学）</w:t>
                  </w:r>
                </w:p>
              </w:tc>
            </w:tr>
            <w:tr w:rsidR="00DA6DD9" w:rsidTr="00BE2FCB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宋嘉莹（尚同中学）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徐钰（肖塘中学）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卫丽丽（教院附中）</w:t>
                  </w:r>
                </w:p>
              </w:tc>
            </w:tr>
            <w:tr w:rsidR="00DA6DD9" w:rsidTr="00BE2FCB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庄晓娟（青村中学）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BE2FCB">
                    <w:rPr>
                      <w:rFonts w:ascii="宋体" w:hAnsi="宋体" w:hint="eastAsia"/>
                      <w:kern w:val="0"/>
                      <w:sz w:val="20"/>
                    </w:rPr>
                    <w:t>张雁（四团中学）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BE2FCB" w:rsidRDefault="00DA6DD9" w:rsidP="00BE2FCB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</w:p>
              </w:tc>
            </w:tr>
          </w:tbl>
          <w:p w:rsidR="00DA6DD9" w:rsidRDefault="00DA6DD9" w:rsidP="002A7D83">
            <w:pPr>
              <w:numPr>
                <w:ilvl w:val="0"/>
                <w:numId w:val="2"/>
              </w:num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部分骨干教师</w:t>
            </w:r>
          </w:p>
          <w:p w:rsidR="00DA6DD9" w:rsidRDefault="00DA6DD9" w:rsidP="002A7D83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陆叶青（金水苑中学）盛义岚（待问中学）金敏（肇文学校）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2A7D83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2A7D8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DA6DD9" w:rsidRDefault="00DA6DD9" w:rsidP="002A7D83">
            <w:pPr>
              <w:numPr>
                <w:ilvl w:val="0"/>
                <w:numId w:val="3"/>
              </w:num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请自行拼车前往</w:t>
            </w:r>
          </w:p>
          <w:p w:rsidR="00DA6DD9" w:rsidRDefault="00DA6DD9" w:rsidP="002A7D83">
            <w:pPr>
              <w:numPr>
                <w:ilvl w:val="0"/>
                <w:numId w:val="3"/>
              </w:num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请三个组长及时汇总好本组工作计划安排，并作交流准备</w:t>
            </w:r>
          </w:p>
        </w:tc>
      </w:tr>
      <w:tr w:rsidR="00DA6DD9" w:rsidTr="00221934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DA6DD9" w:rsidRDefault="00DA6DD9" w:rsidP="00004A2B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王春燕名师工作室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DA6DD9" w:rsidRPr="00004A2B" w:rsidRDefault="00DA6DD9" w:rsidP="00004A2B">
            <w:pPr>
              <w:spacing w:line="276" w:lineRule="auto"/>
              <w:rPr>
                <w:rFonts w:ascii="宋体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1"/>
              </w:smartTagPr>
              <w:r>
                <w:rPr>
                  <w:rFonts w:ascii="宋体" w:hAnsi="宋体"/>
                  <w:b/>
                  <w:bCs/>
                  <w:sz w:val="24"/>
                </w:rPr>
                <w:t>2021</w:t>
              </w:r>
              <w:r>
                <w:rPr>
                  <w:rFonts w:ascii="宋体" w:hAnsi="宋体" w:hint="eastAsia"/>
                  <w:b/>
                  <w:bCs/>
                  <w:sz w:val="24"/>
                </w:rPr>
                <w:t>年</w:t>
              </w:r>
              <w:r>
                <w:rPr>
                  <w:rFonts w:ascii="宋体" w:hAnsi="宋体"/>
                  <w:b/>
                  <w:bCs/>
                  <w:sz w:val="24"/>
                </w:rPr>
                <w:t>3</w:t>
              </w:r>
              <w:r>
                <w:rPr>
                  <w:rFonts w:ascii="宋体" w:hAnsi="宋体" w:hint="eastAsia"/>
                  <w:b/>
                  <w:bCs/>
                  <w:sz w:val="24"/>
                </w:rPr>
                <w:t>月</w:t>
              </w:r>
              <w:r>
                <w:rPr>
                  <w:rFonts w:ascii="宋体" w:hAnsi="宋体"/>
                  <w:b/>
                  <w:bCs/>
                  <w:sz w:val="24"/>
                </w:rPr>
                <w:t>11</w:t>
              </w:r>
              <w:r>
                <w:rPr>
                  <w:rFonts w:ascii="宋体" w:hAnsi="宋体" w:hint="eastAsia"/>
                  <w:b/>
                  <w:bCs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b/>
                <w:bCs/>
                <w:sz w:val="24"/>
              </w:rPr>
              <w:t>（周四）</w:t>
            </w:r>
            <w:r>
              <w:rPr>
                <w:rFonts w:ascii="宋体" w:hAnsi="宋体"/>
                <w:b/>
                <w:bCs/>
                <w:sz w:val="24"/>
              </w:rPr>
              <w:t>12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/>
                <w:b/>
                <w:bCs/>
                <w:sz w:val="24"/>
              </w:rPr>
              <w:t>50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奉贤区南桥镇环城西路</w:t>
            </w:r>
            <w:r>
              <w:rPr>
                <w:rFonts w:ascii="宋体" w:hAnsi="宋体"/>
                <w:szCs w:val="21"/>
              </w:rPr>
              <w:t>69</w:t>
            </w:r>
            <w:r>
              <w:rPr>
                <w:rFonts w:ascii="宋体" w:hAnsi="宋体" w:hint="eastAsia"/>
                <w:szCs w:val="21"/>
              </w:rPr>
              <w:t>号阳光外国语学校</w:t>
            </w: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/>
                <w:sz w:val="22"/>
              </w:rPr>
            </w:pPr>
          </w:p>
          <w:p w:rsidR="00DA6DD9" w:rsidRDefault="00DA6DD9" w:rsidP="007E24D7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课堂展示与评课</w:t>
            </w:r>
          </w:p>
          <w:p w:rsidR="00DA6DD9" w:rsidRDefault="00DA6DD9" w:rsidP="007E24D7">
            <w:pPr>
              <w:ind w:firstLineChars="200" w:firstLine="420"/>
            </w:pPr>
            <w:r>
              <w:rPr>
                <w:rFonts w:hint="eastAsia"/>
              </w:rPr>
              <w:t>王春燕名师工作室成员</w:t>
            </w:r>
          </w:p>
          <w:p w:rsidR="00DA6DD9" w:rsidRDefault="00DA6DD9" w:rsidP="007E24D7">
            <w:pPr>
              <w:numPr>
                <w:ilvl w:val="0"/>
                <w:numId w:val="4"/>
              </w:numPr>
              <w:spacing w:line="276" w:lineRule="auto"/>
            </w:pPr>
            <w:r>
              <w:rPr>
                <w:rFonts w:hint="eastAsia"/>
              </w:rPr>
              <w:t>“尚文达理生本课堂”第三届论文评比</w:t>
            </w:r>
          </w:p>
          <w:p w:rsidR="00DA6DD9" w:rsidRDefault="00DA6DD9" w:rsidP="007E24D7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rFonts w:hint="eastAsia"/>
              </w:rPr>
              <w:t>专家点评与公布获奖名单</w:t>
            </w:r>
          </w:p>
          <w:p w:rsidR="00DA6DD9" w:rsidRDefault="00DA6DD9" w:rsidP="007E24D7">
            <w:r>
              <w:t>2</w:t>
            </w:r>
            <w:r>
              <w:rPr>
                <w:rFonts w:hint="eastAsia"/>
              </w:rPr>
              <w:t>、专家讲座《如何有效提升撰写论文的能力》</w:t>
            </w:r>
          </w:p>
          <w:p w:rsidR="00DA6DD9" w:rsidRDefault="00DA6DD9" w:rsidP="007E24D7">
            <w:pPr>
              <w:rPr>
                <w:rFonts w:ascii="宋体"/>
                <w:sz w:val="22"/>
              </w:rPr>
            </w:pP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r>
              <w:rPr>
                <w:rFonts w:ascii="宋体" w:hAnsi="宋体" w:hint="eastAsia"/>
                <w:sz w:val="24"/>
              </w:rPr>
              <w:t>一、</w:t>
            </w:r>
            <w:r>
              <w:rPr>
                <w:rFonts w:hint="eastAsia"/>
              </w:rPr>
              <w:t>工作室全体成员</w:t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、西渡学校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斌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、肖塘中学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杜淑文</w:t>
            </w:r>
            <w:r>
              <w:rPr>
                <w:rFonts w:ascii="宋体" w:hAnsi="宋体"/>
                <w:sz w:val="24"/>
              </w:rPr>
              <w:t xml:space="preserve">  3</w:t>
            </w:r>
            <w:r>
              <w:rPr>
                <w:rFonts w:ascii="宋体" w:hAnsi="宋体" w:hint="eastAsia"/>
                <w:sz w:val="24"/>
              </w:rPr>
              <w:t>、钱桥学校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陈春燕</w:t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、光明学校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宋健</w:t>
            </w:r>
            <w:r>
              <w:rPr>
                <w:rFonts w:ascii="宋体" w:hAnsi="宋体"/>
                <w:sz w:val="24"/>
              </w:rPr>
              <w:t xml:space="preserve">    5</w:t>
            </w:r>
            <w:r>
              <w:rPr>
                <w:rFonts w:ascii="宋体" w:hAnsi="宋体" w:hint="eastAsia"/>
                <w:sz w:val="24"/>
              </w:rPr>
              <w:t>、教院附中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顾军峰</w:t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、平安学校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唐峰</w:t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  7</w:t>
            </w:r>
            <w:r>
              <w:rPr>
                <w:rFonts w:ascii="宋体" w:hAnsi="宋体" w:hint="eastAsia"/>
                <w:sz w:val="24"/>
              </w:rPr>
              <w:t>、教院附中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戚梨娜</w:t>
            </w:r>
            <w:r>
              <w:rPr>
                <w:rFonts w:ascii="宋体"/>
                <w:sz w:val="24"/>
              </w:rPr>
              <w:tab/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96A34">
              <w:rPr>
                <w:rFonts w:ascii="宋体" w:hAnsi="宋体" w:hint="eastAsia"/>
                <w:b/>
                <w:sz w:val="24"/>
              </w:rPr>
              <w:t>阳光学校</w:t>
            </w:r>
            <w:r w:rsidRPr="00896A34">
              <w:rPr>
                <w:rFonts w:ascii="宋体" w:hAnsi="宋体"/>
                <w:b/>
                <w:sz w:val="24"/>
              </w:rPr>
              <w:t xml:space="preserve">     </w:t>
            </w:r>
            <w:r w:rsidRPr="00896A34">
              <w:rPr>
                <w:rFonts w:ascii="宋体" w:hAnsi="宋体" w:hint="eastAsia"/>
                <w:b/>
                <w:sz w:val="24"/>
              </w:rPr>
              <w:t>郭颖</w:t>
            </w:r>
            <w:r w:rsidRPr="00896A34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9</w:t>
            </w:r>
            <w:r>
              <w:rPr>
                <w:rFonts w:ascii="宋体" w:hAnsi="宋体" w:hint="eastAsia"/>
                <w:sz w:val="24"/>
              </w:rPr>
              <w:t>、青村中学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赵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君</w:t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、尚同中学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张爱军</w:t>
            </w:r>
            <w:r>
              <w:rPr>
                <w:rFonts w:ascii="宋体" w:hAnsi="宋体"/>
                <w:sz w:val="24"/>
              </w:rPr>
              <w:t xml:space="preserve">  11</w:t>
            </w:r>
            <w:r>
              <w:rPr>
                <w:rFonts w:ascii="宋体" w:hAnsi="宋体" w:hint="eastAsia"/>
                <w:sz w:val="24"/>
              </w:rPr>
              <w:t>、尚同中学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张丹红</w:t>
            </w:r>
            <w:r>
              <w:rPr>
                <w:rFonts w:ascii="宋体"/>
                <w:sz w:val="24"/>
              </w:rPr>
              <w:tab/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、奉浦学校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韩健</w:t>
            </w:r>
            <w:r>
              <w:rPr>
                <w:rFonts w:ascii="宋体" w:hAnsi="宋体"/>
                <w:sz w:val="24"/>
              </w:rPr>
              <w:t xml:space="preserve">    13</w:t>
            </w:r>
            <w:r>
              <w:rPr>
                <w:rFonts w:ascii="宋体" w:hAnsi="宋体" w:hint="eastAsia"/>
                <w:sz w:val="24"/>
              </w:rPr>
              <w:t>、齐贤学校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巫秀妍</w:t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、肖塘中学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司一坤</w:t>
            </w:r>
          </w:p>
          <w:p w:rsidR="00DA6DD9" w:rsidRDefault="00DA6DD9" w:rsidP="007E24D7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DA6DD9" w:rsidTr="00221934">
        <w:tblPrEx>
          <w:tblLook w:val="0000"/>
        </w:tblPrEx>
        <w:tc>
          <w:tcPr>
            <w:tcW w:w="733" w:type="dxa"/>
            <w:vMerge/>
          </w:tcPr>
          <w:p w:rsidR="00DA6DD9" w:rsidRDefault="00DA6DD9" w:rsidP="007E24D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Default="00DA6DD9" w:rsidP="007E24D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DA6DD9" w:rsidRDefault="00DA6DD9" w:rsidP="007E24D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DA6DD9" w:rsidRPr="00C628C4" w:rsidTr="00C628C4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徐东名师工作室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1"/>
              </w:smartTagPr>
              <w:r w:rsidRPr="00C628C4">
                <w:rPr>
                  <w:rFonts w:ascii="宋体" w:hAnsi="宋体"/>
                  <w:kern w:val="0"/>
                  <w:sz w:val="22"/>
                </w:rPr>
                <w:t>3</w:t>
              </w:r>
              <w:r w:rsidRPr="00C628C4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C628C4">
                <w:rPr>
                  <w:rFonts w:ascii="宋体" w:hAnsi="宋体"/>
                  <w:kern w:val="0"/>
                  <w:sz w:val="22"/>
                </w:rPr>
                <w:t>12</w:t>
              </w:r>
              <w:r w:rsidRPr="00C628C4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C628C4">
              <w:rPr>
                <w:rFonts w:ascii="宋体" w:hAnsi="宋体" w:hint="eastAsia"/>
                <w:kern w:val="0"/>
                <w:sz w:val="22"/>
              </w:rPr>
              <w:t>（周五）下午</w:t>
            </w:r>
            <w:r w:rsidRPr="00C628C4">
              <w:rPr>
                <w:rFonts w:ascii="宋体" w:hAnsi="宋体"/>
                <w:kern w:val="0"/>
                <w:sz w:val="22"/>
              </w:rPr>
              <w:t>12:30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r w:rsidRPr="00C628C4">
              <w:rPr>
                <w:rFonts w:hint="eastAsia"/>
              </w:rPr>
              <w:t>洪庙中学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/>
                <w:sz w:val="22"/>
              </w:rPr>
            </w:pPr>
            <w:r w:rsidRPr="00C628C4">
              <w:rPr>
                <w:rFonts w:ascii="宋体" w:hAnsi="宋体"/>
                <w:sz w:val="22"/>
              </w:rPr>
              <w:t>1</w:t>
            </w:r>
            <w:r w:rsidRPr="00C628C4">
              <w:rPr>
                <w:rFonts w:ascii="宋体" w:hAnsi="宋体" w:hint="eastAsia"/>
                <w:sz w:val="22"/>
              </w:rPr>
              <w:t>、摄影课程课堂展示</w:t>
            </w:r>
            <w:r w:rsidRPr="00C628C4">
              <w:rPr>
                <w:rFonts w:ascii="宋体" w:hAnsi="宋体"/>
                <w:sz w:val="22"/>
              </w:rPr>
              <w:t>2</w:t>
            </w:r>
            <w:r w:rsidRPr="00C628C4">
              <w:rPr>
                <w:rFonts w:ascii="宋体" w:hAnsi="宋体" w:hint="eastAsia"/>
                <w:sz w:val="22"/>
              </w:rPr>
              <w:t>、智慧校园观摩研讨</w:t>
            </w:r>
            <w:r w:rsidRPr="00C628C4">
              <w:rPr>
                <w:rFonts w:ascii="宋体" w:hAnsi="宋体"/>
                <w:sz w:val="22"/>
              </w:rPr>
              <w:t>3</w:t>
            </w:r>
            <w:r w:rsidRPr="00C628C4">
              <w:rPr>
                <w:rFonts w:ascii="宋体" w:hAnsi="宋体" w:hint="eastAsia"/>
                <w:sz w:val="22"/>
              </w:rPr>
              <w:t>、新学期工作研讨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1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陆姝贤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奉贤中学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/>
                <w:szCs w:val="21"/>
              </w:rPr>
              <w:t>8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张志华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奉城高中</w:t>
            </w:r>
          </w:p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2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杨颖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九棵树幼儿园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/>
                <w:szCs w:val="21"/>
              </w:rPr>
              <w:t>9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黄伟滨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南桥小学</w:t>
            </w:r>
          </w:p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3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徐涛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塘外中学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/>
                <w:szCs w:val="21"/>
              </w:rPr>
              <w:t>10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徐智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江海一小</w:t>
            </w:r>
          </w:p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4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蒋嘉蓓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肖塘中学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/>
                <w:szCs w:val="21"/>
              </w:rPr>
              <w:t>11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张欢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奉城幼儿园</w:t>
            </w:r>
          </w:p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5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钱筱雪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教育学院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/>
                <w:szCs w:val="21"/>
              </w:rPr>
              <w:t>12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邵冬铖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金池塘幼儿园</w:t>
            </w:r>
          </w:p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6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张钱浩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肇文学校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/>
                <w:szCs w:val="21"/>
              </w:rPr>
              <w:t>13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吴义杏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洪庙中学</w:t>
            </w:r>
          </w:p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7</w:t>
            </w:r>
            <w:r w:rsidRPr="00C628C4">
              <w:rPr>
                <w:rFonts w:ascii="宋体" w:hAns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王亮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hAnsi="宋体" w:cs="宋体-方正超大字符集" w:hint="eastAsia"/>
                <w:szCs w:val="21"/>
              </w:rPr>
              <w:t>汇贤中学</w:t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cs="宋体-方正超大字符集"/>
                <w:szCs w:val="21"/>
              </w:rPr>
              <w:tab/>
            </w:r>
            <w:r w:rsidRPr="00C628C4">
              <w:rPr>
                <w:rFonts w:ascii="宋体" w:cs="宋体-方正超大字符集"/>
                <w:szCs w:val="21"/>
              </w:rPr>
              <w:tab/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DA6DD9" w:rsidRPr="00C628C4" w:rsidTr="00C628C4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施建英名师工作室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1"/>
              </w:smartTagPr>
              <w:r w:rsidRPr="00C628C4">
                <w:rPr>
                  <w:rFonts w:ascii="宋体" w:hAnsi="宋体"/>
                  <w:kern w:val="0"/>
                  <w:sz w:val="22"/>
                </w:rPr>
                <w:t>2021</w:t>
              </w:r>
              <w:r w:rsidRPr="00C628C4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C628C4">
                <w:rPr>
                  <w:rFonts w:ascii="宋体" w:hAnsi="宋体"/>
                  <w:kern w:val="0"/>
                  <w:sz w:val="22"/>
                </w:rPr>
                <w:t>3</w:t>
              </w:r>
              <w:r w:rsidRPr="00C628C4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C628C4">
                <w:rPr>
                  <w:rFonts w:ascii="宋体" w:hAnsi="宋体"/>
                  <w:kern w:val="0"/>
                  <w:sz w:val="22"/>
                </w:rPr>
                <w:t>11</w:t>
              </w:r>
              <w:r w:rsidRPr="00C628C4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C628C4">
              <w:rPr>
                <w:rFonts w:ascii="宋体" w:hAnsi="宋体" w:hint="eastAsia"/>
                <w:kern w:val="0"/>
                <w:sz w:val="22"/>
              </w:rPr>
              <w:t>（周四）下午</w:t>
            </w:r>
            <w:r w:rsidRPr="00C628C4">
              <w:rPr>
                <w:rFonts w:ascii="宋体" w:hAnsi="宋体"/>
                <w:kern w:val="0"/>
                <w:sz w:val="22"/>
              </w:rPr>
              <w:t>1</w:t>
            </w:r>
            <w:r w:rsidRPr="00C628C4">
              <w:rPr>
                <w:rFonts w:ascii="宋体" w:hAnsi="宋体" w:hint="eastAsia"/>
                <w:kern w:val="0"/>
                <w:sz w:val="22"/>
              </w:rPr>
              <w:t>：</w:t>
            </w:r>
            <w:r w:rsidRPr="00C628C4">
              <w:rPr>
                <w:rFonts w:ascii="宋体" w:hAnsi="宋体"/>
                <w:kern w:val="0"/>
                <w:sz w:val="22"/>
              </w:rPr>
              <w:t>30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奉贤区思言小学（生活坊）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adjustRightInd w:val="0"/>
              <w:snapToGrid w:val="0"/>
              <w:spacing w:line="480" w:lineRule="exact"/>
              <w:rPr>
                <w:rFonts w:ascii="宋体"/>
                <w:sz w:val="22"/>
              </w:rPr>
            </w:pPr>
            <w:r w:rsidRPr="00C628C4">
              <w:rPr>
                <w:rFonts w:ascii="宋体" w:hAnsi="宋体" w:hint="eastAsia"/>
                <w:sz w:val="22"/>
              </w:rPr>
              <w:t>生长德育学习之路：新学期工作计划解读、阅读分享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numPr>
                <w:ilvl w:val="0"/>
                <w:numId w:val="6"/>
              </w:num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 w:hint="eastAsia"/>
                <w:szCs w:val="21"/>
              </w:rPr>
              <w:t>全体施建英名师工作室成员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764"/>
              <w:gridCol w:w="1170"/>
              <w:gridCol w:w="645"/>
              <w:gridCol w:w="860"/>
              <w:gridCol w:w="1480"/>
            </w:tblGrid>
            <w:tr w:rsidR="00DA6DD9" w:rsidRPr="00C628C4" w:rsidTr="003343F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姓</w:t>
                  </w:r>
                  <w:r w:rsidRPr="00C628C4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</w:t>
                  </w: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学</w:t>
                  </w:r>
                  <w:r w:rsidRPr="00C628C4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 </w:t>
                  </w: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校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姓</w:t>
                  </w:r>
                  <w:r w:rsidRPr="00C628C4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</w:t>
                  </w: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学</w:t>
                  </w:r>
                  <w:r w:rsidRPr="00C628C4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 </w:t>
                  </w:r>
                  <w:r w:rsidRPr="00C628C4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校</w:t>
                  </w:r>
                </w:p>
              </w:tc>
            </w:tr>
            <w:tr w:rsidR="00DA6DD9" w:rsidRPr="00C628C4" w:rsidTr="003343F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韩</w:t>
                  </w: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笑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仰绿苑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思言小学</w:t>
                  </w:r>
                </w:p>
              </w:tc>
            </w:tr>
            <w:tr w:rsidR="00DA6DD9" w:rsidRPr="00C628C4" w:rsidTr="003343F3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方</w:t>
                  </w: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金水苑小学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丁冰洁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西渡小学</w:t>
                  </w:r>
                </w:p>
              </w:tc>
            </w:tr>
            <w:tr w:rsidR="00DA6DD9" w:rsidRPr="00C628C4" w:rsidTr="003343F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杨</w:t>
                  </w: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思言小学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马丽丹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光明学校</w:t>
                  </w:r>
                </w:p>
              </w:tc>
            </w:tr>
            <w:tr w:rsidR="00DA6DD9" w:rsidRPr="00C628C4" w:rsidTr="003343F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姚程宇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周祎斐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西渡学校</w:t>
                  </w:r>
                </w:p>
              </w:tc>
            </w:tr>
            <w:tr w:rsidR="00DA6DD9" w:rsidRPr="00C628C4" w:rsidTr="003343F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张丽丽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肇文学校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施</w:t>
                  </w: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云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明德外国语小学</w:t>
                  </w:r>
                </w:p>
              </w:tc>
            </w:tr>
            <w:tr w:rsidR="00DA6DD9" w:rsidRPr="00C628C4" w:rsidTr="003343F3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朱</w:t>
                  </w:r>
                  <w:r w:rsidRPr="00C628C4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洪庙小学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DD9" w:rsidRPr="00C628C4" w:rsidRDefault="00DA6DD9" w:rsidP="00C628C4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</w:p>
              </w:tc>
            </w:tr>
          </w:tbl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C628C4">
              <w:rPr>
                <w:rFonts w:ascii="宋体" w:hAnsi="宋体" w:cs="宋体-方正超大字符集"/>
                <w:szCs w:val="21"/>
              </w:rPr>
              <w:t>2</w:t>
            </w:r>
            <w:r w:rsidRPr="00C628C4">
              <w:rPr>
                <w:rFonts w:ascii="宋体" w:hAnsi="宋体" w:cs="宋体-方正超大字符集" w:hint="eastAsia"/>
                <w:szCs w:val="21"/>
              </w:rPr>
              <w:t>、南桥小学教育集团联盟体部分班主任代表等（个别通知）</w:t>
            </w:r>
          </w:p>
        </w:tc>
      </w:tr>
      <w:tr w:rsidR="00DA6DD9" w:rsidRPr="00C628C4" w:rsidTr="00C628C4">
        <w:tblPrEx>
          <w:tblLook w:val="0000"/>
        </w:tblPrEx>
        <w:tc>
          <w:tcPr>
            <w:tcW w:w="733" w:type="dxa"/>
            <w:vMerge/>
          </w:tcPr>
          <w:p w:rsidR="00DA6DD9" w:rsidRPr="00C628C4" w:rsidRDefault="00DA6DD9" w:rsidP="00C628C4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A6DD9" w:rsidRPr="00C628C4" w:rsidRDefault="00DA6DD9" w:rsidP="00C628C4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628C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DA6DD9" w:rsidRPr="00C628C4" w:rsidRDefault="00DA6DD9" w:rsidP="00C628C4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</w:tbl>
    <w:p w:rsidR="00DA6DD9" w:rsidRPr="00D97A3E" w:rsidRDefault="00DA6DD9"/>
    <w:sectPr w:rsidR="00DA6DD9" w:rsidRPr="00D97A3E" w:rsidSect="00CE4DF3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D9" w:rsidRDefault="00DA6DD9" w:rsidP="007533FB">
      <w:r>
        <w:separator/>
      </w:r>
    </w:p>
  </w:endnote>
  <w:endnote w:type="continuationSeparator" w:id="0">
    <w:p w:rsidR="00DA6DD9" w:rsidRDefault="00DA6DD9" w:rsidP="0075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D9" w:rsidRDefault="00DA6DD9" w:rsidP="007533FB">
      <w:r>
        <w:separator/>
      </w:r>
    </w:p>
  </w:footnote>
  <w:footnote w:type="continuationSeparator" w:id="0">
    <w:p w:rsidR="00DA6DD9" w:rsidRDefault="00DA6DD9" w:rsidP="0075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6BDE2"/>
    <w:multiLevelType w:val="singleLevel"/>
    <w:tmpl w:val="9056BDE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BEAA4947"/>
    <w:multiLevelType w:val="singleLevel"/>
    <w:tmpl w:val="BEAA4947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>
    <w:nsid w:val="C91088C8"/>
    <w:multiLevelType w:val="singleLevel"/>
    <w:tmpl w:val="C91088C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2A84FB77"/>
    <w:multiLevelType w:val="singleLevel"/>
    <w:tmpl w:val="2A84FB7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45C13C67"/>
    <w:multiLevelType w:val="singleLevel"/>
    <w:tmpl w:val="45C13C6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4E079E92"/>
    <w:multiLevelType w:val="singleLevel"/>
    <w:tmpl w:val="4E079E9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F"/>
    <w:rsid w:val="00004A2B"/>
    <w:rsid w:val="00221934"/>
    <w:rsid w:val="002946DF"/>
    <w:rsid w:val="002A7D83"/>
    <w:rsid w:val="002D027F"/>
    <w:rsid w:val="003343F3"/>
    <w:rsid w:val="00385BAD"/>
    <w:rsid w:val="003C463F"/>
    <w:rsid w:val="003D6CC1"/>
    <w:rsid w:val="00425C05"/>
    <w:rsid w:val="004A4EF9"/>
    <w:rsid w:val="004D584B"/>
    <w:rsid w:val="005453B9"/>
    <w:rsid w:val="00591AA1"/>
    <w:rsid w:val="00607927"/>
    <w:rsid w:val="007533FB"/>
    <w:rsid w:val="007539B5"/>
    <w:rsid w:val="007A38BD"/>
    <w:rsid w:val="007E24D7"/>
    <w:rsid w:val="007E3BE1"/>
    <w:rsid w:val="00896A34"/>
    <w:rsid w:val="008A0486"/>
    <w:rsid w:val="008C7CCC"/>
    <w:rsid w:val="00A02A70"/>
    <w:rsid w:val="00A514A0"/>
    <w:rsid w:val="00BB38AC"/>
    <w:rsid w:val="00BE2FCB"/>
    <w:rsid w:val="00C628C4"/>
    <w:rsid w:val="00CE4DF3"/>
    <w:rsid w:val="00D97A3E"/>
    <w:rsid w:val="00DA6DD9"/>
    <w:rsid w:val="00DD1FA3"/>
    <w:rsid w:val="00F1069C"/>
    <w:rsid w:val="00F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D97A3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496</Words>
  <Characters>2831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胡斌</cp:lastModifiedBy>
  <cp:revision>8</cp:revision>
  <cp:lastPrinted>2021-03-03T05:43:00Z</cp:lastPrinted>
  <dcterms:created xsi:type="dcterms:W3CDTF">2021-03-03T05:10:00Z</dcterms:created>
  <dcterms:modified xsi:type="dcterms:W3CDTF">2021-03-03T08:25:00Z</dcterms:modified>
</cp:coreProperties>
</file>