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35" w:rsidRDefault="00A81335">
      <w:pPr>
        <w:spacing w:line="360" w:lineRule="exact"/>
        <w:ind w:firstLineChars="600" w:firstLine="1687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奉贤区青少年活动中心第</w:t>
      </w:r>
      <w:r>
        <w:rPr>
          <w:rFonts w:ascii="宋体" w:hAnsi="宋体"/>
          <w:b/>
          <w:bCs/>
          <w:sz w:val="28"/>
          <w:szCs w:val="28"/>
        </w:rPr>
        <w:t>2</w:t>
      </w:r>
      <w:bookmarkStart w:id="0" w:name="_GoBack"/>
      <w:bookmarkEnd w:id="0"/>
      <w:r>
        <w:rPr>
          <w:rFonts w:ascii="宋体" w:hAnsi="宋体" w:hint="eastAsia"/>
          <w:b/>
          <w:bCs/>
          <w:sz w:val="28"/>
          <w:szCs w:val="28"/>
        </w:rPr>
        <w:t>周活动安排</w:t>
      </w:r>
    </w:p>
    <w:p w:rsidR="00A81335" w:rsidRDefault="00A81335">
      <w:pPr>
        <w:jc w:val="center"/>
        <w:rPr>
          <w:rFonts w:ascii="方正小标宋简体" w:eastAsia="方正小标宋简体"/>
          <w:spacing w:val="-20"/>
          <w:sz w:val="36"/>
          <w:szCs w:val="36"/>
        </w:rPr>
      </w:pPr>
      <w:r w:rsidRPr="00CB671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275.25pt;height:45.75pt;visibility:visible">
            <v:imagedata r:id="rId6" o:title=""/>
          </v:shape>
        </w:pict>
      </w:r>
    </w:p>
    <w:p w:rsidR="00A81335" w:rsidRDefault="00A81335">
      <w:pPr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一、兹决定召开</w:t>
      </w:r>
      <w:r>
        <w:rPr>
          <w:rFonts w:ascii="宋体" w:hAnsi="宋体"/>
          <w:sz w:val="24"/>
          <w:szCs w:val="24"/>
        </w:rPr>
        <w:t>2021</w:t>
      </w:r>
      <w:r>
        <w:rPr>
          <w:rFonts w:ascii="宋体" w:hAnsi="宋体" w:hint="eastAsia"/>
          <w:sz w:val="24"/>
          <w:szCs w:val="24"/>
        </w:rPr>
        <w:t>年奉贤少先队新学期工作例会的通知。</w:t>
      </w:r>
    </w:p>
    <w:p w:rsidR="00A81335" w:rsidRDefault="00A81335">
      <w:pPr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各中小学、九年一贯制学校：</w:t>
      </w:r>
    </w:p>
    <w:p w:rsidR="00A81335" w:rsidRDefault="00A81335">
      <w:pPr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根据我区</w:t>
      </w:r>
      <w:r>
        <w:rPr>
          <w:rFonts w:ascii="宋体" w:hAnsi="宋体"/>
          <w:sz w:val="24"/>
          <w:szCs w:val="24"/>
        </w:rPr>
        <w:t>2021</w:t>
      </w:r>
      <w:r>
        <w:rPr>
          <w:rFonts w:ascii="宋体" w:hAnsi="宋体" w:hint="eastAsia"/>
          <w:sz w:val="24"/>
          <w:szCs w:val="24"/>
        </w:rPr>
        <w:t>年少先队工作计划，区少工委决定召开</w:t>
      </w:r>
      <w:r>
        <w:rPr>
          <w:rFonts w:ascii="宋体" w:hAnsi="宋体"/>
          <w:sz w:val="24"/>
          <w:szCs w:val="24"/>
        </w:rPr>
        <w:t>2021</w:t>
      </w:r>
      <w:r>
        <w:rPr>
          <w:rFonts w:ascii="宋体" w:hAnsi="宋体" w:hint="eastAsia"/>
          <w:sz w:val="24"/>
          <w:szCs w:val="24"/>
        </w:rPr>
        <w:t>年奉贤少先队新学期工作例会，现就有关事项通知如下：</w:t>
      </w:r>
    </w:p>
    <w:p w:rsidR="00A81335" w:rsidRDefault="00A81335">
      <w:pPr>
        <w:rPr>
          <w:rFonts w:asci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（一）参会人员：</w:t>
      </w:r>
      <w:r>
        <w:rPr>
          <w:rFonts w:ascii="宋体" w:hAnsi="宋体"/>
          <w:b/>
          <w:bCs/>
          <w:sz w:val="24"/>
          <w:szCs w:val="24"/>
        </w:rPr>
        <w:t>1.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区少工委“双主任”</w:t>
      </w:r>
    </w:p>
    <w:p w:rsidR="00A81335" w:rsidRDefault="00A81335">
      <w:pPr>
        <w:ind w:firstLineChars="800" w:firstLine="1928"/>
        <w:rPr>
          <w:rFonts w:ascii="宋体"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2.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各街镇社区少工委主任</w:t>
      </w:r>
    </w:p>
    <w:p w:rsidR="00A81335" w:rsidRPr="00441549" w:rsidRDefault="00A81335">
      <w:pPr>
        <w:ind w:firstLineChars="800" w:firstLine="1928"/>
        <w:rPr>
          <w:rFonts w:asci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 xml:space="preserve">3. </w:t>
      </w:r>
      <w:r>
        <w:rPr>
          <w:rFonts w:ascii="宋体" w:hAnsi="宋体" w:hint="eastAsia"/>
          <w:sz w:val="24"/>
          <w:szCs w:val="24"/>
        </w:rPr>
        <w:t>各校分管领导、少先队大队辅导员</w:t>
      </w:r>
      <w:r>
        <w:rPr>
          <w:rFonts w:ascii="宋体" w:hAnsi="宋体"/>
          <w:sz w:val="24"/>
          <w:szCs w:val="24"/>
        </w:rPr>
        <w:t xml:space="preserve">  </w:t>
      </w:r>
      <w:r w:rsidRPr="00B84AB0">
        <w:rPr>
          <w:rFonts w:ascii="宋体" w:hAnsi="宋体" w:hint="eastAsia"/>
          <w:b/>
          <w:bCs/>
          <w:sz w:val="24"/>
          <w:szCs w:val="24"/>
        </w:rPr>
        <w:t>李慧、</w:t>
      </w:r>
      <w:r w:rsidRPr="00441549">
        <w:rPr>
          <w:rFonts w:ascii="宋体" w:hAnsi="宋体" w:hint="eastAsia"/>
          <w:b/>
          <w:bCs/>
          <w:sz w:val="24"/>
          <w:szCs w:val="24"/>
        </w:rPr>
        <w:t>陆晴</w:t>
      </w:r>
    </w:p>
    <w:p w:rsidR="00A81335" w:rsidRDefault="00A8133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（二）会议时间</w:t>
      </w:r>
      <w:r>
        <w:rPr>
          <w:rFonts w:ascii="宋体" w:hAnsi="宋体"/>
          <w:b/>
          <w:bCs/>
          <w:sz w:val="24"/>
          <w:szCs w:val="24"/>
        </w:rPr>
        <w:t>:</w:t>
      </w:r>
      <w:r>
        <w:rPr>
          <w:rFonts w:ascii="宋体" w:hAnsi="宋体"/>
          <w:sz w:val="24"/>
          <w:szCs w:val="24"/>
        </w:rPr>
        <w:t>2021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日（星期三）下午</w:t>
      </w:r>
      <w:r>
        <w:rPr>
          <w:rFonts w:ascii="宋体" w:hAnsi="宋体"/>
          <w:sz w:val="24"/>
          <w:szCs w:val="24"/>
        </w:rPr>
        <w:t>13:30</w:t>
      </w:r>
    </w:p>
    <w:p w:rsidR="00A81335" w:rsidRDefault="00A81335">
      <w:pPr>
        <w:rPr>
          <w:rFonts w:asci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（三）会议地点</w:t>
      </w:r>
      <w:r>
        <w:rPr>
          <w:rFonts w:ascii="宋体" w:hAnsi="宋体"/>
          <w:b/>
          <w:bCs/>
          <w:sz w:val="24"/>
          <w:szCs w:val="24"/>
        </w:rPr>
        <w:t>:</w:t>
      </w:r>
      <w:r>
        <w:rPr>
          <w:rFonts w:ascii="宋体" w:hAnsi="宋体" w:hint="eastAsia"/>
          <w:sz w:val="24"/>
          <w:szCs w:val="24"/>
        </w:rPr>
        <w:t>奉贤区教育学院（菜场路</w:t>
      </w:r>
      <w:r>
        <w:rPr>
          <w:rFonts w:ascii="宋体" w:hAnsi="宋体"/>
          <w:sz w:val="24"/>
          <w:szCs w:val="24"/>
        </w:rPr>
        <w:t>1132</w:t>
      </w:r>
      <w:r>
        <w:rPr>
          <w:rFonts w:ascii="宋体" w:hAnsi="宋体" w:hint="eastAsia"/>
          <w:sz w:val="24"/>
          <w:szCs w:val="24"/>
        </w:rPr>
        <w:t>号）报告厅</w:t>
      </w:r>
    </w:p>
    <w:p w:rsidR="00A81335" w:rsidRDefault="00A81335">
      <w:pPr>
        <w:rPr>
          <w:rFonts w:asci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（四）相关要求</w:t>
      </w:r>
      <w:r>
        <w:rPr>
          <w:rFonts w:ascii="宋体" w:hAnsi="宋体"/>
          <w:b/>
          <w:bCs/>
          <w:sz w:val="24"/>
          <w:szCs w:val="24"/>
        </w:rPr>
        <w:t>: 1.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请与会人员佩戴好红领巾，并提前</w:t>
      </w:r>
      <w:r>
        <w:rPr>
          <w:rFonts w:ascii="宋体" w:hAnsi="宋体"/>
          <w:sz w:val="24"/>
          <w:szCs w:val="24"/>
        </w:rPr>
        <w:t>15</w:t>
      </w:r>
      <w:r>
        <w:rPr>
          <w:rFonts w:ascii="宋体" w:hAnsi="宋体" w:hint="eastAsia"/>
          <w:sz w:val="24"/>
          <w:szCs w:val="24"/>
        </w:rPr>
        <w:t>分钟到达会场</w:t>
      </w:r>
    </w:p>
    <w:p w:rsidR="00A81335" w:rsidRDefault="00A81335">
      <w:pPr>
        <w:ind w:firstLineChars="800" w:firstLine="1928"/>
        <w:rPr>
          <w:rFonts w:ascii="宋体"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2.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请与会人员全程佩戴好口罩，并相互隔开一个座位</w:t>
      </w:r>
    </w:p>
    <w:p w:rsidR="00A81335" w:rsidRDefault="00A81335">
      <w:pPr>
        <w:ind w:firstLineChars="800" w:firstLine="1928"/>
        <w:rPr>
          <w:rFonts w:ascii="宋体"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3.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外省市返沪未满</w:t>
      </w:r>
      <w:r>
        <w:rPr>
          <w:rFonts w:ascii="宋体" w:hAnsi="宋体"/>
          <w:sz w:val="24"/>
          <w:szCs w:val="24"/>
        </w:rPr>
        <w:t>14</w:t>
      </w:r>
      <w:r>
        <w:rPr>
          <w:rFonts w:ascii="宋体" w:hAnsi="宋体" w:hint="eastAsia"/>
          <w:sz w:val="24"/>
          <w:szCs w:val="24"/>
        </w:rPr>
        <w:t>天者不得进入会场</w:t>
      </w:r>
    </w:p>
    <w:p w:rsidR="00A81335" w:rsidRDefault="00A81335">
      <w:pPr>
        <w:ind w:leftChars="912" w:left="1915"/>
        <w:rPr>
          <w:rFonts w:ascii="宋体"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4.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会前有专人进行体温检测，一旦出现发热（</w:t>
      </w:r>
      <w:r>
        <w:rPr>
          <w:rFonts w:ascii="宋体" w:hAnsi="宋体"/>
          <w:sz w:val="24"/>
          <w:szCs w:val="24"/>
        </w:rPr>
        <w:t>37.2</w:t>
      </w:r>
      <w:r>
        <w:rPr>
          <w:rFonts w:ascii="宋体" w:hAnsi="宋体" w:hint="eastAsia"/>
          <w:sz w:val="24"/>
          <w:szCs w:val="24"/>
        </w:rPr>
        <w:t>°</w:t>
      </w:r>
      <w:r>
        <w:rPr>
          <w:rFonts w:ascii="宋体" w:hAnsi="宋体"/>
          <w:sz w:val="24"/>
          <w:szCs w:val="24"/>
        </w:rPr>
        <w:t>C</w:t>
      </w:r>
      <w:r>
        <w:rPr>
          <w:rFonts w:ascii="宋体" w:hAnsi="宋体" w:hint="eastAsia"/>
          <w:sz w:val="24"/>
          <w:szCs w:val="24"/>
        </w:rPr>
        <w:t>以上）、干咳、乏力等疑似症状人员将送至隔离室（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号楼</w:t>
      </w:r>
      <w:r>
        <w:rPr>
          <w:rFonts w:ascii="宋体" w:hAnsi="宋体"/>
          <w:sz w:val="24"/>
          <w:szCs w:val="24"/>
        </w:rPr>
        <w:t>104</w:t>
      </w:r>
      <w:r>
        <w:rPr>
          <w:rFonts w:ascii="宋体" w:hAnsi="宋体" w:hint="eastAsia"/>
          <w:sz w:val="24"/>
          <w:szCs w:val="24"/>
        </w:rPr>
        <w:t>室）</w:t>
      </w:r>
    </w:p>
    <w:p w:rsidR="00A81335" w:rsidRDefault="00A81335">
      <w:pPr>
        <w:ind w:leftChars="912" w:left="1915"/>
        <w:rPr>
          <w:rFonts w:ascii="宋体"/>
          <w:sz w:val="24"/>
          <w:szCs w:val="24"/>
        </w:rPr>
      </w:pPr>
    </w:p>
    <w:p w:rsidR="00A81335" w:rsidRDefault="00A81335">
      <w:pPr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二、兹决定召开“现代农业科技”教师培训通知。</w:t>
      </w:r>
    </w:p>
    <w:p w:rsidR="00A81335" w:rsidRPr="00441549" w:rsidRDefault="00A81335">
      <w:pPr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（一）参加对象：</w:t>
      </w:r>
      <w:r>
        <w:rPr>
          <w:rFonts w:ascii="宋体" w:hAnsi="宋体" w:hint="eastAsia"/>
          <w:sz w:val="24"/>
          <w:szCs w:val="24"/>
        </w:rPr>
        <w:t>各中小学已报名人员</w:t>
      </w:r>
      <w:r>
        <w:rPr>
          <w:rFonts w:ascii="宋体" w:hAnsi="宋体"/>
          <w:sz w:val="24"/>
          <w:szCs w:val="24"/>
        </w:rPr>
        <w:t xml:space="preserve">     </w:t>
      </w:r>
      <w:r w:rsidRPr="00441549">
        <w:rPr>
          <w:rFonts w:ascii="宋体" w:hAnsi="宋体" w:hint="eastAsia"/>
          <w:b/>
          <w:bCs/>
          <w:sz w:val="24"/>
          <w:szCs w:val="24"/>
        </w:rPr>
        <w:t>顾国华</w:t>
      </w:r>
    </w:p>
    <w:p w:rsidR="00A81335" w:rsidRDefault="00A8133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（二）培训时间：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日（周三）下午</w:t>
      </w:r>
      <w:r>
        <w:rPr>
          <w:rFonts w:ascii="宋体" w:hAnsi="宋体"/>
          <w:sz w:val="24"/>
          <w:szCs w:val="24"/>
        </w:rPr>
        <w:t>13: 30---16: 00</w:t>
      </w:r>
    </w:p>
    <w:p w:rsidR="00A81335" w:rsidRDefault="00A81335">
      <w:pPr>
        <w:rPr>
          <w:rFonts w:asci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（三）培训地点：</w:t>
      </w:r>
      <w:r>
        <w:rPr>
          <w:rFonts w:ascii="宋体" w:hAnsi="宋体" w:hint="eastAsia"/>
          <w:sz w:val="24"/>
          <w:szCs w:val="24"/>
        </w:rPr>
        <w:t>奉贤区青少年活动中心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号楼多功能厅</w:t>
      </w:r>
    </w:p>
    <w:p w:rsidR="00A81335" w:rsidRDefault="00A81335">
      <w:pPr>
        <w:rPr>
          <w:rFonts w:ascii="宋体"/>
          <w:sz w:val="24"/>
          <w:szCs w:val="24"/>
        </w:rPr>
      </w:pPr>
    </w:p>
    <w:p w:rsidR="00A81335" w:rsidRDefault="00A81335">
      <w:pPr>
        <w:ind w:firstLineChars="200" w:firstLine="480"/>
        <w:rPr>
          <w:rFonts w:ascii="宋体"/>
          <w:sz w:val="24"/>
          <w:szCs w:val="24"/>
        </w:rPr>
      </w:pPr>
    </w:p>
    <w:p w:rsidR="00A81335" w:rsidRDefault="00A81335">
      <w:pPr>
        <w:spacing w:line="480" w:lineRule="exact"/>
        <w:ind w:firstLineChars="200" w:firstLine="480"/>
        <w:jc w:val="right"/>
        <w:rPr>
          <w:rFonts w:ascii="宋体" w:cs="宋体"/>
          <w:sz w:val="24"/>
          <w:szCs w:val="24"/>
        </w:rPr>
      </w:pPr>
    </w:p>
    <w:p w:rsidR="00A81335" w:rsidRDefault="00A81335">
      <w:pPr>
        <w:spacing w:line="480" w:lineRule="exact"/>
        <w:ind w:right="900" w:firstLineChars="200" w:firstLine="480"/>
        <w:jc w:val="right"/>
        <w:rPr>
          <w:rFonts w:ascii="宋体" w:cs="宋体"/>
          <w:sz w:val="24"/>
          <w:szCs w:val="24"/>
        </w:rPr>
      </w:pPr>
    </w:p>
    <w:sectPr w:rsidR="00A81335" w:rsidSect="00E37CA6">
      <w:footerReference w:type="default" r:id="rId7"/>
      <w:pgSz w:w="11906" w:h="16838"/>
      <w:pgMar w:top="1134" w:right="1800" w:bottom="1134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335" w:rsidRDefault="00A81335">
      <w:r>
        <w:separator/>
      </w:r>
    </w:p>
  </w:endnote>
  <w:endnote w:type="continuationSeparator" w:id="0">
    <w:p w:rsidR="00A81335" w:rsidRDefault="00A81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335" w:rsidRDefault="00A81335">
    <w:pPr>
      <w:pStyle w:val="Footer"/>
      <w:jc w:val="center"/>
    </w:pPr>
    <w:fldSimple w:instr=" PAGE   \* MERGEFORMAT ">
      <w:r w:rsidRPr="00B84AB0">
        <w:rPr>
          <w:noProof/>
          <w:lang w:val="zh-CN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335" w:rsidRDefault="00A81335">
      <w:r>
        <w:separator/>
      </w:r>
    </w:p>
  </w:footnote>
  <w:footnote w:type="continuationSeparator" w:id="0">
    <w:p w:rsidR="00A81335" w:rsidRDefault="00A813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C4A"/>
    <w:rsid w:val="00000BF6"/>
    <w:rsid w:val="0009480A"/>
    <w:rsid w:val="00195C4A"/>
    <w:rsid w:val="00197F16"/>
    <w:rsid w:val="001C1103"/>
    <w:rsid w:val="001F64CC"/>
    <w:rsid w:val="00277CE7"/>
    <w:rsid w:val="002C4F03"/>
    <w:rsid w:val="0030064D"/>
    <w:rsid w:val="00336E39"/>
    <w:rsid w:val="00355F54"/>
    <w:rsid w:val="00382189"/>
    <w:rsid w:val="003B4AD2"/>
    <w:rsid w:val="00441549"/>
    <w:rsid w:val="00597641"/>
    <w:rsid w:val="005A09D1"/>
    <w:rsid w:val="005B1A43"/>
    <w:rsid w:val="005B50E0"/>
    <w:rsid w:val="006042AD"/>
    <w:rsid w:val="006B4913"/>
    <w:rsid w:val="006E3237"/>
    <w:rsid w:val="006F6F2B"/>
    <w:rsid w:val="00727C86"/>
    <w:rsid w:val="00770300"/>
    <w:rsid w:val="007842B3"/>
    <w:rsid w:val="007A6ED3"/>
    <w:rsid w:val="00837250"/>
    <w:rsid w:val="008569EB"/>
    <w:rsid w:val="008A6C5C"/>
    <w:rsid w:val="00923DAD"/>
    <w:rsid w:val="00934D78"/>
    <w:rsid w:val="0094440B"/>
    <w:rsid w:val="00956140"/>
    <w:rsid w:val="009A7292"/>
    <w:rsid w:val="00A10150"/>
    <w:rsid w:val="00A257A4"/>
    <w:rsid w:val="00A27382"/>
    <w:rsid w:val="00A81335"/>
    <w:rsid w:val="00AA7B9F"/>
    <w:rsid w:val="00AB022B"/>
    <w:rsid w:val="00B000FC"/>
    <w:rsid w:val="00B11057"/>
    <w:rsid w:val="00B6179D"/>
    <w:rsid w:val="00B666FB"/>
    <w:rsid w:val="00B84AB0"/>
    <w:rsid w:val="00B92040"/>
    <w:rsid w:val="00C968A2"/>
    <w:rsid w:val="00CB6712"/>
    <w:rsid w:val="00D47965"/>
    <w:rsid w:val="00D56B1C"/>
    <w:rsid w:val="00D74D1E"/>
    <w:rsid w:val="00DD022D"/>
    <w:rsid w:val="00E03C46"/>
    <w:rsid w:val="00E31BEB"/>
    <w:rsid w:val="00E37CA6"/>
    <w:rsid w:val="00EA7DEE"/>
    <w:rsid w:val="00F14146"/>
    <w:rsid w:val="00F3322F"/>
    <w:rsid w:val="00F7571F"/>
    <w:rsid w:val="00FC79EC"/>
    <w:rsid w:val="010D2402"/>
    <w:rsid w:val="01496719"/>
    <w:rsid w:val="016E5943"/>
    <w:rsid w:val="01933B24"/>
    <w:rsid w:val="01BC1053"/>
    <w:rsid w:val="028D256F"/>
    <w:rsid w:val="02DA6CE5"/>
    <w:rsid w:val="03010E84"/>
    <w:rsid w:val="03505601"/>
    <w:rsid w:val="03DB47E5"/>
    <w:rsid w:val="03E22D27"/>
    <w:rsid w:val="04254A8F"/>
    <w:rsid w:val="043E0F36"/>
    <w:rsid w:val="04662577"/>
    <w:rsid w:val="05715456"/>
    <w:rsid w:val="063E4C44"/>
    <w:rsid w:val="064D4363"/>
    <w:rsid w:val="07157F6F"/>
    <w:rsid w:val="07975527"/>
    <w:rsid w:val="07C438C8"/>
    <w:rsid w:val="07D267DF"/>
    <w:rsid w:val="083D02F0"/>
    <w:rsid w:val="091C7FB8"/>
    <w:rsid w:val="0A1E6F72"/>
    <w:rsid w:val="0ABE7F1E"/>
    <w:rsid w:val="0B3A3BAA"/>
    <w:rsid w:val="0B8A2EDA"/>
    <w:rsid w:val="0BDF676F"/>
    <w:rsid w:val="0D3B2621"/>
    <w:rsid w:val="0D5871D8"/>
    <w:rsid w:val="0DA20949"/>
    <w:rsid w:val="0DD62FB3"/>
    <w:rsid w:val="0E227660"/>
    <w:rsid w:val="0E2467F0"/>
    <w:rsid w:val="0EAD7C81"/>
    <w:rsid w:val="0F704E72"/>
    <w:rsid w:val="0F967DF7"/>
    <w:rsid w:val="10032825"/>
    <w:rsid w:val="100C3182"/>
    <w:rsid w:val="10D849F3"/>
    <w:rsid w:val="10DA6AEC"/>
    <w:rsid w:val="11026B41"/>
    <w:rsid w:val="12694A79"/>
    <w:rsid w:val="1370439B"/>
    <w:rsid w:val="137D25F6"/>
    <w:rsid w:val="13843BAA"/>
    <w:rsid w:val="14332ADB"/>
    <w:rsid w:val="15144C1F"/>
    <w:rsid w:val="156D7CAE"/>
    <w:rsid w:val="16BB565F"/>
    <w:rsid w:val="16E26D2A"/>
    <w:rsid w:val="17376F1E"/>
    <w:rsid w:val="17673D09"/>
    <w:rsid w:val="17A804E8"/>
    <w:rsid w:val="18801144"/>
    <w:rsid w:val="18920824"/>
    <w:rsid w:val="18984C38"/>
    <w:rsid w:val="190C3073"/>
    <w:rsid w:val="191C2F64"/>
    <w:rsid w:val="1AAA2E97"/>
    <w:rsid w:val="1B5B5A13"/>
    <w:rsid w:val="1C4B5E6D"/>
    <w:rsid w:val="1CC87C3F"/>
    <w:rsid w:val="1DAF384E"/>
    <w:rsid w:val="1E5427F1"/>
    <w:rsid w:val="1E8A488D"/>
    <w:rsid w:val="1E961734"/>
    <w:rsid w:val="20453E0C"/>
    <w:rsid w:val="213D0CE4"/>
    <w:rsid w:val="21DF581A"/>
    <w:rsid w:val="22343578"/>
    <w:rsid w:val="23794D6C"/>
    <w:rsid w:val="23BB0E24"/>
    <w:rsid w:val="23EB063A"/>
    <w:rsid w:val="242564C4"/>
    <w:rsid w:val="25157EEE"/>
    <w:rsid w:val="25423504"/>
    <w:rsid w:val="25C82BE5"/>
    <w:rsid w:val="25D95DF6"/>
    <w:rsid w:val="26B02357"/>
    <w:rsid w:val="27B252BE"/>
    <w:rsid w:val="28CA37F7"/>
    <w:rsid w:val="2B0D49B4"/>
    <w:rsid w:val="2B9E63D9"/>
    <w:rsid w:val="2BB9461C"/>
    <w:rsid w:val="2C242508"/>
    <w:rsid w:val="2CD162FF"/>
    <w:rsid w:val="2DC12F89"/>
    <w:rsid w:val="2F016AE2"/>
    <w:rsid w:val="2F1B3C68"/>
    <w:rsid w:val="2F7806FB"/>
    <w:rsid w:val="2FD86D1F"/>
    <w:rsid w:val="308F72D0"/>
    <w:rsid w:val="30EB0D39"/>
    <w:rsid w:val="30F418AA"/>
    <w:rsid w:val="30F56355"/>
    <w:rsid w:val="315A4E4A"/>
    <w:rsid w:val="31720E95"/>
    <w:rsid w:val="31A71CA5"/>
    <w:rsid w:val="31E84962"/>
    <w:rsid w:val="32EE27D7"/>
    <w:rsid w:val="34121375"/>
    <w:rsid w:val="35966F0B"/>
    <w:rsid w:val="35BF063D"/>
    <w:rsid w:val="35E27736"/>
    <w:rsid w:val="363800CB"/>
    <w:rsid w:val="36645399"/>
    <w:rsid w:val="36C32FD4"/>
    <w:rsid w:val="37A91BF5"/>
    <w:rsid w:val="39F849D3"/>
    <w:rsid w:val="3A030F98"/>
    <w:rsid w:val="3AF81FAD"/>
    <w:rsid w:val="3B9E0EFD"/>
    <w:rsid w:val="3C9B0869"/>
    <w:rsid w:val="3E160530"/>
    <w:rsid w:val="3E167331"/>
    <w:rsid w:val="3EB41254"/>
    <w:rsid w:val="3ED72C73"/>
    <w:rsid w:val="3F4550B2"/>
    <w:rsid w:val="413E4057"/>
    <w:rsid w:val="42BA0921"/>
    <w:rsid w:val="42D7584E"/>
    <w:rsid w:val="43954659"/>
    <w:rsid w:val="43B05087"/>
    <w:rsid w:val="45224254"/>
    <w:rsid w:val="45B2654B"/>
    <w:rsid w:val="4613096C"/>
    <w:rsid w:val="46946FE0"/>
    <w:rsid w:val="47A64E6A"/>
    <w:rsid w:val="47CF7D29"/>
    <w:rsid w:val="48C25346"/>
    <w:rsid w:val="49012EB3"/>
    <w:rsid w:val="49FC1CA3"/>
    <w:rsid w:val="4BA841FB"/>
    <w:rsid w:val="4BBB0CF5"/>
    <w:rsid w:val="4BD3172F"/>
    <w:rsid w:val="4D2E1680"/>
    <w:rsid w:val="4D980F33"/>
    <w:rsid w:val="4DAE462F"/>
    <w:rsid w:val="4DBD17D1"/>
    <w:rsid w:val="4E1610EA"/>
    <w:rsid w:val="4ECE04B7"/>
    <w:rsid w:val="4F843C0D"/>
    <w:rsid w:val="4F8D6670"/>
    <w:rsid w:val="4FCF56D7"/>
    <w:rsid w:val="504A3414"/>
    <w:rsid w:val="505165CA"/>
    <w:rsid w:val="50A75359"/>
    <w:rsid w:val="5126651C"/>
    <w:rsid w:val="525E4664"/>
    <w:rsid w:val="52622E48"/>
    <w:rsid w:val="52B31AD0"/>
    <w:rsid w:val="52FC372F"/>
    <w:rsid w:val="535A7472"/>
    <w:rsid w:val="53EE317C"/>
    <w:rsid w:val="53FD5CC7"/>
    <w:rsid w:val="54D44E20"/>
    <w:rsid w:val="550646EA"/>
    <w:rsid w:val="55960A0D"/>
    <w:rsid w:val="55F90CD1"/>
    <w:rsid w:val="56766DAE"/>
    <w:rsid w:val="582B1DEF"/>
    <w:rsid w:val="58427F9C"/>
    <w:rsid w:val="59803B62"/>
    <w:rsid w:val="59940612"/>
    <w:rsid w:val="599F7A18"/>
    <w:rsid w:val="59EF46E5"/>
    <w:rsid w:val="5A1020DF"/>
    <w:rsid w:val="5A8661DB"/>
    <w:rsid w:val="5AA20396"/>
    <w:rsid w:val="5BE97D65"/>
    <w:rsid w:val="5C080BDD"/>
    <w:rsid w:val="5CC12708"/>
    <w:rsid w:val="5E6637D5"/>
    <w:rsid w:val="5EFB12EE"/>
    <w:rsid w:val="5F0949CE"/>
    <w:rsid w:val="5F2B23BB"/>
    <w:rsid w:val="60237227"/>
    <w:rsid w:val="60FF5B63"/>
    <w:rsid w:val="616D0040"/>
    <w:rsid w:val="61BA4146"/>
    <w:rsid w:val="620A3C42"/>
    <w:rsid w:val="62C36C9A"/>
    <w:rsid w:val="638340FE"/>
    <w:rsid w:val="641C6038"/>
    <w:rsid w:val="64842AA6"/>
    <w:rsid w:val="649452BB"/>
    <w:rsid w:val="65263D9A"/>
    <w:rsid w:val="656B456D"/>
    <w:rsid w:val="65A35741"/>
    <w:rsid w:val="65CF43E5"/>
    <w:rsid w:val="66020A8B"/>
    <w:rsid w:val="66AF2EC8"/>
    <w:rsid w:val="66EE6D38"/>
    <w:rsid w:val="67131ADF"/>
    <w:rsid w:val="67156DE6"/>
    <w:rsid w:val="6734484F"/>
    <w:rsid w:val="68E85793"/>
    <w:rsid w:val="69385C1C"/>
    <w:rsid w:val="69752945"/>
    <w:rsid w:val="69C34E1A"/>
    <w:rsid w:val="69F263A9"/>
    <w:rsid w:val="6AA33BBE"/>
    <w:rsid w:val="6B400FA4"/>
    <w:rsid w:val="6B54497D"/>
    <w:rsid w:val="6CE61D21"/>
    <w:rsid w:val="6D2839A7"/>
    <w:rsid w:val="6EFE1D38"/>
    <w:rsid w:val="6FA5650E"/>
    <w:rsid w:val="718146C0"/>
    <w:rsid w:val="71F75BD3"/>
    <w:rsid w:val="71FB4AFF"/>
    <w:rsid w:val="72500BFC"/>
    <w:rsid w:val="72A62CBB"/>
    <w:rsid w:val="72BF5E4A"/>
    <w:rsid w:val="72C565F4"/>
    <w:rsid w:val="73274E0A"/>
    <w:rsid w:val="73546817"/>
    <w:rsid w:val="7356291C"/>
    <w:rsid w:val="74110F0D"/>
    <w:rsid w:val="757F0E52"/>
    <w:rsid w:val="75851FFD"/>
    <w:rsid w:val="75DF4FDF"/>
    <w:rsid w:val="76B86ADA"/>
    <w:rsid w:val="77704AB2"/>
    <w:rsid w:val="78AC244E"/>
    <w:rsid w:val="78D159B8"/>
    <w:rsid w:val="78FF4CE2"/>
    <w:rsid w:val="79114D81"/>
    <w:rsid w:val="79251C3F"/>
    <w:rsid w:val="79A43B2A"/>
    <w:rsid w:val="7A616912"/>
    <w:rsid w:val="7BA23437"/>
    <w:rsid w:val="7C3F1E4C"/>
    <w:rsid w:val="7C40423D"/>
    <w:rsid w:val="7C514E5E"/>
    <w:rsid w:val="7E43416F"/>
    <w:rsid w:val="7EC020B1"/>
    <w:rsid w:val="7F0E3436"/>
    <w:rsid w:val="7F41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CA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37CA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7CA6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E37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37CA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E37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7CA6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E37CA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73</Words>
  <Characters>422</Characters>
  <Application>Microsoft Office Outlook</Application>
  <DocSecurity>0</DocSecurity>
  <Lines>0</Lines>
  <Paragraphs>0</Paragraphs>
  <ScaleCrop>false</ScaleCrop>
  <Company>Win10NeT.COM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胡斌</cp:lastModifiedBy>
  <cp:revision>68</cp:revision>
  <dcterms:created xsi:type="dcterms:W3CDTF">2020-01-07T12:01:00Z</dcterms:created>
  <dcterms:modified xsi:type="dcterms:W3CDTF">2021-02-24T08:48:00Z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