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0B8" w:rsidRPr="00436728" w:rsidRDefault="007270B8" w:rsidP="00436728">
      <w:pPr>
        <w:jc w:val="center"/>
        <w:rPr>
          <w:sz w:val="36"/>
          <w:szCs w:val="36"/>
        </w:rPr>
      </w:pPr>
      <w:r w:rsidRPr="00436728">
        <w:rPr>
          <w:rFonts w:hint="eastAsia"/>
          <w:sz w:val="36"/>
          <w:szCs w:val="36"/>
        </w:rPr>
        <w:t>教育培训管理中心第</w:t>
      </w:r>
      <w:r>
        <w:rPr>
          <w:rFonts w:hint="eastAsia"/>
          <w:sz w:val="36"/>
          <w:szCs w:val="36"/>
        </w:rPr>
        <w:t>十九</w:t>
      </w:r>
      <w:r w:rsidRPr="00436728">
        <w:rPr>
          <w:rFonts w:hint="eastAsia"/>
          <w:sz w:val="36"/>
          <w:szCs w:val="36"/>
        </w:rPr>
        <w:t>周通知</w:t>
      </w:r>
    </w:p>
    <w:p w:rsidR="007270B8" w:rsidRPr="004726E8" w:rsidRDefault="007270B8" w:rsidP="004726E8">
      <w:pPr>
        <w:spacing w:line="360" w:lineRule="auto"/>
        <w:ind w:firstLineChars="195" w:firstLine="468"/>
        <w:rPr>
          <w:rFonts w:ascii="宋体"/>
          <w:sz w:val="24"/>
          <w:szCs w:val="24"/>
        </w:rPr>
      </w:pPr>
      <w:r w:rsidRPr="004726E8">
        <w:rPr>
          <w:rFonts w:ascii="宋体" w:hAnsi="宋体" w:hint="eastAsia"/>
          <w:sz w:val="24"/>
          <w:szCs w:val="24"/>
        </w:rPr>
        <w:t>★来教育学院参加活动注意事项：</w:t>
      </w:r>
    </w:p>
    <w:p w:rsidR="007270B8" w:rsidRPr="004726E8" w:rsidRDefault="007270B8" w:rsidP="004726E8">
      <w:pPr>
        <w:spacing w:line="360" w:lineRule="auto"/>
        <w:ind w:firstLineChars="195" w:firstLine="468"/>
        <w:rPr>
          <w:rFonts w:ascii="宋体"/>
          <w:sz w:val="24"/>
          <w:szCs w:val="24"/>
        </w:rPr>
      </w:pPr>
      <w:r w:rsidRPr="004726E8">
        <w:rPr>
          <w:rFonts w:ascii="宋体" w:hAnsi="宋体"/>
          <w:sz w:val="24"/>
          <w:szCs w:val="24"/>
        </w:rPr>
        <w:t>1.</w:t>
      </w:r>
      <w:r w:rsidRPr="004726E8">
        <w:rPr>
          <w:rFonts w:ascii="宋体" w:hAnsi="宋体" w:hint="eastAsia"/>
          <w:sz w:val="24"/>
          <w:szCs w:val="24"/>
        </w:rPr>
        <w:t>学院车位有限，请参加活动的老师们绿色出行。</w:t>
      </w:r>
    </w:p>
    <w:p w:rsidR="007270B8" w:rsidRPr="004726E8" w:rsidRDefault="007270B8" w:rsidP="004726E8">
      <w:pPr>
        <w:spacing w:line="360" w:lineRule="auto"/>
        <w:ind w:firstLineChars="195" w:firstLine="468"/>
        <w:rPr>
          <w:rFonts w:ascii="宋体"/>
          <w:sz w:val="24"/>
          <w:szCs w:val="24"/>
        </w:rPr>
      </w:pPr>
      <w:r w:rsidRPr="004726E8">
        <w:rPr>
          <w:rFonts w:ascii="宋体" w:hAnsi="宋体"/>
          <w:sz w:val="24"/>
          <w:szCs w:val="24"/>
        </w:rPr>
        <w:t>2.</w:t>
      </w:r>
      <w:r w:rsidRPr="004726E8">
        <w:rPr>
          <w:rFonts w:ascii="宋体" w:hAnsi="宋体" w:hint="eastAsia"/>
          <w:sz w:val="24"/>
          <w:szCs w:val="24"/>
        </w:rPr>
        <w:t>学院是上海市禁烟单位，来院参加活动的老师们请勿吸烟。</w:t>
      </w:r>
    </w:p>
    <w:p w:rsidR="007270B8" w:rsidRDefault="007270B8" w:rsidP="00E61ECE">
      <w:pPr>
        <w:spacing w:line="360" w:lineRule="auto"/>
        <w:ind w:firstLineChars="195" w:firstLine="470"/>
        <w:rPr>
          <w:rFonts w:ascii="宋体"/>
          <w:b/>
          <w:sz w:val="24"/>
          <w:szCs w:val="24"/>
        </w:rPr>
      </w:pPr>
    </w:p>
    <w:p w:rsidR="007270B8" w:rsidRDefault="007270B8" w:rsidP="00E61ECE">
      <w:pPr>
        <w:spacing w:line="360" w:lineRule="auto"/>
        <w:ind w:firstLineChars="195" w:firstLine="470"/>
        <w:rPr>
          <w:rFonts w:ascii="宋体"/>
          <w:b/>
          <w:sz w:val="24"/>
          <w:szCs w:val="24"/>
        </w:rPr>
      </w:pPr>
      <w:r w:rsidRPr="00E61ECE">
        <w:rPr>
          <w:rFonts w:ascii="宋体" w:hAnsi="宋体" w:hint="eastAsia"/>
          <w:b/>
          <w:sz w:val="24"/>
          <w:szCs w:val="24"/>
        </w:rPr>
        <w:t>通知一：</w:t>
      </w:r>
    </w:p>
    <w:p w:rsidR="007270B8" w:rsidRPr="006E7DC0" w:rsidRDefault="007270B8" w:rsidP="008A38C9">
      <w:pPr>
        <w:spacing w:line="460" w:lineRule="exact"/>
        <w:ind w:firstLineChars="200" w:firstLine="480"/>
        <w:rPr>
          <w:rFonts w:ascii="宋体"/>
          <w:sz w:val="24"/>
          <w:szCs w:val="24"/>
        </w:rPr>
      </w:pPr>
      <w:r w:rsidRPr="006E7DC0">
        <w:rPr>
          <w:rFonts w:ascii="宋体" w:hAnsi="宋体" w:hint="eastAsia"/>
          <w:sz w:val="24"/>
          <w:szCs w:val="24"/>
        </w:rPr>
        <w:t>各</w:t>
      </w:r>
      <w:r>
        <w:rPr>
          <w:rFonts w:ascii="宋体" w:hAnsi="宋体" w:hint="eastAsia"/>
          <w:sz w:val="24"/>
          <w:szCs w:val="24"/>
        </w:rPr>
        <w:t>基层单位</w:t>
      </w:r>
      <w:r w:rsidRPr="006E7DC0">
        <w:rPr>
          <w:rFonts w:ascii="宋体" w:hAnsi="宋体" w:hint="eastAsia"/>
          <w:sz w:val="24"/>
          <w:szCs w:val="24"/>
        </w:rPr>
        <w:t>：</w:t>
      </w:r>
    </w:p>
    <w:p w:rsidR="007270B8" w:rsidRDefault="007270B8" w:rsidP="008A38C9">
      <w:pPr>
        <w:spacing w:line="46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兹</w:t>
      </w:r>
      <w:r w:rsidRPr="00BB65B2">
        <w:rPr>
          <w:rFonts w:ascii="宋体" w:hAnsi="宋体" w:hint="eastAsia"/>
          <w:sz w:val="24"/>
          <w:szCs w:val="24"/>
        </w:rPr>
        <w:t>定于</w:t>
      </w:r>
      <w:r>
        <w:rPr>
          <w:rFonts w:ascii="宋体" w:hAnsi="宋体"/>
          <w:sz w:val="24"/>
          <w:szCs w:val="24"/>
        </w:rPr>
        <w:t>1</w:t>
      </w:r>
      <w:r w:rsidRPr="00BB65B2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7</w:t>
      </w:r>
      <w:r w:rsidRPr="00BB65B2">
        <w:rPr>
          <w:rFonts w:ascii="宋体" w:hAnsi="宋体" w:hint="eastAsia"/>
          <w:sz w:val="24"/>
          <w:szCs w:val="24"/>
        </w:rPr>
        <w:t>日（周</w:t>
      </w:r>
      <w:r>
        <w:rPr>
          <w:rFonts w:ascii="宋体" w:hAnsi="宋体" w:hint="eastAsia"/>
          <w:sz w:val="24"/>
          <w:szCs w:val="24"/>
        </w:rPr>
        <w:t>四</w:t>
      </w:r>
      <w:r w:rsidRPr="00BB65B2">
        <w:rPr>
          <w:rFonts w:ascii="宋体" w:hAnsi="宋体" w:hint="eastAsia"/>
          <w:sz w:val="24"/>
          <w:szCs w:val="24"/>
        </w:rPr>
        <w:t>）上午</w:t>
      </w:r>
      <w:r w:rsidRPr="00BB65B2">
        <w:rPr>
          <w:rFonts w:ascii="宋体" w:hAnsi="宋体"/>
          <w:sz w:val="24"/>
          <w:szCs w:val="24"/>
        </w:rPr>
        <w:t>8</w:t>
      </w:r>
      <w:r w:rsidRPr="00BB65B2">
        <w:rPr>
          <w:rFonts w:ascii="宋体" w:hAnsi="宋体" w:hint="eastAsia"/>
          <w:sz w:val="24"/>
          <w:szCs w:val="24"/>
        </w:rPr>
        <w:t>点</w:t>
      </w:r>
      <w:r w:rsidRPr="00BB65B2">
        <w:rPr>
          <w:rFonts w:ascii="宋体" w:hAnsi="宋体"/>
          <w:sz w:val="24"/>
          <w:szCs w:val="24"/>
        </w:rPr>
        <w:t>30</w:t>
      </w:r>
      <w:r w:rsidRPr="00BB65B2">
        <w:rPr>
          <w:rFonts w:ascii="宋体" w:hAnsi="宋体" w:hint="eastAsia"/>
          <w:sz w:val="24"/>
          <w:szCs w:val="24"/>
        </w:rPr>
        <w:t>分在区教育学院</w:t>
      </w:r>
      <w:r>
        <w:rPr>
          <w:rFonts w:ascii="宋体" w:hAnsi="宋体" w:hint="eastAsia"/>
          <w:sz w:val="24"/>
          <w:szCs w:val="24"/>
        </w:rPr>
        <w:t>多功能</w:t>
      </w:r>
      <w:r w:rsidRPr="00BB65B2">
        <w:rPr>
          <w:rFonts w:ascii="宋体" w:hAnsi="宋体" w:hint="eastAsia"/>
          <w:sz w:val="24"/>
          <w:szCs w:val="24"/>
        </w:rPr>
        <w:t>厅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号楼二楼）召开中小幼</w:t>
      </w:r>
      <w:r w:rsidRPr="00BB65B2">
        <w:rPr>
          <w:rFonts w:ascii="宋体" w:hAnsi="宋体" w:hint="eastAsia"/>
          <w:sz w:val="24"/>
          <w:szCs w:val="24"/>
        </w:rPr>
        <w:t>师干训</w:t>
      </w:r>
      <w:r>
        <w:rPr>
          <w:rFonts w:ascii="宋体" w:hAnsi="宋体" w:hint="eastAsia"/>
          <w:sz w:val="24"/>
          <w:szCs w:val="24"/>
        </w:rPr>
        <w:t>工作</w:t>
      </w:r>
      <w:r w:rsidRPr="00BB65B2">
        <w:rPr>
          <w:rFonts w:ascii="宋体" w:hAnsi="宋体" w:hint="eastAsia"/>
          <w:sz w:val="24"/>
          <w:szCs w:val="24"/>
        </w:rPr>
        <w:t>会议</w:t>
      </w:r>
      <w:r>
        <w:rPr>
          <w:rFonts w:ascii="宋体" w:hAnsi="宋体" w:hint="eastAsia"/>
          <w:sz w:val="24"/>
          <w:szCs w:val="24"/>
        </w:rPr>
        <w:t>，请各校师干训干部</w:t>
      </w:r>
      <w:r w:rsidRPr="00BB65B2">
        <w:rPr>
          <w:rFonts w:ascii="宋体" w:hAnsi="宋体" w:hint="eastAsia"/>
          <w:sz w:val="24"/>
          <w:szCs w:val="24"/>
        </w:rPr>
        <w:t>安排好工作准时出席。</w:t>
      </w:r>
      <w:r w:rsidRPr="00597B37">
        <w:rPr>
          <w:rFonts w:ascii="宋体" w:hAnsi="宋体" w:hint="eastAsia"/>
          <w:b/>
          <w:bCs/>
          <w:sz w:val="24"/>
          <w:szCs w:val="24"/>
        </w:rPr>
        <w:t>路张斌</w:t>
      </w:r>
    </w:p>
    <w:p w:rsidR="007270B8" w:rsidRDefault="007270B8" w:rsidP="001A6136">
      <w:pPr>
        <w:spacing w:line="360" w:lineRule="auto"/>
        <w:ind w:firstLineChars="195" w:firstLine="470"/>
        <w:rPr>
          <w:rFonts w:ascii="宋体"/>
          <w:b/>
          <w:sz w:val="24"/>
          <w:szCs w:val="24"/>
        </w:rPr>
      </w:pPr>
    </w:p>
    <w:p w:rsidR="007270B8" w:rsidRDefault="007270B8" w:rsidP="001A6136">
      <w:pPr>
        <w:spacing w:line="360" w:lineRule="auto"/>
        <w:ind w:firstLineChars="195" w:firstLine="470"/>
        <w:rPr>
          <w:rFonts w:ascii="宋体"/>
          <w:b/>
          <w:sz w:val="24"/>
          <w:szCs w:val="24"/>
        </w:rPr>
      </w:pPr>
    </w:p>
    <w:p w:rsidR="007270B8" w:rsidRDefault="007270B8" w:rsidP="001A6136">
      <w:pPr>
        <w:spacing w:line="360" w:lineRule="auto"/>
        <w:ind w:firstLineChars="195" w:firstLine="470"/>
        <w:rPr>
          <w:rFonts w:ascii="宋体"/>
          <w:b/>
          <w:sz w:val="24"/>
          <w:szCs w:val="24"/>
        </w:rPr>
      </w:pPr>
      <w:r w:rsidRPr="00E61ECE">
        <w:rPr>
          <w:rFonts w:ascii="宋体" w:hAnsi="宋体" w:hint="eastAsia"/>
          <w:b/>
          <w:sz w:val="24"/>
          <w:szCs w:val="24"/>
        </w:rPr>
        <w:t>通知</w:t>
      </w:r>
      <w:r>
        <w:rPr>
          <w:rFonts w:ascii="宋体" w:hAnsi="宋体" w:hint="eastAsia"/>
          <w:b/>
          <w:sz w:val="24"/>
          <w:szCs w:val="24"/>
        </w:rPr>
        <w:t>二</w:t>
      </w:r>
      <w:r w:rsidRPr="00E61ECE">
        <w:rPr>
          <w:rFonts w:ascii="宋体" w:hAnsi="宋体" w:hint="eastAsia"/>
          <w:b/>
          <w:sz w:val="24"/>
          <w:szCs w:val="24"/>
        </w:rPr>
        <w:t>：</w:t>
      </w:r>
    </w:p>
    <w:p w:rsidR="007270B8" w:rsidRPr="006E7DC0" w:rsidRDefault="007270B8" w:rsidP="008A38C9">
      <w:pPr>
        <w:spacing w:line="460" w:lineRule="exact"/>
        <w:ind w:firstLineChars="200" w:firstLine="480"/>
        <w:rPr>
          <w:rFonts w:ascii="宋体"/>
          <w:sz w:val="24"/>
          <w:szCs w:val="24"/>
        </w:rPr>
      </w:pPr>
      <w:r w:rsidRPr="006E7DC0">
        <w:rPr>
          <w:rFonts w:ascii="宋体" w:hAnsi="宋体" w:hint="eastAsia"/>
          <w:sz w:val="24"/>
          <w:szCs w:val="24"/>
        </w:rPr>
        <w:t>各</w:t>
      </w:r>
      <w:r>
        <w:rPr>
          <w:rFonts w:ascii="宋体" w:hAnsi="宋体" w:hint="eastAsia"/>
          <w:sz w:val="24"/>
          <w:szCs w:val="24"/>
        </w:rPr>
        <w:t>基层单位</w:t>
      </w:r>
      <w:r w:rsidRPr="006E7DC0">
        <w:rPr>
          <w:rFonts w:ascii="宋体" w:hAnsi="宋体" w:hint="eastAsia"/>
          <w:sz w:val="24"/>
          <w:szCs w:val="24"/>
        </w:rPr>
        <w:t>：</w:t>
      </w:r>
    </w:p>
    <w:p w:rsidR="007270B8" w:rsidRPr="008A38C9" w:rsidRDefault="007270B8" w:rsidP="008A38C9">
      <w:pPr>
        <w:spacing w:line="460" w:lineRule="exact"/>
        <w:ind w:firstLineChars="200" w:firstLine="480"/>
        <w:rPr>
          <w:rFonts w:ascii="宋体"/>
          <w:sz w:val="24"/>
          <w:szCs w:val="24"/>
        </w:rPr>
      </w:pPr>
      <w:r w:rsidRPr="008A38C9">
        <w:rPr>
          <w:rFonts w:ascii="宋体" w:hAnsi="宋体" w:hint="eastAsia"/>
          <w:sz w:val="24"/>
          <w:szCs w:val="24"/>
        </w:rPr>
        <w:t>请各校师训领导督促教师本人完成市级学分平台、区级学分平台的“未评价课程”的评价，平台机制规定未评价不给分，请在学期结束前务必完成评价。</w:t>
      </w:r>
    </w:p>
    <w:p w:rsidR="007270B8" w:rsidRDefault="007270B8" w:rsidP="008A38C9">
      <w:pPr>
        <w:spacing w:line="560" w:lineRule="exact"/>
        <w:ind w:firstLineChars="200" w:firstLine="480"/>
        <w:rPr>
          <w:rFonts w:ascii="宋体"/>
          <w:sz w:val="24"/>
          <w:szCs w:val="24"/>
        </w:rPr>
      </w:pPr>
    </w:p>
    <w:p w:rsidR="007270B8" w:rsidRPr="008A38C9" w:rsidRDefault="007270B8" w:rsidP="008A38C9">
      <w:pPr>
        <w:spacing w:line="560" w:lineRule="exact"/>
        <w:ind w:firstLineChars="200" w:firstLine="480"/>
        <w:rPr>
          <w:rFonts w:ascii="宋体"/>
          <w:sz w:val="24"/>
          <w:szCs w:val="24"/>
        </w:rPr>
      </w:pPr>
    </w:p>
    <w:p w:rsidR="007270B8" w:rsidRDefault="007270B8" w:rsidP="001A6136">
      <w:pPr>
        <w:spacing w:line="360" w:lineRule="auto"/>
        <w:ind w:firstLineChars="195" w:firstLine="470"/>
        <w:rPr>
          <w:rFonts w:ascii="宋体"/>
          <w:b/>
          <w:sz w:val="24"/>
          <w:szCs w:val="24"/>
        </w:rPr>
      </w:pPr>
      <w:r w:rsidRPr="00E61ECE">
        <w:rPr>
          <w:rFonts w:ascii="宋体" w:hAnsi="宋体" w:hint="eastAsia"/>
          <w:b/>
          <w:sz w:val="24"/>
          <w:szCs w:val="24"/>
        </w:rPr>
        <w:t>通知</w:t>
      </w:r>
      <w:r>
        <w:rPr>
          <w:rFonts w:ascii="宋体" w:hAnsi="宋体" w:hint="eastAsia"/>
          <w:b/>
          <w:sz w:val="24"/>
          <w:szCs w:val="24"/>
        </w:rPr>
        <w:t>三</w:t>
      </w:r>
      <w:r w:rsidRPr="00E61ECE">
        <w:rPr>
          <w:rFonts w:ascii="宋体" w:hAnsi="宋体" w:hint="eastAsia"/>
          <w:b/>
          <w:sz w:val="24"/>
          <w:szCs w:val="24"/>
        </w:rPr>
        <w:t>：</w:t>
      </w:r>
    </w:p>
    <w:p w:rsidR="007270B8" w:rsidRPr="00C040BC" w:rsidRDefault="007270B8" w:rsidP="00C040BC">
      <w:pPr>
        <w:spacing w:line="460" w:lineRule="exact"/>
        <w:ind w:firstLineChars="200" w:firstLine="480"/>
        <w:rPr>
          <w:rFonts w:ascii="宋体"/>
          <w:sz w:val="24"/>
          <w:szCs w:val="24"/>
        </w:rPr>
      </w:pPr>
      <w:r w:rsidRPr="00C040BC">
        <w:rPr>
          <w:rFonts w:ascii="宋体" w:hAnsi="宋体" w:hint="eastAsia"/>
          <w:sz w:val="24"/>
          <w:szCs w:val="24"/>
        </w:rPr>
        <w:t>各基层单位：</w:t>
      </w:r>
    </w:p>
    <w:p w:rsidR="007270B8" w:rsidRPr="00C040BC" w:rsidRDefault="007270B8" w:rsidP="00C040BC">
      <w:pPr>
        <w:spacing w:line="460" w:lineRule="exact"/>
        <w:ind w:firstLineChars="200" w:firstLine="480"/>
        <w:rPr>
          <w:rFonts w:ascii="宋体"/>
          <w:sz w:val="24"/>
          <w:szCs w:val="24"/>
        </w:rPr>
      </w:pPr>
      <w:r w:rsidRPr="00C040BC">
        <w:rPr>
          <w:rFonts w:ascii="宋体" w:hAnsi="宋体" w:hint="eastAsia"/>
          <w:sz w:val="24"/>
          <w:szCs w:val="24"/>
        </w:rPr>
        <w:t>因奉贤区“云课堂”平台系统硬件升级，导致部分视频数据丢失，其中包括五年期教师考核上传的课堂教学视频，故需要重新上传。请各校通知参加考核的五年期教师，于</w:t>
      </w:r>
      <w:r w:rsidRPr="00C040BC">
        <w:rPr>
          <w:rFonts w:ascii="宋体" w:hAnsi="宋体"/>
          <w:sz w:val="24"/>
          <w:szCs w:val="24"/>
        </w:rPr>
        <w:t>2021</w:t>
      </w:r>
      <w:r w:rsidRPr="00C040BC">
        <w:rPr>
          <w:rFonts w:ascii="宋体" w:hAnsi="宋体" w:hint="eastAsia"/>
          <w:sz w:val="24"/>
          <w:szCs w:val="24"/>
        </w:rPr>
        <w:t>年</w:t>
      </w:r>
      <w:r w:rsidRPr="00C040BC">
        <w:rPr>
          <w:rFonts w:ascii="宋体" w:hAnsi="宋体"/>
          <w:sz w:val="24"/>
          <w:szCs w:val="24"/>
        </w:rPr>
        <w:t>1</w:t>
      </w:r>
      <w:r w:rsidRPr="00C040BC">
        <w:rPr>
          <w:rFonts w:ascii="宋体" w:hAnsi="宋体" w:hint="eastAsia"/>
          <w:sz w:val="24"/>
          <w:szCs w:val="24"/>
        </w:rPr>
        <w:t>月</w:t>
      </w:r>
      <w:r w:rsidRPr="00C040BC">
        <w:rPr>
          <w:rFonts w:ascii="宋体" w:hAnsi="宋体"/>
          <w:sz w:val="24"/>
          <w:szCs w:val="24"/>
        </w:rPr>
        <w:t>7</w:t>
      </w:r>
      <w:r w:rsidRPr="00C040BC">
        <w:rPr>
          <w:rFonts w:ascii="宋体" w:hAnsi="宋体" w:hint="eastAsia"/>
          <w:sz w:val="24"/>
          <w:szCs w:val="24"/>
        </w:rPr>
        <w:t>日前重新上传（上传时作者栏务必填写视频作者本人名字）。</w:t>
      </w:r>
    </w:p>
    <w:p w:rsidR="007270B8" w:rsidRPr="00BD7E0B" w:rsidRDefault="007270B8" w:rsidP="00C040BC">
      <w:pPr>
        <w:ind w:firstLineChars="200" w:firstLine="420"/>
      </w:pPr>
      <w:r w:rsidRPr="0089354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318pt;height:291pt;visibility:visible">
            <v:imagedata r:id="rId7" o:title=""/>
          </v:shape>
        </w:pict>
      </w:r>
    </w:p>
    <w:p w:rsidR="007270B8" w:rsidRPr="001A6136" w:rsidRDefault="007270B8" w:rsidP="00E61ECE">
      <w:pPr>
        <w:spacing w:line="360" w:lineRule="auto"/>
        <w:ind w:firstLineChars="195" w:firstLine="470"/>
        <w:rPr>
          <w:rFonts w:ascii="宋体"/>
          <w:b/>
          <w:sz w:val="24"/>
          <w:szCs w:val="24"/>
        </w:rPr>
      </w:pPr>
    </w:p>
    <w:p w:rsidR="007270B8" w:rsidRDefault="007270B8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  <w:bookmarkStart w:id="0" w:name="_GoBack"/>
      <w:bookmarkEnd w:id="0"/>
    </w:p>
    <w:p w:rsidR="007270B8" w:rsidRDefault="007270B8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</w:p>
    <w:p w:rsidR="007270B8" w:rsidRPr="00436728" w:rsidRDefault="007270B8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  <w:r w:rsidRPr="00436728">
        <w:rPr>
          <w:rFonts w:ascii="宋体" w:hAnsi="宋体" w:cs="宋体" w:hint="eastAsia"/>
          <w:sz w:val="28"/>
          <w:szCs w:val="28"/>
        </w:rPr>
        <w:t>教育培训管理中心</w:t>
      </w:r>
    </w:p>
    <w:p w:rsidR="007270B8" w:rsidRPr="007150A3" w:rsidRDefault="007270B8" w:rsidP="007150A3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2020"/>
        </w:smartTagPr>
        <w:r w:rsidRPr="00436728">
          <w:rPr>
            <w:rFonts w:ascii="宋体" w:hAnsi="宋体" w:cs="宋体"/>
            <w:sz w:val="28"/>
            <w:szCs w:val="28"/>
          </w:rPr>
          <w:t>20</w:t>
        </w:r>
        <w:r>
          <w:rPr>
            <w:rFonts w:ascii="宋体" w:hAnsi="宋体" w:cs="宋体"/>
            <w:sz w:val="28"/>
            <w:szCs w:val="28"/>
          </w:rPr>
          <w:t>20</w:t>
        </w:r>
        <w:r w:rsidRPr="00436728">
          <w:rPr>
            <w:rFonts w:ascii="宋体" w:hAnsi="宋体" w:cs="宋体" w:hint="eastAsia"/>
            <w:sz w:val="28"/>
            <w:szCs w:val="28"/>
          </w:rPr>
          <w:t>年</w:t>
        </w:r>
        <w:r>
          <w:rPr>
            <w:rFonts w:ascii="宋体" w:hAnsi="宋体" w:cs="宋体"/>
            <w:sz w:val="28"/>
            <w:szCs w:val="28"/>
          </w:rPr>
          <w:t>12</w:t>
        </w:r>
        <w:r w:rsidRPr="00436728">
          <w:rPr>
            <w:rFonts w:ascii="宋体" w:hAnsi="宋体" w:cs="宋体" w:hint="eastAsia"/>
            <w:sz w:val="28"/>
            <w:szCs w:val="28"/>
          </w:rPr>
          <w:t>月</w:t>
        </w:r>
        <w:r>
          <w:rPr>
            <w:rFonts w:ascii="宋体" w:hAnsi="宋体" w:cs="宋体"/>
            <w:sz w:val="28"/>
            <w:szCs w:val="28"/>
          </w:rPr>
          <w:t>30</w:t>
        </w:r>
        <w:r w:rsidRPr="00436728">
          <w:rPr>
            <w:rFonts w:ascii="宋体" w:hAnsi="宋体" w:cs="宋体" w:hint="eastAsia"/>
            <w:sz w:val="28"/>
            <w:szCs w:val="28"/>
          </w:rPr>
          <w:t>日</w:t>
        </w:r>
      </w:smartTag>
    </w:p>
    <w:sectPr w:rsidR="007270B8" w:rsidRPr="007150A3" w:rsidSect="00B8788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0B8" w:rsidRDefault="007270B8" w:rsidP="00436728">
      <w:r>
        <w:separator/>
      </w:r>
    </w:p>
  </w:endnote>
  <w:endnote w:type="continuationSeparator" w:id="0">
    <w:p w:rsidR="007270B8" w:rsidRDefault="007270B8" w:rsidP="00436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0B8" w:rsidRDefault="007270B8" w:rsidP="00436728">
      <w:r>
        <w:separator/>
      </w:r>
    </w:p>
  </w:footnote>
  <w:footnote w:type="continuationSeparator" w:id="0">
    <w:p w:rsidR="007270B8" w:rsidRDefault="007270B8" w:rsidP="004367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D8CDE6"/>
    <w:multiLevelType w:val="singleLevel"/>
    <w:tmpl w:val="D4D8CDE6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32812DA7"/>
    <w:multiLevelType w:val="multilevel"/>
    <w:tmpl w:val="32812DA7"/>
    <w:lvl w:ilvl="0">
      <w:start w:val="1"/>
      <w:numFmt w:val="decimal"/>
      <w:lvlText w:val="%1"/>
      <w:lvlJc w:val="left"/>
      <w:pPr>
        <w:ind w:left="420" w:hanging="420"/>
      </w:pPr>
      <w:rPr>
        <w:rFonts w:eastAsia="微软雅黑"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EB6CEFB"/>
    <w:multiLevelType w:val="singleLevel"/>
    <w:tmpl w:val="4EB6CEFB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3">
    <w:nsid w:val="5BD36EDB"/>
    <w:multiLevelType w:val="hybridMultilevel"/>
    <w:tmpl w:val="4776CED4"/>
    <w:lvl w:ilvl="0" w:tplc="67325F44">
      <w:start w:val="1"/>
      <w:numFmt w:val="decimal"/>
      <w:lvlText w:val="%1."/>
      <w:lvlJc w:val="left"/>
      <w:pPr>
        <w:ind w:left="920" w:hanging="360"/>
      </w:pPr>
      <w:rPr>
        <w:rFonts w:ascii="宋体" w:eastAsia="宋体" w:cs="Times New Roman" w:hint="default"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4">
    <w:nsid w:val="77763329"/>
    <w:multiLevelType w:val="multilevel"/>
    <w:tmpl w:val="77763329"/>
    <w:lvl w:ilvl="0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7D295148"/>
    <w:multiLevelType w:val="hybridMultilevel"/>
    <w:tmpl w:val="8C2A8A64"/>
    <w:lvl w:ilvl="0" w:tplc="2B0820D2">
      <w:start w:val="1"/>
      <w:numFmt w:val="decimal"/>
      <w:lvlText w:val="%1、"/>
      <w:lvlJc w:val="left"/>
      <w:pPr>
        <w:ind w:left="799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7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3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9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9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E88"/>
    <w:rsid w:val="000343BF"/>
    <w:rsid w:val="00053390"/>
    <w:rsid w:val="000671BD"/>
    <w:rsid w:val="000820AB"/>
    <w:rsid w:val="000A1354"/>
    <w:rsid w:val="000A31A3"/>
    <w:rsid w:val="000A5A53"/>
    <w:rsid w:val="000C586A"/>
    <w:rsid w:val="000E118F"/>
    <w:rsid w:val="000E4A72"/>
    <w:rsid w:val="000E5476"/>
    <w:rsid w:val="000F470D"/>
    <w:rsid w:val="000F5128"/>
    <w:rsid w:val="00107F9B"/>
    <w:rsid w:val="00114D6D"/>
    <w:rsid w:val="00125BB5"/>
    <w:rsid w:val="00133CE1"/>
    <w:rsid w:val="001453B7"/>
    <w:rsid w:val="0014666E"/>
    <w:rsid w:val="00146C2E"/>
    <w:rsid w:val="0015053E"/>
    <w:rsid w:val="00164A08"/>
    <w:rsid w:val="00172074"/>
    <w:rsid w:val="001766C3"/>
    <w:rsid w:val="00195B5D"/>
    <w:rsid w:val="001A4929"/>
    <w:rsid w:val="001A6136"/>
    <w:rsid w:val="001C6C2F"/>
    <w:rsid w:val="001D2F8F"/>
    <w:rsid w:val="001F3885"/>
    <w:rsid w:val="00245839"/>
    <w:rsid w:val="00247BE9"/>
    <w:rsid w:val="00254534"/>
    <w:rsid w:val="00262C71"/>
    <w:rsid w:val="00266398"/>
    <w:rsid w:val="002A4D95"/>
    <w:rsid w:val="002B6664"/>
    <w:rsid w:val="002F6D8C"/>
    <w:rsid w:val="00310CD2"/>
    <w:rsid w:val="003144E7"/>
    <w:rsid w:val="003167EB"/>
    <w:rsid w:val="003217EF"/>
    <w:rsid w:val="0032418D"/>
    <w:rsid w:val="00336001"/>
    <w:rsid w:val="00341380"/>
    <w:rsid w:val="003436A4"/>
    <w:rsid w:val="00350EC0"/>
    <w:rsid w:val="003977B9"/>
    <w:rsid w:val="00405D6B"/>
    <w:rsid w:val="00436728"/>
    <w:rsid w:val="0045629F"/>
    <w:rsid w:val="004726E8"/>
    <w:rsid w:val="00482783"/>
    <w:rsid w:val="00485B85"/>
    <w:rsid w:val="004A1987"/>
    <w:rsid w:val="004A1C88"/>
    <w:rsid w:val="004B7EE1"/>
    <w:rsid w:val="004F3C96"/>
    <w:rsid w:val="004F656B"/>
    <w:rsid w:val="00505432"/>
    <w:rsid w:val="0051122C"/>
    <w:rsid w:val="00516B74"/>
    <w:rsid w:val="00527C12"/>
    <w:rsid w:val="00534E39"/>
    <w:rsid w:val="005470F1"/>
    <w:rsid w:val="005555BE"/>
    <w:rsid w:val="005568CB"/>
    <w:rsid w:val="00563B04"/>
    <w:rsid w:val="00597B37"/>
    <w:rsid w:val="005C7072"/>
    <w:rsid w:val="005F1BF8"/>
    <w:rsid w:val="005F1F9C"/>
    <w:rsid w:val="00612BB1"/>
    <w:rsid w:val="00614E77"/>
    <w:rsid w:val="00641E23"/>
    <w:rsid w:val="00697A41"/>
    <w:rsid w:val="006A4DDC"/>
    <w:rsid w:val="006D422E"/>
    <w:rsid w:val="006E4F34"/>
    <w:rsid w:val="006E7DC0"/>
    <w:rsid w:val="006F5DAA"/>
    <w:rsid w:val="00713B6C"/>
    <w:rsid w:val="007147EF"/>
    <w:rsid w:val="007150A3"/>
    <w:rsid w:val="00717817"/>
    <w:rsid w:val="00725A46"/>
    <w:rsid w:val="007270B8"/>
    <w:rsid w:val="007318FD"/>
    <w:rsid w:val="00740622"/>
    <w:rsid w:val="007465B0"/>
    <w:rsid w:val="007719B2"/>
    <w:rsid w:val="007A4A67"/>
    <w:rsid w:val="007C658C"/>
    <w:rsid w:val="00801AAF"/>
    <w:rsid w:val="00810DD0"/>
    <w:rsid w:val="008307A4"/>
    <w:rsid w:val="00851BE0"/>
    <w:rsid w:val="00865009"/>
    <w:rsid w:val="0087589B"/>
    <w:rsid w:val="00886911"/>
    <w:rsid w:val="00893546"/>
    <w:rsid w:val="008A38C9"/>
    <w:rsid w:val="008C654B"/>
    <w:rsid w:val="008E66F3"/>
    <w:rsid w:val="008F26F0"/>
    <w:rsid w:val="00907225"/>
    <w:rsid w:val="0091248D"/>
    <w:rsid w:val="00920AC8"/>
    <w:rsid w:val="009370D3"/>
    <w:rsid w:val="00953E88"/>
    <w:rsid w:val="00962614"/>
    <w:rsid w:val="00965590"/>
    <w:rsid w:val="009810E9"/>
    <w:rsid w:val="0099706E"/>
    <w:rsid w:val="009A0AE4"/>
    <w:rsid w:val="00A433B6"/>
    <w:rsid w:val="00A537D5"/>
    <w:rsid w:val="00A60C5D"/>
    <w:rsid w:val="00A65B70"/>
    <w:rsid w:val="00A74BE8"/>
    <w:rsid w:val="00AA4DDA"/>
    <w:rsid w:val="00AC5710"/>
    <w:rsid w:val="00AD513A"/>
    <w:rsid w:val="00B40236"/>
    <w:rsid w:val="00B40BB6"/>
    <w:rsid w:val="00B7561F"/>
    <w:rsid w:val="00B8788F"/>
    <w:rsid w:val="00B94EFD"/>
    <w:rsid w:val="00BB5834"/>
    <w:rsid w:val="00BB65B2"/>
    <w:rsid w:val="00BD6750"/>
    <w:rsid w:val="00BD7E0B"/>
    <w:rsid w:val="00C040BC"/>
    <w:rsid w:val="00C459A6"/>
    <w:rsid w:val="00C54EB3"/>
    <w:rsid w:val="00C87E1E"/>
    <w:rsid w:val="00C96DEA"/>
    <w:rsid w:val="00CC557B"/>
    <w:rsid w:val="00CE6F92"/>
    <w:rsid w:val="00D017CC"/>
    <w:rsid w:val="00D162CE"/>
    <w:rsid w:val="00D6644E"/>
    <w:rsid w:val="00D955E7"/>
    <w:rsid w:val="00DB289B"/>
    <w:rsid w:val="00DB3ADC"/>
    <w:rsid w:val="00DD0F09"/>
    <w:rsid w:val="00DD1FE5"/>
    <w:rsid w:val="00DD4C2D"/>
    <w:rsid w:val="00DD59B9"/>
    <w:rsid w:val="00DE0E07"/>
    <w:rsid w:val="00DF3106"/>
    <w:rsid w:val="00DF4313"/>
    <w:rsid w:val="00E004FA"/>
    <w:rsid w:val="00E338E8"/>
    <w:rsid w:val="00E419E0"/>
    <w:rsid w:val="00E50DAB"/>
    <w:rsid w:val="00E61ECE"/>
    <w:rsid w:val="00E67AFA"/>
    <w:rsid w:val="00EB0853"/>
    <w:rsid w:val="00EC5098"/>
    <w:rsid w:val="00EE6CEC"/>
    <w:rsid w:val="00F03CBB"/>
    <w:rsid w:val="00F16EA5"/>
    <w:rsid w:val="00F345B2"/>
    <w:rsid w:val="00F4056C"/>
    <w:rsid w:val="00F75C85"/>
    <w:rsid w:val="00F77083"/>
    <w:rsid w:val="00F94A93"/>
    <w:rsid w:val="00FC2268"/>
    <w:rsid w:val="00FC620D"/>
    <w:rsid w:val="00FF1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10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6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672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36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36728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310CD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uiPriority w:val="99"/>
    <w:rsid w:val="00D162C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uiPriority w:val="99"/>
    <w:rsid w:val="004F3C9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uiPriority w:val="99"/>
    <w:rsid w:val="00920AC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uiPriority w:val="99"/>
    <w:rsid w:val="003436A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C586A"/>
    <w:pPr>
      <w:ind w:firstLine="420"/>
    </w:pPr>
  </w:style>
  <w:style w:type="table" w:customStyle="1" w:styleId="5">
    <w:name w:val="网格型5"/>
    <w:uiPriority w:val="99"/>
    <w:rsid w:val="007719B2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uiPriority w:val="99"/>
    <w:rsid w:val="00DF431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7"/>
    <w:uiPriority w:val="99"/>
    <w:rsid w:val="00F7708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网格型8"/>
    <w:uiPriority w:val="99"/>
    <w:rsid w:val="00E61ECE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63B0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F1BF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1BF8"/>
    <w:rPr>
      <w:rFonts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rsid w:val="006E7DC0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6E7D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Normal"/>
    <w:uiPriority w:val="99"/>
    <w:rsid w:val="006E7D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Normal"/>
    <w:uiPriority w:val="99"/>
    <w:rsid w:val="006E7D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Normal"/>
    <w:uiPriority w:val="99"/>
    <w:rsid w:val="006E7DC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288</TotalTime>
  <Pages>2</Pages>
  <Words>59</Words>
  <Characters>341</Characters>
  <Application>Microsoft Office Outlook</Application>
  <DocSecurity>0</DocSecurity>
  <Lines>0</Lines>
  <Paragraphs>0</Paragraphs>
  <ScaleCrop>false</ScaleCrop>
  <Company>ylmfeng.com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zhangsy</dc:creator>
  <cp:keywords/>
  <dc:description/>
  <cp:lastModifiedBy>胡斌</cp:lastModifiedBy>
  <cp:revision>114</cp:revision>
  <dcterms:created xsi:type="dcterms:W3CDTF">2020-09-02T06:41:00Z</dcterms:created>
  <dcterms:modified xsi:type="dcterms:W3CDTF">2020-12-30T08:51:00Z</dcterms:modified>
</cp:coreProperties>
</file>