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1C" w:rsidRDefault="00C0511C" w:rsidP="00024858"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心理通知</w:t>
      </w:r>
    </w:p>
    <w:bookmarkEnd w:id="0"/>
    <w:p w:rsidR="00C0511C" w:rsidRDefault="00C05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日（周三）</w:t>
      </w:r>
      <w:r>
        <w:rPr>
          <w:sz w:val="24"/>
          <w:szCs w:val="24"/>
        </w:rPr>
        <w:t xml:space="preserve"> 9:30</w:t>
      </w:r>
      <w:r>
        <w:rPr>
          <w:rFonts w:ascii="µÈÏß Western" w:hAnsi="µÈÏß Western"/>
          <w:sz w:val="24"/>
          <w:szCs w:val="24"/>
        </w:rPr>
        <w:t>—16:00</w:t>
      </w:r>
    </w:p>
    <w:p w:rsidR="00C0511C" w:rsidRDefault="00C05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内容：《心理剧理论技术在中小学的应用》</w:t>
      </w:r>
    </w:p>
    <w:p w:rsidR="00C0511C" w:rsidRDefault="00C05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对象：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年奉贤区青春心理剧社成员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126"/>
        <w:gridCol w:w="1134"/>
        <w:gridCol w:w="992"/>
        <w:gridCol w:w="1701"/>
        <w:gridCol w:w="1276"/>
      </w:tblGrid>
      <w:tr w:rsidR="00C0511C" w:rsidRPr="00BE0DCA" w:rsidTr="00BE0DCA">
        <w:tc>
          <w:tcPr>
            <w:tcW w:w="993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7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C0511C" w:rsidRPr="00BE0DCA" w:rsidTr="00BE0DCA">
        <w:tc>
          <w:tcPr>
            <w:tcW w:w="993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帕丁顿双语学校</w:t>
            </w:r>
          </w:p>
        </w:tc>
        <w:tc>
          <w:tcPr>
            <w:tcW w:w="1134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翁燕岚</w:t>
            </w:r>
          </w:p>
        </w:tc>
        <w:tc>
          <w:tcPr>
            <w:tcW w:w="992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27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钱彩群</w:t>
            </w:r>
          </w:p>
        </w:tc>
      </w:tr>
      <w:tr w:rsidR="00C0511C" w:rsidRPr="00BE0DCA" w:rsidTr="00BE0DCA">
        <w:tc>
          <w:tcPr>
            <w:tcW w:w="993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0511C" w:rsidRPr="00002ADB" w:rsidRDefault="00C0511C" w:rsidP="00BE0DCA">
            <w:pPr>
              <w:jc w:val="center"/>
              <w:rPr>
                <w:b/>
                <w:bCs/>
                <w:sz w:val="24"/>
                <w:szCs w:val="24"/>
              </w:rPr>
            </w:pPr>
            <w:r w:rsidRPr="00002ADB">
              <w:rPr>
                <w:rFonts w:hint="eastAsia"/>
                <w:b/>
                <w:bCs/>
                <w:sz w:val="24"/>
                <w:szCs w:val="24"/>
              </w:rPr>
              <w:t>阳光外国语学校</w:t>
            </w:r>
          </w:p>
        </w:tc>
        <w:tc>
          <w:tcPr>
            <w:tcW w:w="1134" w:type="dxa"/>
          </w:tcPr>
          <w:p w:rsidR="00C0511C" w:rsidRPr="00002ADB" w:rsidRDefault="00C0511C" w:rsidP="00BE0DCA">
            <w:pPr>
              <w:jc w:val="center"/>
              <w:rPr>
                <w:b/>
                <w:bCs/>
                <w:sz w:val="24"/>
                <w:szCs w:val="24"/>
              </w:rPr>
            </w:pPr>
            <w:r w:rsidRPr="00002ADB">
              <w:rPr>
                <w:rFonts w:hint="eastAsia"/>
                <w:b/>
                <w:bCs/>
                <w:sz w:val="24"/>
                <w:szCs w:val="24"/>
              </w:rPr>
              <w:t>王诗晗</w:t>
            </w:r>
          </w:p>
        </w:tc>
        <w:tc>
          <w:tcPr>
            <w:tcW w:w="992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西渡小学</w:t>
            </w:r>
          </w:p>
        </w:tc>
        <w:tc>
          <w:tcPr>
            <w:tcW w:w="127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何洁萍</w:t>
            </w:r>
          </w:p>
        </w:tc>
      </w:tr>
      <w:tr w:rsidR="00C0511C" w:rsidRPr="00BE0DCA" w:rsidTr="00BE0DCA">
        <w:tc>
          <w:tcPr>
            <w:tcW w:w="993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曙光中学</w:t>
            </w:r>
          </w:p>
        </w:tc>
        <w:tc>
          <w:tcPr>
            <w:tcW w:w="1134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姚思琪</w:t>
            </w:r>
          </w:p>
        </w:tc>
        <w:tc>
          <w:tcPr>
            <w:tcW w:w="992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江海一小</w:t>
            </w:r>
          </w:p>
        </w:tc>
        <w:tc>
          <w:tcPr>
            <w:tcW w:w="127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张怡菁</w:t>
            </w:r>
          </w:p>
        </w:tc>
      </w:tr>
      <w:tr w:rsidR="00C0511C" w:rsidRPr="00BE0DCA" w:rsidTr="00BE0DCA">
        <w:tc>
          <w:tcPr>
            <w:tcW w:w="993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汤碧倩</w:t>
            </w:r>
          </w:p>
        </w:tc>
        <w:tc>
          <w:tcPr>
            <w:tcW w:w="992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金水苑小学</w:t>
            </w:r>
          </w:p>
        </w:tc>
        <w:tc>
          <w:tcPr>
            <w:tcW w:w="127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曹霞青</w:t>
            </w:r>
          </w:p>
        </w:tc>
      </w:tr>
      <w:tr w:rsidR="00C0511C" w:rsidRPr="00BE0DCA" w:rsidTr="00BE0DCA">
        <w:tc>
          <w:tcPr>
            <w:tcW w:w="993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侯陈昊</w:t>
            </w:r>
          </w:p>
        </w:tc>
        <w:tc>
          <w:tcPr>
            <w:tcW w:w="992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27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钱华</w:t>
            </w:r>
          </w:p>
        </w:tc>
      </w:tr>
      <w:tr w:rsidR="00C0511C" w:rsidRPr="00BE0DCA" w:rsidTr="00BE0DCA">
        <w:tc>
          <w:tcPr>
            <w:tcW w:w="993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奉城高级中学</w:t>
            </w:r>
          </w:p>
        </w:tc>
        <w:tc>
          <w:tcPr>
            <w:tcW w:w="1134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臧群</w:t>
            </w:r>
          </w:p>
        </w:tc>
        <w:tc>
          <w:tcPr>
            <w:tcW w:w="992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实验中学</w:t>
            </w:r>
          </w:p>
        </w:tc>
        <w:tc>
          <w:tcPr>
            <w:tcW w:w="127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沈春燕</w:t>
            </w:r>
          </w:p>
        </w:tc>
      </w:tr>
      <w:tr w:rsidR="00C0511C" w:rsidRPr="00BE0DCA" w:rsidTr="00BE0DCA">
        <w:tc>
          <w:tcPr>
            <w:tcW w:w="993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胡桥学校</w:t>
            </w:r>
          </w:p>
        </w:tc>
        <w:tc>
          <w:tcPr>
            <w:tcW w:w="1134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徐娇妍</w:t>
            </w:r>
          </w:p>
        </w:tc>
        <w:tc>
          <w:tcPr>
            <w:tcW w:w="992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奉城一小</w:t>
            </w:r>
          </w:p>
        </w:tc>
        <w:tc>
          <w:tcPr>
            <w:tcW w:w="127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俞璟瑢</w:t>
            </w:r>
          </w:p>
        </w:tc>
      </w:tr>
      <w:tr w:rsidR="00C0511C" w:rsidRPr="00BE0DCA" w:rsidTr="00BE0DCA">
        <w:tc>
          <w:tcPr>
            <w:tcW w:w="993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胡桥学校</w:t>
            </w:r>
          </w:p>
        </w:tc>
        <w:tc>
          <w:tcPr>
            <w:tcW w:w="1134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陆群</w:t>
            </w:r>
          </w:p>
        </w:tc>
        <w:tc>
          <w:tcPr>
            <w:tcW w:w="992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奉城二中</w:t>
            </w:r>
          </w:p>
        </w:tc>
        <w:tc>
          <w:tcPr>
            <w:tcW w:w="127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韩凯莉</w:t>
            </w:r>
          </w:p>
        </w:tc>
      </w:tr>
      <w:tr w:rsidR="00C0511C" w:rsidRPr="00BE0DCA" w:rsidTr="00BE0DCA">
        <w:tc>
          <w:tcPr>
            <w:tcW w:w="993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马丹</w:t>
            </w:r>
          </w:p>
        </w:tc>
        <w:tc>
          <w:tcPr>
            <w:tcW w:w="992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明德外国语</w:t>
            </w:r>
          </w:p>
        </w:tc>
        <w:tc>
          <w:tcPr>
            <w:tcW w:w="127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宋未来</w:t>
            </w:r>
          </w:p>
        </w:tc>
      </w:tr>
      <w:tr w:rsidR="00C0511C" w:rsidRPr="00BE0DCA" w:rsidTr="00BE0DCA">
        <w:tc>
          <w:tcPr>
            <w:tcW w:w="993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王一萍</w:t>
            </w:r>
          </w:p>
        </w:tc>
        <w:tc>
          <w:tcPr>
            <w:tcW w:w="992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701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肖塘小学</w:t>
            </w:r>
          </w:p>
        </w:tc>
        <w:tc>
          <w:tcPr>
            <w:tcW w:w="127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张晓燕</w:t>
            </w:r>
          </w:p>
        </w:tc>
      </w:tr>
      <w:tr w:rsidR="00C0511C" w:rsidRPr="00BE0DCA" w:rsidTr="00BE0DCA">
        <w:tc>
          <w:tcPr>
            <w:tcW w:w="993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曙光中学</w:t>
            </w:r>
          </w:p>
        </w:tc>
        <w:tc>
          <w:tcPr>
            <w:tcW w:w="1134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朱祎</w:t>
            </w:r>
          </w:p>
        </w:tc>
        <w:tc>
          <w:tcPr>
            <w:tcW w:w="992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南桥小学</w:t>
            </w:r>
          </w:p>
        </w:tc>
        <w:tc>
          <w:tcPr>
            <w:tcW w:w="1276" w:type="dxa"/>
          </w:tcPr>
          <w:p w:rsidR="00C0511C" w:rsidRPr="00BE0DCA" w:rsidRDefault="00C0511C" w:rsidP="00BE0DCA">
            <w:pPr>
              <w:jc w:val="center"/>
              <w:rPr>
                <w:sz w:val="24"/>
                <w:szCs w:val="24"/>
              </w:rPr>
            </w:pPr>
            <w:r w:rsidRPr="00BE0DCA">
              <w:rPr>
                <w:rFonts w:hint="eastAsia"/>
                <w:sz w:val="24"/>
                <w:szCs w:val="24"/>
              </w:rPr>
              <w:t>陈昕子</w:t>
            </w:r>
          </w:p>
        </w:tc>
      </w:tr>
    </w:tbl>
    <w:p w:rsidR="00C0511C" w:rsidRDefault="00C05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地点：奉贤区肇文学校（奉城镇城协路</w:t>
      </w:r>
      <w:r>
        <w:rPr>
          <w:sz w:val="24"/>
          <w:szCs w:val="24"/>
        </w:rPr>
        <w:t>1650</w:t>
      </w:r>
      <w:r>
        <w:rPr>
          <w:rFonts w:hint="eastAsia"/>
          <w:sz w:val="24"/>
          <w:szCs w:val="24"/>
        </w:rPr>
        <w:t>号）</w:t>
      </w:r>
    </w:p>
    <w:p w:rsidR="00C0511C" w:rsidRDefault="00C05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小提示：</w:t>
      </w:r>
      <w:r>
        <w:rPr>
          <w:sz w:val="24"/>
          <w:szCs w:val="24"/>
        </w:rPr>
        <w:t>1.</w:t>
      </w:r>
      <w:r>
        <w:t xml:space="preserve"> </w:t>
      </w:r>
      <w:r>
        <w:rPr>
          <w:rFonts w:hint="eastAsia"/>
          <w:sz w:val="24"/>
          <w:szCs w:val="24"/>
        </w:rPr>
        <w:t>参加本项培训请务必全勤出席。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自行带好水杯</w:t>
      </w:r>
    </w:p>
    <w:sectPr w:rsidR="00C0511C" w:rsidSect="004D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1C" w:rsidRDefault="00C0511C" w:rsidP="00B66CA8">
      <w:r>
        <w:separator/>
      </w:r>
    </w:p>
  </w:endnote>
  <w:endnote w:type="continuationSeparator" w:id="0">
    <w:p w:rsidR="00C0511C" w:rsidRDefault="00C0511C" w:rsidP="00B6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1C" w:rsidRDefault="00C0511C" w:rsidP="00B66CA8">
      <w:r>
        <w:separator/>
      </w:r>
    </w:p>
  </w:footnote>
  <w:footnote w:type="continuationSeparator" w:id="0">
    <w:p w:rsidR="00C0511C" w:rsidRDefault="00C0511C" w:rsidP="00B66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E4F"/>
    <w:rsid w:val="00002ADB"/>
    <w:rsid w:val="000156EB"/>
    <w:rsid w:val="00024858"/>
    <w:rsid w:val="00051F06"/>
    <w:rsid w:val="000C7187"/>
    <w:rsid w:val="000D4B5F"/>
    <w:rsid w:val="000D7099"/>
    <w:rsid w:val="001141E0"/>
    <w:rsid w:val="00243C37"/>
    <w:rsid w:val="002D6F3E"/>
    <w:rsid w:val="00327917"/>
    <w:rsid w:val="003E0C00"/>
    <w:rsid w:val="00426BBD"/>
    <w:rsid w:val="00483B1F"/>
    <w:rsid w:val="00496E01"/>
    <w:rsid w:val="004D3375"/>
    <w:rsid w:val="00504BF3"/>
    <w:rsid w:val="00547198"/>
    <w:rsid w:val="005F7104"/>
    <w:rsid w:val="006E48B8"/>
    <w:rsid w:val="00703136"/>
    <w:rsid w:val="00723518"/>
    <w:rsid w:val="007C5DB7"/>
    <w:rsid w:val="00805645"/>
    <w:rsid w:val="00842DED"/>
    <w:rsid w:val="008E5FCD"/>
    <w:rsid w:val="009F117B"/>
    <w:rsid w:val="00A24D98"/>
    <w:rsid w:val="00A24E4F"/>
    <w:rsid w:val="00A34B5F"/>
    <w:rsid w:val="00A42A58"/>
    <w:rsid w:val="00A5160A"/>
    <w:rsid w:val="00AE2F12"/>
    <w:rsid w:val="00B03DBF"/>
    <w:rsid w:val="00B05316"/>
    <w:rsid w:val="00B276E7"/>
    <w:rsid w:val="00B66CA8"/>
    <w:rsid w:val="00BB1226"/>
    <w:rsid w:val="00BE0DCA"/>
    <w:rsid w:val="00BF150A"/>
    <w:rsid w:val="00C0511C"/>
    <w:rsid w:val="00C146E7"/>
    <w:rsid w:val="00C23B9C"/>
    <w:rsid w:val="00E317F7"/>
    <w:rsid w:val="00E93C8D"/>
    <w:rsid w:val="00E969A5"/>
    <w:rsid w:val="00EC748A"/>
    <w:rsid w:val="0D352D8E"/>
    <w:rsid w:val="1F0001EF"/>
    <w:rsid w:val="2E805504"/>
    <w:rsid w:val="4339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37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3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337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D3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337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4D337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61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6</cp:revision>
  <dcterms:created xsi:type="dcterms:W3CDTF">2020-12-23T08:50:00Z</dcterms:created>
  <dcterms:modified xsi:type="dcterms:W3CDTF">2020-12-24T05:38:00Z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