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CB" w:rsidRDefault="00913BCB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18</w:t>
      </w:r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913BCB" w:rsidRDefault="00913BCB">
      <w:pPr>
        <w:jc w:val="center"/>
      </w:pPr>
      <w:r w:rsidRPr="00DF0D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4" o:title=""/>
          </v:shape>
        </w:pict>
      </w:r>
    </w:p>
    <w:p w:rsidR="00913BCB" w:rsidRDefault="00913B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一、“印象延安”奉贤区青少年向党百年华诞献大礼“小创客”在行动展示活动。</w:t>
      </w:r>
    </w:p>
    <w:p w:rsidR="00913BCB" w:rsidRDefault="00913B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活动主题：</w:t>
      </w:r>
      <w:r>
        <w:rPr>
          <w:rFonts w:ascii="宋体" w:hAnsi="宋体" w:hint="eastAsia"/>
          <w:sz w:val="24"/>
          <w:szCs w:val="24"/>
        </w:rPr>
        <w:t>“梦回革命圣地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铭记光辉历史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感悟宝塔魅力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传承红色基因”</w:t>
      </w:r>
    </w:p>
    <w:p w:rsidR="00913BCB" w:rsidRPr="00AC5731" w:rsidRDefault="00913BCB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参加对象：</w:t>
      </w:r>
      <w:r>
        <w:rPr>
          <w:rFonts w:ascii="宋体" w:hAnsi="宋体" w:hint="eastAsia"/>
          <w:sz w:val="24"/>
          <w:szCs w:val="24"/>
        </w:rPr>
        <w:t>各中小学科技辅导员</w:t>
      </w:r>
      <w:r>
        <w:rPr>
          <w:rFonts w:ascii="宋体" w:hAnsi="宋体"/>
          <w:sz w:val="24"/>
          <w:szCs w:val="24"/>
        </w:rPr>
        <w:t xml:space="preserve">    </w:t>
      </w:r>
      <w:r w:rsidRPr="00AC5731">
        <w:rPr>
          <w:rFonts w:ascii="宋体" w:hAnsi="宋体"/>
          <w:b/>
          <w:bCs/>
          <w:sz w:val="24"/>
          <w:szCs w:val="24"/>
        </w:rPr>
        <w:t xml:space="preserve"> </w:t>
      </w:r>
      <w:r w:rsidRPr="00AC5731">
        <w:rPr>
          <w:rFonts w:ascii="宋体" w:hAnsi="宋体" w:hint="eastAsia"/>
          <w:b/>
          <w:bCs/>
          <w:sz w:val="24"/>
          <w:szCs w:val="24"/>
        </w:rPr>
        <w:t>顾国华</w:t>
      </w:r>
    </w:p>
    <w:p w:rsidR="00913BCB" w:rsidRDefault="00913B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活动时间：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（周三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）下午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点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</w:t>
      </w:r>
    </w:p>
    <w:p w:rsidR="00913BCB" w:rsidRDefault="00913B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活动地点：</w:t>
      </w:r>
      <w:r>
        <w:rPr>
          <w:rFonts w:ascii="宋体" w:hAnsi="宋体" w:hint="eastAsia"/>
          <w:sz w:val="24"/>
          <w:szCs w:val="24"/>
        </w:rPr>
        <w:t>奉贤区解放路小学</w:t>
      </w:r>
    </w:p>
    <w:p w:rsidR="00913BCB" w:rsidRDefault="00913BCB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展示作品登记和提交要求：</w:t>
      </w:r>
    </w:p>
    <w:p w:rsidR="00913BCB" w:rsidRDefault="00913BCB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打开问卷星进行作品登记，填写相关信息，并提交（问卷星发在科技教师大群里）。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日（周一）下班前，请务必将作品交至解放路小学体育馆，每个沙盘作品上请用双面胶贴好写有相关作品信息的小纸条（学校、作品名称、制作者）。</w:t>
      </w:r>
    </w:p>
    <w:p w:rsidR="00913BCB" w:rsidRDefault="00913BCB">
      <w:pPr>
        <w:ind w:firstLineChars="200" w:firstLine="480"/>
        <w:rPr>
          <w:rFonts w:ascii="宋体"/>
          <w:sz w:val="24"/>
          <w:szCs w:val="24"/>
        </w:rPr>
      </w:pPr>
    </w:p>
    <w:p w:rsidR="00913BCB" w:rsidRDefault="00913BCB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上海市幼儿艺术单项展示活动。</w:t>
      </w:r>
    </w:p>
    <w:p w:rsidR="00913BCB" w:rsidRPr="00AC5731" w:rsidRDefault="00913BCB">
      <w:pPr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参加对象：</w:t>
      </w:r>
      <w:r>
        <w:rPr>
          <w:rFonts w:ascii="宋体" w:hAnsi="宋体" w:cs="宋体" w:hint="eastAsia"/>
          <w:sz w:val="24"/>
          <w:szCs w:val="24"/>
        </w:rPr>
        <w:t>区各幼儿园艺术辅导员</w:t>
      </w:r>
      <w:r>
        <w:rPr>
          <w:rFonts w:ascii="宋体" w:hAnsi="宋体" w:cs="宋体"/>
          <w:sz w:val="24"/>
          <w:szCs w:val="24"/>
        </w:rPr>
        <w:t xml:space="preserve">      </w:t>
      </w:r>
      <w:r w:rsidRPr="00AC5731">
        <w:rPr>
          <w:rFonts w:ascii="宋体" w:hAnsi="宋体" w:cs="宋体" w:hint="eastAsia"/>
          <w:b/>
          <w:bCs/>
          <w:sz w:val="24"/>
          <w:szCs w:val="24"/>
        </w:rPr>
        <w:t>管虹</w:t>
      </w:r>
    </w:p>
    <w:p w:rsidR="00913BCB" w:rsidRDefault="00913BCB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会议内容：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上海市幼儿艺术单项展示活动相关事宜</w:t>
      </w:r>
    </w:p>
    <w:p w:rsidR="00913BCB" w:rsidRDefault="00913BC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会议时间：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31</w:t>
      </w:r>
      <w:r>
        <w:rPr>
          <w:rFonts w:ascii="宋体" w:hAnsi="宋体" w:cs="宋体" w:hint="eastAsia"/>
          <w:sz w:val="24"/>
          <w:szCs w:val="24"/>
        </w:rPr>
        <w:t>日（周四）</w:t>
      </w:r>
      <w:r>
        <w:rPr>
          <w:rFonts w:ascii="宋体" w:hAnsi="宋体" w:cs="宋体"/>
          <w:sz w:val="24"/>
          <w:szCs w:val="24"/>
        </w:rPr>
        <w:t xml:space="preserve"> 14:00</w:t>
      </w:r>
    </w:p>
    <w:p w:rsidR="00913BCB" w:rsidRDefault="00913BCB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会议地点：</w:t>
      </w:r>
      <w:r>
        <w:rPr>
          <w:rFonts w:ascii="宋体" w:hAnsi="宋体" w:cs="宋体" w:hint="eastAsia"/>
          <w:sz w:val="24"/>
          <w:szCs w:val="24"/>
        </w:rPr>
        <w:t>奉贤区青少年活动中心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多功能厅</w:t>
      </w:r>
    </w:p>
    <w:p w:rsidR="00913BCB" w:rsidRDefault="00913BCB">
      <w:pPr>
        <w:ind w:firstLineChars="200" w:firstLine="480"/>
        <w:rPr>
          <w:rFonts w:ascii="宋体"/>
          <w:sz w:val="24"/>
          <w:szCs w:val="24"/>
        </w:rPr>
      </w:pPr>
    </w:p>
    <w:sectPr w:rsidR="00913BCB" w:rsidSect="00CA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37B"/>
    <w:rsid w:val="0029137B"/>
    <w:rsid w:val="00313E8D"/>
    <w:rsid w:val="00913BCB"/>
    <w:rsid w:val="00A77519"/>
    <w:rsid w:val="00AC5731"/>
    <w:rsid w:val="00C16F63"/>
    <w:rsid w:val="00CA785E"/>
    <w:rsid w:val="00DF0D5C"/>
    <w:rsid w:val="3B0D2029"/>
    <w:rsid w:val="53DF6821"/>
    <w:rsid w:val="7A87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5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78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8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dcterms:created xsi:type="dcterms:W3CDTF">2020-12-23T05:08:00Z</dcterms:created>
  <dcterms:modified xsi:type="dcterms:W3CDTF">2020-12-23T23:26:00Z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