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CF" w:rsidRDefault="003E34CF">
      <w:pPr>
        <w:jc w:val="center"/>
        <w:rPr>
          <w:rFonts w:ascii="宋体" w:cs="宋体"/>
          <w:b/>
          <w:sz w:val="24"/>
        </w:rPr>
      </w:pPr>
      <w:bookmarkStart w:id="0" w:name="_GoBack"/>
      <w:r>
        <w:rPr>
          <w:rFonts w:ascii="宋体" w:hAnsi="宋体" w:cs="宋体" w:hint="eastAsia"/>
          <w:b/>
          <w:sz w:val="24"/>
        </w:rPr>
        <w:t>第三届上海市青少年人工智能挑战赛获奖名单</w:t>
      </w:r>
    </w:p>
    <w:tbl>
      <w:tblPr>
        <w:tblW w:w="8220" w:type="dxa"/>
        <w:jc w:val="center"/>
        <w:tblInd w:w="93" w:type="dxa"/>
        <w:tblLayout w:type="fixed"/>
        <w:tblLook w:val="00A0"/>
      </w:tblPr>
      <w:tblGrid>
        <w:gridCol w:w="1700"/>
        <w:gridCol w:w="1420"/>
        <w:gridCol w:w="2320"/>
        <w:gridCol w:w="1360"/>
        <w:gridCol w:w="1420"/>
      </w:tblGrid>
      <w:tr w:rsidR="003E34CF">
        <w:trPr>
          <w:trHeight w:val="33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参赛项目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学生姓名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组别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获奖等第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AI</w:t>
            </w:r>
            <w:r>
              <w:rPr>
                <w:rFonts w:ascii="宋体" w:hAnsi="宋体" w:cs="宋体" w:hint="eastAsia"/>
                <w:kern w:val="0"/>
                <w:sz w:val="24"/>
              </w:rPr>
              <w:t>算法擂台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屈凌萱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肇文学校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熊军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汇贤中学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高吴怡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帕丁顿双语学校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彭婧怡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曙光中学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王方圆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曙光中学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臧可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曙光中学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AI</w:t>
            </w:r>
            <w:r>
              <w:rPr>
                <w:rFonts w:ascii="宋体" w:hAnsi="宋体" w:cs="宋体" w:hint="eastAsia"/>
                <w:kern w:val="0"/>
                <w:sz w:val="24"/>
              </w:rPr>
              <w:t>智慧救援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张峻玮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恒贤小学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陈芯怡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恒贤小学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李思娴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肇文学校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杜美茜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肇文学校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陈曾卓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崇实中学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徐梓翔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崇实中学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Pr="0063750F" w:rsidRDefault="003E34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3750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金浩然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Pr="0063750F" w:rsidRDefault="003E34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3750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阳光外国语学校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Pr="0063750F" w:rsidRDefault="003E34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3750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Pr="0063750F" w:rsidRDefault="003E34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3750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Pr="0063750F" w:rsidRDefault="003E34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3750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孙煜诚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Pr="0063750F" w:rsidRDefault="003E34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3750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阳光外国语学校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Pr="0063750F" w:rsidRDefault="003E34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3750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Pr="0063750F" w:rsidRDefault="003E34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3750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屈凌萱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肇文学校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姚宇楠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肇文学校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陈新峰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肇文学校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刘旭航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肇文学校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AI</w:t>
            </w:r>
            <w:r>
              <w:rPr>
                <w:rFonts w:ascii="宋体" w:hAnsi="宋体" w:cs="宋体" w:hint="eastAsia"/>
                <w:kern w:val="0"/>
                <w:sz w:val="24"/>
              </w:rPr>
              <w:t>创想飞行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姜苡琳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恒贤小学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小学团队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王泺淇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恒贤小学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小学团队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韦蕊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肇文学校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初中个人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刘慧萱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肇文学校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初中个人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吴轶楠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实验中学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初中个人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李泽彪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肇文学校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初中团队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韦蕊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肇文学校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初中团队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刘慧萱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肇文学校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初中团队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AI</w:t>
            </w:r>
            <w:r>
              <w:rPr>
                <w:rFonts w:ascii="宋体" w:hAnsi="宋体" w:cs="宋体" w:hint="eastAsia"/>
                <w:kern w:val="0"/>
                <w:sz w:val="24"/>
              </w:rPr>
              <w:t>大挑战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金浩哲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解放路小学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朱函逸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解放路小学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吴曈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解放路小学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戴宇宸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解放路小学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尘佳怡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解放路小学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唐刘毅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解放路小学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朱易彤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汇贤中学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张侯俊格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汇贤中学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汇贤中学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张司渝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汇贤中学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谢骏乐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汇贤中学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王俊逸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汇贤中学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常永泽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汇贤中学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杨思桐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汇贤中学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3E34CF">
        <w:trPr>
          <w:trHeight w:val="33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张司浚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汇贤中学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4CF" w:rsidRDefault="003E34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</w:tbl>
    <w:p w:rsidR="003E34CF" w:rsidRDefault="003E34CF">
      <w:pPr>
        <w:jc w:val="center"/>
        <w:rPr>
          <w:rFonts w:ascii="宋体" w:cs="宋体"/>
          <w:b/>
          <w:sz w:val="24"/>
        </w:rPr>
      </w:pPr>
    </w:p>
    <w:sectPr w:rsidR="003E34CF" w:rsidSect="00EF2AB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BF5"/>
    <w:rsid w:val="0018614C"/>
    <w:rsid w:val="003C50A7"/>
    <w:rsid w:val="003E34CF"/>
    <w:rsid w:val="0063750F"/>
    <w:rsid w:val="00EF2AB2"/>
    <w:rsid w:val="00EF5B75"/>
    <w:rsid w:val="00F20B39"/>
    <w:rsid w:val="00F32BF5"/>
    <w:rsid w:val="00F836AB"/>
    <w:rsid w:val="00FA2B76"/>
    <w:rsid w:val="26BB79F8"/>
    <w:rsid w:val="43260175"/>
    <w:rsid w:val="732C3A7D"/>
    <w:rsid w:val="77A2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B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124</Words>
  <Characters>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胡斌</cp:lastModifiedBy>
  <cp:revision>3</cp:revision>
  <dcterms:created xsi:type="dcterms:W3CDTF">2020-12-16T01:31:00Z</dcterms:created>
  <dcterms:modified xsi:type="dcterms:W3CDTF">2020-12-16T23:40:00Z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