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07" w:rsidRDefault="006B0707">
      <w:pPr>
        <w:spacing w:line="360" w:lineRule="exact"/>
        <w:ind w:firstLineChars="600" w:firstLine="1687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奉贤区青少年活动中心第</w:t>
      </w:r>
      <w:r>
        <w:rPr>
          <w:rFonts w:ascii="宋体" w:hAnsi="宋体"/>
          <w:b/>
          <w:bCs/>
          <w:sz w:val="28"/>
          <w:szCs w:val="28"/>
        </w:rPr>
        <w:t>16</w:t>
      </w:r>
      <w:r>
        <w:rPr>
          <w:rFonts w:ascii="宋体" w:hAnsi="宋体" w:hint="eastAsia"/>
          <w:b/>
          <w:bCs/>
          <w:sz w:val="28"/>
          <w:szCs w:val="28"/>
        </w:rPr>
        <w:t>周活动安排</w:t>
      </w:r>
    </w:p>
    <w:p w:rsidR="006B0707" w:rsidRDefault="006B0707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8A3A5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4" o:title=""/>
          </v:shape>
        </w:pict>
      </w:r>
    </w:p>
    <w:p w:rsidR="006B0707" w:rsidRDefault="006B0707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一、兹关于</w:t>
      </w:r>
      <w:r>
        <w:rPr>
          <w:rFonts w:ascii="宋体" w:hAnsi="宋体" w:cs="宋体"/>
          <w:sz w:val="24"/>
        </w:rPr>
        <w:t>2020</w:t>
      </w:r>
      <w:r>
        <w:rPr>
          <w:rFonts w:ascii="宋体" w:hAnsi="宋体" w:cs="宋体" w:hint="eastAsia"/>
          <w:sz w:val="24"/>
        </w:rPr>
        <w:t>奉贤区“四史”教育暨经典阅读征文活动获奖名单。</w:t>
      </w:r>
    </w:p>
    <w:p w:rsidR="006B0707" w:rsidRDefault="006B0707">
      <w:pPr>
        <w:adjustRightInd w:val="0"/>
        <w:snapToGrid w:val="0"/>
        <w:spacing w:line="400" w:lineRule="exact"/>
        <w:ind w:firstLineChars="200" w:firstLine="480"/>
        <w:rPr>
          <w:rFonts w:ascii="宋体" w:cs="宋体"/>
          <w:spacing w:val="15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</w:rPr>
        <w:t>区青少年活</w:t>
      </w:r>
      <w:r>
        <w:rPr>
          <w:rFonts w:ascii="宋体" w:hAnsi="宋体" w:cs="宋体" w:hint="eastAsia"/>
          <w:spacing w:val="15"/>
          <w:sz w:val="24"/>
          <w:shd w:val="clear" w:color="auto" w:fill="FFFFFF"/>
        </w:rPr>
        <w:t>动中心文学影视院组织开展的</w:t>
      </w:r>
      <w:r>
        <w:rPr>
          <w:rFonts w:ascii="宋体" w:hAnsi="宋体" w:cs="宋体"/>
          <w:spacing w:val="15"/>
          <w:sz w:val="24"/>
          <w:shd w:val="clear" w:color="auto" w:fill="FFFFFF"/>
        </w:rPr>
        <w:t>2020</w:t>
      </w:r>
      <w:r>
        <w:rPr>
          <w:rFonts w:ascii="宋体" w:hAnsi="宋体" w:cs="宋体" w:hint="eastAsia"/>
          <w:spacing w:val="15"/>
          <w:sz w:val="24"/>
          <w:shd w:val="clear" w:color="auto" w:fill="FFFFFF"/>
        </w:rPr>
        <w:t>奉贤区“四史”教育暨经典阅读征文活动，全区各中小学的征文稿件经专家评审，获奖名单如下，请获奖学校到青少年活动中心</w:t>
      </w:r>
      <w:r>
        <w:rPr>
          <w:rFonts w:ascii="宋体" w:hAnsi="宋体" w:cs="宋体"/>
          <w:spacing w:val="15"/>
          <w:sz w:val="24"/>
          <w:shd w:val="clear" w:color="auto" w:fill="FFFFFF"/>
        </w:rPr>
        <w:t>1</w:t>
      </w:r>
      <w:r>
        <w:rPr>
          <w:rFonts w:ascii="宋体" w:hAnsi="宋体" w:cs="宋体" w:hint="eastAsia"/>
          <w:spacing w:val="15"/>
          <w:sz w:val="24"/>
          <w:shd w:val="clear" w:color="auto" w:fill="FFFFFF"/>
        </w:rPr>
        <w:t>号楼</w:t>
      </w:r>
      <w:r>
        <w:rPr>
          <w:rFonts w:ascii="宋体" w:hAnsi="宋体" w:cs="宋体"/>
          <w:spacing w:val="15"/>
          <w:sz w:val="24"/>
          <w:shd w:val="clear" w:color="auto" w:fill="FFFFFF"/>
        </w:rPr>
        <w:t>103</w:t>
      </w:r>
      <w:r>
        <w:rPr>
          <w:rFonts w:ascii="宋体" w:hAnsi="宋体" w:cs="宋体" w:hint="eastAsia"/>
          <w:spacing w:val="15"/>
          <w:sz w:val="24"/>
          <w:shd w:val="clear" w:color="auto" w:fill="FFFFFF"/>
        </w:rPr>
        <w:t>室领取奖状。</w:t>
      </w:r>
    </w:p>
    <w:p w:rsidR="006B0707" w:rsidRDefault="006B0707">
      <w:pPr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小学组</w:t>
      </w:r>
    </w:p>
    <w:tbl>
      <w:tblPr>
        <w:tblW w:w="964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80"/>
        <w:gridCol w:w="4965"/>
        <w:gridCol w:w="1460"/>
        <w:gridCol w:w="1070"/>
        <w:gridCol w:w="1130"/>
      </w:tblGrid>
      <w:tr w:rsidR="006B0707" w:rsidTr="00345619">
        <w:tc>
          <w:tcPr>
            <w:tcW w:w="54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等第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作品名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指导老师</w:t>
            </w:r>
          </w:p>
        </w:tc>
      </w:tr>
      <w:tr w:rsidR="006B0707" w:rsidTr="00345619">
        <w:tc>
          <w:tcPr>
            <w:tcW w:w="540" w:type="dxa"/>
            <w:vMerge w:val="restart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《寻找红色印象》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吴艾泽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汪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春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《我的家乡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上海，在腾飞》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青村小学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何文博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褚妹华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《我的乐园》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解放路小学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路袁怡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关远馨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《红星闪耀》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奉教院附小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胡沈垚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仇婷婷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《观八佰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学四史》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钱薏好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汪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春</w:t>
            </w:r>
          </w:p>
        </w:tc>
      </w:tr>
      <w:tr w:rsidR="006B0707" w:rsidTr="00345619">
        <w:tc>
          <w:tcPr>
            <w:tcW w:w="540" w:type="dxa"/>
            <w:vMerge w:val="restart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《我心爱的小乌龟》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解放路小学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朱颖琪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关远馨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《穿越时空的梦境》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邓紫妍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朱彩芳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《有志不在年高》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《小英雄雨来》读后感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奉教院附小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伍恩成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郭园园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《铭记红色故事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传承红色基因》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梁珺泓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卢纪英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《鸡毛信》观后感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马殷蕾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曹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芬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《沈志昂烈士家属》读后感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于泽森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潘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怡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《我最心爱的老师》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弘文学校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赵雅彤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唐佩华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《缅怀先烈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精神永驻》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读《抗美援朝》有感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西渡小学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毛振淳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褚桑桑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《“青松”挺且直》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读《闪闪的红星》有感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西渡小学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徐子淇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陆玲琳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《钱学森传》读后感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杨飞扬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池春燕</w:t>
            </w:r>
          </w:p>
        </w:tc>
      </w:tr>
      <w:tr w:rsidR="006B0707" w:rsidTr="00345619">
        <w:tc>
          <w:tcPr>
            <w:tcW w:w="540" w:type="dxa"/>
            <w:vMerge w:val="restart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三等奖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《百变救援车》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解放路小学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赵辰昕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关远馨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《珍惜当下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努力进取》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读高尔基《童年》有感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李行健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龚旖宁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《血染的红岩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不灭的精神》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读《红岩》有感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朱梓璐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朱朝燕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《历经沧桑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奋发向上》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徐辰一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张一蓑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《勇敢面对困难》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《小兵张嘎》观后感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周添舟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徐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娜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观《血战湘江》有感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王怡然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姚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蕾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观《金色的鱼钩》有感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周紫涵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姚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蕾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23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《世上无难事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只要肯攀登》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《攀登者》观后感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黄译萱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汪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春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向先烈们致敬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电影《八佰》观后感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沈周怡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汪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春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党史记心中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《党史必修课》读后感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弘文学校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张思涵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唐佩华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《西游记》读后感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储怡然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翁辉贤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《听爷爷说》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肖塘小学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成惠圆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钱彩霞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《胸怀初心，脚踏大地，坚守平凡》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奉教院附小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王婕妤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顾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慧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29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《少年中国说》读后感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肖塘小学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李贝宁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胡群丽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496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《三国演义》读后感</w:t>
            </w:r>
          </w:p>
        </w:tc>
        <w:tc>
          <w:tcPr>
            <w:tcW w:w="146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金水苑小学</w:t>
            </w:r>
          </w:p>
        </w:tc>
        <w:tc>
          <w:tcPr>
            <w:tcW w:w="107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熊兰馨</w:t>
            </w:r>
          </w:p>
        </w:tc>
        <w:tc>
          <w:tcPr>
            <w:tcW w:w="113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余晓青</w:t>
            </w:r>
          </w:p>
        </w:tc>
      </w:tr>
    </w:tbl>
    <w:p w:rsidR="006B0707" w:rsidRDefault="006B0707">
      <w:pPr>
        <w:jc w:val="center"/>
        <w:rPr>
          <w:rFonts w:ascii="宋体" w:cs="宋体"/>
          <w:sz w:val="24"/>
        </w:rPr>
      </w:pPr>
    </w:p>
    <w:p w:rsidR="006B0707" w:rsidRDefault="006B0707">
      <w:pPr>
        <w:jc w:val="center"/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中学组</w:t>
      </w:r>
    </w:p>
    <w:tbl>
      <w:tblPr>
        <w:tblW w:w="964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480"/>
        <w:gridCol w:w="4320"/>
        <w:gridCol w:w="1905"/>
        <w:gridCol w:w="1200"/>
        <w:gridCol w:w="1200"/>
      </w:tblGrid>
      <w:tr w:rsidR="006B0707" w:rsidTr="00345619">
        <w:tc>
          <w:tcPr>
            <w:tcW w:w="54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等第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作品名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学生姓名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指导老师</w:t>
            </w:r>
          </w:p>
        </w:tc>
      </w:tr>
      <w:tr w:rsidR="006B0707" w:rsidTr="00345619">
        <w:tc>
          <w:tcPr>
            <w:tcW w:w="540" w:type="dxa"/>
            <w:vMerge w:val="restart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一等奖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《千年驼铃化清音》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青溪中学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宋钱蕾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钱星燕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《窗外》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育秀实验学校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傅书倩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王晨萱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《外婆的巧手》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崇实中学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任依诺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程银洁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4320" w:type="dxa"/>
            <w:vAlign w:val="center"/>
          </w:tcPr>
          <w:p w:rsidR="006B0707" w:rsidRPr="00345619" w:rsidRDefault="006B0707">
            <w:pPr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《听见自己的声音》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华亭学校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张怡雯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金卫红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4320" w:type="dxa"/>
            <w:vAlign w:val="center"/>
          </w:tcPr>
          <w:p w:rsidR="006B0707" w:rsidRPr="00345619" w:rsidRDefault="006B0707">
            <w:pPr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《墨食梦》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青溪中学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南瑞豪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瞿迎春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《你在我心中》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弘文学校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吴心怡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张晓莉</w:t>
            </w:r>
          </w:p>
        </w:tc>
      </w:tr>
      <w:tr w:rsidR="006B0707" w:rsidTr="00345619">
        <w:tc>
          <w:tcPr>
            <w:tcW w:w="540" w:type="dxa"/>
            <w:vMerge w:val="restart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二等奖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《年少有梦》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弘文学校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宋稼成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沈婷洁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《平淡的幸福》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宋馨羽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陆俭成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《向往春天》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实验中学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瞿志轩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袁幼琦</w:t>
            </w:r>
          </w:p>
        </w:tc>
      </w:tr>
      <w:tr w:rsidR="006B0707" w:rsidTr="00345619">
        <w:trPr>
          <w:trHeight w:val="322"/>
        </w:trPr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《三哥和她的伙伴们》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崇实中学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褚思涵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方彩红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《最后的“我们”》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青溪中学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肖泽安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钟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晶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《清风徐徐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潺潺流水》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青溪中学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杨陈翰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陈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丽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《这样的人让我难忘》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崇实中学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范天慧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石晓晨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《明镜之湖》</w:t>
            </w:r>
          </w:p>
        </w:tc>
        <w:tc>
          <w:tcPr>
            <w:tcW w:w="1905" w:type="dxa"/>
            <w:vAlign w:val="center"/>
          </w:tcPr>
          <w:p w:rsidR="006B0707" w:rsidRPr="00A14B4B" w:rsidRDefault="006B0707" w:rsidP="00345619">
            <w:pPr>
              <w:jc w:val="left"/>
              <w:rPr>
                <w:rFonts w:ascii="宋体" w:cs="宋体"/>
                <w:b/>
                <w:bCs/>
                <w:sz w:val="24"/>
              </w:rPr>
            </w:pP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阳光外国语学校</w:t>
            </w:r>
          </w:p>
        </w:tc>
        <w:tc>
          <w:tcPr>
            <w:tcW w:w="1200" w:type="dxa"/>
            <w:vAlign w:val="center"/>
          </w:tcPr>
          <w:p w:rsidR="006B0707" w:rsidRPr="00A14B4B" w:rsidRDefault="006B0707" w:rsidP="00345619">
            <w:pPr>
              <w:jc w:val="left"/>
              <w:rPr>
                <w:rFonts w:ascii="宋体" w:cs="宋体"/>
                <w:b/>
                <w:bCs/>
                <w:sz w:val="24"/>
              </w:rPr>
            </w:pP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黄庭旭</w:t>
            </w:r>
          </w:p>
        </w:tc>
        <w:tc>
          <w:tcPr>
            <w:tcW w:w="1200" w:type="dxa"/>
            <w:vAlign w:val="center"/>
          </w:tcPr>
          <w:p w:rsidR="006B0707" w:rsidRPr="00A14B4B" w:rsidRDefault="006B0707" w:rsidP="00345619">
            <w:pPr>
              <w:jc w:val="left"/>
              <w:rPr>
                <w:rFonts w:ascii="宋体" w:cs="宋体"/>
                <w:b/>
                <w:bCs/>
                <w:sz w:val="24"/>
              </w:rPr>
            </w:pP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赵</w:t>
            </w:r>
            <w:r w:rsidRPr="00A14B4B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青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《“无”之为先，方有其“用”》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杨永祺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石志荣</w:t>
            </w:r>
          </w:p>
        </w:tc>
      </w:tr>
      <w:tr w:rsidR="006B0707" w:rsidTr="00345619">
        <w:trPr>
          <w:trHeight w:val="122"/>
        </w:trPr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《“用与无用”》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王思宇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富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红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《追求未知，正视已知》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高靖远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费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雯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《活出自己的发光模样》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致远高级中学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宋泓仪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仇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毓</w:t>
            </w:r>
          </w:p>
        </w:tc>
      </w:tr>
      <w:tr w:rsidR="006B0707" w:rsidTr="00345619">
        <w:tc>
          <w:tcPr>
            <w:tcW w:w="540" w:type="dxa"/>
            <w:vMerge w:val="restart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b/>
                <w:bCs/>
                <w:sz w:val="24"/>
              </w:rPr>
              <w:t>三等奖</w:t>
            </w: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《诗意人生》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弘文学校</w:t>
            </w:r>
            <w:r w:rsidRPr="00345619">
              <w:rPr>
                <w:rFonts w:ascii="宋体" w:hAnsi="宋体" w:cs="宋体"/>
                <w:sz w:val="24"/>
              </w:rPr>
              <w:t xml:space="preserve">     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肖铖元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沈丽娜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b/>
                <w:bCs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《橹歌高响，山水轻漾》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汇贤中学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蒋昕恬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宋良容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《秋》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育秀实验学校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wordWrap w:val="0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周淑晗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钱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华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《等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待》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6B0707" w:rsidRPr="00A14B4B" w:rsidRDefault="006B0707" w:rsidP="00345619"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阳光外国语学校</w:t>
            </w:r>
            <w:r w:rsidRPr="00A14B4B"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6B0707" w:rsidRPr="00A14B4B" w:rsidRDefault="006B0707" w:rsidP="00345619">
            <w:pPr>
              <w:jc w:val="left"/>
              <w:rPr>
                <w:rFonts w:ascii="宋体" w:cs="宋体"/>
                <w:b/>
                <w:bCs/>
                <w:sz w:val="24"/>
              </w:rPr>
            </w:pP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蔡王婷</w:t>
            </w:r>
          </w:p>
        </w:tc>
        <w:tc>
          <w:tcPr>
            <w:tcW w:w="1200" w:type="dxa"/>
            <w:vAlign w:val="center"/>
          </w:tcPr>
          <w:p w:rsidR="006B0707" w:rsidRPr="00A14B4B" w:rsidRDefault="006B0707" w:rsidP="00345619">
            <w:pPr>
              <w:jc w:val="left"/>
              <w:rPr>
                <w:rFonts w:ascii="宋体" w:cs="宋体"/>
                <w:b/>
                <w:bCs/>
                <w:sz w:val="24"/>
              </w:rPr>
            </w:pP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赵</w:t>
            </w:r>
            <w:r w:rsidRPr="00A14B4B">
              <w:rPr>
                <w:rFonts w:ascii="宋体" w:hAnsi="宋体" w:cs="宋体"/>
                <w:b/>
                <w:bCs/>
                <w:sz w:val="24"/>
              </w:rPr>
              <w:t xml:space="preserve">  </w:t>
            </w:r>
            <w:r w:rsidRPr="00A14B4B">
              <w:rPr>
                <w:rFonts w:ascii="宋体" w:hAnsi="宋体" w:cs="宋体" w:hint="eastAsia"/>
                <w:b/>
                <w:bCs/>
                <w:sz w:val="24"/>
              </w:rPr>
              <w:t>青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24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《扬州的秋天》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育秀实验学校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张彦宁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闫昌英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25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《挥手自兹去》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汇贤中学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杨靖宇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陈红梅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26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《星星》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汇贤中学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潘研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宋良容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27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《我们仨》读后感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尚同中学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郭金圆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严玲芳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28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《又见王二小》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庄行学校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钱雨彤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唐靖轶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29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《饺子》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庄行学校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徐晓东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陈晓敏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30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《红色信仰》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尚同中学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郁玲玲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陆韩园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31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《儒道中的行与止》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伍艺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李志秋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32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《无用之用》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石阳吉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王美霞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33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《“有用”以立，“无用”以修》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奉贤中学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陈子轩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石志荣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34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《知史爱国，勇担使命》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塘外中学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李灿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朱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莹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35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《红岩》读后感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平安学校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奚睿颖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卫雯雯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36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《复兴路迢迢，爱国心昭昭》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尚同中学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姚欣雨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周</w:t>
            </w:r>
            <w:r w:rsidRPr="00345619">
              <w:rPr>
                <w:rFonts w:ascii="宋体" w:hAnsi="宋体" w:cs="宋体"/>
                <w:sz w:val="24"/>
              </w:rPr>
              <w:t xml:space="preserve">  </w:t>
            </w:r>
            <w:r w:rsidRPr="00345619">
              <w:rPr>
                <w:rFonts w:ascii="宋体" w:hAnsi="宋体" w:cs="宋体" w:hint="eastAsia"/>
                <w:sz w:val="24"/>
              </w:rPr>
              <w:t>凡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37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《童年</w:t>
            </w:r>
            <w:r w:rsidRPr="00345619">
              <w:rPr>
                <w:rFonts w:ascii="宋体" w:hAnsi="宋体" w:cs="宋体"/>
                <w:sz w:val="24"/>
              </w:rPr>
              <w:t xml:space="preserve"> </w:t>
            </w:r>
            <w:r w:rsidRPr="00345619">
              <w:rPr>
                <w:rFonts w:ascii="宋体" w:hAnsi="宋体" w:cs="宋体" w:hint="eastAsia"/>
                <w:sz w:val="24"/>
              </w:rPr>
              <w:t>时光》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弘文学校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张晗歆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张晓莉</w:t>
            </w:r>
          </w:p>
        </w:tc>
      </w:tr>
      <w:tr w:rsidR="006B0707" w:rsidTr="00345619">
        <w:tc>
          <w:tcPr>
            <w:tcW w:w="540" w:type="dxa"/>
            <w:vMerge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480" w:type="dxa"/>
            <w:vAlign w:val="center"/>
          </w:tcPr>
          <w:p w:rsidR="006B0707" w:rsidRPr="00345619" w:rsidRDefault="006B0707" w:rsidP="00345619">
            <w:pPr>
              <w:jc w:val="center"/>
              <w:rPr>
                <w:rFonts w:ascii="宋体" w:hAnsi="宋体" w:cs="宋体"/>
                <w:sz w:val="24"/>
              </w:rPr>
            </w:pPr>
            <w:r w:rsidRPr="00345619">
              <w:rPr>
                <w:rFonts w:ascii="宋体" w:hAnsi="宋体" w:cs="宋体"/>
                <w:sz w:val="24"/>
              </w:rPr>
              <w:t>38</w:t>
            </w:r>
          </w:p>
        </w:tc>
        <w:tc>
          <w:tcPr>
            <w:tcW w:w="432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《走近中华经典</w:t>
            </w:r>
            <w:r w:rsidRPr="00345619">
              <w:rPr>
                <w:rFonts w:ascii="宋体" w:hAnsi="宋体" w:cs="宋体"/>
                <w:sz w:val="24"/>
              </w:rPr>
              <w:t>——</w:t>
            </w:r>
            <w:r w:rsidRPr="00345619">
              <w:rPr>
                <w:rFonts w:ascii="宋体" w:hAnsi="宋体" w:cs="宋体" w:hint="eastAsia"/>
                <w:sz w:val="24"/>
              </w:rPr>
              <w:t>《边城》》</w:t>
            </w:r>
          </w:p>
        </w:tc>
        <w:tc>
          <w:tcPr>
            <w:tcW w:w="1905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致远高级中学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富欣芸</w:t>
            </w:r>
          </w:p>
        </w:tc>
        <w:tc>
          <w:tcPr>
            <w:tcW w:w="1200" w:type="dxa"/>
            <w:vAlign w:val="center"/>
          </w:tcPr>
          <w:p w:rsidR="006B0707" w:rsidRPr="00345619" w:rsidRDefault="006B0707" w:rsidP="00345619">
            <w:pPr>
              <w:jc w:val="left"/>
              <w:rPr>
                <w:rFonts w:ascii="宋体" w:cs="宋体"/>
                <w:sz w:val="24"/>
              </w:rPr>
            </w:pPr>
            <w:r w:rsidRPr="00345619">
              <w:rPr>
                <w:rFonts w:ascii="宋体" w:hAnsi="宋体" w:cs="宋体" w:hint="eastAsia"/>
                <w:sz w:val="24"/>
              </w:rPr>
              <w:t>张红鹰</w:t>
            </w:r>
          </w:p>
        </w:tc>
      </w:tr>
    </w:tbl>
    <w:p w:rsidR="006B0707" w:rsidRDefault="006B0707">
      <w:pPr>
        <w:rPr>
          <w:rFonts w:ascii="宋体" w:cs="宋体"/>
          <w:sz w:val="24"/>
        </w:rPr>
      </w:pPr>
    </w:p>
    <w:p w:rsidR="006B0707" w:rsidRDefault="006B0707">
      <w:p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二、兹决定举行</w:t>
      </w:r>
      <w:bookmarkStart w:id="0" w:name="_GoBack"/>
      <w:bookmarkEnd w:id="0"/>
      <w:r>
        <w:rPr>
          <w:rFonts w:ascii="宋体" w:hAnsi="宋体" w:cs="宋体" w:hint="eastAsia"/>
          <w:sz w:val="24"/>
        </w:rPr>
        <w:t>西渡学校科创教育现场观摩活动。请准时参加。</w:t>
      </w:r>
    </w:p>
    <w:p w:rsidR="006B0707" w:rsidRDefault="006B0707">
      <w:pPr>
        <w:ind w:left="1928" w:hangingChars="800" w:hanging="1928"/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（一）活动主题：</w:t>
      </w:r>
      <w:r>
        <w:rPr>
          <w:rFonts w:ascii="宋体" w:hAnsi="宋体" w:cs="宋体" w:hint="eastAsia"/>
          <w:sz w:val="24"/>
        </w:rPr>
        <w:t>“知识产权保护”校园行奉贤区“未来发明家”主题活动暨西渡学校分享观摩会</w:t>
      </w:r>
    </w:p>
    <w:p w:rsidR="006B0707" w:rsidRDefault="006B070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（二）报到时间：</w:t>
      </w: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>14</w:t>
      </w:r>
      <w:r>
        <w:rPr>
          <w:rFonts w:ascii="宋体" w:hAnsi="宋体" w:cs="宋体" w:hint="eastAsia"/>
          <w:sz w:val="24"/>
        </w:rPr>
        <w:t>日（星期一）下午</w:t>
      </w:r>
      <w:r>
        <w:rPr>
          <w:rFonts w:ascii="宋体" w:hAnsi="宋体" w:cs="宋体"/>
          <w:sz w:val="24"/>
        </w:rPr>
        <w:t>2:30</w:t>
      </w:r>
    </w:p>
    <w:p w:rsidR="006B0707" w:rsidRPr="00A14B4B" w:rsidRDefault="006B0707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（三）出席对象：</w:t>
      </w:r>
      <w:r>
        <w:rPr>
          <w:rFonts w:ascii="宋体" w:hAnsi="宋体" w:cs="宋体" w:hint="eastAsia"/>
          <w:sz w:val="24"/>
        </w:rPr>
        <w:t>各中小学校科技教育分管领导或学校科技总辅导员</w:t>
      </w:r>
      <w:r>
        <w:rPr>
          <w:rFonts w:ascii="宋体" w:hAnsi="宋体" w:cs="宋体"/>
          <w:sz w:val="24"/>
        </w:rPr>
        <w:t xml:space="preserve">  </w:t>
      </w:r>
      <w:r w:rsidRPr="00A14B4B">
        <w:rPr>
          <w:rFonts w:ascii="宋体" w:hAnsi="宋体" w:cs="宋体" w:hint="eastAsia"/>
          <w:b/>
          <w:bCs/>
          <w:sz w:val="24"/>
        </w:rPr>
        <w:t>吴耀辉</w:t>
      </w:r>
    </w:p>
    <w:p w:rsidR="006B0707" w:rsidRDefault="006B0707">
      <w:pPr>
        <w:rPr>
          <w:rFonts w:asci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（四）报到地点：</w:t>
      </w:r>
      <w:r>
        <w:rPr>
          <w:rFonts w:ascii="宋体" w:hAnsi="宋体" w:cs="宋体" w:hint="eastAsia"/>
          <w:sz w:val="24"/>
        </w:rPr>
        <w:t>奉贤区西渡学校报告厅</w:t>
      </w:r>
    </w:p>
    <w:sectPr w:rsidR="006B0707" w:rsidSect="00C30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F1B"/>
    <w:rsid w:val="001861AA"/>
    <w:rsid w:val="00345619"/>
    <w:rsid w:val="006B0707"/>
    <w:rsid w:val="008A3A54"/>
    <w:rsid w:val="00A14B4B"/>
    <w:rsid w:val="00C30F1B"/>
    <w:rsid w:val="025D7A4E"/>
    <w:rsid w:val="06EF69B6"/>
    <w:rsid w:val="086B5616"/>
    <w:rsid w:val="0F1B7084"/>
    <w:rsid w:val="12371911"/>
    <w:rsid w:val="149802DE"/>
    <w:rsid w:val="191D3424"/>
    <w:rsid w:val="1C122F53"/>
    <w:rsid w:val="1C5B1B1A"/>
    <w:rsid w:val="22511503"/>
    <w:rsid w:val="245E6EBC"/>
    <w:rsid w:val="26E9598B"/>
    <w:rsid w:val="37C22E8E"/>
    <w:rsid w:val="3E433731"/>
    <w:rsid w:val="3F362E8B"/>
    <w:rsid w:val="41F63C0B"/>
    <w:rsid w:val="4EBA2CF0"/>
    <w:rsid w:val="58350BD2"/>
    <w:rsid w:val="59AE2425"/>
    <w:rsid w:val="5D353AD7"/>
    <w:rsid w:val="5E721D08"/>
    <w:rsid w:val="6A714D2C"/>
    <w:rsid w:val="70C74C48"/>
    <w:rsid w:val="7A2D4997"/>
    <w:rsid w:val="7A8E4365"/>
    <w:rsid w:val="7CA33FA9"/>
    <w:rsid w:val="7CE45623"/>
    <w:rsid w:val="7EE6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1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0F1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354</Words>
  <Characters>2023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2</cp:revision>
  <dcterms:created xsi:type="dcterms:W3CDTF">2020-12-09T01:53:00Z</dcterms:created>
  <dcterms:modified xsi:type="dcterms:W3CDTF">2020-12-09T07:58:00Z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