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AA" w:rsidRDefault="00EB49AA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更正心理通知</w:t>
      </w:r>
      <w:r>
        <w:rPr>
          <w:b/>
          <w:bCs/>
          <w:sz w:val="28"/>
          <w:szCs w:val="28"/>
        </w:rPr>
        <w:t>1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日（周三）</w:t>
      </w:r>
      <w:r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13:30-16:00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内容：心理学科项目化教学展示</w:t>
      </w:r>
    </w:p>
    <w:p w:rsidR="00EB49AA" w:rsidRPr="00993A57" w:rsidRDefault="00EB49AA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对象：小学、高中段专兼职心理教师</w:t>
      </w:r>
      <w:r>
        <w:rPr>
          <w:sz w:val="28"/>
          <w:szCs w:val="28"/>
        </w:rPr>
        <w:t xml:space="preserve">   </w:t>
      </w:r>
      <w:r w:rsidRPr="00993A57">
        <w:rPr>
          <w:rFonts w:hint="eastAsia"/>
          <w:b/>
          <w:bCs/>
          <w:sz w:val="28"/>
          <w:szCs w:val="28"/>
        </w:rPr>
        <w:t>王诗晗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地点：奉贤中学心理团辅教室（南奉公路</w:t>
      </w:r>
      <w:r>
        <w:rPr>
          <w:sz w:val="28"/>
          <w:szCs w:val="28"/>
        </w:rPr>
        <w:t>7058</w:t>
      </w:r>
      <w:r>
        <w:rPr>
          <w:rFonts w:hint="eastAsia"/>
          <w:sz w:val="28"/>
          <w:szCs w:val="28"/>
        </w:rPr>
        <w:t>号）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小提示：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请教师戴好口罩，配合体温检测。</w:t>
      </w:r>
    </w:p>
    <w:p w:rsidR="00EB49AA" w:rsidRDefault="00EB49A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校内车位紧张，请绿色出行。</w:t>
      </w:r>
    </w:p>
    <w:p w:rsidR="00EB49AA" w:rsidRDefault="00EB49AA">
      <w:pPr>
        <w:rPr>
          <w:sz w:val="28"/>
          <w:szCs w:val="28"/>
        </w:rPr>
      </w:pPr>
    </w:p>
    <w:p w:rsidR="00EB49AA" w:rsidRDefault="00EB49A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更正心理通知</w:t>
      </w:r>
      <w:r>
        <w:rPr>
          <w:b/>
          <w:bCs/>
          <w:sz w:val="28"/>
          <w:szCs w:val="28"/>
        </w:rPr>
        <w:t>2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日（周五）</w:t>
      </w: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9:00-11:00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内容：心理职初教师通识培训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对象：奉贤区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学年心理学科见习教师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地点：学院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号楼二楼团辅教室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小提示：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请教师戴好口罩，配合体温检测。</w:t>
      </w:r>
    </w:p>
    <w:p w:rsidR="00EB49AA" w:rsidRDefault="00EB49A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学院车位紧张，请绿色出行。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附新教师名单：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待问中学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江逸云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教院附中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陆卫清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四团中学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邵洁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临港外国语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杨小峰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金水苑中学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顾佳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曙光中学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朱祎</w:t>
      </w:r>
    </w:p>
    <w:p w:rsidR="00EB49AA" w:rsidRDefault="00EB49AA">
      <w:pPr>
        <w:rPr>
          <w:sz w:val="28"/>
          <w:szCs w:val="28"/>
        </w:rPr>
      </w:pPr>
    </w:p>
    <w:p w:rsidR="00EB49AA" w:rsidRDefault="00EB49A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补充心理通知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日（周四）下午</w:t>
      </w:r>
      <w:r>
        <w:rPr>
          <w:sz w:val="28"/>
          <w:szCs w:val="28"/>
        </w:rPr>
        <w:t>1:00-4:00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一体两翼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心理健康主题活动课研讨</w:t>
      </w:r>
    </w:p>
    <w:p w:rsidR="00EB49AA" w:rsidRPr="00993A57" w:rsidRDefault="00EB49AA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对象：全区小学心理教师</w:t>
      </w:r>
      <w:r>
        <w:rPr>
          <w:sz w:val="28"/>
          <w:szCs w:val="28"/>
        </w:rPr>
        <w:t xml:space="preserve">      </w:t>
      </w:r>
      <w:r w:rsidRPr="00993A57">
        <w:rPr>
          <w:rFonts w:hint="eastAsia"/>
          <w:b/>
          <w:bCs/>
          <w:sz w:val="28"/>
          <w:szCs w:val="28"/>
        </w:rPr>
        <w:t>王诗晗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地点：奉贤区肖塘小学（南虹路</w:t>
      </w:r>
      <w:r>
        <w:rPr>
          <w:sz w:val="28"/>
          <w:szCs w:val="28"/>
        </w:rPr>
        <w:t>58</w:t>
      </w:r>
      <w:r>
        <w:rPr>
          <w:rFonts w:hint="eastAsia"/>
          <w:sz w:val="28"/>
          <w:szCs w:val="28"/>
        </w:rPr>
        <w:t>号）</w:t>
      </w:r>
    </w:p>
    <w:p w:rsidR="00EB49AA" w:rsidRDefault="00EB49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小提示：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请教师戴好口罩，配合体温检测。</w:t>
      </w:r>
    </w:p>
    <w:p w:rsidR="00EB49AA" w:rsidRDefault="00EB49A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校内车位紧张，请绿色出行。</w:t>
      </w:r>
    </w:p>
    <w:p w:rsidR="00EB49AA" w:rsidRDefault="00EB49AA">
      <w:pPr>
        <w:rPr>
          <w:sz w:val="28"/>
          <w:szCs w:val="28"/>
        </w:rPr>
      </w:pPr>
    </w:p>
    <w:sectPr w:rsidR="00EB49AA" w:rsidSect="0096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AA" w:rsidRDefault="00EB49AA" w:rsidP="00864869">
      <w:r>
        <w:separator/>
      </w:r>
    </w:p>
  </w:endnote>
  <w:endnote w:type="continuationSeparator" w:id="0">
    <w:p w:rsidR="00EB49AA" w:rsidRDefault="00EB49AA" w:rsidP="0086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AA" w:rsidRDefault="00EB49AA" w:rsidP="00864869">
      <w:r>
        <w:separator/>
      </w:r>
    </w:p>
  </w:footnote>
  <w:footnote w:type="continuationSeparator" w:id="0">
    <w:p w:rsidR="00EB49AA" w:rsidRDefault="00EB49AA" w:rsidP="0086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147"/>
    <w:rsid w:val="00170B07"/>
    <w:rsid w:val="007F0479"/>
    <w:rsid w:val="00864869"/>
    <w:rsid w:val="00944147"/>
    <w:rsid w:val="009662C6"/>
    <w:rsid w:val="00993A57"/>
    <w:rsid w:val="00C60C77"/>
    <w:rsid w:val="00D33664"/>
    <w:rsid w:val="00EB49AA"/>
    <w:rsid w:val="2033300C"/>
    <w:rsid w:val="261B30D0"/>
    <w:rsid w:val="43302B5B"/>
    <w:rsid w:val="4AA7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C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4869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4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486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</Words>
  <Characters>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eggie‘s iphone</dc:creator>
  <cp:keywords/>
  <dc:description/>
  <cp:lastModifiedBy>胡斌</cp:lastModifiedBy>
  <cp:revision>3</cp:revision>
  <dcterms:created xsi:type="dcterms:W3CDTF">2020-11-27T01:12:00Z</dcterms:created>
  <dcterms:modified xsi:type="dcterms:W3CDTF">2020-11-27T07:37:00Z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