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25B" w:rsidRDefault="000E025B" w:rsidP="000A24AC">
      <w:pPr>
        <w:spacing w:line="276" w:lineRule="auto"/>
        <w:ind w:firstLine="723"/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第</w:t>
      </w:r>
      <w:r>
        <w:rPr>
          <w:b/>
          <w:sz w:val="36"/>
          <w:szCs w:val="36"/>
        </w:rPr>
        <w:t>14</w:t>
      </w:r>
      <w:r>
        <w:rPr>
          <w:rFonts w:hint="eastAsia"/>
          <w:b/>
          <w:sz w:val="36"/>
          <w:szCs w:val="36"/>
        </w:rPr>
        <w:t>周教育发展研究中心通知</w:t>
      </w:r>
    </w:p>
    <w:bookmarkEnd w:id="0"/>
    <w:p w:rsidR="000E025B" w:rsidRPr="00A427DF" w:rsidRDefault="000E025B" w:rsidP="000A24AC">
      <w:pPr>
        <w:spacing w:line="276" w:lineRule="auto"/>
        <w:ind w:firstLine="482"/>
        <w:jc w:val="left"/>
        <w:rPr>
          <w:b/>
          <w:sz w:val="24"/>
        </w:rPr>
      </w:pPr>
      <w:r>
        <w:rPr>
          <w:rFonts w:ascii="宋体" w:hAnsi="宋体" w:hint="eastAsia"/>
          <w:b/>
          <w:sz w:val="24"/>
        </w:rPr>
        <w:t>★</w:t>
      </w:r>
      <w:r w:rsidRPr="00A427DF">
        <w:rPr>
          <w:rFonts w:hint="eastAsia"/>
          <w:b/>
          <w:sz w:val="24"/>
        </w:rPr>
        <w:t>来</w:t>
      </w:r>
      <w:r>
        <w:rPr>
          <w:rFonts w:hint="eastAsia"/>
          <w:b/>
          <w:sz w:val="24"/>
        </w:rPr>
        <w:t>教育学</w:t>
      </w:r>
      <w:r w:rsidRPr="00A427DF">
        <w:rPr>
          <w:rFonts w:hint="eastAsia"/>
          <w:b/>
          <w:sz w:val="24"/>
        </w:rPr>
        <w:t>院参加培训时请注意：</w:t>
      </w:r>
    </w:p>
    <w:p w:rsidR="000E025B" w:rsidRPr="00B57405" w:rsidRDefault="000E025B" w:rsidP="000A24AC">
      <w:pPr>
        <w:spacing w:line="276" w:lineRule="auto"/>
        <w:ind w:firstLineChars="100" w:firstLine="240"/>
        <w:jc w:val="left"/>
        <w:rPr>
          <w:sz w:val="24"/>
        </w:rPr>
      </w:pPr>
      <w:r w:rsidRPr="00B57405">
        <w:rPr>
          <w:sz w:val="24"/>
        </w:rPr>
        <w:t>1.</w:t>
      </w:r>
      <w:r w:rsidRPr="00B57405">
        <w:rPr>
          <w:rFonts w:hint="eastAsia"/>
          <w:sz w:val="24"/>
        </w:rPr>
        <w:t>学院车位有限，请参加培训的老师们绿色出行；</w:t>
      </w:r>
    </w:p>
    <w:p w:rsidR="000E025B" w:rsidRDefault="000E025B" w:rsidP="000A24AC">
      <w:pPr>
        <w:spacing w:line="276" w:lineRule="auto"/>
        <w:ind w:firstLineChars="100" w:firstLine="240"/>
        <w:jc w:val="left"/>
        <w:rPr>
          <w:sz w:val="24"/>
        </w:rPr>
      </w:pPr>
      <w:r w:rsidRPr="00B57405">
        <w:rPr>
          <w:sz w:val="24"/>
        </w:rPr>
        <w:t>2.</w:t>
      </w:r>
      <w:r w:rsidRPr="00B57405">
        <w:rPr>
          <w:rFonts w:hint="eastAsia"/>
          <w:sz w:val="24"/>
        </w:rPr>
        <w:t>学院是上海市禁烟单位，来院培训的老师们请勿吸烟。</w:t>
      </w:r>
    </w:p>
    <w:p w:rsidR="000E025B" w:rsidRPr="00B57405" w:rsidRDefault="000E025B" w:rsidP="000A24AC">
      <w:pPr>
        <w:spacing w:line="276" w:lineRule="auto"/>
        <w:jc w:val="left"/>
        <w:rPr>
          <w:sz w:val="24"/>
        </w:rPr>
      </w:pPr>
    </w:p>
    <w:p w:rsidR="000E025B" w:rsidRPr="00427220" w:rsidRDefault="000E025B" w:rsidP="000A24AC">
      <w:pPr>
        <w:spacing w:line="276" w:lineRule="auto"/>
        <w:rPr>
          <w:b/>
          <w:sz w:val="28"/>
          <w:szCs w:val="28"/>
        </w:rPr>
      </w:pPr>
      <w:r w:rsidRPr="00427220">
        <w:rPr>
          <w:rFonts w:hint="eastAsia"/>
          <w:b/>
          <w:sz w:val="28"/>
          <w:szCs w:val="28"/>
        </w:rPr>
        <w:t>通知一：</w:t>
      </w:r>
    </w:p>
    <w:p w:rsidR="000E025B" w:rsidRDefault="000E025B" w:rsidP="000A24AC">
      <w:pPr>
        <w:spacing w:line="276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心理通知</w:t>
      </w:r>
      <w:r>
        <w:rPr>
          <w:sz w:val="28"/>
          <w:szCs w:val="28"/>
        </w:rPr>
        <w:t>1</w:t>
      </w:r>
    </w:p>
    <w:p w:rsidR="000E025B" w:rsidRDefault="000E025B" w:rsidP="000A24AC">
      <w:pPr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日（周三）下午</w:t>
      </w:r>
      <w:r>
        <w:rPr>
          <w:sz w:val="28"/>
          <w:szCs w:val="28"/>
        </w:rPr>
        <w:t>13:30-16:00</w:t>
      </w:r>
    </w:p>
    <w:p w:rsidR="000E025B" w:rsidRDefault="000E025B" w:rsidP="000A24AC">
      <w:pPr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内容：“一体两翼”心理健康教育活动课研讨</w:t>
      </w:r>
    </w:p>
    <w:p w:rsidR="000E025B" w:rsidRDefault="000E025B" w:rsidP="000A24AC">
      <w:pPr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对象：全区初中专兼职心理教师</w:t>
      </w:r>
      <w:r>
        <w:rPr>
          <w:sz w:val="28"/>
          <w:szCs w:val="28"/>
        </w:rPr>
        <w:t xml:space="preserve">   </w:t>
      </w:r>
      <w:r w:rsidRPr="00865B00">
        <w:rPr>
          <w:rFonts w:hint="eastAsia"/>
          <w:b/>
          <w:bCs/>
          <w:sz w:val="28"/>
          <w:szCs w:val="28"/>
        </w:rPr>
        <w:t>王诗晗</w:t>
      </w:r>
    </w:p>
    <w:p w:rsidR="000E025B" w:rsidRDefault="000E025B" w:rsidP="000A24AC">
      <w:pPr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地点：奉城第二中学录播室（西门港路</w:t>
      </w:r>
      <w:r>
        <w:rPr>
          <w:sz w:val="28"/>
          <w:szCs w:val="28"/>
        </w:rPr>
        <w:t>38</w:t>
      </w:r>
      <w:r>
        <w:rPr>
          <w:rFonts w:hint="eastAsia"/>
          <w:sz w:val="28"/>
          <w:szCs w:val="28"/>
        </w:rPr>
        <w:t>号）</w:t>
      </w:r>
    </w:p>
    <w:p w:rsidR="000E025B" w:rsidRDefault="000E025B" w:rsidP="000A24AC">
      <w:pPr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小提示：</w:t>
      </w: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请教师戴好口罩，配合体温检测。</w:t>
      </w:r>
    </w:p>
    <w:p w:rsidR="000E025B" w:rsidRDefault="000E025B" w:rsidP="000A24A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校内车位紧张，请绿色出行。</w:t>
      </w:r>
    </w:p>
    <w:p w:rsidR="000E025B" w:rsidRDefault="000E025B" w:rsidP="000A24AC">
      <w:pPr>
        <w:spacing w:line="276" w:lineRule="auto"/>
        <w:rPr>
          <w:b/>
          <w:sz w:val="28"/>
          <w:szCs w:val="28"/>
        </w:rPr>
      </w:pPr>
    </w:p>
    <w:p w:rsidR="000E025B" w:rsidRPr="00427220" w:rsidRDefault="000E025B" w:rsidP="000A24AC">
      <w:pPr>
        <w:spacing w:line="276" w:lineRule="auto"/>
        <w:rPr>
          <w:b/>
          <w:sz w:val="28"/>
          <w:szCs w:val="28"/>
        </w:rPr>
      </w:pPr>
      <w:r w:rsidRPr="00427220">
        <w:rPr>
          <w:rFonts w:hint="eastAsia"/>
          <w:b/>
          <w:sz w:val="28"/>
          <w:szCs w:val="28"/>
        </w:rPr>
        <w:t>通知</w:t>
      </w:r>
      <w:r>
        <w:rPr>
          <w:rFonts w:hint="eastAsia"/>
          <w:b/>
          <w:sz w:val="28"/>
          <w:szCs w:val="28"/>
        </w:rPr>
        <w:t>二</w:t>
      </w:r>
      <w:r w:rsidRPr="00427220">
        <w:rPr>
          <w:rFonts w:hint="eastAsia"/>
          <w:b/>
          <w:sz w:val="28"/>
          <w:szCs w:val="28"/>
        </w:rPr>
        <w:t>：</w:t>
      </w:r>
    </w:p>
    <w:p w:rsidR="000E025B" w:rsidRDefault="000E025B" w:rsidP="000A24AC">
      <w:pPr>
        <w:spacing w:line="276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心理通知</w:t>
      </w:r>
      <w:r>
        <w:rPr>
          <w:sz w:val="28"/>
          <w:szCs w:val="28"/>
        </w:rPr>
        <w:t>2</w:t>
      </w:r>
    </w:p>
    <w:p w:rsidR="000E025B" w:rsidRDefault="000E025B" w:rsidP="000A24AC">
      <w:pPr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日（周四）下午</w:t>
      </w:r>
      <w:r>
        <w:rPr>
          <w:sz w:val="28"/>
          <w:szCs w:val="28"/>
        </w:rPr>
        <w:t>13:30-16:00</w:t>
      </w:r>
    </w:p>
    <w:p w:rsidR="000E025B" w:rsidRDefault="000E025B" w:rsidP="000A24AC">
      <w:pPr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内容：心理学科项目化教学展示</w:t>
      </w:r>
    </w:p>
    <w:p w:rsidR="000E025B" w:rsidRPr="00865B00" w:rsidRDefault="000E025B" w:rsidP="000A24AC">
      <w:pPr>
        <w:spacing w:line="276" w:lineRule="auto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对象：全区专兼职心理教师</w:t>
      </w:r>
      <w:r>
        <w:rPr>
          <w:sz w:val="28"/>
          <w:szCs w:val="28"/>
        </w:rPr>
        <w:t xml:space="preserve">      </w:t>
      </w:r>
      <w:r w:rsidRPr="00865B00">
        <w:rPr>
          <w:rFonts w:hint="eastAsia"/>
          <w:b/>
          <w:bCs/>
          <w:sz w:val="28"/>
          <w:szCs w:val="28"/>
        </w:rPr>
        <w:t>王诗晗</w:t>
      </w:r>
    </w:p>
    <w:p w:rsidR="000E025B" w:rsidRDefault="000E025B" w:rsidP="000A24AC">
      <w:pPr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地点：奉贤中学心理团辅教室（南奉公路</w:t>
      </w:r>
      <w:r>
        <w:rPr>
          <w:sz w:val="28"/>
          <w:szCs w:val="28"/>
        </w:rPr>
        <w:t>7058</w:t>
      </w:r>
      <w:r>
        <w:rPr>
          <w:rFonts w:hint="eastAsia"/>
          <w:sz w:val="28"/>
          <w:szCs w:val="28"/>
        </w:rPr>
        <w:t>号）</w:t>
      </w:r>
    </w:p>
    <w:p w:rsidR="000E025B" w:rsidRDefault="000E025B" w:rsidP="000A24AC">
      <w:pPr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小提示：</w:t>
      </w: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请教师戴好口罩，配合体温检测。</w:t>
      </w:r>
    </w:p>
    <w:p w:rsidR="000E025B" w:rsidRDefault="000E025B" w:rsidP="000A24A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校内车位紧张，请绿色出行。</w:t>
      </w:r>
    </w:p>
    <w:p w:rsidR="000E025B" w:rsidRDefault="000E025B" w:rsidP="000A24AC">
      <w:pPr>
        <w:spacing w:line="276" w:lineRule="auto"/>
        <w:rPr>
          <w:b/>
          <w:sz w:val="28"/>
          <w:szCs w:val="28"/>
        </w:rPr>
      </w:pPr>
    </w:p>
    <w:p w:rsidR="000E025B" w:rsidRDefault="000E025B" w:rsidP="000A24AC">
      <w:pPr>
        <w:spacing w:line="276" w:lineRule="auto"/>
        <w:rPr>
          <w:b/>
          <w:sz w:val="28"/>
          <w:szCs w:val="28"/>
        </w:rPr>
      </w:pPr>
    </w:p>
    <w:p w:rsidR="000E025B" w:rsidRPr="00427220" w:rsidRDefault="000E025B" w:rsidP="000A24AC">
      <w:pPr>
        <w:spacing w:line="276" w:lineRule="auto"/>
        <w:rPr>
          <w:b/>
          <w:sz w:val="28"/>
          <w:szCs w:val="28"/>
        </w:rPr>
      </w:pPr>
      <w:r w:rsidRPr="00427220">
        <w:rPr>
          <w:rFonts w:hint="eastAsia"/>
          <w:b/>
          <w:sz w:val="28"/>
          <w:szCs w:val="28"/>
        </w:rPr>
        <w:t>通知</w:t>
      </w:r>
      <w:r>
        <w:rPr>
          <w:rFonts w:hint="eastAsia"/>
          <w:b/>
          <w:sz w:val="28"/>
          <w:szCs w:val="28"/>
        </w:rPr>
        <w:t>三</w:t>
      </w:r>
      <w:r w:rsidRPr="00427220">
        <w:rPr>
          <w:rFonts w:hint="eastAsia"/>
          <w:b/>
          <w:sz w:val="28"/>
          <w:szCs w:val="28"/>
        </w:rPr>
        <w:t>：</w:t>
      </w:r>
    </w:p>
    <w:p w:rsidR="000E025B" w:rsidRDefault="000E025B" w:rsidP="000A24AC">
      <w:pPr>
        <w:spacing w:line="276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心理通知</w:t>
      </w:r>
      <w:r>
        <w:rPr>
          <w:sz w:val="28"/>
          <w:szCs w:val="28"/>
        </w:rPr>
        <w:t>3</w:t>
      </w:r>
    </w:p>
    <w:p w:rsidR="000E025B" w:rsidRDefault="000E025B" w:rsidP="000A24AC">
      <w:pPr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日（周四）上午</w:t>
      </w:r>
      <w:r>
        <w:rPr>
          <w:sz w:val="28"/>
          <w:szCs w:val="28"/>
        </w:rPr>
        <w:t>9:00-11:00</w:t>
      </w:r>
    </w:p>
    <w:p w:rsidR="000E025B" w:rsidRDefault="000E025B" w:rsidP="000A24AC">
      <w:pPr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内容：心理职初教师通识培训</w:t>
      </w:r>
    </w:p>
    <w:p w:rsidR="000E025B" w:rsidRDefault="000E025B" w:rsidP="000A24AC">
      <w:pPr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对象：奉贤区</w:t>
      </w:r>
      <w:r>
        <w:rPr>
          <w:sz w:val="28"/>
          <w:szCs w:val="28"/>
        </w:rPr>
        <w:t>2020</w:t>
      </w:r>
      <w:r>
        <w:rPr>
          <w:rFonts w:hint="eastAsia"/>
          <w:sz w:val="28"/>
          <w:szCs w:val="28"/>
        </w:rPr>
        <w:t>学年心理学科见习教师</w:t>
      </w:r>
    </w:p>
    <w:p w:rsidR="000E025B" w:rsidRDefault="000E025B" w:rsidP="000A24AC">
      <w:pPr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地点：学院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号楼二楼团辅教室</w:t>
      </w:r>
    </w:p>
    <w:p w:rsidR="000E025B" w:rsidRDefault="000E025B" w:rsidP="000A24AC">
      <w:pPr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小提示：</w:t>
      </w: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请教师戴好口罩，配合体温检测。</w:t>
      </w:r>
    </w:p>
    <w:p w:rsidR="000E025B" w:rsidRDefault="000E025B" w:rsidP="000A24A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学院车位紧张，请绿色出行。</w:t>
      </w:r>
    </w:p>
    <w:p w:rsidR="000E025B" w:rsidRDefault="000E025B" w:rsidP="000A24AC">
      <w:pPr>
        <w:spacing w:line="276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附新教师名单：</w:t>
      </w:r>
    </w:p>
    <w:p w:rsidR="000E025B" w:rsidRDefault="000E025B" w:rsidP="000A24AC">
      <w:pPr>
        <w:spacing w:line="276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待问中学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江逸云</w:t>
      </w:r>
    </w:p>
    <w:p w:rsidR="000E025B" w:rsidRDefault="000E025B" w:rsidP="000A24AC">
      <w:pPr>
        <w:spacing w:line="276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教院附中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陆卫清</w:t>
      </w:r>
    </w:p>
    <w:p w:rsidR="000E025B" w:rsidRDefault="000E025B" w:rsidP="000A24AC">
      <w:pPr>
        <w:spacing w:line="276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四团中学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邵洁</w:t>
      </w:r>
    </w:p>
    <w:p w:rsidR="000E025B" w:rsidRDefault="000E025B" w:rsidP="000A24AC">
      <w:pPr>
        <w:spacing w:line="276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临港外国语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杨小峰</w:t>
      </w:r>
    </w:p>
    <w:p w:rsidR="000E025B" w:rsidRDefault="000E025B" w:rsidP="000A24AC">
      <w:pPr>
        <w:spacing w:line="276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金水苑中学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顾佳</w:t>
      </w:r>
    </w:p>
    <w:p w:rsidR="000E025B" w:rsidRDefault="000E025B" w:rsidP="000A24AC">
      <w:pPr>
        <w:spacing w:line="276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曙光中学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朱祎</w:t>
      </w:r>
    </w:p>
    <w:p w:rsidR="000E025B" w:rsidRDefault="000E025B" w:rsidP="000A24AC">
      <w:pPr>
        <w:spacing w:line="276" w:lineRule="auto"/>
        <w:jc w:val="left"/>
        <w:rPr>
          <w:sz w:val="28"/>
          <w:szCs w:val="28"/>
        </w:rPr>
      </w:pPr>
    </w:p>
    <w:p w:rsidR="000E025B" w:rsidRDefault="000E025B" w:rsidP="00E84D25">
      <w:pPr>
        <w:jc w:val="left"/>
        <w:rPr>
          <w:sz w:val="28"/>
          <w:szCs w:val="28"/>
        </w:rPr>
      </w:pPr>
    </w:p>
    <w:p w:rsidR="000E025B" w:rsidRDefault="000E025B" w:rsidP="00E84D25">
      <w:pPr>
        <w:rPr>
          <w:b/>
          <w:sz w:val="28"/>
          <w:szCs w:val="28"/>
        </w:rPr>
      </w:pPr>
    </w:p>
    <w:p w:rsidR="000E025B" w:rsidRDefault="000E025B" w:rsidP="00E84D25">
      <w:pPr>
        <w:rPr>
          <w:b/>
          <w:sz w:val="28"/>
          <w:szCs w:val="28"/>
        </w:rPr>
      </w:pPr>
    </w:p>
    <w:p w:rsidR="000E025B" w:rsidRDefault="000E025B" w:rsidP="00E84D25">
      <w:pPr>
        <w:rPr>
          <w:b/>
          <w:sz w:val="28"/>
          <w:szCs w:val="28"/>
        </w:rPr>
      </w:pPr>
    </w:p>
    <w:p w:rsidR="000E025B" w:rsidRDefault="000E025B" w:rsidP="00E84D25">
      <w:pPr>
        <w:rPr>
          <w:b/>
          <w:sz w:val="28"/>
          <w:szCs w:val="28"/>
        </w:rPr>
      </w:pPr>
    </w:p>
    <w:p w:rsidR="000E025B" w:rsidRDefault="000E025B" w:rsidP="00E84D25">
      <w:pPr>
        <w:rPr>
          <w:b/>
          <w:sz w:val="28"/>
          <w:szCs w:val="28"/>
        </w:rPr>
      </w:pPr>
    </w:p>
    <w:p w:rsidR="000E025B" w:rsidRPr="00E84D25" w:rsidRDefault="000E025B" w:rsidP="00E84D25">
      <w:pPr>
        <w:rPr>
          <w:b/>
          <w:sz w:val="28"/>
          <w:szCs w:val="28"/>
        </w:rPr>
      </w:pPr>
      <w:r w:rsidRPr="00427220">
        <w:rPr>
          <w:rFonts w:hint="eastAsia"/>
          <w:b/>
          <w:sz w:val="28"/>
          <w:szCs w:val="28"/>
        </w:rPr>
        <w:t>通知</w:t>
      </w:r>
      <w:r>
        <w:rPr>
          <w:rFonts w:hint="eastAsia"/>
          <w:b/>
          <w:sz w:val="28"/>
          <w:szCs w:val="28"/>
        </w:rPr>
        <w:t>四</w:t>
      </w:r>
      <w:r w:rsidRPr="00427220">
        <w:rPr>
          <w:rFonts w:hint="eastAsia"/>
          <w:b/>
          <w:sz w:val="28"/>
          <w:szCs w:val="28"/>
        </w:rPr>
        <w:t>：</w:t>
      </w:r>
    </w:p>
    <w:p w:rsidR="000E025B" w:rsidRPr="0085576A" w:rsidRDefault="000E025B" w:rsidP="0085576A">
      <w:pPr>
        <w:jc w:val="center"/>
        <w:rPr>
          <w:b/>
          <w:sz w:val="28"/>
          <w:szCs w:val="28"/>
        </w:rPr>
      </w:pPr>
      <w:r w:rsidRPr="0085576A">
        <w:rPr>
          <w:rFonts w:hint="eastAsia"/>
          <w:b/>
          <w:sz w:val="28"/>
          <w:szCs w:val="28"/>
        </w:rPr>
        <w:t>关于上海市</w:t>
      </w:r>
      <w:r>
        <w:rPr>
          <w:rFonts w:hint="eastAsia"/>
          <w:b/>
          <w:sz w:val="28"/>
          <w:szCs w:val="28"/>
        </w:rPr>
        <w:t>中小学德育研究协会第九届研究课题中期交流的</w:t>
      </w:r>
      <w:r w:rsidRPr="0085576A">
        <w:rPr>
          <w:rFonts w:hint="eastAsia"/>
          <w:b/>
          <w:sz w:val="28"/>
          <w:szCs w:val="28"/>
        </w:rPr>
        <w:t>通知</w:t>
      </w:r>
    </w:p>
    <w:p w:rsidR="000E025B" w:rsidRDefault="000E025B">
      <w:r>
        <w:rPr>
          <w:rFonts w:hint="eastAsia"/>
        </w:rPr>
        <w:t>各中小学：</w:t>
      </w:r>
    </w:p>
    <w:p w:rsidR="000E025B" w:rsidRDefault="000E025B">
      <w:r>
        <w:t xml:space="preserve">   </w:t>
      </w:r>
      <w:r>
        <w:rPr>
          <w:rFonts w:hint="eastAsia"/>
        </w:rPr>
        <w:t>上海市中小学德育协会第九届研究课题即将于</w:t>
      </w:r>
      <w:r>
        <w:t>16</w:t>
      </w:r>
      <w:r>
        <w:rPr>
          <w:rFonts w:hint="eastAsia"/>
        </w:rPr>
        <w:t>周进行中期论证，请以下相关学校课题负责人认真做好准备，于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12"/>
          <w:attr w:name="Year" w:val="2020"/>
        </w:smartTagPr>
        <w:r>
          <w:t>12</w:t>
        </w:r>
        <w:r>
          <w:rPr>
            <w:rFonts w:hint="eastAsia"/>
          </w:rPr>
          <w:t>月</w:t>
        </w:r>
        <w:r>
          <w:t>8</w:t>
        </w:r>
        <w:r>
          <w:rPr>
            <w:rFonts w:hint="eastAsia"/>
          </w:rPr>
          <w:t>日</w:t>
        </w:r>
      </w:smartTag>
      <w:r>
        <w:rPr>
          <w:rFonts w:hint="eastAsia"/>
        </w:rPr>
        <w:t>之前</w:t>
      </w:r>
      <w:r w:rsidRPr="0085576A">
        <w:rPr>
          <w:rFonts w:hint="eastAsia"/>
        </w:rPr>
        <w:t>将</w:t>
      </w:r>
      <w:r>
        <w:rPr>
          <w:rFonts w:hint="eastAsia"/>
        </w:rPr>
        <w:t>中期</w:t>
      </w:r>
      <w:r w:rsidRPr="0085576A">
        <w:rPr>
          <w:rFonts w:hint="eastAsia"/>
        </w:rPr>
        <w:t>报告</w:t>
      </w:r>
      <w:r>
        <w:rPr>
          <w:rFonts w:hint="eastAsia"/>
        </w:rPr>
        <w:t>（详见附件）</w:t>
      </w:r>
      <w:hyperlink r:id="rId6" w:history="1">
        <w:r w:rsidRPr="00883C95">
          <w:rPr>
            <w:rStyle w:val="Hyperlink"/>
            <w:rFonts w:hint="eastAsia"/>
          </w:rPr>
          <w:t>发送到邮箱</w:t>
        </w:r>
        <w:r w:rsidRPr="00883C95">
          <w:rPr>
            <w:rStyle w:val="Hyperlink"/>
          </w:rPr>
          <w:t>283967083@qq.com</w:t>
        </w:r>
      </w:hyperlink>
      <w:r>
        <w:rPr>
          <w:rFonts w:hint="eastAsia"/>
        </w:rPr>
        <w:t>，以便区德研部门根据区域课题研究情况进行协调安排</w:t>
      </w:r>
      <w:r w:rsidRPr="0085576A">
        <w:rPr>
          <w:rFonts w:hint="eastAsia"/>
        </w:rPr>
        <w:t>。</w:t>
      </w:r>
      <w:r>
        <w:rPr>
          <w:rFonts w:hint="eastAsia"/>
        </w:rPr>
        <w:t>若课题负责人有变更，请及时与戴宏娟老师（</w:t>
      </w:r>
      <w:r>
        <w:t>13817399881</w:t>
      </w:r>
      <w:r>
        <w:rPr>
          <w:rFonts w:hint="eastAsia"/>
        </w:rPr>
        <w:t>）联系。</w:t>
      </w:r>
    </w:p>
    <w:p w:rsidR="000E025B" w:rsidRDefault="000E025B"/>
    <w:tbl>
      <w:tblPr>
        <w:tblW w:w="10167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1"/>
        <w:gridCol w:w="981"/>
        <w:gridCol w:w="1417"/>
        <w:gridCol w:w="6968"/>
      </w:tblGrid>
      <w:tr w:rsidR="000E025B" w:rsidRPr="00F5301C" w:rsidTr="000A24AC">
        <w:trPr>
          <w:trHeight w:val="976"/>
          <w:jc w:val="center"/>
        </w:trPr>
        <w:tc>
          <w:tcPr>
            <w:tcW w:w="801" w:type="dxa"/>
            <w:vAlign w:val="center"/>
          </w:tcPr>
          <w:p w:rsidR="000E025B" w:rsidRPr="00F5301C" w:rsidRDefault="000E025B" w:rsidP="003D61C7">
            <w:pPr>
              <w:widowControl/>
              <w:spacing w:line="400" w:lineRule="exact"/>
              <w:jc w:val="center"/>
              <w:rPr>
                <w:b/>
              </w:rPr>
            </w:pPr>
            <w:r w:rsidRPr="00F5301C">
              <w:rPr>
                <w:rFonts w:hint="eastAsia"/>
                <w:b/>
              </w:rPr>
              <w:t>序号</w:t>
            </w:r>
          </w:p>
        </w:tc>
        <w:tc>
          <w:tcPr>
            <w:tcW w:w="981" w:type="dxa"/>
            <w:vAlign w:val="center"/>
          </w:tcPr>
          <w:p w:rsidR="000E025B" w:rsidRPr="00F5301C" w:rsidRDefault="000E025B" w:rsidP="000A24AC">
            <w:pPr>
              <w:widowControl/>
              <w:spacing w:line="400" w:lineRule="exact"/>
              <w:jc w:val="center"/>
              <w:rPr>
                <w:b/>
              </w:rPr>
            </w:pPr>
            <w:r w:rsidRPr="00F5301C">
              <w:rPr>
                <w:rFonts w:hint="eastAsia"/>
                <w:b/>
              </w:rPr>
              <w:t>姓</w:t>
            </w:r>
            <w:r w:rsidRPr="00F5301C">
              <w:rPr>
                <w:b/>
              </w:rPr>
              <w:t xml:space="preserve"> </w:t>
            </w:r>
            <w:r w:rsidRPr="00F5301C">
              <w:rPr>
                <w:rFonts w:hint="eastAsia"/>
                <w:b/>
              </w:rPr>
              <w:t>名</w:t>
            </w:r>
          </w:p>
        </w:tc>
        <w:tc>
          <w:tcPr>
            <w:tcW w:w="1417" w:type="dxa"/>
            <w:vAlign w:val="center"/>
          </w:tcPr>
          <w:p w:rsidR="000E025B" w:rsidRPr="00F5301C" w:rsidRDefault="000E025B" w:rsidP="000A24AC">
            <w:pPr>
              <w:widowControl/>
              <w:spacing w:line="400" w:lineRule="exact"/>
              <w:jc w:val="center"/>
              <w:rPr>
                <w:b/>
              </w:rPr>
            </w:pPr>
            <w:r w:rsidRPr="00F5301C">
              <w:rPr>
                <w:rFonts w:hint="eastAsia"/>
                <w:b/>
              </w:rPr>
              <w:t>工作单位</w:t>
            </w:r>
          </w:p>
        </w:tc>
        <w:tc>
          <w:tcPr>
            <w:tcW w:w="6968" w:type="dxa"/>
            <w:vAlign w:val="center"/>
          </w:tcPr>
          <w:p w:rsidR="000E025B" w:rsidRPr="00F5301C" w:rsidRDefault="000E025B" w:rsidP="003D61C7">
            <w:pPr>
              <w:widowControl/>
              <w:spacing w:line="400" w:lineRule="exact"/>
              <w:jc w:val="center"/>
              <w:rPr>
                <w:b/>
              </w:rPr>
            </w:pPr>
            <w:r w:rsidRPr="00F5301C">
              <w:rPr>
                <w:rFonts w:hint="eastAsia"/>
                <w:b/>
              </w:rPr>
              <w:t>课题名称</w:t>
            </w:r>
          </w:p>
        </w:tc>
      </w:tr>
      <w:tr w:rsidR="000E025B" w:rsidRPr="00F5301C" w:rsidTr="000A24AC">
        <w:trPr>
          <w:trHeight w:val="714"/>
          <w:jc w:val="center"/>
        </w:trPr>
        <w:tc>
          <w:tcPr>
            <w:tcW w:w="801" w:type="dxa"/>
            <w:vAlign w:val="center"/>
          </w:tcPr>
          <w:p w:rsidR="000E025B" w:rsidRPr="00F5301C" w:rsidRDefault="000E025B" w:rsidP="000A24AC">
            <w:pPr>
              <w:widowControl/>
              <w:spacing w:line="340" w:lineRule="exact"/>
              <w:jc w:val="center"/>
            </w:pPr>
            <w:r w:rsidRPr="00F5301C">
              <w:t>1</w:t>
            </w:r>
          </w:p>
        </w:tc>
        <w:tc>
          <w:tcPr>
            <w:tcW w:w="981" w:type="dxa"/>
            <w:vAlign w:val="center"/>
          </w:tcPr>
          <w:p w:rsidR="000E025B" w:rsidRPr="00F5301C" w:rsidRDefault="000E025B" w:rsidP="000A24AC">
            <w:pPr>
              <w:widowControl/>
              <w:spacing w:line="340" w:lineRule="exact"/>
              <w:jc w:val="center"/>
            </w:pPr>
            <w:r w:rsidRPr="00F5301C">
              <w:rPr>
                <w:rFonts w:hint="eastAsia"/>
              </w:rPr>
              <w:t>戴宏娟</w:t>
            </w:r>
          </w:p>
        </w:tc>
        <w:tc>
          <w:tcPr>
            <w:tcW w:w="1417" w:type="dxa"/>
            <w:vAlign w:val="center"/>
          </w:tcPr>
          <w:p w:rsidR="000E025B" w:rsidRPr="00F5301C" w:rsidRDefault="000E025B" w:rsidP="000A24AC">
            <w:pPr>
              <w:widowControl/>
              <w:spacing w:line="340" w:lineRule="exact"/>
              <w:jc w:val="center"/>
            </w:pPr>
            <w:r w:rsidRPr="00F5301C">
              <w:rPr>
                <w:rFonts w:hint="eastAsia"/>
              </w:rPr>
              <w:t>教育学院</w:t>
            </w:r>
          </w:p>
        </w:tc>
        <w:tc>
          <w:tcPr>
            <w:tcW w:w="6968" w:type="dxa"/>
            <w:vAlign w:val="center"/>
          </w:tcPr>
          <w:p w:rsidR="000E025B" w:rsidRPr="00F5301C" w:rsidRDefault="000E025B" w:rsidP="000A24AC">
            <w:pPr>
              <w:spacing w:line="340" w:lineRule="exact"/>
              <w:jc w:val="left"/>
            </w:pPr>
            <w:r w:rsidRPr="00F5301C">
              <w:rPr>
                <w:rFonts w:hint="eastAsia"/>
              </w:rPr>
              <w:t>整合多元服务平台提升学校家庭教育指导实效的实践研究</w:t>
            </w:r>
          </w:p>
        </w:tc>
      </w:tr>
      <w:tr w:rsidR="000E025B" w:rsidRPr="00F5301C" w:rsidTr="000A24AC">
        <w:trPr>
          <w:trHeight w:val="696"/>
          <w:jc w:val="center"/>
        </w:trPr>
        <w:tc>
          <w:tcPr>
            <w:tcW w:w="801" w:type="dxa"/>
            <w:vAlign w:val="center"/>
          </w:tcPr>
          <w:p w:rsidR="000E025B" w:rsidRPr="00F5301C" w:rsidRDefault="000E025B" w:rsidP="000A24AC">
            <w:pPr>
              <w:widowControl/>
              <w:spacing w:line="340" w:lineRule="exact"/>
              <w:jc w:val="center"/>
            </w:pPr>
            <w:r w:rsidRPr="00F5301C">
              <w:t>2</w:t>
            </w:r>
          </w:p>
        </w:tc>
        <w:tc>
          <w:tcPr>
            <w:tcW w:w="981" w:type="dxa"/>
            <w:vAlign w:val="center"/>
          </w:tcPr>
          <w:p w:rsidR="000E025B" w:rsidRPr="00F5301C" w:rsidRDefault="000E025B" w:rsidP="000A24AC">
            <w:pPr>
              <w:widowControl/>
              <w:spacing w:line="340" w:lineRule="exact"/>
              <w:jc w:val="center"/>
            </w:pPr>
            <w:r w:rsidRPr="00F5301C">
              <w:rPr>
                <w:rFonts w:hint="eastAsia"/>
              </w:rPr>
              <w:t>褚红辉</w:t>
            </w:r>
          </w:p>
        </w:tc>
        <w:tc>
          <w:tcPr>
            <w:tcW w:w="1417" w:type="dxa"/>
            <w:vAlign w:val="center"/>
          </w:tcPr>
          <w:p w:rsidR="000E025B" w:rsidRPr="00F5301C" w:rsidRDefault="000E025B" w:rsidP="000A24AC">
            <w:pPr>
              <w:widowControl/>
              <w:spacing w:line="340" w:lineRule="exact"/>
              <w:jc w:val="center"/>
            </w:pPr>
            <w:r w:rsidRPr="00F5301C">
              <w:rPr>
                <w:rFonts w:hint="eastAsia"/>
              </w:rPr>
              <w:t>江海一小</w:t>
            </w:r>
          </w:p>
        </w:tc>
        <w:tc>
          <w:tcPr>
            <w:tcW w:w="6968" w:type="dxa"/>
            <w:vAlign w:val="center"/>
          </w:tcPr>
          <w:p w:rsidR="000E025B" w:rsidRPr="00F5301C" w:rsidRDefault="000E025B" w:rsidP="000A24AC">
            <w:pPr>
              <w:spacing w:line="340" w:lineRule="exact"/>
              <w:jc w:val="left"/>
            </w:pPr>
            <w:r w:rsidRPr="00F5301C">
              <w:rPr>
                <w:rFonts w:hint="eastAsia"/>
              </w:rPr>
              <w:t>开发校本研训课程提升教师家庭教育指导能力的实践研究</w:t>
            </w:r>
          </w:p>
        </w:tc>
      </w:tr>
      <w:tr w:rsidR="000E025B" w:rsidRPr="00F5301C" w:rsidTr="000A24AC">
        <w:trPr>
          <w:trHeight w:val="692"/>
          <w:jc w:val="center"/>
        </w:trPr>
        <w:tc>
          <w:tcPr>
            <w:tcW w:w="801" w:type="dxa"/>
            <w:vAlign w:val="center"/>
          </w:tcPr>
          <w:p w:rsidR="000E025B" w:rsidRPr="00F5301C" w:rsidRDefault="000E025B" w:rsidP="000A24AC">
            <w:pPr>
              <w:widowControl/>
              <w:spacing w:line="340" w:lineRule="exact"/>
              <w:jc w:val="center"/>
            </w:pPr>
            <w:r w:rsidRPr="00F5301C">
              <w:t>3</w:t>
            </w:r>
          </w:p>
        </w:tc>
        <w:tc>
          <w:tcPr>
            <w:tcW w:w="981" w:type="dxa"/>
            <w:vAlign w:val="center"/>
          </w:tcPr>
          <w:p w:rsidR="000E025B" w:rsidRPr="00F5301C" w:rsidRDefault="000E025B" w:rsidP="000A24AC">
            <w:pPr>
              <w:widowControl/>
              <w:spacing w:line="340" w:lineRule="exact"/>
              <w:jc w:val="center"/>
            </w:pPr>
            <w:r w:rsidRPr="00F5301C">
              <w:rPr>
                <w:rFonts w:hint="eastAsia"/>
              </w:rPr>
              <w:t>胡菊芳</w:t>
            </w:r>
          </w:p>
        </w:tc>
        <w:tc>
          <w:tcPr>
            <w:tcW w:w="1417" w:type="dxa"/>
            <w:vAlign w:val="center"/>
          </w:tcPr>
          <w:p w:rsidR="000E025B" w:rsidRPr="00F5301C" w:rsidRDefault="000E025B" w:rsidP="000A24AC">
            <w:pPr>
              <w:widowControl/>
              <w:spacing w:line="340" w:lineRule="exact"/>
              <w:jc w:val="center"/>
            </w:pPr>
            <w:r w:rsidRPr="00F5301C">
              <w:rPr>
                <w:rFonts w:hint="eastAsia"/>
              </w:rPr>
              <w:t>奉贤中学</w:t>
            </w:r>
          </w:p>
        </w:tc>
        <w:tc>
          <w:tcPr>
            <w:tcW w:w="6968" w:type="dxa"/>
            <w:vAlign w:val="center"/>
          </w:tcPr>
          <w:p w:rsidR="000E025B" w:rsidRPr="00F5301C" w:rsidRDefault="000E025B" w:rsidP="000A24AC">
            <w:pPr>
              <w:widowControl/>
              <w:spacing w:line="340" w:lineRule="exact"/>
              <w:jc w:val="left"/>
            </w:pPr>
            <w:r w:rsidRPr="00F5301C">
              <w:rPr>
                <w:rFonts w:hint="eastAsia"/>
              </w:rPr>
              <w:t>基于项目化学习的高中劳动教育课程开发与实施的行动研究</w:t>
            </w:r>
          </w:p>
        </w:tc>
      </w:tr>
      <w:tr w:rsidR="000E025B" w:rsidRPr="00F5301C" w:rsidTr="000A24AC">
        <w:trPr>
          <w:trHeight w:val="702"/>
          <w:jc w:val="center"/>
        </w:trPr>
        <w:tc>
          <w:tcPr>
            <w:tcW w:w="801" w:type="dxa"/>
            <w:vAlign w:val="center"/>
          </w:tcPr>
          <w:p w:rsidR="000E025B" w:rsidRPr="00F5301C" w:rsidRDefault="000E025B" w:rsidP="000A24AC">
            <w:pPr>
              <w:widowControl/>
              <w:spacing w:line="340" w:lineRule="exact"/>
              <w:jc w:val="center"/>
            </w:pPr>
            <w:r w:rsidRPr="00F5301C">
              <w:t>4</w:t>
            </w:r>
          </w:p>
        </w:tc>
        <w:tc>
          <w:tcPr>
            <w:tcW w:w="981" w:type="dxa"/>
            <w:vAlign w:val="center"/>
          </w:tcPr>
          <w:p w:rsidR="000E025B" w:rsidRPr="00F5301C" w:rsidRDefault="000E025B" w:rsidP="000A24AC">
            <w:pPr>
              <w:widowControl/>
              <w:spacing w:line="340" w:lineRule="exact"/>
              <w:jc w:val="center"/>
            </w:pPr>
            <w:r w:rsidRPr="00F5301C">
              <w:rPr>
                <w:rFonts w:hint="eastAsia"/>
              </w:rPr>
              <w:t>宋海英</w:t>
            </w:r>
          </w:p>
        </w:tc>
        <w:tc>
          <w:tcPr>
            <w:tcW w:w="1417" w:type="dxa"/>
            <w:vAlign w:val="center"/>
          </w:tcPr>
          <w:p w:rsidR="000E025B" w:rsidRPr="00F5301C" w:rsidRDefault="000E025B" w:rsidP="000A24AC">
            <w:pPr>
              <w:widowControl/>
              <w:spacing w:line="340" w:lineRule="exact"/>
              <w:jc w:val="center"/>
            </w:pPr>
            <w:r w:rsidRPr="00F5301C">
              <w:rPr>
                <w:rFonts w:hint="eastAsia"/>
              </w:rPr>
              <w:t>奉贤中学</w:t>
            </w:r>
          </w:p>
        </w:tc>
        <w:tc>
          <w:tcPr>
            <w:tcW w:w="6968" w:type="dxa"/>
            <w:vAlign w:val="center"/>
          </w:tcPr>
          <w:p w:rsidR="000E025B" w:rsidRPr="00F5301C" w:rsidRDefault="000E025B" w:rsidP="000A24AC">
            <w:pPr>
              <w:widowControl/>
              <w:spacing w:line="340" w:lineRule="exact"/>
              <w:jc w:val="left"/>
            </w:pPr>
            <w:r w:rsidRPr="00F5301C">
              <w:rPr>
                <w:rFonts w:hint="eastAsia"/>
              </w:rPr>
              <w:t>基于项目化管理的班级文化提升学生领导力的实践研究</w:t>
            </w:r>
          </w:p>
        </w:tc>
      </w:tr>
      <w:tr w:rsidR="000E025B" w:rsidRPr="00F5301C" w:rsidTr="000A24AC">
        <w:trPr>
          <w:trHeight w:val="698"/>
          <w:jc w:val="center"/>
        </w:trPr>
        <w:tc>
          <w:tcPr>
            <w:tcW w:w="801" w:type="dxa"/>
            <w:vAlign w:val="center"/>
          </w:tcPr>
          <w:p w:rsidR="000E025B" w:rsidRPr="00F5301C" w:rsidRDefault="000E025B" w:rsidP="000A24AC">
            <w:pPr>
              <w:widowControl/>
              <w:spacing w:line="340" w:lineRule="exact"/>
              <w:jc w:val="center"/>
            </w:pPr>
            <w:r w:rsidRPr="00F5301C">
              <w:t>5</w:t>
            </w:r>
          </w:p>
        </w:tc>
        <w:tc>
          <w:tcPr>
            <w:tcW w:w="981" w:type="dxa"/>
            <w:vAlign w:val="center"/>
          </w:tcPr>
          <w:p w:rsidR="000E025B" w:rsidRPr="00F5301C" w:rsidRDefault="000E025B" w:rsidP="000A24AC">
            <w:pPr>
              <w:widowControl/>
              <w:spacing w:line="340" w:lineRule="exact"/>
              <w:jc w:val="center"/>
            </w:pPr>
            <w:r w:rsidRPr="00F5301C">
              <w:rPr>
                <w:rFonts w:hint="eastAsia"/>
              </w:rPr>
              <w:t>杨彬</w:t>
            </w:r>
          </w:p>
        </w:tc>
        <w:tc>
          <w:tcPr>
            <w:tcW w:w="1417" w:type="dxa"/>
            <w:vAlign w:val="center"/>
          </w:tcPr>
          <w:p w:rsidR="000E025B" w:rsidRPr="00F5301C" w:rsidRDefault="000E025B" w:rsidP="000A24AC">
            <w:pPr>
              <w:widowControl/>
              <w:spacing w:line="340" w:lineRule="exact"/>
              <w:jc w:val="center"/>
            </w:pPr>
            <w:r w:rsidRPr="00F5301C">
              <w:rPr>
                <w:rFonts w:hint="eastAsia"/>
              </w:rPr>
              <w:t>肖塘中学</w:t>
            </w:r>
          </w:p>
        </w:tc>
        <w:tc>
          <w:tcPr>
            <w:tcW w:w="6968" w:type="dxa"/>
            <w:vAlign w:val="center"/>
          </w:tcPr>
          <w:p w:rsidR="000E025B" w:rsidRPr="00F5301C" w:rsidRDefault="000E025B" w:rsidP="000A24AC">
            <w:pPr>
              <w:widowControl/>
              <w:spacing w:line="340" w:lineRule="exact"/>
              <w:jc w:val="left"/>
            </w:pPr>
            <w:r w:rsidRPr="00F5301C">
              <w:rPr>
                <w:rFonts w:hint="eastAsia"/>
              </w:rPr>
              <w:t>基于“晓黑板</w:t>
            </w:r>
            <w:r w:rsidRPr="00F5301C">
              <w:t>”APP</w:t>
            </w:r>
            <w:r w:rsidRPr="00F5301C">
              <w:rPr>
                <w:rFonts w:hint="eastAsia"/>
              </w:rPr>
              <w:t>构建家校互动新模式的实践研究</w:t>
            </w:r>
          </w:p>
        </w:tc>
      </w:tr>
      <w:tr w:rsidR="000E025B" w:rsidRPr="00F5301C" w:rsidTr="000A24AC">
        <w:trPr>
          <w:trHeight w:val="694"/>
          <w:jc w:val="center"/>
        </w:trPr>
        <w:tc>
          <w:tcPr>
            <w:tcW w:w="801" w:type="dxa"/>
            <w:vAlign w:val="center"/>
          </w:tcPr>
          <w:p w:rsidR="000E025B" w:rsidRPr="00F5301C" w:rsidRDefault="000E025B" w:rsidP="000A24AC">
            <w:pPr>
              <w:widowControl/>
              <w:spacing w:line="340" w:lineRule="exact"/>
              <w:jc w:val="center"/>
            </w:pPr>
            <w:r w:rsidRPr="00F5301C">
              <w:t>6</w:t>
            </w:r>
          </w:p>
        </w:tc>
        <w:tc>
          <w:tcPr>
            <w:tcW w:w="981" w:type="dxa"/>
            <w:vAlign w:val="center"/>
          </w:tcPr>
          <w:p w:rsidR="000E025B" w:rsidRPr="00F5301C" w:rsidRDefault="000E025B" w:rsidP="000A24AC">
            <w:pPr>
              <w:widowControl/>
              <w:spacing w:line="340" w:lineRule="exact"/>
              <w:jc w:val="center"/>
            </w:pPr>
            <w:r w:rsidRPr="00F5301C">
              <w:rPr>
                <w:rFonts w:hint="eastAsia"/>
              </w:rPr>
              <w:t>陆叶青</w:t>
            </w:r>
          </w:p>
        </w:tc>
        <w:tc>
          <w:tcPr>
            <w:tcW w:w="1417" w:type="dxa"/>
            <w:vAlign w:val="center"/>
          </w:tcPr>
          <w:p w:rsidR="000E025B" w:rsidRPr="00F5301C" w:rsidRDefault="000E025B" w:rsidP="000A24AC">
            <w:pPr>
              <w:widowControl/>
              <w:spacing w:line="340" w:lineRule="exact"/>
              <w:jc w:val="center"/>
            </w:pPr>
            <w:r w:rsidRPr="00F5301C">
              <w:rPr>
                <w:rFonts w:hint="eastAsia"/>
              </w:rPr>
              <w:t>金水苑中学</w:t>
            </w:r>
          </w:p>
        </w:tc>
        <w:tc>
          <w:tcPr>
            <w:tcW w:w="6968" w:type="dxa"/>
            <w:vAlign w:val="center"/>
          </w:tcPr>
          <w:p w:rsidR="000E025B" w:rsidRPr="00F5301C" w:rsidRDefault="000E025B" w:rsidP="000A24AC">
            <w:pPr>
              <w:spacing w:line="340" w:lineRule="exact"/>
              <w:jc w:val="left"/>
            </w:pPr>
            <w:r w:rsidRPr="00F5301C">
              <w:rPr>
                <w:rFonts w:hint="eastAsia"/>
              </w:rPr>
              <w:t>“自教育”理念下“小先生制”德育模式的实践研究</w:t>
            </w:r>
          </w:p>
        </w:tc>
      </w:tr>
      <w:tr w:rsidR="000E025B" w:rsidRPr="00F5301C" w:rsidTr="000A24AC">
        <w:trPr>
          <w:trHeight w:val="705"/>
          <w:jc w:val="center"/>
        </w:trPr>
        <w:tc>
          <w:tcPr>
            <w:tcW w:w="801" w:type="dxa"/>
            <w:vAlign w:val="center"/>
          </w:tcPr>
          <w:p w:rsidR="000E025B" w:rsidRPr="00F5301C" w:rsidRDefault="000E025B" w:rsidP="000A24AC">
            <w:pPr>
              <w:widowControl/>
              <w:spacing w:line="340" w:lineRule="exact"/>
              <w:jc w:val="center"/>
            </w:pPr>
            <w:r w:rsidRPr="00F5301C">
              <w:t>7</w:t>
            </w:r>
          </w:p>
        </w:tc>
        <w:tc>
          <w:tcPr>
            <w:tcW w:w="981" w:type="dxa"/>
            <w:vAlign w:val="center"/>
          </w:tcPr>
          <w:p w:rsidR="000E025B" w:rsidRPr="00F5301C" w:rsidRDefault="000E025B" w:rsidP="000A24AC">
            <w:pPr>
              <w:widowControl/>
              <w:spacing w:line="340" w:lineRule="exact"/>
              <w:jc w:val="center"/>
            </w:pPr>
            <w:r w:rsidRPr="00F5301C">
              <w:rPr>
                <w:rFonts w:hint="eastAsia"/>
              </w:rPr>
              <w:t>胡雯漪</w:t>
            </w:r>
          </w:p>
        </w:tc>
        <w:tc>
          <w:tcPr>
            <w:tcW w:w="1417" w:type="dxa"/>
            <w:vAlign w:val="center"/>
          </w:tcPr>
          <w:p w:rsidR="000E025B" w:rsidRPr="00F5301C" w:rsidRDefault="000E025B" w:rsidP="000A24AC">
            <w:pPr>
              <w:widowControl/>
              <w:spacing w:line="340" w:lineRule="exact"/>
              <w:jc w:val="center"/>
            </w:pPr>
            <w:r w:rsidRPr="00F5301C">
              <w:rPr>
                <w:rFonts w:hint="eastAsia"/>
              </w:rPr>
              <w:t>实验小学</w:t>
            </w:r>
          </w:p>
        </w:tc>
        <w:tc>
          <w:tcPr>
            <w:tcW w:w="6968" w:type="dxa"/>
            <w:vAlign w:val="center"/>
          </w:tcPr>
          <w:p w:rsidR="000E025B" w:rsidRPr="00F5301C" w:rsidRDefault="000E025B" w:rsidP="000A24AC">
            <w:pPr>
              <w:widowControl/>
              <w:spacing w:line="340" w:lineRule="exact"/>
              <w:jc w:val="left"/>
            </w:pPr>
            <w:r w:rsidRPr="00F5301C">
              <w:rPr>
                <w:rFonts w:hint="eastAsia"/>
              </w:rPr>
              <w:t>以活动育人为途径建设“乐活</w:t>
            </w:r>
            <w:r w:rsidRPr="00F5301C">
              <w:t xml:space="preserve"> </w:t>
            </w:r>
            <w:r w:rsidRPr="00F5301C">
              <w:rPr>
                <w:rFonts w:hint="eastAsia"/>
              </w:rPr>
              <w:t>乐学</w:t>
            </w:r>
            <w:r w:rsidRPr="00F5301C">
              <w:t xml:space="preserve"> </w:t>
            </w:r>
            <w:r w:rsidRPr="00F5301C">
              <w:rPr>
                <w:rFonts w:hint="eastAsia"/>
              </w:rPr>
              <w:t>乐助人”的班集体的实践研究</w:t>
            </w:r>
          </w:p>
        </w:tc>
      </w:tr>
      <w:tr w:rsidR="000E025B" w:rsidRPr="00F5301C" w:rsidTr="000A24AC">
        <w:trPr>
          <w:trHeight w:val="686"/>
          <w:jc w:val="center"/>
        </w:trPr>
        <w:tc>
          <w:tcPr>
            <w:tcW w:w="801" w:type="dxa"/>
            <w:vAlign w:val="center"/>
          </w:tcPr>
          <w:p w:rsidR="000E025B" w:rsidRPr="00F5301C" w:rsidRDefault="000E025B" w:rsidP="000A24AC">
            <w:pPr>
              <w:widowControl/>
              <w:spacing w:line="340" w:lineRule="exact"/>
              <w:jc w:val="center"/>
            </w:pPr>
            <w:r w:rsidRPr="00F5301C">
              <w:t>8</w:t>
            </w:r>
          </w:p>
        </w:tc>
        <w:tc>
          <w:tcPr>
            <w:tcW w:w="981" w:type="dxa"/>
            <w:vAlign w:val="center"/>
          </w:tcPr>
          <w:p w:rsidR="000E025B" w:rsidRPr="00F5301C" w:rsidRDefault="000E025B" w:rsidP="000A24AC">
            <w:pPr>
              <w:widowControl/>
              <w:spacing w:line="340" w:lineRule="exact"/>
              <w:jc w:val="center"/>
            </w:pPr>
            <w:r w:rsidRPr="00F5301C">
              <w:rPr>
                <w:rFonts w:hint="eastAsia"/>
              </w:rPr>
              <w:t>顾晓霜</w:t>
            </w:r>
          </w:p>
        </w:tc>
        <w:tc>
          <w:tcPr>
            <w:tcW w:w="1417" w:type="dxa"/>
            <w:vAlign w:val="center"/>
          </w:tcPr>
          <w:p w:rsidR="000E025B" w:rsidRPr="00F5301C" w:rsidRDefault="000E025B" w:rsidP="000A24AC">
            <w:pPr>
              <w:widowControl/>
              <w:spacing w:line="340" w:lineRule="exact"/>
              <w:jc w:val="center"/>
            </w:pPr>
            <w:r w:rsidRPr="00F5301C">
              <w:rPr>
                <w:rFonts w:hint="eastAsia"/>
              </w:rPr>
              <w:t>解放路小学</w:t>
            </w:r>
          </w:p>
        </w:tc>
        <w:tc>
          <w:tcPr>
            <w:tcW w:w="6968" w:type="dxa"/>
            <w:vAlign w:val="center"/>
          </w:tcPr>
          <w:p w:rsidR="000E025B" w:rsidRPr="00F5301C" w:rsidRDefault="000E025B" w:rsidP="000A24AC">
            <w:pPr>
              <w:widowControl/>
              <w:spacing w:line="340" w:lineRule="exact"/>
              <w:jc w:val="left"/>
            </w:pPr>
            <w:r w:rsidRPr="00F5301C">
              <w:rPr>
                <w:rFonts w:hint="eastAsia"/>
              </w:rPr>
              <w:t>家班共育理念下“被拒绝儿童”沟通能力提升的实践研究</w:t>
            </w:r>
          </w:p>
        </w:tc>
      </w:tr>
      <w:tr w:rsidR="000E025B" w:rsidRPr="00F5301C" w:rsidTr="000A24AC">
        <w:trPr>
          <w:trHeight w:val="710"/>
          <w:jc w:val="center"/>
        </w:trPr>
        <w:tc>
          <w:tcPr>
            <w:tcW w:w="801" w:type="dxa"/>
            <w:vAlign w:val="center"/>
          </w:tcPr>
          <w:p w:rsidR="000E025B" w:rsidRPr="00F5301C" w:rsidRDefault="000E025B" w:rsidP="000A24AC">
            <w:pPr>
              <w:widowControl/>
              <w:spacing w:line="340" w:lineRule="exact"/>
              <w:jc w:val="center"/>
            </w:pPr>
            <w:r w:rsidRPr="00F5301C">
              <w:t>9</w:t>
            </w:r>
          </w:p>
        </w:tc>
        <w:tc>
          <w:tcPr>
            <w:tcW w:w="981" w:type="dxa"/>
            <w:vAlign w:val="center"/>
          </w:tcPr>
          <w:p w:rsidR="000E025B" w:rsidRPr="00F5301C" w:rsidRDefault="000E025B" w:rsidP="000A24AC">
            <w:pPr>
              <w:widowControl/>
              <w:spacing w:line="340" w:lineRule="exact"/>
              <w:jc w:val="center"/>
            </w:pPr>
            <w:r w:rsidRPr="00F5301C">
              <w:rPr>
                <w:rFonts w:hint="eastAsia"/>
              </w:rPr>
              <w:t>金秋逸</w:t>
            </w:r>
          </w:p>
        </w:tc>
        <w:tc>
          <w:tcPr>
            <w:tcW w:w="1417" w:type="dxa"/>
            <w:vAlign w:val="center"/>
          </w:tcPr>
          <w:p w:rsidR="000E025B" w:rsidRPr="00F5301C" w:rsidRDefault="000E025B" w:rsidP="000A24AC">
            <w:pPr>
              <w:widowControl/>
              <w:spacing w:line="340" w:lineRule="exact"/>
              <w:jc w:val="center"/>
            </w:pPr>
            <w:r w:rsidRPr="00F5301C">
              <w:rPr>
                <w:rFonts w:hint="eastAsia"/>
              </w:rPr>
              <w:t>曙光中学</w:t>
            </w:r>
          </w:p>
        </w:tc>
        <w:tc>
          <w:tcPr>
            <w:tcW w:w="6968" w:type="dxa"/>
            <w:vAlign w:val="center"/>
          </w:tcPr>
          <w:p w:rsidR="000E025B" w:rsidRPr="00F5301C" w:rsidRDefault="000E025B" w:rsidP="000A24AC">
            <w:pPr>
              <w:widowControl/>
              <w:spacing w:line="340" w:lineRule="exact"/>
              <w:jc w:val="left"/>
            </w:pPr>
            <w:r w:rsidRPr="00F5301C">
              <w:rPr>
                <w:rFonts w:hint="eastAsia"/>
              </w:rPr>
              <w:t>红色理想信念教育融入学科德育体系的实践研究</w:t>
            </w:r>
          </w:p>
        </w:tc>
      </w:tr>
      <w:tr w:rsidR="000E025B" w:rsidRPr="00F5301C" w:rsidTr="000A24AC">
        <w:trPr>
          <w:trHeight w:val="692"/>
          <w:jc w:val="center"/>
        </w:trPr>
        <w:tc>
          <w:tcPr>
            <w:tcW w:w="801" w:type="dxa"/>
            <w:vAlign w:val="center"/>
          </w:tcPr>
          <w:p w:rsidR="000E025B" w:rsidRPr="00F5301C" w:rsidRDefault="000E025B" w:rsidP="000A24AC">
            <w:pPr>
              <w:widowControl/>
              <w:spacing w:line="340" w:lineRule="exact"/>
              <w:jc w:val="center"/>
            </w:pPr>
            <w:r w:rsidRPr="00F5301C">
              <w:t>10</w:t>
            </w:r>
          </w:p>
        </w:tc>
        <w:tc>
          <w:tcPr>
            <w:tcW w:w="981" w:type="dxa"/>
            <w:vAlign w:val="center"/>
          </w:tcPr>
          <w:p w:rsidR="000E025B" w:rsidRPr="00F5301C" w:rsidRDefault="000E025B" w:rsidP="000A24AC">
            <w:pPr>
              <w:widowControl/>
              <w:spacing w:line="340" w:lineRule="exact"/>
              <w:jc w:val="center"/>
            </w:pPr>
            <w:r w:rsidRPr="00F5301C">
              <w:rPr>
                <w:rFonts w:hint="eastAsia"/>
              </w:rPr>
              <w:t>张菊英</w:t>
            </w:r>
          </w:p>
        </w:tc>
        <w:tc>
          <w:tcPr>
            <w:tcW w:w="1417" w:type="dxa"/>
            <w:vAlign w:val="center"/>
          </w:tcPr>
          <w:p w:rsidR="000E025B" w:rsidRPr="00F5301C" w:rsidRDefault="000E025B" w:rsidP="000A24AC">
            <w:pPr>
              <w:widowControl/>
              <w:spacing w:line="340" w:lineRule="exact"/>
              <w:jc w:val="center"/>
            </w:pPr>
            <w:r w:rsidRPr="00F5301C">
              <w:rPr>
                <w:rFonts w:hint="eastAsia"/>
              </w:rPr>
              <w:t>育贤小学</w:t>
            </w:r>
          </w:p>
        </w:tc>
        <w:tc>
          <w:tcPr>
            <w:tcW w:w="6968" w:type="dxa"/>
            <w:vAlign w:val="center"/>
          </w:tcPr>
          <w:p w:rsidR="000E025B" w:rsidRPr="00F5301C" w:rsidRDefault="000E025B" w:rsidP="000A24AC">
            <w:pPr>
              <w:widowControl/>
              <w:spacing w:line="340" w:lineRule="exact"/>
              <w:jc w:val="left"/>
            </w:pPr>
            <w:r w:rsidRPr="00F5301C">
              <w:rPr>
                <w:rFonts w:hint="eastAsia"/>
              </w:rPr>
              <w:t>“贤文化”引领下帮助孩子实现美好心愿的家长学校课程开发与研究</w:t>
            </w:r>
          </w:p>
        </w:tc>
      </w:tr>
      <w:tr w:rsidR="000E025B" w:rsidRPr="00F5301C" w:rsidTr="000A24AC">
        <w:trPr>
          <w:trHeight w:val="703"/>
          <w:jc w:val="center"/>
        </w:trPr>
        <w:tc>
          <w:tcPr>
            <w:tcW w:w="801" w:type="dxa"/>
            <w:vAlign w:val="center"/>
          </w:tcPr>
          <w:p w:rsidR="000E025B" w:rsidRPr="00F5301C" w:rsidRDefault="000E025B" w:rsidP="000A24AC">
            <w:pPr>
              <w:widowControl/>
              <w:spacing w:line="340" w:lineRule="exact"/>
              <w:jc w:val="center"/>
            </w:pPr>
            <w:r w:rsidRPr="00F5301C">
              <w:t>11</w:t>
            </w:r>
          </w:p>
        </w:tc>
        <w:tc>
          <w:tcPr>
            <w:tcW w:w="981" w:type="dxa"/>
            <w:vAlign w:val="center"/>
          </w:tcPr>
          <w:p w:rsidR="000E025B" w:rsidRPr="00F5301C" w:rsidRDefault="000E025B" w:rsidP="000A24AC">
            <w:pPr>
              <w:widowControl/>
              <w:spacing w:line="340" w:lineRule="exact"/>
              <w:jc w:val="center"/>
            </w:pPr>
            <w:r w:rsidRPr="00F5301C">
              <w:rPr>
                <w:rFonts w:hint="eastAsia"/>
              </w:rPr>
              <w:t>王晓岚</w:t>
            </w:r>
          </w:p>
        </w:tc>
        <w:tc>
          <w:tcPr>
            <w:tcW w:w="1417" w:type="dxa"/>
            <w:vAlign w:val="center"/>
          </w:tcPr>
          <w:p w:rsidR="000E025B" w:rsidRPr="00F5301C" w:rsidRDefault="000E025B" w:rsidP="000A24AC">
            <w:pPr>
              <w:widowControl/>
              <w:spacing w:line="340" w:lineRule="exact"/>
              <w:jc w:val="center"/>
            </w:pPr>
            <w:r w:rsidRPr="00F5301C">
              <w:rPr>
                <w:rFonts w:hint="eastAsia"/>
              </w:rPr>
              <w:t>南桥小学</w:t>
            </w:r>
          </w:p>
        </w:tc>
        <w:tc>
          <w:tcPr>
            <w:tcW w:w="6968" w:type="dxa"/>
            <w:vAlign w:val="center"/>
          </w:tcPr>
          <w:p w:rsidR="000E025B" w:rsidRPr="00F5301C" w:rsidRDefault="000E025B" w:rsidP="000A24AC">
            <w:pPr>
              <w:widowControl/>
              <w:spacing w:line="340" w:lineRule="exact"/>
              <w:jc w:val="left"/>
            </w:pPr>
            <w:r w:rsidRPr="00F5301C">
              <w:rPr>
                <w:rFonts w:hint="eastAsia"/>
              </w:rPr>
              <w:t>运用小学《道德与法治》历史知识强化中华优秀传统文化教育的实践研究</w:t>
            </w:r>
          </w:p>
        </w:tc>
      </w:tr>
      <w:tr w:rsidR="000E025B" w:rsidRPr="00F5301C" w:rsidTr="000A24AC">
        <w:trPr>
          <w:trHeight w:val="479"/>
          <w:jc w:val="center"/>
        </w:trPr>
        <w:tc>
          <w:tcPr>
            <w:tcW w:w="801" w:type="dxa"/>
            <w:vAlign w:val="center"/>
          </w:tcPr>
          <w:p w:rsidR="000E025B" w:rsidRPr="00F5301C" w:rsidRDefault="000E025B" w:rsidP="000A24AC">
            <w:pPr>
              <w:widowControl/>
              <w:spacing w:line="340" w:lineRule="exact"/>
              <w:jc w:val="center"/>
            </w:pPr>
            <w:r w:rsidRPr="00F5301C">
              <w:t>12</w:t>
            </w:r>
          </w:p>
        </w:tc>
        <w:tc>
          <w:tcPr>
            <w:tcW w:w="981" w:type="dxa"/>
            <w:vAlign w:val="center"/>
          </w:tcPr>
          <w:p w:rsidR="000E025B" w:rsidRPr="00F5301C" w:rsidRDefault="000E025B" w:rsidP="000A24AC">
            <w:pPr>
              <w:widowControl/>
              <w:spacing w:line="340" w:lineRule="exact"/>
              <w:jc w:val="center"/>
            </w:pPr>
            <w:r w:rsidRPr="00F5301C">
              <w:rPr>
                <w:rFonts w:hint="eastAsia"/>
              </w:rPr>
              <w:t>李永卫</w:t>
            </w:r>
          </w:p>
        </w:tc>
        <w:tc>
          <w:tcPr>
            <w:tcW w:w="1417" w:type="dxa"/>
            <w:vAlign w:val="center"/>
          </w:tcPr>
          <w:p w:rsidR="000E025B" w:rsidRPr="00F5301C" w:rsidRDefault="000E025B" w:rsidP="000A24AC">
            <w:pPr>
              <w:widowControl/>
              <w:spacing w:line="340" w:lineRule="exact"/>
              <w:jc w:val="center"/>
            </w:pPr>
            <w:r w:rsidRPr="00F5301C">
              <w:rPr>
                <w:rFonts w:hint="eastAsia"/>
              </w:rPr>
              <w:t>汇贤中学</w:t>
            </w:r>
          </w:p>
          <w:p w:rsidR="000E025B" w:rsidRPr="00F5301C" w:rsidRDefault="000E025B" w:rsidP="000A24AC">
            <w:pPr>
              <w:widowControl/>
              <w:spacing w:line="340" w:lineRule="exact"/>
              <w:jc w:val="center"/>
            </w:pPr>
            <w:r w:rsidRPr="00F5301C">
              <w:rPr>
                <w:rFonts w:hint="eastAsia"/>
              </w:rPr>
              <w:t>奉浦校区</w:t>
            </w:r>
          </w:p>
        </w:tc>
        <w:tc>
          <w:tcPr>
            <w:tcW w:w="6968" w:type="dxa"/>
            <w:vAlign w:val="center"/>
          </w:tcPr>
          <w:p w:rsidR="000E025B" w:rsidRPr="00F5301C" w:rsidRDefault="000E025B" w:rsidP="000A24AC">
            <w:pPr>
              <w:spacing w:line="340" w:lineRule="exact"/>
              <w:jc w:val="left"/>
            </w:pPr>
            <w:r w:rsidRPr="00F5301C">
              <w:rPr>
                <w:rFonts w:hint="eastAsia"/>
              </w:rPr>
              <w:t>基于家长教育需求的家校共育的实践研究</w:t>
            </w:r>
          </w:p>
        </w:tc>
      </w:tr>
    </w:tbl>
    <w:p w:rsidR="000E025B" w:rsidRPr="000206EA" w:rsidRDefault="000E025B"/>
    <w:p w:rsidR="000E025B" w:rsidRDefault="000E025B" w:rsidP="00933353">
      <w:pPr>
        <w:snapToGrid w:val="0"/>
      </w:pPr>
    </w:p>
    <w:p w:rsidR="000E025B" w:rsidRDefault="000E025B" w:rsidP="00933353">
      <w:pPr>
        <w:snapToGrid w:val="0"/>
      </w:pPr>
    </w:p>
    <w:p w:rsidR="000E025B" w:rsidRDefault="000E025B" w:rsidP="00933353">
      <w:pPr>
        <w:snapToGrid w:val="0"/>
      </w:pPr>
    </w:p>
    <w:p w:rsidR="000E025B" w:rsidRDefault="000E025B" w:rsidP="00933353">
      <w:pPr>
        <w:snapToGrid w:val="0"/>
      </w:pPr>
    </w:p>
    <w:p w:rsidR="000E025B" w:rsidRDefault="000E025B" w:rsidP="00933353">
      <w:pPr>
        <w:snapToGrid w:val="0"/>
      </w:pPr>
      <w:r w:rsidRPr="00933353">
        <w:rPr>
          <w:rFonts w:hint="eastAsia"/>
        </w:rPr>
        <w:t>附件</w:t>
      </w:r>
    </w:p>
    <w:p w:rsidR="000E025B" w:rsidRPr="00933353" w:rsidRDefault="000E025B" w:rsidP="00933353">
      <w:pPr>
        <w:snapToGrid w:val="0"/>
      </w:pPr>
    </w:p>
    <w:p w:rsidR="000E025B" w:rsidRDefault="000E025B" w:rsidP="00DD3975">
      <w:pPr>
        <w:widowControl/>
        <w:spacing w:line="400" w:lineRule="exact"/>
        <w:jc w:val="center"/>
        <w:rPr>
          <w:rFonts w:ascii="华文中宋" w:eastAsia="华文中宋" w:hAnsi="华文中宋" w:cs="华文中宋"/>
          <w:b/>
          <w:bCs/>
          <w:kern w:val="0"/>
          <w:sz w:val="24"/>
          <w:szCs w:val="24"/>
        </w:rPr>
      </w:pPr>
      <w:r>
        <w:rPr>
          <w:rFonts w:ascii="华文中宋" w:eastAsia="华文中宋" w:hAnsi="华文中宋" w:cs="华文中宋" w:hint="eastAsia"/>
          <w:b/>
          <w:bCs/>
          <w:kern w:val="0"/>
          <w:sz w:val="24"/>
          <w:szCs w:val="24"/>
        </w:rPr>
        <w:t>上海市中小学德育研究协会第九届（“晓黑板”杯）</w:t>
      </w:r>
    </w:p>
    <w:p w:rsidR="000E025B" w:rsidRDefault="000E025B" w:rsidP="00DD3975">
      <w:pPr>
        <w:widowControl/>
        <w:spacing w:line="400" w:lineRule="exact"/>
        <w:jc w:val="center"/>
        <w:rPr>
          <w:rFonts w:ascii="华文中宋" w:eastAsia="华文中宋" w:hAnsi="华文中宋" w:cs="华文中宋"/>
          <w:kern w:val="0"/>
          <w:sz w:val="24"/>
          <w:szCs w:val="24"/>
        </w:rPr>
      </w:pPr>
      <w:r>
        <w:rPr>
          <w:rFonts w:ascii="华文中宋" w:eastAsia="华文中宋" w:hAnsi="华文中宋" w:cs="华文中宋" w:hint="eastAsia"/>
          <w:b/>
          <w:bCs/>
          <w:kern w:val="0"/>
          <w:sz w:val="24"/>
          <w:szCs w:val="24"/>
        </w:rPr>
        <w:t>德育课题研究中期</w:t>
      </w:r>
      <w:r>
        <w:rPr>
          <w:rFonts w:ascii="华文中宋" w:eastAsia="华文中宋" w:hAnsi="华文中宋" w:cs="华文中宋" w:hint="eastAsia"/>
          <w:b/>
          <w:bCs/>
          <w:sz w:val="24"/>
          <w:szCs w:val="24"/>
        </w:rPr>
        <w:t>汇报交流</w:t>
      </w:r>
      <w:r>
        <w:rPr>
          <w:rFonts w:ascii="华文中宋" w:eastAsia="华文中宋" w:hAnsi="华文中宋" w:cs="华文中宋" w:hint="eastAsia"/>
          <w:b/>
          <w:bCs/>
          <w:kern w:val="0"/>
          <w:sz w:val="24"/>
          <w:szCs w:val="24"/>
        </w:rPr>
        <w:t>报告书</w:t>
      </w:r>
    </w:p>
    <w:tbl>
      <w:tblPr>
        <w:tblW w:w="8219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820"/>
        <w:gridCol w:w="672"/>
        <w:gridCol w:w="1799"/>
        <w:gridCol w:w="1245"/>
        <w:gridCol w:w="303"/>
        <w:gridCol w:w="2380"/>
      </w:tblGrid>
      <w:tr w:rsidR="000E025B" w:rsidRPr="00F5301C" w:rsidTr="003D61C7">
        <w:trPr>
          <w:trHeight w:val="406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25B" w:rsidRPr="00F5301C" w:rsidRDefault="000E025B" w:rsidP="003D61C7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5301C">
              <w:rPr>
                <w:rFonts w:ascii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3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25B" w:rsidRPr="00F5301C" w:rsidRDefault="000E025B" w:rsidP="003D61C7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5301C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 w:rsidR="000E025B" w:rsidRPr="00F5301C" w:rsidTr="003D61C7">
        <w:trPr>
          <w:trHeight w:val="406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25B" w:rsidRPr="00F5301C" w:rsidRDefault="000E025B" w:rsidP="003D61C7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5301C">
              <w:rPr>
                <w:rFonts w:ascii="宋体" w:hAnsi="宋体" w:cs="宋体" w:hint="eastAsia"/>
                <w:kern w:val="0"/>
                <w:sz w:val="24"/>
                <w:szCs w:val="24"/>
              </w:rPr>
              <w:t>项目责任人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25B" w:rsidRPr="00F5301C" w:rsidRDefault="000E025B" w:rsidP="003D61C7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5301C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25B" w:rsidRPr="00F5301C" w:rsidRDefault="000E025B" w:rsidP="003D61C7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5301C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25B" w:rsidRPr="00F5301C" w:rsidRDefault="000E025B" w:rsidP="003D61C7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5301C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 w:rsidR="000E025B" w:rsidRPr="00F5301C" w:rsidTr="003D61C7">
        <w:trPr>
          <w:trHeight w:val="45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25B" w:rsidRPr="00F5301C" w:rsidRDefault="000E025B" w:rsidP="003D61C7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5301C">
              <w:rPr>
                <w:rFonts w:ascii="宋体" w:hAnsi="宋体" w:cs="宋体" w:hint="eastAsia"/>
                <w:kern w:val="0"/>
                <w:sz w:val="24"/>
                <w:szCs w:val="24"/>
              </w:rPr>
              <w:t>所在区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25B" w:rsidRPr="00F5301C" w:rsidRDefault="000E025B" w:rsidP="003D61C7"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5301C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25B" w:rsidRPr="00F5301C" w:rsidRDefault="000E025B" w:rsidP="003D61C7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5301C">
              <w:rPr>
                <w:rFonts w:ascii="宋体" w:hAnsi="宋体" w:cs="宋体" w:hint="eastAsia"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25B" w:rsidRPr="00F5301C" w:rsidRDefault="000E025B" w:rsidP="003D61C7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E025B" w:rsidRPr="00F5301C" w:rsidTr="003D61C7">
        <w:trPr>
          <w:trHeight w:val="792"/>
        </w:trPr>
        <w:tc>
          <w:tcPr>
            <w:tcW w:w="8219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25B" w:rsidRPr="00F5301C" w:rsidRDefault="000E025B" w:rsidP="003D61C7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5301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研究工作进展情况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（工作方案、实施情况、鲜活经验和做法、存在的主要问题和困难、下阶段研究的计划和建议等）（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3000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字左右）</w:t>
            </w:r>
          </w:p>
        </w:tc>
      </w:tr>
      <w:tr w:rsidR="000E025B" w:rsidRPr="00F5301C" w:rsidTr="003D61C7">
        <w:trPr>
          <w:trHeight w:val="3861"/>
        </w:trPr>
        <w:tc>
          <w:tcPr>
            <w:tcW w:w="8219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25B" w:rsidRPr="00F5301C" w:rsidRDefault="000E025B" w:rsidP="003D61C7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5301C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  <w:p w:rsidR="000E025B" w:rsidRPr="00F5301C" w:rsidRDefault="000E025B" w:rsidP="003D61C7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5301C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  <w:p w:rsidR="000E025B" w:rsidRPr="00F5301C" w:rsidRDefault="000E025B" w:rsidP="003D61C7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5301C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  <w:p w:rsidR="000E025B" w:rsidRPr="00F5301C" w:rsidRDefault="000E025B" w:rsidP="003D61C7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5301C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  <w:p w:rsidR="000E025B" w:rsidRPr="00F5301C" w:rsidRDefault="000E025B" w:rsidP="003D61C7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5301C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  <w:p w:rsidR="000E025B" w:rsidRPr="00F5301C" w:rsidRDefault="000E025B" w:rsidP="003D61C7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5301C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  <w:p w:rsidR="000E025B" w:rsidRPr="00F5301C" w:rsidRDefault="000E025B" w:rsidP="003D61C7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5301C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  <w:p w:rsidR="000E025B" w:rsidRPr="00F5301C" w:rsidRDefault="000E025B" w:rsidP="003D61C7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5301C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  <w:p w:rsidR="000E025B" w:rsidRPr="00F5301C" w:rsidRDefault="000E025B" w:rsidP="003D61C7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5301C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  <w:p w:rsidR="000E025B" w:rsidRPr="00F5301C" w:rsidRDefault="000E025B" w:rsidP="003D61C7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5301C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 w:rsidR="000E025B" w:rsidRPr="00F5301C" w:rsidTr="003D61C7">
        <w:trPr>
          <w:trHeight w:val="2317"/>
        </w:trPr>
        <w:tc>
          <w:tcPr>
            <w:tcW w:w="8219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25B" w:rsidRPr="00F5301C" w:rsidRDefault="000E025B" w:rsidP="003D61C7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5301C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  <w:p w:rsidR="000E025B" w:rsidRPr="00F5301C" w:rsidRDefault="000E025B" w:rsidP="003D61C7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5301C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  <w:p w:rsidR="000E025B" w:rsidRPr="00F5301C" w:rsidRDefault="000E025B" w:rsidP="003D61C7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0E025B" w:rsidRPr="00F5301C" w:rsidRDefault="000E025B" w:rsidP="003D61C7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0E025B" w:rsidRPr="00F5301C" w:rsidRDefault="000E025B" w:rsidP="003D61C7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0E025B" w:rsidRPr="00F5301C" w:rsidRDefault="000E025B" w:rsidP="003D61C7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E025B" w:rsidRPr="00F5301C" w:rsidTr="003D61C7">
        <w:trPr>
          <w:trHeight w:val="3089"/>
        </w:trPr>
        <w:tc>
          <w:tcPr>
            <w:tcW w:w="821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25B" w:rsidRPr="00F5301C" w:rsidRDefault="000E025B" w:rsidP="003D61C7">
            <w:pPr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0E025B" w:rsidRPr="00F5301C" w:rsidRDefault="000E025B" w:rsidP="003D61C7">
            <w:pPr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0E025B" w:rsidRPr="00F5301C" w:rsidRDefault="000E025B" w:rsidP="003D61C7">
            <w:pPr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0E025B" w:rsidRPr="00F5301C" w:rsidRDefault="000E025B" w:rsidP="003D61C7">
            <w:pPr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0E025B" w:rsidRPr="00F5301C" w:rsidRDefault="000E025B" w:rsidP="003D61C7">
            <w:pPr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0E025B" w:rsidRPr="00F5301C" w:rsidRDefault="000E025B" w:rsidP="003D61C7">
            <w:pPr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0E025B" w:rsidRPr="00F5301C" w:rsidRDefault="000E025B" w:rsidP="003D61C7">
            <w:pPr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0E025B" w:rsidRPr="00F5301C" w:rsidRDefault="000E025B" w:rsidP="003D61C7">
            <w:pPr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0E025B" w:rsidRPr="00F5301C" w:rsidRDefault="000E025B" w:rsidP="003D61C7">
            <w:pPr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0E025B" w:rsidRPr="00F5301C" w:rsidRDefault="000E025B" w:rsidP="003D61C7">
            <w:pPr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0E025B" w:rsidRPr="00F5301C" w:rsidRDefault="000E025B" w:rsidP="003D61C7">
            <w:pPr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0E025B" w:rsidRPr="00F5301C" w:rsidRDefault="000E025B" w:rsidP="003D61C7">
            <w:pPr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0E025B" w:rsidRPr="00F5301C" w:rsidRDefault="000E025B" w:rsidP="003D61C7">
            <w:pPr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0E025B" w:rsidRPr="00F5301C" w:rsidRDefault="000E025B" w:rsidP="003D61C7">
            <w:pPr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0E025B" w:rsidRPr="00F5301C" w:rsidRDefault="000E025B" w:rsidP="003D61C7">
            <w:pPr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0E025B" w:rsidRPr="00F5301C" w:rsidRDefault="000E025B" w:rsidP="003D61C7">
            <w:pPr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0E025B" w:rsidRPr="00F5301C" w:rsidRDefault="000E025B" w:rsidP="003D61C7">
            <w:pPr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0E025B" w:rsidRPr="00F5301C" w:rsidRDefault="000E025B" w:rsidP="003D61C7">
            <w:pPr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0E025B" w:rsidRPr="00F5301C" w:rsidRDefault="000E025B" w:rsidP="003D61C7">
            <w:pPr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0E025B" w:rsidRPr="00F5301C" w:rsidRDefault="000E025B" w:rsidP="003D61C7">
            <w:pPr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0E025B" w:rsidRPr="00F5301C" w:rsidRDefault="000E025B" w:rsidP="003D61C7">
            <w:pPr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0E025B" w:rsidRPr="00F5301C" w:rsidRDefault="000E025B" w:rsidP="003D61C7">
            <w:pPr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0E025B" w:rsidRPr="00F5301C" w:rsidRDefault="000E025B" w:rsidP="003D61C7">
            <w:pPr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0E025B" w:rsidRPr="00F5301C" w:rsidRDefault="000E025B" w:rsidP="003D61C7">
            <w:pPr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0E025B" w:rsidRPr="00F5301C" w:rsidRDefault="000E025B" w:rsidP="003D61C7">
            <w:pPr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0E025B" w:rsidRPr="00F5301C" w:rsidRDefault="000E025B" w:rsidP="003D61C7">
            <w:pPr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0E025B" w:rsidRPr="00F5301C" w:rsidRDefault="000E025B" w:rsidP="003D61C7">
            <w:pPr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0E025B" w:rsidRPr="00F5301C" w:rsidRDefault="000E025B" w:rsidP="003D61C7">
            <w:pPr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0E025B" w:rsidRPr="00F5301C" w:rsidRDefault="000E025B" w:rsidP="003D61C7">
            <w:pPr>
              <w:spacing w:line="4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E025B" w:rsidRPr="00F5301C" w:rsidTr="003D61C7">
        <w:trPr>
          <w:cantSplit/>
          <w:trHeight w:val="4286"/>
        </w:trPr>
        <w:tc>
          <w:tcPr>
            <w:tcW w:w="24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25B" w:rsidRPr="00F5301C" w:rsidRDefault="000E025B" w:rsidP="003D61C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5301C">
              <w:rPr>
                <w:rFonts w:ascii="宋体" w:hAnsi="宋体" w:cs="宋体" w:hint="eastAsia"/>
                <w:kern w:val="0"/>
                <w:sz w:val="24"/>
                <w:szCs w:val="24"/>
              </w:rPr>
              <w:t>学校审核意见：</w:t>
            </w:r>
          </w:p>
          <w:p w:rsidR="000E025B" w:rsidRPr="00F5301C" w:rsidRDefault="000E025B" w:rsidP="003D61C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5301C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  <w:p w:rsidR="000E025B" w:rsidRPr="00F5301C" w:rsidRDefault="000E025B" w:rsidP="003D61C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5301C">
              <w:rPr>
                <w:rFonts w:ascii="宋体" w:cs="宋体"/>
                <w:kern w:val="0"/>
                <w:sz w:val="24"/>
                <w:szCs w:val="24"/>
              </w:rPr>
              <w:t>  </w:t>
            </w:r>
          </w:p>
          <w:p w:rsidR="000E025B" w:rsidRPr="00F5301C" w:rsidRDefault="000E025B" w:rsidP="003D61C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5301C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  <w:p w:rsidR="000E025B" w:rsidRPr="00F5301C" w:rsidRDefault="000E025B" w:rsidP="003D61C7">
            <w:pPr>
              <w:widowControl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  <w:r w:rsidRPr="00F5301C">
              <w:rPr>
                <w:rFonts w:ascii="宋体" w:hAnsi="宋体" w:cs="宋体" w:hint="eastAsia"/>
                <w:kern w:val="0"/>
                <w:sz w:val="24"/>
                <w:szCs w:val="24"/>
              </w:rPr>
              <w:t>（签章）</w:t>
            </w:r>
          </w:p>
          <w:p w:rsidR="000E025B" w:rsidRPr="00F5301C" w:rsidRDefault="000E025B" w:rsidP="003D61C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5301C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  <w:p w:rsidR="000E025B" w:rsidRPr="00F5301C" w:rsidRDefault="000E025B" w:rsidP="003D61C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0E025B" w:rsidRPr="00F5301C" w:rsidRDefault="000E025B" w:rsidP="003D61C7">
            <w:pPr>
              <w:widowControl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  <w:r w:rsidRPr="00F5301C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F5301C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F5301C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F5301C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F5301C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 w:rsidRPr="00F5301C"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</w:p>
          <w:p w:rsidR="000E025B" w:rsidRPr="00F5301C" w:rsidRDefault="000E025B" w:rsidP="003D61C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0E025B" w:rsidRPr="00F5301C" w:rsidRDefault="000E025B" w:rsidP="003D61C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0E025B" w:rsidRPr="00F5301C" w:rsidRDefault="000E025B" w:rsidP="003D61C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04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025B" w:rsidRPr="00F5301C" w:rsidRDefault="000E025B" w:rsidP="003D61C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5301C">
              <w:rPr>
                <w:rFonts w:ascii="宋体" w:hAnsi="宋体" w:cs="宋体" w:hint="eastAsia"/>
                <w:kern w:val="0"/>
                <w:sz w:val="24"/>
                <w:szCs w:val="24"/>
              </w:rPr>
              <w:t>区教育学院德研室审核意见：</w:t>
            </w:r>
          </w:p>
          <w:p w:rsidR="000E025B" w:rsidRPr="00F5301C" w:rsidRDefault="000E025B" w:rsidP="003D61C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0E025B" w:rsidRPr="00F5301C" w:rsidRDefault="000E025B" w:rsidP="003D61C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0E025B" w:rsidRPr="00F5301C" w:rsidRDefault="000E025B" w:rsidP="003D61C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0E025B" w:rsidRPr="00F5301C" w:rsidRDefault="000E025B" w:rsidP="003D61C7">
            <w:pPr>
              <w:widowControl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  <w:r w:rsidRPr="00F5301C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F5301C">
              <w:rPr>
                <w:rFonts w:ascii="宋体" w:hAnsi="宋体" w:cs="宋体" w:hint="eastAsia"/>
                <w:kern w:val="0"/>
                <w:sz w:val="24"/>
                <w:szCs w:val="24"/>
              </w:rPr>
              <w:t>（签章）</w:t>
            </w:r>
          </w:p>
          <w:p w:rsidR="000E025B" w:rsidRPr="00F5301C" w:rsidRDefault="000E025B" w:rsidP="003D61C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0E025B" w:rsidRPr="00F5301C" w:rsidRDefault="000E025B" w:rsidP="003D61C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5301C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</w:t>
            </w:r>
          </w:p>
          <w:p w:rsidR="000E025B" w:rsidRPr="00F5301C" w:rsidRDefault="000E025B" w:rsidP="003D61C7">
            <w:pPr>
              <w:widowControl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  <w:r w:rsidRPr="00F5301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F5301C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F5301C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F5301C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F5301C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F5301C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25B" w:rsidRPr="00F5301C" w:rsidRDefault="000E025B" w:rsidP="003D61C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5301C">
              <w:rPr>
                <w:rFonts w:ascii="宋体" w:hAnsi="宋体" w:cs="宋体" w:hint="eastAsia"/>
                <w:kern w:val="0"/>
                <w:sz w:val="24"/>
                <w:szCs w:val="24"/>
              </w:rPr>
              <w:t>协会审核意见：：</w:t>
            </w:r>
          </w:p>
          <w:p w:rsidR="000E025B" w:rsidRPr="00F5301C" w:rsidRDefault="000E025B" w:rsidP="003D61C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5301C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  <w:p w:rsidR="000E025B" w:rsidRPr="00F5301C" w:rsidRDefault="000E025B" w:rsidP="003D61C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5301C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  <w:p w:rsidR="000E025B" w:rsidRPr="00F5301C" w:rsidRDefault="000E025B" w:rsidP="003D61C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5301C">
              <w:rPr>
                <w:rFonts w:ascii="宋体" w:cs="宋体"/>
                <w:kern w:val="0"/>
                <w:sz w:val="24"/>
                <w:szCs w:val="24"/>
              </w:rPr>
              <w:t>                   </w:t>
            </w:r>
            <w:r w:rsidRPr="00F5301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0E025B" w:rsidRPr="00F5301C" w:rsidRDefault="000E025B" w:rsidP="003D61C7">
            <w:pPr>
              <w:widowControl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  <w:r w:rsidRPr="00F5301C">
              <w:rPr>
                <w:rFonts w:ascii="宋体" w:cs="宋体"/>
                <w:kern w:val="0"/>
                <w:sz w:val="24"/>
                <w:szCs w:val="24"/>
              </w:rPr>
              <w:t>                    </w:t>
            </w:r>
            <w:r w:rsidRPr="00F5301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F5301C">
              <w:rPr>
                <w:rFonts w:ascii="宋体" w:hAnsi="宋体" w:cs="宋体" w:hint="eastAsia"/>
                <w:kern w:val="0"/>
                <w:sz w:val="24"/>
                <w:szCs w:val="24"/>
              </w:rPr>
              <w:t>（签章）</w:t>
            </w:r>
          </w:p>
          <w:p w:rsidR="000E025B" w:rsidRPr="00F5301C" w:rsidRDefault="000E025B" w:rsidP="003D61C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5301C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  <w:p w:rsidR="000E025B" w:rsidRPr="00F5301C" w:rsidRDefault="000E025B" w:rsidP="003D61C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5301C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</w:p>
          <w:p w:rsidR="000E025B" w:rsidRPr="00F5301C" w:rsidRDefault="000E025B" w:rsidP="003D61C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5301C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</w:t>
            </w:r>
            <w:r w:rsidRPr="00F5301C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F5301C">
              <w:rPr>
                <w:rFonts w:ascii="宋体" w:cs="宋体"/>
                <w:kern w:val="0"/>
                <w:sz w:val="24"/>
                <w:szCs w:val="24"/>
              </w:rPr>
              <w:t> </w:t>
            </w:r>
            <w:r w:rsidRPr="00F5301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F5301C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F5301C">
              <w:rPr>
                <w:rFonts w:ascii="宋体" w:cs="宋体"/>
                <w:kern w:val="0"/>
                <w:sz w:val="24"/>
                <w:szCs w:val="24"/>
              </w:rPr>
              <w:t> </w:t>
            </w:r>
            <w:r w:rsidRPr="00F5301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F5301C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0E025B" w:rsidRDefault="000E025B" w:rsidP="00DD3975">
      <w:pPr>
        <w:spacing w:line="400" w:lineRule="exact"/>
        <w:jc w:val="left"/>
        <w:rPr>
          <w:rFonts w:ascii="宋体" w:cs="宋体"/>
          <w:kern w:val="0"/>
          <w:sz w:val="24"/>
          <w:szCs w:val="24"/>
        </w:rPr>
      </w:pPr>
    </w:p>
    <w:p w:rsidR="000E025B" w:rsidRDefault="000E025B" w:rsidP="002D59EB">
      <w:pPr>
        <w:widowControl/>
        <w:spacing w:line="400" w:lineRule="exact"/>
        <w:jc w:val="right"/>
        <w:rPr>
          <w:rFonts w:ascii="宋体" w:cs="宋体"/>
          <w:b/>
          <w:bCs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kern w:val="0"/>
          <w:sz w:val="24"/>
          <w:szCs w:val="24"/>
        </w:rPr>
        <w:t>奉贤区教育学院教育发展研究中心</w:t>
      </w:r>
    </w:p>
    <w:p w:rsidR="000E025B" w:rsidRPr="00CD1140" w:rsidRDefault="000E025B" w:rsidP="0085576A">
      <w:pPr>
        <w:rPr>
          <w:vanish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28"/>
      </w:tblGrid>
      <w:tr w:rsidR="000E025B" w:rsidRPr="00F5301C" w:rsidTr="003D61C7">
        <w:trPr>
          <w:cantSplit/>
          <w:trHeight w:val="13694"/>
        </w:trPr>
        <w:tc>
          <w:tcPr>
            <w:tcW w:w="8928" w:type="dxa"/>
          </w:tcPr>
          <w:p w:rsidR="000E025B" w:rsidRDefault="000E025B" w:rsidP="003D61C7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三、专家评议要点（侧重于对课题组汇报要点逐项进行可行性评估，并提出建议，限</w:t>
            </w:r>
            <w:r>
              <w:rPr>
                <w:bCs/>
                <w:sz w:val="24"/>
              </w:rPr>
              <w:t>800</w:t>
            </w:r>
            <w:r>
              <w:rPr>
                <w:rFonts w:hint="eastAsia"/>
                <w:bCs/>
                <w:sz w:val="24"/>
              </w:rPr>
              <w:t>字）</w:t>
            </w:r>
          </w:p>
          <w:p w:rsidR="000E025B" w:rsidRDefault="000E025B" w:rsidP="003D61C7">
            <w:pPr>
              <w:rPr>
                <w:bCs/>
              </w:rPr>
            </w:pPr>
          </w:p>
          <w:p w:rsidR="000E025B" w:rsidRDefault="000E025B" w:rsidP="003D61C7">
            <w:pPr>
              <w:rPr>
                <w:bCs/>
              </w:rPr>
            </w:pPr>
          </w:p>
          <w:p w:rsidR="000E025B" w:rsidRDefault="000E025B" w:rsidP="003D61C7">
            <w:pPr>
              <w:rPr>
                <w:bCs/>
              </w:rPr>
            </w:pPr>
          </w:p>
          <w:p w:rsidR="000E025B" w:rsidRDefault="000E025B" w:rsidP="003D61C7">
            <w:pPr>
              <w:rPr>
                <w:bCs/>
              </w:rPr>
            </w:pPr>
          </w:p>
          <w:p w:rsidR="000E025B" w:rsidRDefault="000E025B" w:rsidP="003D61C7">
            <w:pPr>
              <w:rPr>
                <w:bCs/>
              </w:rPr>
            </w:pPr>
          </w:p>
          <w:p w:rsidR="000E025B" w:rsidRDefault="000E025B" w:rsidP="003D61C7">
            <w:pPr>
              <w:rPr>
                <w:bCs/>
              </w:rPr>
            </w:pPr>
          </w:p>
          <w:p w:rsidR="000E025B" w:rsidRDefault="000E025B" w:rsidP="003D61C7">
            <w:pPr>
              <w:rPr>
                <w:bCs/>
              </w:rPr>
            </w:pPr>
          </w:p>
          <w:p w:rsidR="000E025B" w:rsidRDefault="000E025B" w:rsidP="003D61C7">
            <w:pPr>
              <w:rPr>
                <w:bCs/>
              </w:rPr>
            </w:pPr>
          </w:p>
          <w:p w:rsidR="000E025B" w:rsidRDefault="000E025B" w:rsidP="003D61C7">
            <w:pPr>
              <w:rPr>
                <w:bCs/>
              </w:rPr>
            </w:pPr>
          </w:p>
          <w:p w:rsidR="000E025B" w:rsidRDefault="000E025B" w:rsidP="003D61C7">
            <w:pPr>
              <w:rPr>
                <w:bCs/>
              </w:rPr>
            </w:pPr>
          </w:p>
          <w:p w:rsidR="000E025B" w:rsidRDefault="000E025B" w:rsidP="003D61C7">
            <w:pPr>
              <w:rPr>
                <w:bCs/>
              </w:rPr>
            </w:pPr>
          </w:p>
          <w:p w:rsidR="000E025B" w:rsidRDefault="000E025B" w:rsidP="003D61C7">
            <w:pPr>
              <w:rPr>
                <w:bCs/>
              </w:rPr>
            </w:pPr>
          </w:p>
          <w:p w:rsidR="000E025B" w:rsidRDefault="000E025B" w:rsidP="003D61C7">
            <w:pPr>
              <w:rPr>
                <w:bCs/>
              </w:rPr>
            </w:pPr>
          </w:p>
          <w:p w:rsidR="000E025B" w:rsidRDefault="000E025B" w:rsidP="003D61C7">
            <w:pPr>
              <w:rPr>
                <w:bCs/>
              </w:rPr>
            </w:pPr>
          </w:p>
          <w:p w:rsidR="000E025B" w:rsidRDefault="000E025B" w:rsidP="003D61C7">
            <w:pPr>
              <w:rPr>
                <w:bCs/>
              </w:rPr>
            </w:pPr>
          </w:p>
          <w:p w:rsidR="000E025B" w:rsidRDefault="000E025B" w:rsidP="003D61C7">
            <w:pPr>
              <w:rPr>
                <w:bCs/>
              </w:rPr>
            </w:pPr>
          </w:p>
          <w:p w:rsidR="000E025B" w:rsidRDefault="000E025B" w:rsidP="003D61C7">
            <w:pPr>
              <w:rPr>
                <w:bCs/>
              </w:rPr>
            </w:pPr>
          </w:p>
          <w:p w:rsidR="000E025B" w:rsidRDefault="000E025B" w:rsidP="003D61C7">
            <w:pPr>
              <w:rPr>
                <w:bCs/>
              </w:rPr>
            </w:pPr>
          </w:p>
          <w:p w:rsidR="000E025B" w:rsidRDefault="000E025B" w:rsidP="003D61C7">
            <w:pPr>
              <w:rPr>
                <w:bCs/>
              </w:rPr>
            </w:pPr>
          </w:p>
          <w:p w:rsidR="000E025B" w:rsidRDefault="000E025B" w:rsidP="003D61C7">
            <w:pPr>
              <w:rPr>
                <w:bCs/>
              </w:rPr>
            </w:pPr>
          </w:p>
          <w:p w:rsidR="000E025B" w:rsidRDefault="000E025B" w:rsidP="003D61C7">
            <w:pPr>
              <w:rPr>
                <w:bCs/>
              </w:rPr>
            </w:pPr>
          </w:p>
          <w:p w:rsidR="000E025B" w:rsidRDefault="000E025B" w:rsidP="003D61C7">
            <w:pPr>
              <w:rPr>
                <w:bCs/>
              </w:rPr>
            </w:pPr>
          </w:p>
          <w:p w:rsidR="000E025B" w:rsidRDefault="000E025B" w:rsidP="003D61C7">
            <w:pPr>
              <w:rPr>
                <w:bCs/>
              </w:rPr>
            </w:pPr>
          </w:p>
          <w:p w:rsidR="000E025B" w:rsidRDefault="000E025B" w:rsidP="003D61C7">
            <w:pPr>
              <w:rPr>
                <w:bCs/>
              </w:rPr>
            </w:pPr>
          </w:p>
          <w:p w:rsidR="000E025B" w:rsidRDefault="000E025B" w:rsidP="003D61C7">
            <w:pPr>
              <w:rPr>
                <w:bCs/>
              </w:rPr>
            </w:pPr>
          </w:p>
          <w:p w:rsidR="000E025B" w:rsidRDefault="000E025B" w:rsidP="003D61C7">
            <w:pPr>
              <w:rPr>
                <w:bCs/>
              </w:rPr>
            </w:pPr>
          </w:p>
          <w:p w:rsidR="000E025B" w:rsidRDefault="000E025B" w:rsidP="003D61C7">
            <w:pPr>
              <w:rPr>
                <w:bCs/>
              </w:rPr>
            </w:pPr>
          </w:p>
          <w:p w:rsidR="000E025B" w:rsidRDefault="000E025B" w:rsidP="003D61C7">
            <w:pPr>
              <w:rPr>
                <w:bCs/>
              </w:rPr>
            </w:pPr>
          </w:p>
          <w:p w:rsidR="000E025B" w:rsidRDefault="000E025B" w:rsidP="003D61C7">
            <w:pPr>
              <w:rPr>
                <w:bCs/>
              </w:rPr>
            </w:pPr>
          </w:p>
          <w:p w:rsidR="000E025B" w:rsidRDefault="000E025B" w:rsidP="003D61C7">
            <w:pPr>
              <w:rPr>
                <w:bCs/>
              </w:rPr>
            </w:pPr>
          </w:p>
          <w:p w:rsidR="000E025B" w:rsidRDefault="000E025B" w:rsidP="003D61C7">
            <w:pPr>
              <w:rPr>
                <w:bCs/>
              </w:rPr>
            </w:pPr>
          </w:p>
          <w:p w:rsidR="000E025B" w:rsidRDefault="000E025B" w:rsidP="003D61C7">
            <w:pPr>
              <w:rPr>
                <w:bCs/>
              </w:rPr>
            </w:pPr>
          </w:p>
          <w:p w:rsidR="000E025B" w:rsidRDefault="000E025B" w:rsidP="003D61C7">
            <w:pPr>
              <w:rPr>
                <w:bCs/>
              </w:rPr>
            </w:pPr>
          </w:p>
          <w:p w:rsidR="000E025B" w:rsidRDefault="000E025B" w:rsidP="003D61C7">
            <w:pPr>
              <w:rPr>
                <w:bCs/>
              </w:rPr>
            </w:pPr>
          </w:p>
          <w:p w:rsidR="000E025B" w:rsidRDefault="000E025B" w:rsidP="003D61C7">
            <w:pPr>
              <w:rPr>
                <w:bCs/>
              </w:rPr>
            </w:pPr>
          </w:p>
          <w:p w:rsidR="000E025B" w:rsidRDefault="000E025B" w:rsidP="003D61C7">
            <w:pPr>
              <w:rPr>
                <w:bCs/>
              </w:rPr>
            </w:pPr>
          </w:p>
          <w:p w:rsidR="000E025B" w:rsidRDefault="000E025B" w:rsidP="003D61C7">
            <w:pPr>
              <w:rPr>
                <w:bCs/>
              </w:rPr>
            </w:pPr>
          </w:p>
          <w:p w:rsidR="000E025B" w:rsidRDefault="000E025B" w:rsidP="003D61C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</w:t>
            </w:r>
            <w:r>
              <w:rPr>
                <w:rFonts w:hint="eastAsia"/>
                <w:bCs/>
              </w:rPr>
              <w:t>评议专家组签名</w:t>
            </w:r>
          </w:p>
          <w:p w:rsidR="000E025B" w:rsidRDefault="000E025B" w:rsidP="003D61C7">
            <w:pPr>
              <w:jc w:val="center"/>
            </w:pPr>
          </w:p>
          <w:p w:rsidR="000E025B" w:rsidRDefault="000E025B" w:rsidP="003D61C7">
            <w:pPr>
              <w:jc w:val="center"/>
              <w:rPr>
                <w:bCs/>
              </w:rPr>
            </w:pPr>
            <w:r>
              <w:t xml:space="preserve">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  <w:p w:rsidR="000E025B" w:rsidRDefault="000E025B" w:rsidP="003D61C7">
            <w:pPr>
              <w:rPr>
                <w:bCs/>
                <w:sz w:val="44"/>
              </w:rPr>
            </w:pPr>
          </w:p>
        </w:tc>
      </w:tr>
      <w:tr w:rsidR="000E025B" w:rsidRPr="00F5301C" w:rsidTr="003D61C7">
        <w:trPr>
          <w:cantSplit/>
          <w:trHeight w:val="2190"/>
        </w:trPr>
        <w:tc>
          <w:tcPr>
            <w:tcW w:w="8928" w:type="dxa"/>
          </w:tcPr>
          <w:p w:rsidR="000E025B" w:rsidRDefault="000E025B" w:rsidP="003D61C7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四、重要变更（侧重说明对照课题申请书、根据评议专家意见所作的研究计划调整，限</w:t>
            </w:r>
            <w:r>
              <w:rPr>
                <w:bCs/>
                <w:sz w:val="24"/>
              </w:rPr>
              <w:t>1000</w:t>
            </w:r>
            <w:r>
              <w:rPr>
                <w:rFonts w:hint="eastAsia"/>
                <w:bCs/>
                <w:sz w:val="24"/>
              </w:rPr>
              <w:t>字，可加页）</w:t>
            </w:r>
          </w:p>
          <w:p w:rsidR="000E025B" w:rsidRDefault="000E025B" w:rsidP="003D61C7">
            <w:pPr>
              <w:rPr>
                <w:bCs/>
                <w:sz w:val="24"/>
              </w:rPr>
            </w:pPr>
          </w:p>
          <w:p w:rsidR="000E025B" w:rsidRDefault="000E025B" w:rsidP="003D61C7">
            <w:pPr>
              <w:rPr>
                <w:bCs/>
                <w:sz w:val="24"/>
              </w:rPr>
            </w:pPr>
          </w:p>
          <w:p w:rsidR="000E025B" w:rsidRDefault="000E025B" w:rsidP="003D61C7">
            <w:pPr>
              <w:rPr>
                <w:bCs/>
                <w:sz w:val="24"/>
              </w:rPr>
            </w:pPr>
          </w:p>
          <w:p w:rsidR="000E025B" w:rsidRDefault="000E025B" w:rsidP="003D61C7">
            <w:pPr>
              <w:rPr>
                <w:bCs/>
                <w:sz w:val="24"/>
              </w:rPr>
            </w:pPr>
          </w:p>
          <w:p w:rsidR="000E025B" w:rsidRDefault="000E025B" w:rsidP="003D61C7">
            <w:pPr>
              <w:rPr>
                <w:bCs/>
                <w:sz w:val="24"/>
              </w:rPr>
            </w:pPr>
          </w:p>
          <w:p w:rsidR="000E025B" w:rsidRDefault="000E025B" w:rsidP="003D61C7">
            <w:pPr>
              <w:rPr>
                <w:bCs/>
                <w:sz w:val="24"/>
              </w:rPr>
            </w:pPr>
          </w:p>
          <w:p w:rsidR="000E025B" w:rsidRDefault="000E025B" w:rsidP="003D61C7">
            <w:pPr>
              <w:framePr w:hSpace="180" w:wrap="notBeside" w:vAnchor="text" w:hAnchor="margin" w:y="313"/>
              <w:ind w:left="6825" w:hangingChars="3250" w:hanging="6825"/>
              <w:jc w:val="center"/>
            </w:pPr>
            <w:r>
              <w:t xml:space="preserve">                              </w:t>
            </w:r>
          </w:p>
          <w:p w:rsidR="000E025B" w:rsidRDefault="000E025B" w:rsidP="003D61C7">
            <w:pPr>
              <w:framePr w:hSpace="180" w:wrap="notBeside" w:vAnchor="text" w:hAnchor="margin" w:y="313"/>
              <w:ind w:left="6825" w:hangingChars="3250" w:hanging="6825"/>
              <w:jc w:val="center"/>
            </w:pPr>
            <w:r>
              <w:t xml:space="preserve">                              </w:t>
            </w:r>
            <w:r>
              <w:rPr>
                <w:rFonts w:hint="eastAsia"/>
              </w:rPr>
              <w:t>课题主持人签名</w:t>
            </w:r>
          </w:p>
          <w:p w:rsidR="000E025B" w:rsidRDefault="000E025B" w:rsidP="003D61C7">
            <w:pPr>
              <w:framePr w:hSpace="180" w:wrap="notBeside" w:vAnchor="text" w:hAnchor="margin" w:y="313"/>
              <w:ind w:left="6825" w:hangingChars="3250" w:hanging="6825"/>
            </w:pPr>
          </w:p>
          <w:p w:rsidR="000E025B" w:rsidRDefault="000E025B" w:rsidP="003D61C7">
            <w:pPr>
              <w:ind w:firstLine="5475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  <w:p w:rsidR="000E025B" w:rsidRDefault="000E025B" w:rsidP="003D61C7">
            <w:pPr>
              <w:ind w:firstLine="5475"/>
              <w:rPr>
                <w:bCs/>
                <w:sz w:val="44"/>
              </w:rPr>
            </w:pPr>
          </w:p>
        </w:tc>
      </w:tr>
      <w:tr w:rsidR="000E025B" w:rsidRPr="00F5301C" w:rsidTr="003D61C7">
        <w:trPr>
          <w:cantSplit/>
          <w:trHeight w:val="1560"/>
        </w:trPr>
        <w:tc>
          <w:tcPr>
            <w:tcW w:w="8928" w:type="dxa"/>
          </w:tcPr>
          <w:p w:rsidR="000E025B" w:rsidRDefault="000E025B" w:rsidP="003D61C7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五、所在单位科研管理部门意见</w:t>
            </w:r>
          </w:p>
          <w:p w:rsidR="000E025B" w:rsidRDefault="000E025B" w:rsidP="003D61C7">
            <w:pPr>
              <w:rPr>
                <w:bCs/>
              </w:rPr>
            </w:pPr>
          </w:p>
          <w:p w:rsidR="000E025B" w:rsidRDefault="000E025B" w:rsidP="003D61C7">
            <w:pPr>
              <w:rPr>
                <w:bCs/>
              </w:rPr>
            </w:pPr>
          </w:p>
          <w:p w:rsidR="000E025B" w:rsidRDefault="000E025B" w:rsidP="003D61C7">
            <w:pPr>
              <w:rPr>
                <w:bCs/>
              </w:rPr>
            </w:pPr>
          </w:p>
          <w:p w:rsidR="000E025B" w:rsidRDefault="000E025B" w:rsidP="003D61C7">
            <w:pPr>
              <w:rPr>
                <w:bCs/>
              </w:rPr>
            </w:pPr>
          </w:p>
          <w:p w:rsidR="000E025B" w:rsidRDefault="000E025B" w:rsidP="003D61C7">
            <w:pPr>
              <w:rPr>
                <w:bCs/>
              </w:rPr>
            </w:pPr>
          </w:p>
          <w:p w:rsidR="000E025B" w:rsidRDefault="000E025B" w:rsidP="003D61C7">
            <w:pPr>
              <w:rPr>
                <w:bCs/>
              </w:rPr>
            </w:pPr>
          </w:p>
          <w:p w:rsidR="000E025B" w:rsidRDefault="000E025B" w:rsidP="003D61C7">
            <w:pPr>
              <w:ind w:firstLine="4005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科研管理部门盖章</w:t>
            </w:r>
          </w:p>
          <w:p w:rsidR="000E025B" w:rsidRDefault="000E025B" w:rsidP="003D61C7">
            <w:pPr>
              <w:ind w:firstLine="4005"/>
              <w:jc w:val="center"/>
              <w:rPr>
                <w:bCs/>
              </w:rPr>
            </w:pPr>
          </w:p>
          <w:p w:rsidR="000E025B" w:rsidRDefault="000E025B" w:rsidP="003D61C7">
            <w:pPr>
              <w:jc w:val="center"/>
              <w:rPr>
                <w:bCs/>
              </w:rPr>
            </w:pPr>
            <w:r>
              <w:t xml:space="preserve">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  <w:p w:rsidR="000E025B" w:rsidRDefault="000E025B" w:rsidP="003D61C7">
            <w:pPr>
              <w:rPr>
                <w:bCs/>
                <w:sz w:val="24"/>
              </w:rPr>
            </w:pPr>
          </w:p>
        </w:tc>
      </w:tr>
    </w:tbl>
    <w:p w:rsidR="000E025B" w:rsidRDefault="000E025B" w:rsidP="0085576A">
      <w:pPr>
        <w:snapToGrid w:val="0"/>
        <w:rPr>
          <w:b/>
          <w:sz w:val="44"/>
        </w:rPr>
      </w:pPr>
    </w:p>
    <w:p w:rsidR="000E025B" w:rsidRDefault="000E025B" w:rsidP="0085576A"/>
    <w:p w:rsidR="000E025B" w:rsidRDefault="000E025B" w:rsidP="00E84D25">
      <w:pPr>
        <w:jc w:val="center"/>
        <w:rPr>
          <w:b/>
          <w:sz w:val="28"/>
          <w:szCs w:val="28"/>
        </w:rPr>
      </w:pPr>
    </w:p>
    <w:p w:rsidR="000E025B" w:rsidRDefault="000E025B" w:rsidP="00E84D25">
      <w:pPr>
        <w:rPr>
          <w:b/>
          <w:sz w:val="28"/>
          <w:szCs w:val="28"/>
        </w:rPr>
      </w:pPr>
    </w:p>
    <w:p w:rsidR="000E025B" w:rsidRDefault="000E025B" w:rsidP="00E84D25">
      <w:pPr>
        <w:rPr>
          <w:b/>
          <w:sz w:val="28"/>
          <w:szCs w:val="28"/>
        </w:rPr>
      </w:pPr>
    </w:p>
    <w:p w:rsidR="000E025B" w:rsidRDefault="000E025B" w:rsidP="00E84D25">
      <w:pPr>
        <w:rPr>
          <w:b/>
          <w:sz w:val="28"/>
          <w:szCs w:val="28"/>
        </w:rPr>
      </w:pPr>
    </w:p>
    <w:p w:rsidR="000E025B" w:rsidRDefault="000E025B" w:rsidP="00E84D25">
      <w:pPr>
        <w:rPr>
          <w:b/>
          <w:sz w:val="28"/>
          <w:szCs w:val="28"/>
        </w:rPr>
      </w:pPr>
    </w:p>
    <w:p w:rsidR="000E025B" w:rsidRDefault="000E025B" w:rsidP="00E84D25">
      <w:pPr>
        <w:rPr>
          <w:b/>
          <w:sz w:val="28"/>
          <w:szCs w:val="28"/>
        </w:rPr>
      </w:pPr>
    </w:p>
    <w:p w:rsidR="000E025B" w:rsidRDefault="000E025B" w:rsidP="00E84D25">
      <w:pPr>
        <w:rPr>
          <w:b/>
          <w:sz w:val="28"/>
          <w:szCs w:val="28"/>
        </w:rPr>
      </w:pPr>
    </w:p>
    <w:p w:rsidR="000E025B" w:rsidRDefault="000E025B" w:rsidP="00E84D25">
      <w:pPr>
        <w:rPr>
          <w:b/>
          <w:sz w:val="28"/>
          <w:szCs w:val="28"/>
        </w:rPr>
      </w:pPr>
    </w:p>
    <w:p w:rsidR="000E025B" w:rsidRDefault="000E025B" w:rsidP="00E84D25">
      <w:pPr>
        <w:rPr>
          <w:b/>
          <w:sz w:val="28"/>
          <w:szCs w:val="28"/>
        </w:rPr>
      </w:pPr>
      <w:r w:rsidRPr="00427220">
        <w:rPr>
          <w:rFonts w:hint="eastAsia"/>
          <w:b/>
          <w:sz w:val="28"/>
          <w:szCs w:val="28"/>
        </w:rPr>
        <w:t>通知</w:t>
      </w:r>
      <w:r>
        <w:rPr>
          <w:rFonts w:hint="eastAsia"/>
          <w:b/>
          <w:sz w:val="28"/>
          <w:szCs w:val="28"/>
        </w:rPr>
        <w:t>五</w:t>
      </w:r>
      <w:r w:rsidRPr="00427220">
        <w:rPr>
          <w:rFonts w:hint="eastAsia"/>
          <w:b/>
          <w:sz w:val="28"/>
          <w:szCs w:val="28"/>
        </w:rPr>
        <w:t>：</w:t>
      </w:r>
    </w:p>
    <w:p w:rsidR="000E025B" w:rsidRPr="0085576A" w:rsidRDefault="000E025B" w:rsidP="000A24AC">
      <w:pPr>
        <w:jc w:val="center"/>
        <w:rPr>
          <w:b/>
          <w:sz w:val="28"/>
          <w:szCs w:val="28"/>
        </w:rPr>
      </w:pPr>
      <w:r w:rsidRPr="0085576A">
        <w:rPr>
          <w:rFonts w:hint="eastAsia"/>
          <w:b/>
          <w:sz w:val="28"/>
          <w:szCs w:val="28"/>
        </w:rPr>
        <w:t>关于上海市教科院家教中心家庭教育研究课题的立项通知</w:t>
      </w:r>
    </w:p>
    <w:p w:rsidR="000E025B" w:rsidRDefault="000E025B" w:rsidP="000A24AC">
      <w:r>
        <w:rPr>
          <w:rFonts w:hint="eastAsia"/>
        </w:rPr>
        <w:t>各中小学和幼儿园：</w:t>
      </w:r>
    </w:p>
    <w:p w:rsidR="000E025B" w:rsidRDefault="000E025B" w:rsidP="000A24AC">
      <w:r>
        <w:t xml:space="preserve">   2020</w:t>
      </w:r>
      <w:r>
        <w:rPr>
          <w:rFonts w:hint="eastAsia"/>
        </w:rPr>
        <w:t>年上海市教科院普教所家庭教育立项课题名单公布见下表，请各相关学校抽空派老师于区家教中心戴宏娟老师处领取立项证书。同时，请做好开题论证工作，</w:t>
      </w:r>
      <w:r w:rsidRPr="0085576A">
        <w:rPr>
          <w:rFonts w:hint="eastAsia"/>
        </w:rPr>
        <w:t>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2020"/>
        </w:smartTagPr>
        <w:r w:rsidRPr="0085576A">
          <w:t>12</w:t>
        </w:r>
        <w:r w:rsidRPr="0085576A">
          <w:rPr>
            <w:rFonts w:hint="eastAsia"/>
          </w:rPr>
          <w:t>月</w:t>
        </w:r>
        <w:r w:rsidRPr="0085576A">
          <w:t>30</w:t>
        </w:r>
        <w:r w:rsidRPr="0085576A">
          <w:rPr>
            <w:rFonts w:hint="eastAsia"/>
          </w:rPr>
          <w:t>日</w:t>
        </w:r>
      </w:smartTag>
      <w:r w:rsidRPr="0085576A">
        <w:rPr>
          <w:rFonts w:hint="eastAsia"/>
        </w:rPr>
        <w:t>前将开题报告</w:t>
      </w:r>
      <w:r>
        <w:rPr>
          <w:rFonts w:hint="eastAsia"/>
        </w:rPr>
        <w:t>（详见附件）</w:t>
      </w:r>
      <w:r w:rsidRPr="0085576A">
        <w:rPr>
          <w:rFonts w:hint="eastAsia"/>
        </w:rPr>
        <w:t>发送到邮箱</w:t>
      </w:r>
      <w:r w:rsidRPr="0085576A">
        <w:t>shjkyjjzx2015@126.com</w:t>
      </w:r>
      <w:r w:rsidRPr="0085576A">
        <w:rPr>
          <w:rFonts w:hint="eastAsia"/>
        </w:rPr>
        <w:t>。</w:t>
      </w:r>
    </w:p>
    <w:p w:rsidR="000E025B" w:rsidRDefault="000E025B" w:rsidP="000A24AC"/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9"/>
        <w:gridCol w:w="1305"/>
        <w:gridCol w:w="810"/>
        <w:gridCol w:w="5325"/>
        <w:gridCol w:w="720"/>
      </w:tblGrid>
      <w:tr w:rsidR="000E025B" w:rsidRPr="00F5301C" w:rsidTr="00F5301C">
        <w:tc>
          <w:tcPr>
            <w:tcW w:w="8739" w:type="dxa"/>
            <w:gridSpan w:val="5"/>
          </w:tcPr>
          <w:p w:rsidR="000E025B" w:rsidRPr="00F5301C" w:rsidRDefault="000E025B" w:rsidP="00F5301C">
            <w:pPr>
              <w:jc w:val="center"/>
              <w:rPr>
                <w:kern w:val="0"/>
                <w:sz w:val="28"/>
                <w:szCs w:val="36"/>
              </w:rPr>
            </w:pPr>
            <w:r w:rsidRPr="00F5301C">
              <w:rPr>
                <w:kern w:val="0"/>
                <w:sz w:val="28"/>
                <w:szCs w:val="36"/>
              </w:rPr>
              <w:t>2020</w:t>
            </w:r>
            <w:r w:rsidRPr="00F5301C">
              <w:rPr>
                <w:rFonts w:hint="eastAsia"/>
                <w:kern w:val="0"/>
                <w:sz w:val="28"/>
                <w:szCs w:val="36"/>
              </w:rPr>
              <w:t>年奉贤区家庭教育研究课题立项名单</w:t>
            </w:r>
          </w:p>
        </w:tc>
      </w:tr>
      <w:tr w:rsidR="000E025B" w:rsidRPr="00F5301C" w:rsidTr="00F5301C">
        <w:tc>
          <w:tcPr>
            <w:tcW w:w="579" w:type="dxa"/>
          </w:tcPr>
          <w:p w:rsidR="000E025B" w:rsidRPr="00F5301C" w:rsidRDefault="000E025B" w:rsidP="00F5301C">
            <w:pPr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 w:rsidRPr="00F5301C">
              <w:rPr>
                <w:rFonts w:hint="eastAsia"/>
                <w:kern w:val="0"/>
                <w:sz w:val="18"/>
                <w:szCs w:val="18"/>
              </w:rPr>
              <w:t>编号</w:t>
            </w:r>
          </w:p>
        </w:tc>
        <w:tc>
          <w:tcPr>
            <w:tcW w:w="1305" w:type="dxa"/>
          </w:tcPr>
          <w:p w:rsidR="000E025B" w:rsidRPr="00F5301C" w:rsidRDefault="000E025B" w:rsidP="00F5301C">
            <w:pPr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 w:rsidRPr="00F5301C">
              <w:rPr>
                <w:rFonts w:hint="eastAsia"/>
                <w:kern w:val="0"/>
                <w:sz w:val="18"/>
                <w:szCs w:val="18"/>
              </w:rPr>
              <w:t>学校</w:t>
            </w:r>
          </w:p>
        </w:tc>
        <w:tc>
          <w:tcPr>
            <w:tcW w:w="810" w:type="dxa"/>
          </w:tcPr>
          <w:p w:rsidR="000E025B" w:rsidRPr="00F5301C" w:rsidRDefault="000E025B" w:rsidP="00F5301C">
            <w:pPr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 w:rsidRPr="00F5301C">
              <w:rPr>
                <w:rFonts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5325" w:type="dxa"/>
          </w:tcPr>
          <w:p w:rsidR="000E025B" w:rsidRPr="00F5301C" w:rsidRDefault="000E025B" w:rsidP="00F5301C">
            <w:pPr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 w:rsidRPr="00F5301C">
              <w:rPr>
                <w:rFonts w:hint="eastAsia"/>
                <w:kern w:val="0"/>
                <w:sz w:val="18"/>
                <w:szCs w:val="18"/>
              </w:rPr>
              <w:t>课题</w:t>
            </w:r>
          </w:p>
        </w:tc>
        <w:tc>
          <w:tcPr>
            <w:tcW w:w="720" w:type="dxa"/>
          </w:tcPr>
          <w:p w:rsidR="000E025B" w:rsidRPr="00F5301C" w:rsidRDefault="000E025B" w:rsidP="00F5301C">
            <w:pPr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 w:rsidRPr="00F5301C">
              <w:rPr>
                <w:rFonts w:hint="eastAsia"/>
                <w:kern w:val="0"/>
                <w:sz w:val="18"/>
                <w:szCs w:val="18"/>
              </w:rPr>
              <w:t>备注</w:t>
            </w:r>
          </w:p>
        </w:tc>
      </w:tr>
      <w:tr w:rsidR="000E025B" w:rsidRPr="00F5301C" w:rsidTr="00F5301C">
        <w:tc>
          <w:tcPr>
            <w:tcW w:w="579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305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rFonts w:hint="eastAsia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810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rFonts w:hint="eastAsia"/>
                <w:kern w:val="0"/>
                <w:sz w:val="18"/>
                <w:szCs w:val="18"/>
              </w:rPr>
              <w:t>钱</w:t>
            </w:r>
            <w:r w:rsidRPr="00F5301C">
              <w:rPr>
                <w:kern w:val="0"/>
                <w:sz w:val="18"/>
                <w:szCs w:val="18"/>
              </w:rPr>
              <w:t xml:space="preserve"> </w:t>
            </w:r>
            <w:r w:rsidRPr="00F5301C">
              <w:rPr>
                <w:rFonts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5325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rFonts w:hint="eastAsia"/>
                <w:kern w:val="0"/>
                <w:sz w:val="18"/>
                <w:szCs w:val="18"/>
              </w:rPr>
              <w:t>疫情背景下家校合作提升中小学生活劳动能力的实践研究</w:t>
            </w:r>
            <w:r w:rsidRPr="00F5301C">
              <w:rPr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720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rFonts w:hint="eastAsia"/>
                <w:kern w:val="0"/>
                <w:sz w:val="18"/>
                <w:szCs w:val="18"/>
              </w:rPr>
              <w:t>重点</w:t>
            </w:r>
          </w:p>
        </w:tc>
      </w:tr>
      <w:tr w:rsidR="000E025B" w:rsidRPr="00F5301C" w:rsidTr="00F5301C">
        <w:tc>
          <w:tcPr>
            <w:tcW w:w="579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305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rFonts w:hint="eastAsia"/>
                <w:kern w:val="0"/>
                <w:sz w:val="18"/>
                <w:szCs w:val="18"/>
              </w:rPr>
              <w:t>绿叶幼儿园</w:t>
            </w:r>
          </w:p>
        </w:tc>
        <w:tc>
          <w:tcPr>
            <w:tcW w:w="810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rFonts w:hint="eastAsia"/>
                <w:kern w:val="0"/>
                <w:sz w:val="18"/>
                <w:szCs w:val="18"/>
              </w:rPr>
              <w:t>侯玲</w:t>
            </w:r>
          </w:p>
        </w:tc>
        <w:tc>
          <w:tcPr>
            <w:tcW w:w="5325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rFonts w:hint="eastAsia"/>
                <w:kern w:val="0"/>
                <w:sz w:val="18"/>
                <w:szCs w:val="18"/>
              </w:rPr>
              <w:t>幼小衔接背景下家园共育开展亲子数学游戏的研究</w:t>
            </w:r>
          </w:p>
        </w:tc>
        <w:tc>
          <w:tcPr>
            <w:tcW w:w="720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rFonts w:hint="eastAsia"/>
                <w:kern w:val="0"/>
                <w:sz w:val="18"/>
                <w:szCs w:val="18"/>
              </w:rPr>
              <w:t>规划</w:t>
            </w:r>
          </w:p>
        </w:tc>
      </w:tr>
      <w:tr w:rsidR="000E025B" w:rsidRPr="00F5301C" w:rsidTr="00F5301C">
        <w:tc>
          <w:tcPr>
            <w:tcW w:w="579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1305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rFonts w:hint="eastAsia"/>
                <w:kern w:val="0"/>
                <w:sz w:val="18"/>
                <w:szCs w:val="18"/>
              </w:rPr>
              <w:t>海湾幼儿园</w:t>
            </w:r>
          </w:p>
        </w:tc>
        <w:tc>
          <w:tcPr>
            <w:tcW w:w="810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rFonts w:hint="eastAsia"/>
                <w:kern w:val="0"/>
                <w:sz w:val="18"/>
                <w:szCs w:val="18"/>
              </w:rPr>
              <w:t>张佳璎</w:t>
            </w:r>
          </w:p>
        </w:tc>
        <w:tc>
          <w:tcPr>
            <w:tcW w:w="5325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rFonts w:hint="eastAsia"/>
                <w:kern w:val="0"/>
                <w:sz w:val="18"/>
                <w:szCs w:val="18"/>
              </w:rPr>
              <w:t>借助同伴互助联盟体提升教师家教指导能力的实践研究</w:t>
            </w:r>
          </w:p>
        </w:tc>
        <w:tc>
          <w:tcPr>
            <w:tcW w:w="720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rFonts w:hint="eastAsia"/>
                <w:kern w:val="0"/>
                <w:sz w:val="18"/>
                <w:szCs w:val="18"/>
              </w:rPr>
              <w:t>规划</w:t>
            </w:r>
          </w:p>
        </w:tc>
      </w:tr>
      <w:tr w:rsidR="000E025B" w:rsidRPr="00F5301C" w:rsidTr="00F5301C">
        <w:tc>
          <w:tcPr>
            <w:tcW w:w="579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1305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rFonts w:hint="eastAsia"/>
                <w:kern w:val="0"/>
                <w:sz w:val="18"/>
                <w:szCs w:val="18"/>
              </w:rPr>
              <w:t>奉浦幼儿园</w:t>
            </w:r>
          </w:p>
        </w:tc>
        <w:tc>
          <w:tcPr>
            <w:tcW w:w="810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rFonts w:hint="eastAsia"/>
                <w:kern w:val="0"/>
                <w:sz w:val="18"/>
                <w:szCs w:val="18"/>
              </w:rPr>
              <w:t>胡玉婧</w:t>
            </w:r>
          </w:p>
        </w:tc>
        <w:tc>
          <w:tcPr>
            <w:tcW w:w="5325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rFonts w:hint="eastAsia"/>
                <w:kern w:val="0"/>
                <w:sz w:val="18"/>
                <w:szCs w:val="18"/>
              </w:rPr>
              <w:t>指导家长利用日常生活情景培养幼儿亲社会行为的实践研究</w:t>
            </w:r>
            <w:r w:rsidRPr="00F5301C"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rFonts w:hint="eastAsia"/>
                <w:kern w:val="0"/>
                <w:sz w:val="18"/>
                <w:szCs w:val="18"/>
              </w:rPr>
              <w:t>规划</w:t>
            </w:r>
          </w:p>
        </w:tc>
      </w:tr>
      <w:tr w:rsidR="000E025B" w:rsidRPr="00F5301C" w:rsidTr="00F5301C">
        <w:tc>
          <w:tcPr>
            <w:tcW w:w="579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1305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rFonts w:hint="eastAsia"/>
                <w:kern w:val="0"/>
                <w:sz w:val="18"/>
                <w:szCs w:val="18"/>
              </w:rPr>
              <w:t>金水苑幼儿园</w:t>
            </w:r>
          </w:p>
        </w:tc>
        <w:tc>
          <w:tcPr>
            <w:tcW w:w="810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rFonts w:hint="eastAsia"/>
                <w:kern w:val="0"/>
                <w:sz w:val="18"/>
                <w:szCs w:val="18"/>
              </w:rPr>
              <w:t>唐</w:t>
            </w:r>
            <w:r w:rsidRPr="00F5301C">
              <w:rPr>
                <w:kern w:val="0"/>
                <w:sz w:val="18"/>
                <w:szCs w:val="18"/>
              </w:rPr>
              <w:t xml:space="preserve"> </w:t>
            </w:r>
            <w:r w:rsidRPr="00F5301C">
              <w:rPr>
                <w:rFonts w:hint="eastAsia"/>
                <w:kern w:val="0"/>
                <w:sz w:val="18"/>
                <w:szCs w:val="18"/>
              </w:rPr>
              <w:t>玲</w:t>
            </w:r>
          </w:p>
        </w:tc>
        <w:tc>
          <w:tcPr>
            <w:tcW w:w="5325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rFonts w:hint="eastAsia"/>
                <w:kern w:val="0"/>
                <w:sz w:val="18"/>
                <w:szCs w:val="18"/>
              </w:rPr>
              <w:t>“贤文化”背景下亲子环保节庆活动的实践研究</w:t>
            </w:r>
            <w:r w:rsidRPr="00F5301C"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rFonts w:hint="eastAsia"/>
                <w:kern w:val="0"/>
                <w:sz w:val="18"/>
                <w:szCs w:val="18"/>
              </w:rPr>
              <w:t>规划</w:t>
            </w:r>
          </w:p>
        </w:tc>
      </w:tr>
      <w:tr w:rsidR="000E025B" w:rsidRPr="00F5301C" w:rsidTr="00F5301C">
        <w:tc>
          <w:tcPr>
            <w:tcW w:w="579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1305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rFonts w:hint="eastAsia"/>
                <w:kern w:val="0"/>
                <w:sz w:val="18"/>
                <w:szCs w:val="18"/>
              </w:rPr>
              <w:t>南中路幼儿园</w:t>
            </w:r>
          </w:p>
        </w:tc>
        <w:tc>
          <w:tcPr>
            <w:tcW w:w="810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rFonts w:hint="eastAsia"/>
                <w:kern w:val="0"/>
                <w:sz w:val="18"/>
                <w:szCs w:val="18"/>
              </w:rPr>
              <w:t>严伟</w:t>
            </w:r>
          </w:p>
        </w:tc>
        <w:tc>
          <w:tcPr>
            <w:tcW w:w="5325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rFonts w:hint="eastAsia"/>
                <w:kern w:val="0"/>
                <w:sz w:val="18"/>
                <w:szCs w:val="18"/>
              </w:rPr>
              <w:t>“二胎”家庭幼儿健康心理发展现状及指导策略的研究</w:t>
            </w:r>
          </w:p>
        </w:tc>
        <w:tc>
          <w:tcPr>
            <w:tcW w:w="720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rFonts w:hint="eastAsia"/>
                <w:kern w:val="0"/>
                <w:sz w:val="18"/>
                <w:szCs w:val="18"/>
              </w:rPr>
              <w:t>规划</w:t>
            </w:r>
          </w:p>
        </w:tc>
      </w:tr>
      <w:tr w:rsidR="000E025B" w:rsidRPr="00F5301C" w:rsidTr="00F5301C">
        <w:tc>
          <w:tcPr>
            <w:tcW w:w="579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1305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rFonts w:hint="eastAsia"/>
                <w:kern w:val="0"/>
                <w:sz w:val="18"/>
                <w:szCs w:val="18"/>
              </w:rPr>
              <w:t>青苹果幼儿园</w:t>
            </w:r>
          </w:p>
        </w:tc>
        <w:tc>
          <w:tcPr>
            <w:tcW w:w="810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rFonts w:hint="eastAsia"/>
                <w:kern w:val="0"/>
                <w:sz w:val="18"/>
                <w:szCs w:val="18"/>
              </w:rPr>
              <w:t>袁嘉霏</w:t>
            </w:r>
          </w:p>
        </w:tc>
        <w:tc>
          <w:tcPr>
            <w:tcW w:w="5325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rFonts w:hint="eastAsia"/>
                <w:kern w:val="0"/>
                <w:sz w:val="18"/>
                <w:szCs w:val="18"/>
              </w:rPr>
              <w:t>指导家庭亲子棋趣活动的策略研究</w:t>
            </w:r>
          </w:p>
        </w:tc>
        <w:tc>
          <w:tcPr>
            <w:tcW w:w="720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rFonts w:hint="eastAsia"/>
                <w:kern w:val="0"/>
                <w:sz w:val="18"/>
                <w:szCs w:val="18"/>
              </w:rPr>
              <w:t>规划</w:t>
            </w:r>
          </w:p>
        </w:tc>
      </w:tr>
      <w:tr w:rsidR="000E025B" w:rsidRPr="00F5301C" w:rsidTr="00F5301C">
        <w:tc>
          <w:tcPr>
            <w:tcW w:w="579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1305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rFonts w:hint="eastAsia"/>
                <w:kern w:val="0"/>
                <w:sz w:val="18"/>
                <w:szCs w:val="18"/>
              </w:rPr>
              <w:t>金蔷薇幼儿园</w:t>
            </w:r>
          </w:p>
        </w:tc>
        <w:tc>
          <w:tcPr>
            <w:tcW w:w="810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rFonts w:hint="eastAsia"/>
                <w:kern w:val="0"/>
                <w:sz w:val="18"/>
                <w:szCs w:val="18"/>
              </w:rPr>
              <w:t>秦羽琼</w:t>
            </w:r>
          </w:p>
        </w:tc>
        <w:tc>
          <w:tcPr>
            <w:tcW w:w="5325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rFonts w:hint="eastAsia"/>
                <w:kern w:val="0"/>
                <w:sz w:val="18"/>
                <w:szCs w:val="18"/>
              </w:rPr>
              <w:t>借助云平台提升职初教师家园沟通能力的实践研究</w:t>
            </w:r>
            <w:r w:rsidRPr="00F5301C"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rFonts w:hint="eastAsia"/>
                <w:kern w:val="0"/>
                <w:sz w:val="18"/>
                <w:szCs w:val="18"/>
              </w:rPr>
              <w:t>规划</w:t>
            </w:r>
          </w:p>
        </w:tc>
      </w:tr>
      <w:tr w:rsidR="000E025B" w:rsidRPr="00F5301C" w:rsidTr="00F5301C">
        <w:tc>
          <w:tcPr>
            <w:tcW w:w="579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1305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rFonts w:hint="eastAsia"/>
                <w:kern w:val="0"/>
                <w:sz w:val="18"/>
                <w:szCs w:val="18"/>
              </w:rPr>
              <w:t>奉城幼儿园</w:t>
            </w:r>
          </w:p>
        </w:tc>
        <w:tc>
          <w:tcPr>
            <w:tcW w:w="810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rFonts w:hint="eastAsia"/>
                <w:kern w:val="0"/>
                <w:sz w:val="18"/>
                <w:szCs w:val="18"/>
              </w:rPr>
              <w:t>顾佳妮</w:t>
            </w:r>
            <w:r w:rsidRPr="00F5301C"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325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rFonts w:hint="eastAsia"/>
                <w:kern w:val="0"/>
                <w:sz w:val="18"/>
                <w:szCs w:val="18"/>
              </w:rPr>
              <w:t>以绘本为载体指导家庭开展生命教育的实践研究</w:t>
            </w:r>
          </w:p>
        </w:tc>
        <w:tc>
          <w:tcPr>
            <w:tcW w:w="720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rFonts w:hint="eastAsia"/>
                <w:kern w:val="0"/>
                <w:sz w:val="18"/>
                <w:szCs w:val="18"/>
              </w:rPr>
              <w:t>规划</w:t>
            </w:r>
          </w:p>
        </w:tc>
      </w:tr>
      <w:tr w:rsidR="000E025B" w:rsidRPr="00F5301C" w:rsidTr="00F5301C">
        <w:tc>
          <w:tcPr>
            <w:tcW w:w="579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1305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rFonts w:hint="eastAsia"/>
                <w:kern w:val="0"/>
                <w:sz w:val="18"/>
                <w:szCs w:val="18"/>
              </w:rPr>
              <w:t>胡桥学校</w:t>
            </w:r>
          </w:p>
        </w:tc>
        <w:tc>
          <w:tcPr>
            <w:tcW w:w="810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rFonts w:hint="eastAsia"/>
                <w:kern w:val="0"/>
                <w:sz w:val="18"/>
                <w:szCs w:val="18"/>
              </w:rPr>
              <w:t>詹</w:t>
            </w:r>
            <w:r w:rsidRPr="00F5301C">
              <w:rPr>
                <w:kern w:val="0"/>
                <w:sz w:val="18"/>
                <w:szCs w:val="18"/>
              </w:rPr>
              <w:t xml:space="preserve"> </w:t>
            </w:r>
            <w:r w:rsidRPr="00F5301C">
              <w:rPr>
                <w:rFonts w:hint="eastAsia"/>
                <w:kern w:val="0"/>
                <w:sz w:val="18"/>
                <w:szCs w:val="18"/>
              </w:rPr>
              <w:t>峰</w:t>
            </w:r>
          </w:p>
        </w:tc>
        <w:tc>
          <w:tcPr>
            <w:tcW w:w="5325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rFonts w:hint="eastAsia"/>
                <w:kern w:val="0"/>
                <w:sz w:val="18"/>
                <w:szCs w:val="18"/>
              </w:rPr>
              <w:t>“优质爸爸成长营”</w:t>
            </w:r>
            <w:r w:rsidRPr="00F5301C">
              <w:rPr>
                <w:kern w:val="0"/>
                <w:sz w:val="18"/>
                <w:szCs w:val="18"/>
              </w:rPr>
              <w:t xml:space="preserve"> </w:t>
            </w:r>
            <w:r w:rsidRPr="00F5301C">
              <w:rPr>
                <w:rFonts w:hint="eastAsia"/>
                <w:kern w:val="0"/>
                <w:sz w:val="18"/>
                <w:szCs w:val="18"/>
              </w:rPr>
              <w:t>家长学校课程建设与研究</w:t>
            </w:r>
            <w:r w:rsidRPr="00F5301C"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rFonts w:hint="eastAsia"/>
                <w:kern w:val="0"/>
                <w:sz w:val="18"/>
                <w:szCs w:val="18"/>
              </w:rPr>
              <w:t>规划</w:t>
            </w:r>
          </w:p>
        </w:tc>
      </w:tr>
      <w:tr w:rsidR="000E025B" w:rsidRPr="00F5301C" w:rsidTr="00F5301C">
        <w:tc>
          <w:tcPr>
            <w:tcW w:w="579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1305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rFonts w:hint="eastAsia"/>
                <w:kern w:val="0"/>
                <w:sz w:val="18"/>
                <w:szCs w:val="18"/>
              </w:rPr>
              <w:t>育秀学校</w:t>
            </w:r>
          </w:p>
        </w:tc>
        <w:tc>
          <w:tcPr>
            <w:tcW w:w="810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rFonts w:hint="eastAsia"/>
                <w:kern w:val="0"/>
                <w:sz w:val="18"/>
                <w:szCs w:val="18"/>
              </w:rPr>
              <w:t>杨</w:t>
            </w:r>
            <w:r w:rsidRPr="00F5301C">
              <w:rPr>
                <w:kern w:val="0"/>
                <w:sz w:val="18"/>
                <w:szCs w:val="18"/>
              </w:rPr>
              <w:t xml:space="preserve"> </w:t>
            </w:r>
            <w:r w:rsidRPr="00F5301C">
              <w:rPr>
                <w:rFonts w:hint="eastAsia"/>
                <w:kern w:val="0"/>
                <w:sz w:val="18"/>
                <w:szCs w:val="18"/>
              </w:rPr>
              <w:t>阳</w:t>
            </w:r>
          </w:p>
        </w:tc>
        <w:tc>
          <w:tcPr>
            <w:tcW w:w="5325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rFonts w:hint="eastAsia"/>
                <w:kern w:val="0"/>
                <w:sz w:val="18"/>
                <w:szCs w:val="18"/>
              </w:rPr>
              <w:t>利用团体辅导缓解初中生家长焦虑情绪的实践研究</w:t>
            </w:r>
            <w:r w:rsidRPr="00F5301C">
              <w:rPr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720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rFonts w:hint="eastAsia"/>
                <w:kern w:val="0"/>
                <w:sz w:val="18"/>
                <w:szCs w:val="18"/>
              </w:rPr>
              <w:t>规划</w:t>
            </w:r>
          </w:p>
        </w:tc>
      </w:tr>
      <w:tr w:rsidR="000E025B" w:rsidRPr="00F5301C" w:rsidTr="00F5301C">
        <w:tc>
          <w:tcPr>
            <w:tcW w:w="579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1305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rFonts w:hint="eastAsia"/>
                <w:kern w:val="0"/>
                <w:sz w:val="18"/>
                <w:szCs w:val="18"/>
              </w:rPr>
              <w:t>金水苑小学</w:t>
            </w:r>
          </w:p>
        </w:tc>
        <w:tc>
          <w:tcPr>
            <w:tcW w:w="810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rFonts w:hint="eastAsia"/>
                <w:kern w:val="0"/>
                <w:sz w:val="18"/>
                <w:szCs w:val="18"/>
              </w:rPr>
              <w:t>王</w:t>
            </w:r>
            <w:r w:rsidRPr="00F5301C">
              <w:rPr>
                <w:kern w:val="0"/>
                <w:sz w:val="18"/>
                <w:szCs w:val="18"/>
              </w:rPr>
              <w:t xml:space="preserve"> </w:t>
            </w:r>
            <w:r w:rsidRPr="00F5301C">
              <w:rPr>
                <w:rFonts w:hint="eastAsia"/>
                <w:kern w:val="0"/>
                <w:sz w:val="18"/>
                <w:szCs w:val="18"/>
              </w:rPr>
              <w:t>迪</w:t>
            </w:r>
          </w:p>
        </w:tc>
        <w:tc>
          <w:tcPr>
            <w:tcW w:w="5325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rFonts w:hint="eastAsia"/>
                <w:kern w:val="0"/>
                <w:sz w:val="18"/>
                <w:szCs w:val="18"/>
              </w:rPr>
              <w:t>运用新媒体技术提升小学家长情绪管理能力的实践研究</w:t>
            </w:r>
          </w:p>
        </w:tc>
        <w:tc>
          <w:tcPr>
            <w:tcW w:w="720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rFonts w:hint="eastAsia"/>
                <w:kern w:val="0"/>
                <w:sz w:val="18"/>
                <w:szCs w:val="18"/>
              </w:rPr>
              <w:t>规划</w:t>
            </w:r>
          </w:p>
        </w:tc>
      </w:tr>
      <w:tr w:rsidR="000E025B" w:rsidRPr="00F5301C" w:rsidTr="00F5301C">
        <w:tc>
          <w:tcPr>
            <w:tcW w:w="579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1305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rFonts w:hint="eastAsia"/>
                <w:kern w:val="0"/>
                <w:sz w:val="18"/>
                <w:szCs w:val="18"/>
              </w:rPr>
              <w:t>奉城一小</w:t>
            </w:r>
          </w:p>
        </w:tc>
        <w:tc>
          <w:tcPr>
            <w:tcW w:w="810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rFonts w:hint="eastAsia"/>
                <w:kern w:val="0"/>
                <w:sz w:val="18"/>
                <w:szCs w:val="18"/>
              </w:rPr>
              <w:t>王静</w:t>
            </w:r>
          </w:p>
        </w:tc>
        <w:tc>
          <w:tcPr>
            <w:tcW w:w="5325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rFonts w:hint="eastAsia"/>
                <w:kern w:val="0"/>
                <w:sz w:val="18"/>
                <w:szCs w:val="18"/>
              </w:rPr>
              <w:t>“爱的加减乘除”理念下的小学家长学校课程开发与研究</w:t>
            </w:r>
          </w:p>
        </w:tc>
        <w:tc>
          <w:tcPr>
            <w:tcW w:w="720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rFonts w:hint="eastAsia"/>
                <w:kern w:val="0"/>
                <w:sz w:val="18"/>
                <w:szCs w:val="18"/>
              </w:rPr>
              <w:t>规划</w:t>
            </w:r>
          </w:p>
        </w:tc>
      </w:tr>
      <w:tr w:rsidR="000E025B" w:rsidRPr="00F5301C" w:rsidTr="00F5301C">
        <w:tc>
          <w:tcPr>
            <w:tcW w:w="579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kern w:val="0"/>
                <w:sz w:val="18"/>
                <w:szCs w:val="18"/>
              </w:rPr>
              <w:t>14</w:t>
            </w:r>
          </w:p>
        </w:tc>
        <w:tc>
          <w:tcPr>
            <w:tcW w:w="1305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rFonts w:hint="eastAsia"/>
                <w:kern w:val="0"/>
                <w:sz w:val="18"/>
                <w:szCs w:val="18"/>
              </w:rPr>
              <w:t>南桥小学</w:t>
            </w:r>
          </w:p>
        </w:tc>
        <w:tc>
          <w:tcPr>
            <w:tcW w:w="810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rFonts w:hint="eastAsia"/>
                <w:kern w:val="0"/>
                <w:sz w:val="18"/>
                <w:szCs w:val="18"/>
              </w:rPr>
              <w:t>陈昕子</w:t>
            </w:r>
          </w:p>
        </w:tc>
        <w:tc>
          <w:tcPr>
            <w:tcW w:w="5325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rFonts w:hint="eastAsia"/>
                <w:kern w:val="0"/>
                <w:sz w:val="18"/>
                <w:szCs w:val="18"/>
              </w:rPr>
              <w:t>“家校社协同”视域下的小学生涯教育有效实施的实践探究</w:t>
            </w:r>
            <w:r w:rsidRPr="00F5301C"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0E025B" w:rsidRPr="00F5301C" w:rsidRDefault="000E025B" w:rsidP="00F5301C">
            <w:pPr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 w:rsidRPr="00F5301C">
              <w:rPr>
                <w:rFonts w:hint="eastAsia"/>
                <w:kern w:val="0"/>
                <w:sz w:val="18"/>
                <w:szCs w:val="18"/>
              </w:rPr>
              <w:t>规划</w:t>
            </w:r>
          </w:p>
        </w:tc>
      </w:tr>
    </w:tbl>
    <w:p w:rsidR="000E025B" w:rsidRPr="00933353" w:rsidRDefault="000E025B" w:rsidP="000A24AC"/>
    <w:p w:rsidR="000E025B" w:rsidRDefault="000E025B" w:rsidP="000A24AC">
      <w:pPr>
        <w:snapToGrid w:val="0"/>
      </w:pPr>
    </w:p>
    <w:p w:rsidR="000E025B" w:rsidRDefault="000E025B" w:rsidP="000A24AC">
      <w:pPr>
        <w:snapToGrid w:val="0"/>
      </w:pPr>
    </w:p>
    <w:p w:rsidR="000E025B" w:rsidRDefault="000E025B" w:rsidP="000A24AC">
      <w:pPr>
        <w:snapToGrid w:val="0"/>
      </w:pPr>
    </w:p>
    <w:p w:rsidR="000E025B" w:rsidRDefault="000E025B" w:rsidP="000A24AC">
      <w:pPr>
        <w:snapToGrid w:val="0"/>
      </w:pPr>
    </w:p>
    <w:p w:rsidR="000E025B" w:rsidRDefault="000E025B" w:rsidP="000A24AC">
      <w:pPr>
        <w:snapToGrid w:val="0"/>
      </w:pPr>
    </w:p>
    <w:p w:rsidR="000E025B" w:rsidRDefault="000E025B" w:rsidP="000A24AC">
      <w:pPr>
        <w:snapToGrid w:val="0"/>
      </w:pPr>
    </w:p>
    <w:p w:rsidR="000E025B" w:rsidRDefault="000E025B" w:rsidP="000A24AC">
      <w:pPr>
        <w:snapToGrid w:val="0"/>
      </w:pPr>
    </w:p>
    <w:p w:rsidR="000E025B" w:rsidRDefault="000E025B" w:rsidP="000A24AC">
      <w:pPr>
        <w:snapToGrid w:val="0"/>
      </w:pPr>
    </w:p>
    <w:p w:rsidR="000E025B" w:rsidRDefault="000E025B" w:rsidP="000A24AC">
      <w:pPr>
        <w:snapToGrid w:val="0"/>
      </w:pPr>
    </w:p>
    <w:p w:rsidR="000E025B" w:rsidRDefault="000E025B" w:rsidP="000A24AC">
      <w:pPr>
        <w:snapToGrid w:val="0"/>
      </w:pPr>
    </w:p>
    <w:p w:rsidR="000E025B" w:rsidRDefault="000E025B" w:rsidP="000A24AC">
      <w:pPr>
        <w:snapToGrid w:val="0"/>
      </w:pPr>
    </w:p>
    <w:p w:rsidR="000E025B" w:rsidRPr="00933353" w:rsidRDefault="000E025B" w:rsidP="000A24AC">
      <w:pPr>
        <w:snapToGrid w:val="0"/>
      </w:pPr>
      <w:r w:rsidRPr="00933353">
        <w:rPr>
          <w:rFonts w:hint="eastAsia"/>
        </w:rPr>
        <w:t>附件</w:t>
      </w:r>
    </w:p>
    <w:p w:rsidR="000E025B" w:rsidRDefault="000E025B" w:rsidP="000A24AC">
      <w:pPr>
        <w:snapToGrid w:val="0"/>
        <w:jc w:val="center"/>
        <w:rPr>
          <w:b/>
          <w:sz w:val="44"/>
        </w:rPr>
      </w:pPr>
    </w:p>
    <w:p w:rsidR="000E025B" w:rsidRDefault="000E025B" w:rsidP="000A24AC">
      <w:pPr>
        <w:snapToGrid w:val="0"/>
        <w:jc w:val="center"/>
        <w:rPr>
          <w:b/>
          <w:sz w:val="44"/>
        </w:rPr>
      </w:pPr>
    </w:p>
    <w:p w:rsidR="000E025B" w:rsidRDefault="000E025B" w:rsidP="000A24AC">
      <w:pPr>
        <w:snapToGrid w:val="0"/>
        <w:jc w:val="center"/>
        <w:rPr>
          <w:b/>
          <w:sz w:val="44"/>
        </w:rPr>
      </w:pPr>
    </w:p>
    <w:p w:rsidR="000E025B" w:rsidRDefault="000E025B" w:rsidP="000A24AC">
      <w:pPr>
        <w:snapToGrid w:val="0"/>
        <w:jc w:val="center"/>
        <w:rPr>
          <w:b/>
          <w:sz w:val="44"/>
        </w:rPr>
      </w:pPr>
    </w:p>
    <w:p w:rsidR="000E025B" w:rsidRDefault="000E025B" w:rsidP="000A24AC">
      <w:pPr>
        <w:snapToGrid w:val="0"/>
        <w:jc w:val="center"/>
        <w:rPr>
          <w:b/>
          <w:sz w:val="44"/>
        </w:rPr>
      </w:pPr>
    </w:p>
    <w:p w:rsidR="000E025B" w:rsidRDefault="000E025B" w:rsidP="000A24AC">
      <w:pPr>
        <w:snapToGrid w:val="0"/>
        <w:jc w:val="center"/>
        <w:rPr>
          <w:b/>
          <w:sz w:val="44"/>
        </w:rPr>
      </w:pPr>
      <w:r>
        <w:rPr>
          <w:rFonts w:hint="eastAsia"/>
          <w:b/>
          <w:sz w:val="44"/>
        </w:rPr>
        <w:t>上</w:t>
      </w:r>
      <w:r>
        <w:rPr>
          <w:b/>
          <w:sz w:val="44"/>
        </w:rPr>
        <w:t xml:space="preserve"> </w:t>
      </w:r>
      <w:r>
        <w:rPr>
          <w:rFonts w:hint="eastAsia"/>
          <w:b/>
          <w:sz w:val="44"/>
        </w:rPr>
        <w:t>海</w:t>
      </w:r>
      <w:r>
        <w:rPr>
          <w:b/>
          <w:sz w:val="44"/>
        </w:rPr>
        <w:t xml:space="preserve"> </w:t>
      </w:r>
      <w:r>
        <w:rPr>
          <w:rFonts w:hint="eastAsia"/>
          <w:b/>
          <w:sz w:val="44"/>
        </w:rPr>
        <w:t>市</w:t>
      </w:r>
      <w:r>
        <w:rPr>
          <w:b/>
          <w:sz w:val="44"/>
        </w:rPr>
        <w:t xml:space="preserve"> </w:t>
      </w:r>
      <w:r>
        <w:rPr>
          <w:rFonts w:hint="eastAsia"/>
          <w:b/>
          <w:sz w:val="44"/>
        </w:rPr>
        <w:t>家</w:t>
      </w:r>
      <w:r>
        <w:rPr>
          <w:b/>
          <w:sz w:val="44"/>
        </w:rPr>
        <w:t xml:space="preserve"> </w:t>
      </w:r>
      <w:r>
        <w:rPr>
          <w:rFonts w:hint="eastAsia"/>
          <w:b/>
          <w:sz w:val="44"/>
        </w:rPr>
        <w:t>庭</w:t>
      </w:r>
      <w:r>
        <w:rPr>
          <w:b/>
          <w:sz w:val="44"/>
        </w:rPr>
        <w:t xml:space="preserve"> </w:t>
      </w:r>
      <w:r>
        <w:rPr>
          <w:rFonts w:hint="eastAsia"/>
          <w:b/>
          <w:sz w:val="44"/>
        </w:rPr>
        <w:t>教</w:t>
      </w:r>
      <w:r>
        <w:rPr>
          <w:b/>
          <w:sz w:val="44"/>
        </w:rPr>
        <w:t xml:space="preserve"> </w:t>
      </w:r>
      <w:r>
        <w:rPr>
          <w:rFonts w:hint="eastAsia"/>
          <w:b/>
          <w:sz w:val="44"/>
        </w:rPr>
        <w:t>育</w:t>
      </w:r>
      <w:r>
        <w:rPr>
          <w:b/>
          <w:sz w:val="44"/>
        </w:rPr>
        <w:t xml:space="preserve"> </w:t>
      </w:r>
      <w:r>
        <w:rPr>
          <w:rFonts w:hint="eastAsia"/>
          <w:b/>
          <w:sz w:val="44"/>
        </w:rPr>
        <w:t>研</w:t>
      </w:r>
      <w:r>
        <w:rPr>
          <w:b/>
          <w:sz w:val="44"/>
        </w:rPr>
        <w:t xml:space="preserve"> </w:t>
      </w:r>
      <w:r>
        <w:rPr>
          <w:rFonts w:hint="eastAsia"/>
          <w:b/>
          <w:sz w:val="44"/>
        </w:rPr>
        <w:t>究</w:t>
      </w:r>
      <w:r>
        <w:rPr>
          <w:b/>
          <w:sz w:val="44"/>
        </w:rPr>
        <w:t xml:space="preserve"> </w:t>
      </w:r>
      <w:r>
        <w:rPr>
          <w:rFonts w:hint="eastAsia"/>
          <w:b/>
          <w:sz w:val="44"/>
        </w:rPr>
        <w:t>项</w:t>
      </w:r>
      <w:r>
        <w:rPr>
          <w:b/>
          <w:sz w:val="44"/>
        </w:rPr>
        <w:t xml:space="preserve"> </w:t>
      </w:r>
      <w:r>
        <w:rPr>
          <w:rFonts w:hint="eastAsia"/>
          <w:b/>
          <w:sz w:val="44"/>
        </w:rPr>
        <w:t>目</w:t>
      </w:r>
    </w:p>
    <w:p w:rsidR="000E025B" w:rsidRDefault="000E025B" w:rsidP="000A24AC">
      <w:pPr>
        <w:snapToGrid w:val="0"/>
        <w:jc w:val="center"/>
        <w:rPr>
          <w:b/>
          <w:sz w:val="44"/>
        </w:rPr>
      </w:pPr>
    </w:p>
    <w:p w:rsidR="000E025B" w:rsidRDefault="000E025B" w:rsidP="000A24AC">
      <w:pPr>
        <w:snapToGrid w:val="0"/>
        <w:jc w:val="center"/>
        <w:rPr>
          <w:b/>
          <w:sz w:val="72"/>
        </w:rPr>
      </w:pPr>
      <w:r>
        <w:rPr>
          <w:rFonts w:hint="eastAsia"/>
          <w:b/>
          <w:sz w:val="72"/>
        </w:rPr>
        <w:t>开</w:t>
      </w:r>
      <w:r>
        <w:rPr>
          <w:b/>
          <w:sz w:val="72"/>
        </w:rPr>
        <w:t xml:space="preserve"> </w:t>
      </w:r>
      <w:r>
        <w:rPr>
          <w:rFonts w:hint="eastAsia"/>
          <w:b/>
          <w:sz w:val="72"/>
        </w:rPr>
        <w:t>题</w:t>
      </w:r>
      <w:r>
        <w:rPr>
          <w:b/>
          <w:sz w:val="72"/>
        </w:rPr>
        <w:t xml:space="preserve"> </w:t>
      </w:r>
      <w:r>
        <w:rPr>
          <w:rFonts w:hint="eastAsia"/>
          <w:b/>
          <w:sz w:val="72"/>
        </w:rPr>
        <w:t>报</w:t>
      </w:r>
      <w:r>
        <w:rPr>
          <w:b/>
          <w:sz w:val="72"/>
        </w:rPr>
        <w:t xml:space="preserve"> </w:t>
      </w:r>
      <w:r>
        <w:rPr>
          <w:rFonts w:hint="eastAsia"/>
          <w:b/>
          <w:sz w:val="72"/>
        </w:rPr>
        <w:t>告</w:t>
      </w:r>
    </w:p>
    <w:p w:rsidR="000E025B" w:rsidRDefault="000E025B" w:rsidP="000A24AC">
      <w:pPr>
        <w:snapToGrid w:val="0"/>
        <w:jc w:val="center"/>
        <w:rPr>
          <w:b/>
          <w:sz w:val="44"/>
        </w:rPr>
      </w:pPr>
    </w:p>
    <w:p w:rsidR="000E025B" w:rsidRDefault="000E025B" w:rsidP="000A24AC">
      <w:pPr>
        <w:snapToGrid w:val="0"/>
        <w:jc w:val="center"/>
        <w:rPr>
          <w:b/>
          <w:sz w:val="44"/>
        </w:rPr>
      </w:pPr>
    </w:p>
    <w:tbl>
      <w:tblPr>
        <w:tblW w:w="0" w:type="auto"/>
        <w:jc w:val="center"/>
        <w:tblLook w:val="0000"/>
      </w:tblPr>
      <w:tblGrid>
        <w:gridCol w:w="2006"/>
        <w:gridCol w:w="4095"/>
      </w:tblGrid>
      <w:tr w:rsidR="000E025B" w:rsidRPr="00F5301C" w:rsidTr="00956C94">
        <w:trPr>
          <w:jc w:val="center"/>
        </w:trPr>
        <w:tc>
          <w:tcPr>
            <w:tcW w:w="2006" w:type="dxa"/>
            <w:vAlign w:val="bottom"/>
          </w:tcPr>
          <w:p w:rsidR="000E025B" w:rsidRPr="00F5301C" w:rsidRDefault="000E025B" w:rsidP="00956C94">
            <w:pPr>
              <w:spacing w:beforeLines="100"/>
              <w:ind w:left="171"/>
              <w:jc w:val="distribute"/>
              <w:rPr>
                <w:b/>
                <w:bCs/>
                <w:sz w:val="32"/>
              </w:rPr>
            </w:pPr>
            <w:r w:rsidRPr="00F5301C">
              <w:rPr>
                <w:rFonts w:hint="eastAsia"/>
                <w:b/>
                <w:bCs/>
                <w:sz w:val="32"/>
              </w:rPr>
              <w:t>项目名称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025B" w:rsidRDefault="000E025B" w:rsidP="00956C94">
            <w:pPr>
              <w:pStyle w:val="Heading3"/>
              <w:spacing w:before="312" w:line="240" w:lineRule="auto"/>
              <w:ind w:left="171"/>
            </w:pPr>
          </w:p>
        </w:tc>
      </w:tr>
      <w:tr w:rsidR="000E025B" w:rsidRPr="00F5301C" w:rsidTr="00956C94">
        <w:trPr>
          <w:jc w:val="center"/>
        </w:trPr>
        <w:tc>
          <w:tcPr>
            <w:tcW w:w="2006" w:type="dxa"/>
            <w:vAlign w:val="bottom"/>
          </w:tcPr>
          <w:p w:rsidR="000E025B" w:rsidRPr="00F5301C" w:rsidRDefault="000E025B" w:rsidP="00956C94">
            <w:pPr>
              <w:spacing w:beforeLines="100"/>
              <w:ind w:left="171"/>
              <w:jc w:val="distribute"/>
              <w:rPr>
                <w:b/>
                <w:bCs/>
                <w:sz w:val="32"/>
              </w:rPr>
            </w:pPr>
            <w:r w:rsidRPr="00F5301C">
              <w:rPr>
                <w:rFonts w:hint="eastAsia"/>
                <w:b/>
                <w:bCs/>
                <w:sz w:val="32"/>
              </w:rPr>
              <w:t>项目类别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025B" w:rsidRPr="00F5301C" w:rsidRDefault="000E025B" w:rsidP="00956C94">
            <w:pPr>
              <w:spacing w:beforeLines="100"/>
              <w:ind w:left="171"/>
              <w:jc w:val="center"/>
              <w:rPr>
                <w:rFonts w:ascii="楷体_GB2312" w:eastAsia="楷体_GB2312"/>
                <w:b/>
                <w:bCs/>
                <w:sz w:val="32"/>
              </w:rPr>
            </w:pPr>
          </w:p>
        </w:tc>
      </w:tr>
      <w:tr w:rsidR="000E025B" w:rsidRPr="00F5301C" w:rsidTr="00956C94">
        <w:trPr>
          <w:jc w:val="center"/>
        </w:trPr>
        <w:tc>
          <w:tcPr>
            <w:tcW w:w="2006" w:type="dxa"/>
            <w:vAlign w:val="bottom"/>
          </w:tcPr>
          <w:p w:rsidR="000E025B" w:rsidRPr="00F5301C" w:rsidRDefault="000E025B" w:rsidP="00956C94">
            <w:pPr>
              <w:spacing w:beforeLines="100"/>
              <w:ind w:left="171"/>
              <w:jc w:val="distribute"/>
              <w:rPr>
                <w:b/>
                <w:bCs/>
                <w:sz w:val="32"/>
              </w:rPr>
            </w:pPr>
            <w:r w:rsidRPr="00F5301C">
              <w:rPr>
                <w:rFonts w:hint="eastAsia"/>
                <w:b/>
                <w:bCs/>
                <w:sz w:val="32"/>
              </w:rPr>
              <w:t>项目批准号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025B" w:rsidRPr="00F5301C" w:rsidRDefault="000E025B" w:rsidP="00956C94">
            <w:pPr>
              <w:spacing w:beforeLines="100"/>
              <w:ind w:left="171"/>
              <w:jc w:val="center"/>
              <w:rPr>
                <w:rFonts w:ascii="楷体_GB2312" w:eastAsia="楷体_GB2312"/>
                <w:b/>
                <w:bCs/>
                <w:sz w:val="32"/>
              </w:rPr>
            </w:pPr>
          </w:p>
        </w:tc>
      </w:tr>
      <w:tr w:rsidR="000E025B" w:rsidRPr="00F5301C" w:rsidTr="00956C94">
        <w:trPr>
          <w:jc w:val="center"/>
        </w:trPr>
        <w:tc>
          <w:tcPr>
            <w:tcW w:w="2006" w:type="dxa"/>
            <w:vAlign w:val="bottom"/>
          </w:tcPr>
          <w:p w:rsidR="000E025B" w:rsidRPr="00F5301C" w:rsidRDefault="000E025B" w:rsidP="00956C94">
            <w:pPr>
              <w:spacing w:beforeLines="100"/>
              <w:ind w:left="171"/>
              <w:jc w:val="distribute"/>
              <w:rPr>
                <w:b/>
                <w:bCs/>
                <w:sz w:val="32"/>
              </w:rPr>
            </w:pPr>
            <w:r w:rsidRPr="00F5301C">
              <w:rPr>
                <w:rFonts w:hint="eastAsia"/>
                <w:b/>
                <w:bCs/>
                <w:sz w:val="32"/>
              </w:rPr>
              <w:t>项目承担人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025B" w:rsidRPr="00F5301C" w:rsidRDefault="000E025B" w:rsidP="00956C94">
            <w:pPr>
              <w:spacing w:beforeLines="100"/>
              <w:ind w:left="171"/>
              <w:jc w:val="center"/>
              <w:rPr>
                <w:rFonts w:ascii="楷体_GB2312" w:eastAsia="楷体_GB2312"/>
                <w:b/>
                <w:bCs/>
                <w:sz w:val="32"/>
              </w:rPr>
            </w:pPr>
          </w:p>
        </w:tc>
      </w:tr>
      <w:tr w:rsidR="000E025B" w:rsidRPr="00F5301C" w:rsidTr="00956C94">
        <w:trPr>
          <w:jc w:val="center"/>
        </w:trPr>
        <w:tc>
          <w:tcPr>
            <w:tcW w:w="2006" w:type="dxa"/>
            <w:vAlign w:val="bottom"/>
          </w:tcPr>
          <w:p w:rsidR="000E025B" w:rsidRPr="00F5301C" w:rsidRDefault="000E025B" w:rsidP="00956C94">
            <w:pPr>
              <w:spacing w:beforeLines="100"/>
              <w:ind w:left="171"/>
              <w:jc w:val="distribute"/>
              <w:rPr>
                <w:b/>
                <w:bCs/>
                <w:sz w:val="32"/>
              </w:rPr>
            </w:pPr>
            <w:r w:rsidRPr="00F5301C">
              <w:rPr>
                <w:rFonts w:hint="eastAsia"/>
                <w:b/>
                <w:bCs/>
                <w:sz w:val="32"/>
              </w:rPr>
              <w:t>所在单位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025B" w:rsidRPr="00F5301C" w:rsidRDefault="000E025B" w:rsidP="00956C94">
            <w:pPr>
              <w:spacing w:beforeLines="100"/>
              <w:ind w:left="171"/>
              <w:jc w:val="center"/>
              <w:rPr>
                <w:rFonts w:ascii="楷体_GB2312" w:eastAsia="楷体_GB2312"/>
                <w:b/>
                <w:bCs/>
                <w:sz w:val="32"/>
              </w:rPr>
            </w:pPr>
          </w:p>
        </w:tc>
      </w:tr>
    </w:tbl>
    <w:p w:rsidR="000E025B" w:rsidRDefault="000E025B" w:rsidP="000A24AC">
      <w:pPr>
        <w:snapToGrid w:val="0"/>
        <w:rPr>
          <w:b/>
          <w:sz w:val="44"/>
        </w:rPr>
      </w:pPr>
    </w:p>
    <w:p w:rsidR="000E025B" w:rsidRDefault="000E025B" w:rsidP="000A24AC">
      <w:pPr>
        <w:snapToGrid w:val="0"/>
        <w:jc w:val="center"/>
        <w:rPr>
          <w:b/>
          <w:sz w:val="44"/>
        </w:rPr>
      </w:pPr>
    </w:p>
    <w:p w:rsidR="000E025B" w:rsidRDefault="000E025B" w:rsidP="000A24AC">
      <w:pPr>
        <w:snapToGrid w:val="0"/>
        <w:jc w:val="center"/>
        <w:rPr>
          <w:rFonts w:ascii="宋体"/>
          <w:bCs/>
          <w:sz w:val="28"/>
        </w:rPr>
      </w:pPr>
      <w:r>
        <w:rPr>
          <w:rFonts w:ascii="宋体" w:hAnsi="宋体" w:hint="eastAsia"/>
          <w:bCs/>
          <w:sz w:val="28"/>
        </w:rPr>
        <w:t>上海市家庭教育研究与指导中心制</w:t>
      </w:r>
    </w:p>
    <w:p w:rsidR="000E025B" w:rsidRDefault="000E025B" w:rsidP="000A24AC">
      <w:pPr>
        <w:snapToGrid w:val="0"/>
        <w:jc w:val="center"/>
        <w:rPr>
          <w:b/>
          <w:sz w:val="44"/>
        </w:rPr>
      </w:pPr>
      <w:r>
        <w:rPr>
          <w:rFonts w:ascii="宋体" w:hAnsi="宋体"/>
          <w:bCs/>
          <w:sz w:val="28"/>
        </w:rPr>
        <w:t>2020</w:t>
      </w:r>
      <w:r>
        <w:rPr>
          <w:rFonts w:ascii="宋体" w:hAnsi="宋体" w:hint="eastAsia"/>
          <w:bCs/>
          <w:sz w:val="28"/>
        </w:rPr>
        <w:t>年</w:t>
      </w:r>
    </w:p>
    <w:p w:rsidR="000E025B" w:rsidRDefault="000E025B" w:rsidP="000A24AC">
      <w:pPr>
        <w:snapToGrid w:val="0"/>
        <w:jc w:val="center"/>
        <w:rPr>
          <w:b/>
          <w:sz w:val="44"/>
        </w:rPr>
      </w:pPr>
    </w:p>
    <w:p w:rsidR="000E025B" w:rsidRDefault="000E025B" w:rsidP="000A24AC">
      <w:pPr>
        <w:snapToGrid w:val="0"/>
        <w:rPr>
          <w:b/>
          <w:sz w:val="44"/>
        </w:rPr>
      </w:pPr>
    </w:p>
    <w:tbl>
      <w:tblPr>
        <w:tblpPr w:leftFromText="180" w:rightFromText="180" w:vertAnchor="text" w:horzAnchor="margin" w:tblpY="313"/>
        <w:tblW w:w="8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9"/>
      </w:tblGrid>
      <w:tr w:rsidR="000E025B" w:rsidRPr="00F5301C" w:rsidTr="00956C94">
        <w:trPr>
          <w:cantSplit/>
          <w:trHeight w:val="798"/>
        </w:trPr>
        <w:tc>
          <w:tcPr>
            <w:tcW w:w="8569" w:type="dxa"/>
          </w:tcPr>
          <w:p w:rsidR="000E025B" w:rsidRPr="00F5301C" w:rsidRDefault="000E025B" w:rsidP="00956C94">
            <w:pPr>
              <w:rPr>
                <w:sz w:val="24"/>
              </w:rPr>
            </w:pPr>
            <w:r w:rsidRPr="00F5301C">
              <w:rPr>
                <w:rFonts w:hint="eastAsia"/>
                <w:sz w:val="24"/>
              </w:rPr>
              <w:t>一、开题活动简况</w:t>
            </w:r>
            <w:r w:rsidRPr="00F5301C">
              <w:rPr>
                <w:sz w:val="24"/>
              </w:rPr>
              <w:t>[</w:t>
            </w:r>
            <w:r w:rsidRPr="00F5301C">
              <w:rPr>
                <w:rFonts w:hint="eastAsia"/>
                <w:sz w:val="24"/>
              </w:rPr>
              <w:t>开题时间、地点、评议专家</w:t>
            </w:r>
            <w:r w:rsidRPr="00F5301C">
              <w:rPr>
                <w:sz w:val="24"/>
              </w:rPr>
              <w:t>(</w:t>
            </w:r>
            <w:r w:rsidRPr="00F5301C">
              <w:rPr>
                <w:rFonts w:hint="eastAsia"/>
                <w:sz w:val="24"/>
              </w:rPr>
              <w:t>课题组外专家不少于</w:t>
            </w:r>
            <w:r w:rsidRPr="00F5301C">
              <w:rPr>
                <w:sz w:val="24"/>
              </w:rPr>
              <w:t>2</w:t>
            </w:r>
            <w:r w:rsidRPr="00F5301C">
              <w:rPr>
                <w:rFonts w:hint="eastAsia"/>
                <w:sz w:val="24"/>
              </w:rPr>
              <w:t>人</w:t>
            </w:r>
            <w:r w:rsidRPr="00F5301C">
              <w:rPr>
                <w:sz w:val="24"/>
              </w:rPr>
              <w:t>)</w:t>
            </w:r>
            <w:r w:rsidRPr="00F5301C">
              <w:rPr>
                <w:rFonts w:hint="eastAsia"/>
                <w:sz w:val="24"/>
              </w:rPr>
              <w:t>、参与人员等</w:t>
            </w:r>
            <w:r w:rsidRPr="00F5301C">
              <w:rPr>
                <w:sz w:val="24"/>
              </w:rPr>
              <w:t>]</w:t>
            </w:r>
          </w:p>
          <w:p w:rsidR="000E025B" w:rsidRPr="00F5301C" w:rsidRDefault="000E025B" w:rsidP="00956C94"/>
          <w:p w:rsidR="000E025B" w:rsidRPr="00F5301C" w:rsidRDefault="000E025B" w:rsidP="00956C94"/>
          <w:p w:rsidR="000E025B" w:rsidRPr="00F5301C" w:rsidRDefault="000E025B" w:rsidP="00956C94"/>
          <w:p w:rsidR="000E025B" w:rsidRPr="00F5301C" w:rsidRDefault="000E025B" w:rsidP="00956C94"/>
          <w:p w:rsidR="000E025B" w:rsidRPr="00F5301C" w:rsidRDefault="000E025B" w:rsidP="00956C94"/>
          <w:p w:rsidR="000E025B" w:rsidRPr="00F5301C" w:rsidRDefault="000E025B" w:rsidP="00956C94"/>
          <w:p w:rsidR="000E025B" w:rsidRPr="00F5301C" w:rsidRDefault="000E025B" w:rsidP="00956C94"/>
        </w:tc>
      </w:tr>
      <w:tr w:rsidR="000E025B" w:rsidRPr="00F5301C" w:rsidTr="00956C94">
        <w:trPr>
          <w:trHeight w:val="3700"/>
        </w:trPr>
        <w:tc>
          <w:tcPr>
            <w:tcW w:w="8569" w:type="dxa"/>
          </w:tcPr>
          <w:p w:rsidR="000E025B" w:rsidRPr="00F5301C" w:rsidRDefault="000E025B" w:rsidP="00956C94">
            <w:pPr>
              <w:rPr>
                <w:sz w:val="24"/>
              </w:rPr>
            </w:pPr>
            <w:r w:rsidRPr="00F5301C">
              <w:rPr>
                <w:rFonts w:hint="eastAsia"/>
                <w:sz w:val="24"/>
              </w:rPr>
              <w:t>二、开题报告要点（题目、内容、方法、组织、分工、进度、经费分配、预期成果等，限</w:t>
            </w:r>
            <w:r w:rsidRPr="00F5301C">
              <w:rPr>
                <w:sz w:val="24"/>
              </w:rPr>
              <w:t>5000</w:t>
            </w:r>
            <w:r w:rsidRPr="00F5301C">
              <w:rPr>
                <w:rFonts w:hint="eastAsia"/>
                <w:sz w:val="24"/>
              </w:rPr>
              <w:t>字，可加页）</w:t>
            </w:r>
          </w:p>
          <w:p w:rsidR="000E025B" w:rsidRPr="00F5301C" w:rsidRDefault="000E025B" w:rsidP="00956C94">
            <w:pPr>
              <w:ind w:left="6825" w:hangingChars="3250" w:hanging="6825"/>
            </w:pPr>
            <w:r w:rsidRPr="00F5301C">
              <w:t xml:space="preserve">                                                                              </w:t>
            </w:r>
          </w:p>
          <w:p w:rsidR="000E025B" w:rsidRPr="00F5301C" w:rsidRDefault="000E025B" w:rsidP="00956C94">
            <w:pPr>
              <w:ind w:left="6825" w:hangingChars="3250" w:hanging="6825"/>
            </w:pPr>
          </w:p>
          <w:p w:rsidR="000E025B" w:rsidRPr="00F5301C" w:rsidRDefault="000E025B" w:rsidP="00956C94">
            <w:pPr>
              <w:ind w:left="6825" w:hangingChars="3250" w:hanging="6825"/>
            </w:pPr>
          </w:p>
          <w:p w:rsidR="000E025B" w:rsidRPr="00F5301C" w:rsidRDefault="000E025B" w:rsidP="00956C94">
            <w:pPr>
              <w:ind w:left="6825" w:hangingChars="3250" w:hanging="6825"/>
            </w:pPr>
          </w:p>
          <w:p w:rsidR="000E025B" w:rsidRPr="00F5301C" w:rsidRDefault="000E025B" w:rsidP="00956C94">
            <w:pPr>
              <w:ind w:left="6825" w:hangingChars="3250" w:hanging="6825"/>
            </w:pPr>
          </w:p>
          <w:p w:rsidR="000E025B" w:rsidRPr="00F5301C" w:rsidRDefault="000E025B" w:rsidP="00956C94">
            <w:pPr>
              <w:ind w:left="6825" w:hangingChars="3250" w:hanging="6825"/>
            </w:pPr>
          </w:p>
          <w:p w:rsidR="000E025B" w:rsidRPr="00F5301C" w:rsidRDefault="000E025B" w:rsidP="00956C94">
            <w:pPr>
              <w:ind w:left="6825" w:hangingChars="3250" w:hanging="6825"/>
            </w:pPr>
          </w:p>
          <w:p w:rsidR="000E025B" w:rsidRPr="00F5301C" w:rsidRDefault="000E025B" w:rsidP="00956C94">
            <w:pPr>
              <w:ind w:left="6825" w:hangingChars="3250" w:hanging="6825"/>
            </w:pPr>
          </w:p>
          <w:p w:rsidR="000E025B" w:rsidRPr="00F5301C" w:rsidRDefault="000E025B" w:rsidP="00956C94">
            <w:pPr>
              <w:ind w:left="6825" w:hangingChars="3250" w:hanging="6825"/>
            </w:pPr>
          </w:p>
          <w:p w:rsidR="000E025B" w:rsidRPr="00F5301C" w:rsidRDefault="000E025B" w:rsidP="00956C94">
            <w:pPr>
              <w:ind w:left="6825" w:hangingChars="3250" w:hanging="6825"/>
            </w:pPr>
          </w:p>
          <w:p w:rsidR="000E025B" w:rsidRPr="00F5301C" w:rsidRDefault="000E025B" w:rsidP="00956C94">
            <w:pPr>
              <w:ind w:left="6825" w:hangingChars="3250" w:hanging="6825"/>
            </w:pPr>
          </w:p>
          <w:p w:rsidR="000E025B" w:rsidRPr="00F5301C" w:rsidRDefault="000E025B" w:rsidP="00956C94">
            <w:pPr>
              <w:ind w:left="6825" w:hangingChars="3250" w:hanging="6825"/>
            </w:pPr>
          </w:p>
          <w:p w:rsidR="000E025B" w:rsidRPr="00F5301C" w:rsidRDefault="000E025B" w:rsidP="00956C94">
            <w:pPr>
              <w:ind w:left="6825" w:hangingChars="3250" w:hanging="6825"/>
            </w:pPr>
          </w:p>
          <w:p w:rsidR="000E025B" w:rsidRPr="00F5301C" w:rsidRDefault="000E025B" w:rsidP="00956C94">
            <w:pPr>
              <w:ind w:left="6825" w:hangingChars="3250" w:hanging="6825"/>
            </w:pPr>
          </w:p>
          <w:p w:rsidR="000E025B" w:rsidRPr="00F5301C" w:rsidRDefault="000E025B" w:rsidP="00956C94">
            <w:pPr>
              <w:ind w:left="6825" w:hangingChars="3250" w:hanging="6825"/>
            </w:pPr>
          </w:p>
          <w:p w:rsidR="000E025B" w:rsidRPr="00F5301C" w:rsidRDefault="000E025B" w:rsidP="00956C94">
            <w:pPr>
              <w:ind w:left="6825" w:hangingChars="3250" w:hanging="6825"/>
            </w:pPr>
          </w:p>
          <w:p w:rsidR="000E025B" w:rsidRPr="00F5301C" w:rsidRDefault="000E025B" w:rsidP="00956C94">
            <w:pPr>
              <w:ind w:left="6825" w:hangingChars="3250" w:hanging="6825"/>
            </w:pPr>
          </w:p>
          <w:p w:rsidR="000E025B" w:rsidRPr="00F5301C" w:rsidRDefault="000E025B" w:rsidP="00956C94">
            <w:pPr>
              <w:ind w:left="6825" w:hangingChars="3250" w:hanging="6825"/>
            </w:pPr>
          </w:p>
          <w:p w:rsidR="000E025B" w:rsidRPr="00F5301C" w:rsidRDefault="000E025B" w:rsidP="00956C94">
            <w:pPr>
              <w:ind w:left="6825" w:hangingChars="3250" w:hanging="6825"/>
            </w:pPr>
          </w:p>
          <w:p w:rsidR="000E025B" w:rsidRPr="00F5301C" w:rsidRDefault="000E025B" w:rsidP="00956C94">
            <w:pPr>
              <w:ind w:left="6825" w:hangingChars="3250" w:hanging="6825"/>
            </w:pPr>
          </w:p>
          <w:p w:rsidR="000E025B" w:rsidRPr="00F5301C" w:rsidRDefault="000E025B" w:rsidP="00956C94">
            <w:pPr>
              <w:ind w:left="6825" w:hangingChars="3250" w:hanging="6825"/>
            </w:pPr>
          </w:p>
          <w:p w:rsidR="000E025B" w:rsidRPr="00F5301C" w:rsidRDefault="000E025B" w:rsidP="00956C94">
            <w:pPr>
              <w:ind w:left="6825" w:hangingChars="3250" w:hanging="6825"/>
            </w:pPr>
          </w:p>
          <w:p w:rsidR="000E025B" w:rsidRPr="00F5301C" w:rsidRDefault="000E025B" w:rsidP="00956C94">
            <w:pPr>
              <w:ind w:left="6825" w:hangingChars="3250" w:hanging="6825"/>
            </w:pPr>
          </w:p>
          <w:p w:rsidR="000E025B" w:rsidRPr="00F5301C" w:rsidRDefault="000E025B" w:rsidP="00956C94">
            <w:pPr>
              <w:ind w:left="6825" w:hangingChars="3250" w:hanging="6825"/>
            </w:pPr>
          </w:p>
          <w:p w:rsidR="000E025B" w:rsidRPr="00F5301C" w:rsidRDefault="000E025B" w:rsidP="00956C94">
            <w:pPr>
              <w:ind w:left="6825" w:hangingChars="3250" w:hanging="6825"/>
            </w:pPr>
          </w:p>
          <w:p w:rsidR="000E025B" w:rsidRPr="00F5301C" w:rsidRDefault="000E025B" w:rsidP="00956C94">
            <w:pPr>
              <w:ind w:left="6825" w:hangingChars="3250" w:hanging="6825"/>
            </w:pPr>
          </w:p>
          <w:p w:rsidR="000E025B" w:rsidRPr="00F5301C" w:rsidRDefault="000E025B" w:rsidP="00956C94">
            <w:pPr>
              <w:ind w:left="6825" w:hangingChars="3250" w:hanging="6825"/>
              <w:jc w:val="center"/>
            </w:pPr>
            <w:r w:rsidRPr="00F5301C">
              <w:t xml:space="preserve">                                  </w:t>
            </w:r>
            <w:r w:rsidRPr="00F5301C">
              <w:rPr>
                <w:rFonts w:hint="eastAsia"/>
              </w:rPr>
              <w:t>课题主持人签名</w:t>
            </w:r>
          </w:p>
          <w:p w:rsidR="000E025B" w:rsidRPr="00F5301C" w:rsidRDefault="000E025B" w:rsidP="00956C94">
            <w:pPr>
              <w:ind w:left="6825" w:hangingChars="3250" w:hanging="6825"/>
            </w:pPr>
          </w:p>
          <w:p w:rsidR="000E025B" w:rsidRPr="00F5301C" w:rsidRDefault="000E025B" w:rsidP="00956C94">
            <w:pPr>
              <w:ind w:left="6825" w:hangingChars="3250" w:hanging="6825"/>
            </w:pPr>
            <w:r w:rsidRPr="00F5301C">
              <w:t xml:space="preserve">                                                    </w:t>
            </w:r>
            <w:r w:rsidRPr="00F5301C">
              <w:rPr>
                <w:rFonts w:hint="eastAsia"/>
              </w:rPr>
              <w:t>年</w:t>
            </w:r>
            <w:r w:rsidRPr="00F5301C">
              <w:t xml:space="preserve">  </w:t>
            </w:r>
            <w:r w:rsidRPr="00F5301C">
              <w:rPr>
                <w:rFonts w:hint="eastAsia"/>
              </w:rPr>
              <w:t>月</w:t>
            </w:r>
            <w:r w:rsidRPr="00F5301C">
              <w:t xml:space="preserve">  </w:t>
            </w:r>
            <w:r w:rsidRPr="00F5301C">
              <w:rPr>
                <w:rFonts w:hint="eastAsia"/>
              </w:rPr>
              <w:t>日</w:t>
            </w:r>
            <w:r w:rsidRPr="00F5301C">
              <w:t xml:space="preserve"> </w:t>
            </w:r>
          </w:p>
          <w:p w:rsidR="000E025B" w:rsidRPr="00F5301C" w:rsidRDefault="000E025B" w:rsidP="00956C94">
            <w:pPr>
              <w:ind w:left="6825" w:hangingChars="3250" w:hanging="6825"/>
            </w:pPr>
          </w:p>
          <w:p w:rsidR="000E025B" w:rsidRPr="00F5301C" w:rsidRDefault="000E025B" w:rsidP="00956C94">
            <w:pPr>
              <w:ind w:left="6825" w:hangingChars="3250" w:hanging="6825"/>
            </w:pPr>
          </w:p>
        </w:tc>
      </w:tr>
    </w:tbl>
    <w:p w:rsidR="000E025B" w:rsidRPr="00CD1140" w:rsidRDefault="000E025B" w:rsidP="000A24AC">
      <w:pPr>
        <w:rPr>
          <w:vanish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28"/>
      </w:tblGrid>
      <w:tr w:rsidR="000E025B" w:rsidRPr="00F5301C" w:rsidTr="00956C94">
        <w:trPr>
          <w:cantSplit/>
          <w:trHeight w:val="13694"/>
        </w:trPr>
        <w:tc>
          <w:tcPr>
            <w:tcW w:w="8928" w:type="dxa"/>
          </w:tcPr>
          <w:p w:rsidR="000E025B" w:rsidRPr="00F5301C" w:rsidRDefault="000E025B" w:rsidP="00956C94">
            <w:pPr>
              <w:rPr>
                <w:bCs/>
                <w:sz w:val="24"/>
              </w:rPr>
            </w:pPr>
            <w:r w:rsidRPr="00F5301C">
              <w:rPr>
                <w:rFonts w:hint="eastAsia"/>
                <w:bCs/>
                <w:sz w:val="24"/>
              </w:rPr>
              <w:t>三、专家评议要点（侧重于对课题组汇报要点逐项进行可行性评估，并提出建议，限</w:t>
            </w:r>
            <w:r w:rsidRPr="00F5301C">
              <w:rPr>
                <w:bCs/>
                <w:sz w:val="24"/>
              </w:rPr>
              <w:t>800</w:t>
            </w:r>
            <w:r w:rsidRPr="00F5301C">
              <w:rPr>
                <w:rFonts w:hint="eastAsia"/>
                <w:bCs/>
                <w:sz w:val="24"/>
              </w:rPr>
              <w:t>字）</w:t>
            </w:r>
          </w:p>
          <w:p w:rsidR="000E025B" w:rsidRPr="00F5301C" w:rsidRDefault="000E025B" w:rsidP="00956C94">
            <w:pPr>
              <w:rPr>
                <w:bCs/>
              </w:rPr>
            </w:pPr>
          </w:p>
          <w:p w:rsidR="000E025B" w:rsidRPr="00F5301C" w:rsidRDefault="000E025B" w:rsidP="00956C94">
            <w:pPr>
              <w:rPr>
                <w:bCs/>
              </w:rPr>
            </w:pPr>
          </w:p>
          <w:p w:rsidR="000E025B" w:rsidRPr="00F5301C" w:rsidRDefault="000E025B" w:rsidP="00956C94">
            <w:pPr>
              <w:rPr>
                <w:bCs/>
              </w:rPr>
            </w:pPr>
          </w:p>
          <w:p w:rsidR="000E025B" w:rsidRPr="00F5301C" w:rsidRDefault="000E025B" w:rsidP="00956C94">
            <w:pPr>
              <w:rPr>
                <w:bCs/>
              </w:rPr>
            </w:pPr>
          </w:p>
          <w:p w:rsidR="000E025B" w:rsidRPr="00F5301C" w:rsidRDefault="000E025B" w:rsidP="00956C94">
            <w:pPr>
              <w:rPr>
                <w:bCs/>
              </w:rPr>
            </w:pPr>
          </w:p>
          <w:p w:rsidR="000E025B" w:rsidRPr="00F5301C" w:rsidRDefault="000E025B" w:rsidP="00956C94">
            <w:pPr>
              <w:rPr>
                <w:bCs/>
              </w:rPr>
            </w:pPr>
          </w:p>
          <w:p w:rsidR="000E025B" w:rsidRPr="00F5301C" w:rsidRDefault="000E025B" w:rsidP="00956C94">
            <w:pPr>
              <w:rPr>
                <w:bCs/>
              </w:rPr>
            </w:pPr>
          </w:p>
          <w:p w:rsidR="000E025B" w:rsidRPr="00F5301C" w:rsidRDefault="000E025B" w:rsidP="00956C94">
            <w:pPr>
              <w:rPr>
                <w:bCs/>
              </w:rPr>
            </w:pPr>
          </w:p>
          <w:p w:rsidR="000E025B" w:rsidRPr="00F5301C" w:rsidRDefault="000E025B" w:rsidP="00956C94">
            <w:pPr>
              <w:rPr>
                <w:bCs/>
              </w:rPr>
            </w:pPr>
          </w:p>
          <w:p w:rsidR="000E025B" w:rsidRPr="00F5301C" w:rsidRDefault="000E025B" w:rsidP="00956C94">
            <w:pPr>
              <w:rPr>
                <w:bCs/>
              </w:rPr>
            </w:pPr>
          </w:p>
          <w:p w:rsidR="000E025B" w:rsidRPr="00F5301C" w:rsidRDefault="000E025B" w:rsidP="00956C94">
            <w:pPr>
              <w:rPr>
                <w:bCs/>
              </w:rPr>
            </w:pPr>
          </w:p>
          <w:p w:rsidR="000E025B" w:rsidRPr="00F5301C" w:rsidRDefault="000E025B" w:rsidP="00956C94">
            <w:pPr>
              <w:rPr>
                <w:bCs/>
              </w:rPr>
            </w:pPr>
          </w:p>
          <w:p w:rsidR="000E025B" w:rsidRPr="00F5301C" w:rsidRDefault="000E025B" w:rsidP="00956C94">
            <w:pPr>
              <w:rPr>
                <w:bCs/>
              </w:rPr>
            </w:pPr>
          </w:p>
          <w:p w:rsidR="000E025B" w:rsidRPr="00F5301C" w:rsidRDefault="000E025B" w:rsidP="00956C94">
            <w:pPr>
              <w:rPr>
                <w:bCs/>
              </w:rPr>
            </w:pPr>
          </w:p>
          <w:p w:rsidR="000E025B" w:rsidRPr="00F5301C" w:rsidRDefault="000E025B" w:rsidP="00956C94">
            <w:pPr>
              <w:rPr>
                <w:bCs/>
              </w:rPr>
            </w:pPr>
          </w:p>
          <w:p w:rsidR="000E025B" w:rsidRPr="00F5301C" w:rsidRDefault="000E025B" w:rsidP="00956C94">
            <w:pPr>
              <w:rPr>
                <w:bCs/>
              </w:rPr>
            </w:pPr>
          </w:p>
          <w:p w:rsidR="000E025B" w:rsidRPr="00F5301C" w:rsidRDefault="000E025B" w:rsidP="00956C94">
            <w:pPr>
              <w:rPr>
                <w:bCs/>
              </w:rPr>
            </w:pPr>
          </w:p>
          <w:p w:rsidR="000E025B" w:rsidRPr="00F5301C" w:rsidRDefault="000E025B" w:rsidP="00956C94">
            <w:pPr>
              <w:rPr>
                <w:bCs/>
              </w:rPr>
            </w:pPr>
          </w:p>
          <w:p w:rsidR="000E025B" w:rsidRPr="00F5301C" w:rsidRDefault="000E025B" w:rsidP="00956C94">
            <w:pPr>
              <w:rPr>
                <w:bCs/>
              </w:rPr>
            </w:pPr>
          </w:p>
          <w:p w:rsidR="000E025B" w:rsidRPr="00F5301C" w:rsidRDefault="000E025B" w:rsidP="00956C94">
            <w:pPr>
              <w:rPr>
                <w:bCs/>
              </w:rPr>
            </w:pPr>
          </w:p>
          <w:p w:rsidR="000E025B" w:rsidRPr="00F5301C" w:rsidRDefault="000E025B" w:rsidP="00956C94">
            <w:pPr>
              <w:rPr>
                <w:bCs/>
              </w:rPr>
            </w:pPr>
          </w:p>
          <w:p w:rsidR="000E025B" w:rsidRPr="00F5301C" w:rsidRDefault="000E025B" w:rsidP="00956C94">
            <w:pPr>
              <w:rPr>
                <w:bCs/>
              </w:rPr>
            </w:pPr>
          </w:p>
          <w:p w:rsidR="000E025B" w:rsidRPr="00F5301C" w:rsidRDefault="000E025B" w:rsidP="00956C94">
            <w:pPr>
              <w:rPr>
                <w:bCs/>
              </w:rPr>
            </w:pPr>
          </w:p>
          <w:p w:rsidR="000E025B" w:rsidRPr="00F5301C" w:rsidRDefault="000E025B" w:rsidP="00956C94">
            <w:pPr>
              <w:rPr>
                <w:bCs/>
              </w:rPr>
            </w:pPr>
          </w:p>
          <w:p w:rsidR="000E025B" w:rsidRPr="00F5301C" w:rsidRDefault="000E025B" w:rsidP="00956C94">
            <w:pPr>
              <w:rPr>
                <w:bCs/>
              </w:rPr>
            </w:pPr>
          </w:p>
          <w:p w:rsidR="000E025B" w:rsidRPr="00F5301C" w:rsidRDefault="000E025B" w:rsidP="00956C94">
            <w:pPr>
              <w:rPr>
                <w:bCs/>
              </w:rPr>
            </w:pPr>
          </w:p>
          <w:p w:rsidR="000E025B" w:rsidRPr="00F5301C" w:rsidRDefault="000E025B" w:rsidP="00956C94">
            <w:pPr>
              <w:rPr>
                <w:bCs/>
              </w:rPr>
            </w:pPr>
          </w:p>
          <w:p w:rsidR="000E025B" w:rsidRPr="00F5301C" w:rsidRDefault="000E025B" w:rsidP="00956C94">
            <w:pPr>
              <w:rPr>
                <w:bCs/>
              </w:rPr>
            </w:pPr>
          </w:p>
          <w:p w:rsidR="000E025B" w:rsidRPr="00F5301C" w:rsidRDefault="000E025B" w:rsidP="00956C94">
            <w:pPr>
              <w:rPr>
                <w:bCs/>
              </w:rPr>
            </w:pPr>
          </w:p>
          <w:p w:rsidR="000E025B" w:rsidRPr="00F5301C" w:rsidRDefault="000E025B" w:rsidP="00956C94">
            <w:pPr>
              <w:rPr>
                <w:bCs/>
              </w:rPr>
            </w:pPr>
          </w:p>
          <w:p w:rsidR="000E025B" w:rsidRPr="00F5301C" w:rsidRDefault="000E025B" w:rsidP="00956C94">
            <w:pPr>
              <w:rPr>
                <w:bCs/>
              </w:rPr>
            </w:pPr>
          </w:p>
          <w:p w:rsidR="000E025B" w:rsidRPr="00F5301C" w:rsidRDefault="000E025B" w:rsidP="00956C94">
            <w:pPr>
              <w:rPr>
                <w:bCs/>
              </w:rPr>
            </w:pPr>
          </w:p>
          <w:p w:rsidR="000E025B" w:rsidRPr="00F5301C" w:rsidRDefault="000E025B" w:rsidP="00956C94">
            <w:pPr>
              <w:rPr>
                <w:bCs/>
              </w:rPr>
            </w:pPr>
          </w:p>
          <w:p w:rsidR="000E025B" w:rsidRPr="00F5301C" w:rsidRDefault="000E025B" w:rsidP="00956C94">
            <w:pPr>
              <w:rPr>
                <w:bCs/>
              </w:rPr>
            </w:pPr>
          </w:p>
          <w:p w:rsidR="000E025B" w:rsidRPr="00F5301C" w:rsidRDefault="000E025B" w:rsidP="00956C94">
            <w:pPr>
              <w:rPr>
                <w:bCs/>
              </w:rPr>
            </w:pPr>
          </w:p>
          <w:p w:rsidR="000E025B" w:rsidRPr="00F5301C" w:rsidRDefault="000E025B" w:rsidP="00956C94">
            <w:pPr>
              <w:rPr>
                <w:bCs/>
              </w:rPr>
            </w:pPr>
          </w:p>
          <w:p w:rsidR="000E025B" w:rsidRPr="00F5301C" w:rsidRDefault="000E025B" w:rsidP="00956C94">
            <w:pPr>
              <w:rPr>
                <w:bCs/>
              </w:rPr>
            </w:pPr>
          </w:p>
          <w:p w:rsidR="000E025B" w:rsidRPr="00F5301C" w:rsidRDefault="000E025B" w:rsidP="00956C94">
            <w:pPr>
              <w:jc w:val="center"/>
              <w:rPr>
                <w:bCs/>
              </w:rPr>
            </w:pPr>
            <w:r w:rsidRPr="00F5301C">
              <w:rPr>
                <w:bCs/>
              </w:rPr>
              <w:t xml:space="preserve">                                     </w:t>
            </w:r>
            <w:r w:rsidRPr="00F5301C">
              <w:rPr>
                <w:rFonts w:hint="eastAsia"/>
                <w:bCs/>
              </w:rPr>
              <w:t>评议专家组签名</w:t>
            </w:r>
          </w:p>
          <w:p w:rsidR="000E025B" w:rsidRPr="00F5301C" w:rsidRDefault="000E025B" w:rsidP="00956C94">
            <w:pPr>
              <w:jc w:val="center"/>
            </w:pPr>
          </w:p>
          <w:p w:rsidR="000E025B" w:rsidRPr="00F5301C" w:rsidRDefault="000E025B" w:rsidP="00956C94">
            <w:pPr>
              <w:jc w:val="center"/>
              <w:rPr>
                <w:bCs/>
              </w:rPr>
            </w:pPr>
            <w:r w:rsidRPr="00F5301C">
              <w:t xml:space="preserve">                                      </w:t>
            </w:r>
            <w:r w:rsidRPr="00F5301C">
              <w:rPr>
                <w:rFonts w:hint="eastAsia"/>
              </w:rPr>
              <w:t>年</w:t>
            </w:r>
            <w:r w:rsidRPr="00F5301C">
              <w:t xml:space="preserve">  </w:t>
            </w:r>
            <w:r w:rsidRPr="00F5301C">
              <w:rPr>
                <w:rFonts w:hint="eastAsia"/>
              </w:rPr>
              <w:t>月</w:t>
            </w:r>
            <w:r w:rsidRPr="00F5301C">
              <w:t xml:space="preserve">  </w:t>
            </w:r>
            <w:r w:rsidRPr="00F5301C">
              <w:rPr>
                <w:rFonts w:hint="eastAsia"/>
              </w:rPr>
              <w:t>日</w:t>
            </w:r>
          </w:p>
          <w:p w:rsidR="000E025B" w:rsidRPr="00F5301C" w:rsidRDefault="000E025B" w:rsidP="00956C94">
            <w:pPr>
              <w:rPr>
                <w:bCs/>
                <w:sz w:val="44"/>
              </w:rPr>
            </w:pPr>
          </w:p>
        </w:tc>
      </w:tr>
      <w:tr w:rsidR="000E025B" w:rsidRPr="00F5301C" w:rsidTr="00956C94">
        <w:trPr>
          <w:cantSplit/>
          <w:trHeight w:val="2190"/>
        </w:trPr>
        <w:tc>
          <w:tcPr>
            <w:tcW w:w="8928" w:type="dxa"/>
          </w:tcPr>
          <w:p w:rsidR="000E025B" w:rsidRPr="00F5301C" w:rsidRDefault="000E025B" w:rsidP="00956C94">
            <w:pPr>
              <w:rPr>
                <w:bCs/>
                <w:sz w:val="24"/>
              </w:rPr>
            </w:pPr>
            <w:r w:rsidRPr="00F5301C">
              <w:rPr>
                <w:rFonts w:hint="eastAsia"/>
                <w:bCs/>
                <w:sz w:val="24"/>
              </w:rPr>
              <w:t>四、重要变更（侧重说明对照课题申请书、根据评议专家意见所作的研究计划调整，限</w:t>
            </w:r>
            <w:r w:rsidRPr="00F5301C">
              <w:rPr>
                <w:bCs/>
                <w:sz w:val="24"/>
              </w:rPr>
              <w:t>1000</w:t>
            </w:r>
            <w:r w:rsidRPr="00F5301C">
              <w:rPr>
                <w:rFonts w:hint="eastAsia"/>
                <w:bCs/>
                <w:sz w:val="24"/>
              </w:rPr>
              <w:t>字，可加页）</w:t>
            </w:r>
          </w:p>
          <w:p w:rsidR="000E025B" w:rsidRPr="00F5301C" w:rsidRDefault="000E025B" w:rsidP="00956C94">
            <w:pPr>
              <w:rPr>
                <w:bCs/>
                <w:sz w:val="24"/>
              </w:rPr>
            </w:pPr>
          </w:p>
          <w:p w:rsidR="000E025B" w:rsidRPr="00F5301C" w:rsidRDefault="000E025B" w:rsidP="00956C94">
            <w:pPr>
              <w:rPr>
                <w:bCs/>
                <w:sz w:val="24"/>
              </w:rPr>
            </w:pPr>
          </w:p>
          <w:p w:rsidR="000E025B" w:rsidRPr="00F5301C" w:rsidRDefault="000E025B" w:rsidP="00956C94">
            <w:pPr>
              <w:rPr>
                <w:bCs/>
                <w:sz w:val="24"/>
              </w:rPr>
            </w:pPr>
          </w:p>
          <w:p w:rsidR="000E025B" w:rsidRPr="00F5301C" w:rsidRDefault="000E025B" w:rsidP="00956C94">
            <w:pPr>
              <w:rPr>
                <w:bCs/>
                <w:sz w:val="24"/>
              </w:rPr>
            </w:pPr>
          </w:p>
          <w:p w:rsidR="000E025B" w:rsidRPr="00F5301C" w:rsidRDefault="000E025B" w:rsidP="00956C94">
            <w:pPr>
              <w:rPr>
                <w:bCs/>
                <w:sz w:val="24"/>
              </w:rPr>
            </w:pPr>
          </w:p>
          <w:p w:rsidR="000E025B" w:rsidRPr="00F5301C" w:rsidRDefault="000E025B" w:rsidP="00956C94">
            <w:pPr>
              <w:rPr>
                <w:bCs/>
                <w:sz w:val="24"/>
              </w:rPr>
            </w:pPr>
          </w:p>
          <w:p w:rsidR="000E025B" w:rsidRPr="00F5301C" w:rsidRDefault="000E025B" w:rsidP="00956C94">
            <w:pPr>
              <w:framePr w:hSpace="180" w:wrap="notBeside" w:vAnchor="text" w:hAnchor="margin" w:y="313"/>
              <w:ind w:left="6825" w:hangingChars="3250" w:hanging="6825"/>
              <w:jc w:val="center"/>
            </w:pPr>
            <w:r w:rsidRPr="00F5301C">
              <w:t xml:space="preserve">                              </w:t>
            </w:r>
          </w:p>
          <w:p w:rsidR="000E025B" w:rsidRPr="00F5301C" w:rsidRDefault="000E025B" w:rsidP="00956C94">
            <w:pPr>
              <w:framePr w:hSpace="180" w:wrap="notBeside" w:vAnchor="text" w:hAnchor="margin" w:y="313"/>
              <w:ind w:left="6825" w:hangingChars="3250" w:hanging="6825"/>
              <w:jc w:val="center"/>
            </w:pPr>
            <w:r w:rsidRPr="00F5301C">
              <w:t xml:space="preserve">                              </w:t>
            </w:r>
            <w:r w:rsidRPr="00F5301C">
              <w:rPr>
                <w:rFonts w:hint="eastAsia"/>
              </w:rPr>
              <w:t>课题主持人签名</w:t>
            </w:r>
          </w:p>
          <w:p w:rsidR="000E025B" w:rsidRPr="00F5301C" w:rsidRDefault="000E025B" w:rsidP="00956C94">
            <w:pPr>
              <w:framePr w:hSpace="180" w:wrap="notBeside" w:vAnchor="text" w:hAnchor="margin" w:y="313"/>
              <w:ind w:left="6825" w:hangingChars="3250" w:hanging="6825"/>
            </w:pPr>
          </w:p>
          <w:p w:rsidR="000E025B" w:rsidRPr="00F5301C" w:rsidRDefault="000E025B" w:rsidP="00956C94">
            <w:pPr>
              <w:ind w:firstLine="5475"/>
            </w:pPr>
            <w:r w:rsidRPr="00F5301C">
              <w:rPr>
                <w:rFonts w:hint="eastAsia"/>
              </w:rPr>
              <w:t>年</w:t>
            </w:r>
            <w:r w:rsidRPr="00F5301C">
              <w:t xml:space="preserve">  </w:t>
            </w:r>
            <w:r w:rsidRPr="00F5301C">
              <w:rPr>
                <w:rFonts w:hint="eastAsia"/>
              </w:rPr>
              <w:t>月</w:t>
            </w:r>
            <w:r w:rsidRPr="00F5301C">
              <w:t xml:space="preserve">  </w:t>
            </w:r>
            <w:r w:rsidRPr="00F5301C">
              <w:rPr>
                <w:rFonts w:hint="eastAsia"/>
              </w:rPr>
              <w:t>日</w:t>
            </w:r>
          </w:p>
          <w:p w:rsidR="000E025B" w:rsidRPr="00F5301C" w:rsidRDefault="000E025B" w:rsidP="00956C94">
            <w:pPr>
              <w:ind w:firstLine="5475"/>
              <w:rPr>
                <w:bCs/>
                <w:sz w:val="44"/>
              </w:rPr>
            </w:pPr>
          </w:p>
        </w:tc>
      </w:tr>
      <w:tr w:rsidR="000E025B" w:rsidRPr="00F5301C" w:rsidTr="00956C94">
        <w:trPr>
          <w:cantSplit/>
          <w:trHeight w:val="1560"/>
        </w:trPr>
        <w:tc>
          <w:tcPr>
            <w:tcW w:w="8928" w:type="dxa"/>
          </w:tcPr>
          <w:p w:rsidR="000E025B" w:rsidRPr="00F5301C" w:rsidRDefault="000E025B" w:rsidP="00956C94">
            <w:pPr>
              <w:rPr>
                <w:bCs/>
                <w:sz w:val="24"/>
              </w:rPr>
            </w:pPr>
            <w:r w:rsidRPr="00F5301C">
              <w:rPr>
                <w:rFonts w:hint="eastAsia"/>
                <w:bCs/>
                <w:sz w:val="24"/>
              </w:rPr>
              <w:t>五、所在单位科研管理部门意见</w:t>
            </w:r>
          </w:p>
          <w:p w:rsidR="000E025B" w:rsidRPr="00F5301C" w:rsidRDefault="000E025B" w:rsidP="00956C94">
            <w:pPr>
              <w:rPr>
                <w:bCs/>
              </w:rPr>
            </w:pPr>
          </w:p>
          <w:p w:rsidR="000E025B" w:rsidRPr="00F5301C" w:rsidRDefault="000E025B" w:rsidP="00956C94">
            <w:pPr>
              <w:rPr>
                <w:bCs/>
              </w:rPr>
            </w:pPr>
          </w:p>
          <w:p w:rsidR="000E025B" w:rsidRPr="00F5301C" w:rsidRDefault="000E025B" w:rsidP="00956C94">
            <w:pPr>
              <w:rPr>
                <w:bCs/>
              </w:rPr>
            </w:pPr>
          </w:p>
          <w:p w:rsidR="000E025B" w:rsidRPr="00F5301C" w:rsidRDefault="000E025B" w:rsidP="00956C94">
            <w:pPr>
              <w:rPr>
                <w:bCs/>
              </w:rPr>
            </w:pPr>
          </w:p>
          <w:p w:rsidR="000E025B" w:rsidRPr="00F5301C" w:rsidRDefault="000E025B" w:rsidP="00956C94">
            <w:pPr>
              <w:rPr>
                <w:bCs/>
              </w:rPr>
            </w:pPr>
          </w:p>
          <w:p w:rsidR="000E025B" w:rsidRPr="00F5301C" w:rsidRDefault="000E025B" w:rsidP="00956C94">
            <w:pPr>
              <w:rPr>
                <w:bCs/>
              </w:rPr>
            </w:pPr>
          </w:p>
          <w:p w:rsidR="000E025B" w:rsidRPr="00F5301C" w:rsidRDefault="000E025B" w:rsidP="00956C94">
            <w:pPr>
              <w:ind w:firstLine="4005"/>
              <w:jc w:val="center"/>
              <w:rPr>
                <w:bCs/>
              </w:rPr>
            </w:pPr>
            <w:r w:rsidRPr="00F5301C">
              <w:rPr>
                <w:rFonts w:hint="eastAsia"/>
                <w:bCs/>
              </w:rPr>
              <w:t>科研管理部门盖章</w:t>
            </w:r>
          </w:p>
          <w:p w:rsidR="000E025B" w:rsidRPr="00F5301C" w:rsidRDefault="000E025B" w:rsidP="00956C94">
            <w:pPr>
              <w:ind w:firstLine="4005"/>
              <w:jc w:val="center"/>
              <w:rPr>
                <w:bCs/>
              </w:rPr>
            </w:pPr>
          </w:p>
          <w:p w:rsidR="000E025B" w:rsidRPr="00F5301C" w:rsidRDefault="000E025B" w:rsidP="00956C94">
            <w:pPr>
              <w:jc w:val="center"/>
              <w:rPr>
                <w:bCs/>
              </w:rPr>
            </w:pPr>
            <w:r w:rsidRPr="00F5301C">
              <w:t xml:space="preserve">                                        </w:t>
            </w:r>
            <w:r w:rsidRPr="00F5301C">
              <w:rPr>
                <w:rFonts w:hint="eastAsia"/>
              </w:rPr>
              <w:t>年</w:t>
            </w:r>
            <w:r w:rsidRPr="00F5301C">
              <w:t xml:space="preserve">  </w:t>
            </w:r>
            <w:r w:rsidRPr="00F5301C">
              <w:rPr>
                <w:rFonts w:hint="eastAsia"/>
              </w:rPr>
              <w:t>月</w:t>
            </w:r>
            <w:r w:rsidRPr="00F5301C">
              <w:t xml:space="preserve">  </w:t>
            </w:r>
            <w:r w:rsidRPr="00F5301C">
              <w:rPr>
                <w:rFonts w:hint="eastAsia"/>
              </w:rPr>
              <w:t>日</w:t>
            </w:r>
          </w:p>
          <w:p w:rsidR="000E025B" w:rsidRPr="00F5301C" w:rsidRDefault="000E025B" w:rsidP="00956C94">
            <w:pPr>
              <w:rPr>
                <w:bCs/>
                <w:sz w:val="24"/>
              </w:rPr>
            </w:pPr>
          </w:p>
        </w:tc>
      </w:tr>
    </w:tbl>
    <w:p w:rsidR="000E025B" w:rsidRDefault="000E025B" w:rsidP="000A24AC">
      <w:pPr>
        <w:snapToGrid w:val="0"/>
        <w:rPr>
          <w:b/>
          <w:sz w:val="44"/>
        </w:rPr>
      </w:pPr>
    </w:p>
    <w:p w:rsidR="000E025B" w:rsidRDefault="000E025B" w:rsidP="000A24AC"/>
    <w:p w:rsidR="000E025B" w:rsidRPr="0085576A" w:rsidRDefault="000E025B" w:rsidP="000A24AC"/>
    <w:p w:rsidR="000E025B" w:rsidRPr="000A24AC" w:rsidRDefault="000E025B">
      <w:pPr>
        <w:rPr>
          <w:b/>
        </w:rPr>
      </w:pPr>
    </w:p>
    <w:sectPr w:rsidR="000E025B" w:rsidRPr="000A24AC" w:rsidSect="00527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25B" w:rsidRDefault="000E025B" w:rsidP="00E84D25">
      <w:r>
        <w:separator/>
      </w:r>
    </w:p>
  </w:endnote>
  <w:endnote w:type="continuationSeparator" w:id="0">
    <w:p w:rsidR="000E025B" w:rsidRDefault="000E025B" w:rsidP="00E84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25B" w:rsidRDefault="000E025B" w:rsidP="00E84D25">
      <w:r>
        <w:separator/>
      </w:r>
    </w:p>
  </w:footnote>
  <w:footnote w:type="continuationSeparator" w:id="0">
    <w:p w:rsidR="000E025B" w:rsidRDefault="000E025B" w:rsidP="00E84D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76A"/>
    <w:rsid w:val="000206EA"/>
    <w:rsid w:val="000817BB"/>
    <w:rsid w:val="00086238"/>
    <w:rsid w:val="000A24AC"/>
    <w:rsid w:val="000E025B"/>
    <w:rsid w:val="000E136C"/>
    <w:rsid w:val="002106A2"/>
    <w:rsid w:val="002D59EB"/>
    <w:rsid w:val="003D61C7"/>
    <w:rsid w:val="00427220"/>
    <w:rsid w:val="00527FEC"/>
    <w:rsid w:val="00765FE1"/>
    <w:rsid w:val="0085576A"/>
    <w:rsid w:val="00865B00"/>
    <w:rsid w:val="00883C95"/>
    <w:rsid w:val="00933353"/>
    <w:rsid w:val="00956C94"/>
    <w:rsid w:val="009B02CF"/>
    <w:rsid w:val="00A427DF"/>
    <w:rsid w:val="00B1510B"/>
    <w:rsid w:val="00B57405"/>
    <w:rsid w:val="00CB5803"/>
    <w:rsid w:val="00CD1140"/>
    <w:rsid w:val="00DD3975"/>
    <w:rsid w:val="00DD5134"/>
    <w:rsid w:val="00E84D25"/>
    <w:rsid w:val="00F5301C"/>
    <w:rsid w:val="00F77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A2"/>
    <w:pPr>
      <w:widowControl w:val="0"/>
      <w:jc w:val="both"/>
    </w:pPr>
  </w:style>
  <w:style w:type="paragraph" w:styleId="Heading3">
    <w:name w:val="heading 3"/>
    <w:basedOn w:val="Normal"/>
    <w:next w:val="Normal"/>
    <w:link w:val="Heading3Char"/>
    <w:uiPriority w:val="99"/>
    <w:qFormat/>
    <w:rsid w:val="0085576A"/>
    <w:pPr>
      <w:keepNext/>
      <w:spacing w:beforeLines="100" w:line="240" w:lineRule="atLeast"/>
      <w:jc w:val="center"/>
      <w:outlineLvl w:val="2"/>
    </w:pPr>
    <w:rPr>
      <w:rFonts w:ascii="楷体_GB2312" w:eastAsia="楷体_GB2312" w:hAnsi="宋体" w:cs="宋体"/>
      <w:b/>
      <w:bCs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5576A"/>
    <w:rPr>
      <w:rFonts w:ascii="楷体_GB2312" w:eastAsia="楷体_GB2312" w:hAnsi="宋体" w:cs="宋体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85576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20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84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84D2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84D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84D2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6865;&#21040;&#37038;&#31665;283967083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12</Pages>
  <Words>547</Words>
  <Characters>3122</Characters>
  <Application>Microsoft Office Outlook</Application>
  <DocSecurity>0</DocSecurity>
  <Lines>0</Lines>
  <Paragraphs>0</Paragraphs>
  <ScaleCrop>false</ScaleCrop>
  <Company>ylmfeng.com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胡斌</cp:lastModifiedBy>
  <cp:revision>3</cp:revision>
  <cp:lastPrinted>2020-11-25T01:51:00Z</cp:lastPrinted>
  <dcterms:created xsi:type="dcterms:W3CDTF">2020-11-25T01:52:00Z</dcterms:created>
  <dcterms:modified xsi:type="dcterms:W3CDTF">2020-11-25T08:18:00Z</dcterms:modified>
</cp:coreProperties>
</file>