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6C" w:rsidRPr="00436728" w:rsidRDefault="00D6666C" w:rsidP="00436728">
      <w:pPr>
        <w:jc w:val="center"/>
        <w:rPr>
          <w:sz w:val="36"/>
          <w:szCs w:val="36"/>
        </w:rPr>
      </w:pPr>
      <w:r w:rsidRPr="00436728">
        <w:rPr>
          <w:rFonts w:hint="eastAsia"/>
          <w:sz w:val="36"/>
          <w:szCs w:val="36"/>
        </w:rPr>
        <w:t>教育培训管理中心第</w:t>
      </w:r>
      <w:r>
        <w:rPr>
          <w:rFonts w:hint="eastAsia"/>
          <w:sz w:val="36"/>
          <w:szCs w:val="36"/>
        </w:rPr>
        <w:t>十三</w:t>
      </w:r>
      <w:r w:rsidRPr="00436728">
        <w:rPr>
          <w:rFonts w:hint="eastAsia"/>
          <w:sz w:val="36"/>
          <w:szCs w:val="36"/>
        </w:rPr>
        <w:t>周通知</w:t>
      </w:r>
    </w:p>
    <w:p w:rsidR="00D6666C" w:rsidRPr="00EC0E7F" w:rsidRDefault="00D6666C" w:rsidP="00EC0E7F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EC0E7F">
        <w:rPr>
          <w:rFonts w:ascii="宋体" w:hAnsi="宋体" w:hint="eastAsia"/>
          <w:b/>
          <w:sz w:val="24"/>
          <w:szCs w:val="24"/>
        </w:rPr>
        <w:t>★来教育学院参加活动注意事项：</w:t>
      </w:r>
    </w:p>
    <w:p w:rsidR="00D6666C" w:rsidRPr="004726E8" w:rsidRDefault="00D6666C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/>
          <w:sz w:val="24"/>
          <w:szCs w:val="24"/>
        </w:rPr>
        <w:t>1.</w:t>
      </w:r>
      <w:r w:rsidRPr="004726E8">
        <w:rPr>
          <w:rFonts w:ascii="宋体" w:hAnsi="宋体" w:hint="eastAsia"/>
          <w:sz w:val="24"/>
          <w:szCs w:val="24"/>
        </w:rPr>
        <w:t>学院车位有限，请参加活动的老师们绿色出行。</w:t>
      </w:r>
    </w:p>
    <w:p w:rsidR="00D6666C" w:rsidRPr="004726E8" w:rsidRDefault="00D6666C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/>
          <w:sz w:val="24"/>
          <w:szCs w:val="24"/>
        </w:rPr>
        <w:t>2.</w:t>
      </w:r>
      <w:r w:rsidRPr="004726E8">
        <w:rPr>
          <w:rFonts w:ascii="宋体" w:hAnsi="宋体" w:hint="eastAsia"/>
          <w:sz w:val="24"/>
          <w:szCs w:val="24"/>
        </w:rPr>
        <w:t>学院是上海市禁烟单位，来院参加活动的老师们请勿吸烟。</w:t>
      </w:r>
    </w:p>
    <w:p w:rsidR="00D6666C" w:rsidRPr="004726E8" w:rsidRDefault="00D6666C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</w:p>
    <w:p w:rsidR="00D6666C" w:rsidRPr="00E61ECE" w:rsidRDefault="00D6666C" w:rsidP="00E61ECE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E61ECE">
        <w:rPr>
          <w:rFonts w:ascii="宋体" w:hAnsi="宋体" w:hint="eastAsia"/>
          <w:b/>
          <w:sz w:val="24"/>
          <w:szCs w:val="24"/>
        </w:rPr>
        <w:t>通知一：</w:t>
      </w:r>
    </w:p>
    <w:p w:rsidR="00D6666C" w:rsidRPr="003F587F" w:rsidRDefault="00D6666C" w:rsidP="00485B85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F587F">
        <w:rPr>
          <w:rFonts w:ascii="宋体" w:hAnsi="宋体" w:hint="eastAsia"/>
          <w:sz w:val="24"/>
          <w:szCs w:val="24"/>
        </w:rPr>
        <w:t>各基层单位：</w:t>
      </w:r>
    </w:p>
    <w:p w:rsidR="00D6666C" w:rsidRPr="00022C12" w:rsidRDefault="00D6666C" w:rsidP="00485B85">
      <w:pPr>
        <w:spacing w:line="520" w:lineRule="exact"/>
        <w:ind w:firstLineChars="200" w:firstLine="480"/>
        <w:rPr>
          <w:rFonts w:ascii="宋体"/>
          <w:b/>
          <w:bCs/>
          <w:sz w:val="24"/>
          <w:szCs w:val="24"/>
        </w:rPr>
      </w:pPr>
      <w:r w:rsidRPr="00485B85">
        <w:rPr>
          <w:rFonts w:ascii="宋体" w:hAnsi="宋体" w:hint="eastAsia"/>
          <w:sz w:val="24"/>
          <w:szCs w:val="24"/>
        </w:rPr>
        <w:t>本周将继续开展奉贤区</w:t>
      </w:r>
      <w:r w:rsidRPr="00485B85">
        <w:rPr>
          <w:rFonts w:ascii="宋体" w:hAnsi="宋体"/>
          <w:sz w:val="24"/>
          <w:szCs w:val="24"/>
        </w:rPr>
        <w:t>2-5</w:t>
      </w:r>
      <w:r w:rsidRPr="00485B85">
        <w:rPr>
          <w:rFonts w:ascii="宋体" w:hAnsi="宋体" w:hint="eastAsia"/>
          <w:sz w:val="24"/>
          <w:szCs w:val="24"/>
        </w:rPr>
        <w:t>年青年教师关键能力提升研修，具体安排如下，请各校通知教师准时参加：</w:t>
      </w:r>
      <w:r w:rsidRPr="00022C12">
        <w:rPr>
          <w:rFonts w:ascii="宋体" w:hAnsi="宋体" w:hint="eastAsia"/>
          <w:b/>
          <w:bCs/>
          <w:sz w:val="24"/>
          <w:szCs w:val="24"/>
        </w:rPr>
        <w:t>王诗晗</w:t>
      </w:r>
    </w:p>
    <w:p w:rsidR="00D6666C" w:rsidRPr="00485B85" w:rsidRDefault="00D6666C" w:rsidP="00485B85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485B85">
        <w:rPr>
          <w:rFonts w:ascii="宋体" w:hAnsi="宋体"/>
          <w:sz w:val="24"/>
          <w:szCs w:val="24"/>
        </w:rPr>
        <w:t>1</w:t>
      </w:r>
      <w:r w:rsidRPr="00485B85">
        <w:rPr>
          <w:rFonts w:ascii="宋体" w:hAnsi="宋体" w:hint="eastAsia"/>
          <w:sz w:val="24"/>
          <w:szCs w:val="24"/>
        </w:rPr>
        <w:t>、培训时间：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20"/>
        </w:smartTagPr>
        <w:r w:rsidRPr="00485B85">
          <w:rPr>
            <w:rFonts w:ascii="宋体" w:hAnsi="宋体"/>
            <w:sz w:val="24"/>
            <w:szCs w:val="24"/>
          </w:rPr>
          <w:t>2020</w:t>
        </w:r>
        <w:r w:rsidRPr="00485B85">
          <w:rPr>
            <w:rFonts w:ascii="宋体" w:hAnsi="宋体" w:hint="eastAsia"/>
            <w:sz w:val="24"/>
            <w:szCs w:val="24"/>
          </w:rPr>
          <w:t>年</w:t>
        </w:r>
        <w:r w:rsidRPr="00485B85">
          <w:rPr>
            <w:rFonts w:ascii="宋体" w:hAnsi="宋体"/>
            <w:sz w:val="24"/>
            <w:szCs w:val="24"/>
          </w:rPr>
          <w:t>11</w:t>
        </w:r>
        <w:r w:rsidRPr="00485B85">
          <w:rPr>
            <w:rFonts w:ascii="宋体" w:hAnsi="宋体" w:hint="eastAsia"/>
            <w:sz w:val="24"/>
            <w:szCs w:val="24"/>
          </w:rPr>
          <w:t>月</w:t>
        </w:r>
        <w:r w:rsidRPr="00485B85">
          <w:rPr>
            <w:rFonts w:ascii="宋体" w:hAnsi="宋体"/>
            <w:sz w:val="24"/>
            <w:szCs w:val="24"/>
          </w:rPr>
          <w:t>20</w:t>
        </w:r>
        <w:r w:rsidRPr="00485B85">
          <w:rPr>
            <w:rFonts w:ascii="宋体" w:hAnsi="宋体" w:hint="eastAsia"/>
            <w:sz w:val="24"/>
            <w:szCs w:val="24"/>
          </w:rPr>
          <w:t>日</w:t>
        </w:r>
      </w:smartTag>
      <w:r w:rsidRPr="00485B85">
        <w:rPr>
          <w:rFonts w:ascii="宋体" w:hAnsi="宋体" w:hint="eastAsia"/>
          <w:sz w:val="24"/>
          <w:szCs w:val="24"/>
        </w:rPr>
        <w:t>上午</w:t>
      </w:r>
      <w:r w:rsidRPr="00485B85">
        <w:rPr>
          <w:rFonts w:ascii="宋体" w:hAnsi="宋体"/>
          <w:sz w:val="24"/>
          <w:szCs w:val="24"/>
        </w:rPr>
        <w:t>8</w:t>
      </w:r>
      <w:r w:rsidRPr="00485B85">
        <w:rPr>
          <w:rFonts w:ascii="宋体" w:hAnsi="宋体" w:hint="eastAsia"/>
          <w:sz w:val="24"/>
          <w:szCs w:val="24"/>
        </w:rPr>
        <w:t>：</w:t>
      </w:r>
      <w:r w:rsidRPr="00485B85">
        <w:rPr>
          <w:rFonts w:ascii="宋体" w:hAnsi="宋体"/>
          <w:sz w:val="24"/>
          <w:szCs w:val="24"/>
        </w:rPr>
        <w:t>30</w:t>
      </w:r>
      <w:r w:rsidRPr="00485B85">
        <w:rPr>
          <w:rFonts w:ascii="宋体" w:hAnsi="宋体" w:hint="eastAsia"/>
          <w:sz w:val="24"/>
          <w:szCs w:val="24"/>
        </w:rPr>
        <w:t>（半天）</w:t>
      </w:r>
    </w:p>
    <w:p w:rsidR="00D6666C" w:rsidRPr="00485B85" w:rsidRDefault="00D6666C" w:rsidP="00485B85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485B85">
        <w:rPr>
          <w:rFonts w:ascii="宋体" w:hAnsi="宋体"/>
          <w:sz w:val="24"/>
          <w:szCs w:val="24"/>
        </w:rPr>
        <w:t>2</w:t>
      </w:r>
      <w:r w:rsidRPr="00485B85">
        <w:rPr>
          <w:rFonts w:ascii="宋体" w:hAnsi="宋体" w:hint="eastAsia"/>
          <w:sz w:val="24"/>
          <w:szCs w:val="24"/>
        </w:rPr>
        <w:t>、培训地点：奉贤区教育学院</w:t>
      </w:r>
      <w:r w:rsidRPr="00485B85">
        <w:rPr>
          <w:rFonts w:ascii="宋体" w:hAnsi="宋体"/>
          <w:sz w:val="24"/>
          <w:szCs w:val="24"/>
        </w:rPr>
        <w:t>4</w:t>
      </w:r>
      <w:r w:rsidRPr="00485B85">
        <w:rPr>
          <w:rFonts w:ascii="宋体" w:hAnsi="宋体" w:hint="eastAsia"/>
          <w:sz w:val="24"/>
          <w:szCs w:val="24"/>
        </w:rPr>
        <w:t>号楼多功能厅</w:t>
      </w:r>
    </w:p>
    <w:p w:rsidR="00D6666C" w:rsidRPr="00485B85" w:rsidRDefault="00D6666C" w:rsidP="00E61ECE"/>
    <w:p w:rsidR="00D6666C" w:rsidRPr="00E61ECE" w:rsidRDefault="00D6666C" w:rsidP="00E61ECE"/>
    <w:p w:rsidR="00D6666C" w:rsidRPr="00E61ECE" w:rsidRDefault="00D6666C" w:rsidP="00E61ECE">
      <w:pPr>
        <w:ind w:firstLine="435"/>
        <w:rPr>
          <w:rFonts w:ascii="宋体"/>
          <w:b/>
          <w:bCs/>
          <w:sz w:val="24"/>
        </w:rPr>
      </w:pPr>
      <w:r w:rsidRPr="00E61ECE">
        <w:rPr>
          <w:rFonts w:ascii="宋体" w:hAnsi="宋体" w:cs="宋体" w:hint="eastAsia"/>
          <w:b/>
          <w:bCs/>
          <w:sz w:val="24"/>
        </w:rPr>
        <w:t>通知</w:t>
      </w:r>
      <w:r>
        <w:rPr>
          <w:rFonts w:ascii="宋体" w:hAnsi="宋体" w:cs="宋体" w:hint="eastAsia"/>
          <w:b/>
          <w:bCs/>
          <w:sz w:val="24"/>
        </w:rPr>
        <w:t>二：</w:t>
      </w:r>
    </w:p>
    <w:p w:rsidR="00D6666C" w:rsidRPr="003F587F" w:rsidRDefault="00D6666C" w:rsidP="00485B85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F587F">
        <w:rPr>
          <w:rFonts w:ascii="宋体" w:hAnsi="宋体" w:hint="eastAsia"/>
          <w:sz w:val="24"/>
          <w:szCs w:val="24"/>
        </w:rPr>
        <w:t>各基层单位：</w:t>
      </w:r>
    </w:p>
    <w:p w:rsidR="00D6666C" w:rsidRPr="003F587F" w:rsidRDefault="00D6666C" w:rsidP="00485B85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F587F">
        <w:rPr>
          <w:rFonts w:ascii="宋体" w:hAnsi="宋体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Pr="003F587F">
        <w:rPr>
          <w:rFonts w:ascii="宋体" w:hAnsi="宋体" w:hint="eastAsia"/>
          <w:sz w:val="24"/>
          <w:szCs w:val="24"/>
        </w:rPr>
        <w:t>卓越教师工作室学员的赋分工作即将开始。请工作室学员由所在学校的师训干部在“十三五”区级平台上进行团体报名，班级名称分别为：</w:t>
      </w:r>
      <w:r w:rsidRPr="003F587F">
        <w:rPr>
          <w:rFonts w:ascii="宋体" w:hAnsi="宋体"/>
          <w:sz w:val="24"/>
          <w:szCs w:val="24"/>
        </w:rPr>
        <w:t>2020</w:t>
      </w:r>
      <w:r w:rsidRPr="003F587F">
        <w:rPr>
          <w:rFonts w:ascii="宋体" w:hAnsi="宋体" w:hint="eastAsia"/>
          <w:sz w:val="24"/>
          <w:szCs w:val="24"/>
        </w:rPr>
        <w:t>秋奉贤区卓越教师培养工程工作室培训（知识技能）、</w:t>
      </w:r>
      <w:r w:rsidRPr="003F587F">
        <w:rPr>
          <w:rFonts w:ascii="宋体" w:hAnsi="宋体"/>
          <w:sz w:val="24"/>
          <w:szCs w:val="24"/>
        </w:rPr>
        <w:t>2020</w:t>
      </w:r>
      <w:r w:rsidRPr="003F587F">
        <w:rPr>
          <w:rFonts w:ascii="宋体" w:hAnsi="宋体" w:hint="eastAsia"/>
          <w:sz w:val="24"/>
          <w:szCs w:val="24"/>
        </w:rPr>
        <w:t>秋奉贤区卓越教师培养工程工作室培训（师德素养）。报名截止日期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20"/>
        </w:smartTagPr>
        <w:r w:rsidRPr="003F587F">
          <w:rPr>
            <w:rFonts w:ascii="宋体" w:hAnsi="宋体"/>
            <w:sz w:val="24"/>
            <w:szCs w:val="24"/>
          </w:rPr>
          <w:t>2020</w:t>
        </w:r>
        <w:r w:rsidRPr="003F587F">
          <w:rPr>
            <w:rFonts w:ascii="宋体" w:hAnsi="宋体" w:hint="eastAsia"/>
            <w:sz w:val="24"/>
            <w:szCs w:val="24"/>
          </w:rPr>
          <w:t>年</w:t>
        </w:r>
        <w:r w:rsidRPr="003F587F">
          <w:rPr>
            <w:rFonts w:ascii="宋体" w:hAnsi="宋体"/>
            <w:sz w:val="24"/>
            <w:szCs w:val="24"/>
          </w:rPr>
          <w:t>11</w:t>
        </w:r>
        <w:r w:rsidRPr="003F587F">
          <w:rPr>
            <w:rFonts w:ascii="宋体" w:hAnsi="宋体" w:hint="eastAsia"/>
            <w:sz w:val="24"/>
            <w:szCs w:val="24"/>
          </w:rPr>
          <w:t>月</w:t>
        </w:r>
        <w:r w:rsidRPr="003F587F">
          <w:rPr>
            <w:rFonts w:ascii="宋体" w:hAnsi="宋体"/>
            <w:sz w:val="24"/>
            <w:szCs w:val="24"/>
          </w:rPr>
          <w:t>25</w:t>
        </w:r>
        <w:r w:rsidRPr="003F587F">
          <w:rPr>
            <w:rFonts w:ascii="宋体" w:hAnsi="宋体" w:hint="eastAsia"/>
            <w:sz w:val="24"/>
            <w:szCs w:val="24"/>
          </w:rPr>
          <w:t>日</w:t>
        </w:r>
      </w:smartTag>
      <w:r w:rsidRPr="003F587F">
        <w:rPr>
          <w:rFonts w:ascii="宋体" w:hAnsi="宋体" w:hint="eastAsia"/>
          <w:sz w:val="24"/>
          <w:szCs w:val="24"/>
        </w:rPr>
        <w:t>。请在规定时间内报名，谢谢！</w:t>
      </w:r>
    </w:p>
    <w:p w:rsidR="00D6666C" w:rsidRPr="00485B85" w:rsidRDefault="00D6666C" w:rsidP="00133CE1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D6666C" w:rsidRDefault="00D6666C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bookmarkStart w:id="0" w:name="_GoBack"/>
      <w:bookmarkEnd w:id="0"/>
    </w:p>
    <w:p w:rsidR="00D6666C" w:rsidRDefault="00D6666C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D6666C" w:rsidRPr="00436728" w:rsidRDefault="00D6666C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r w:rsidRPr="00436728">
        <w:rPr>
          <w:rFonts w:ascii="宋体" w:hAnsi="宋体" w:cs="宋体" w:hint="eastAsia"/>
          <w:sz w:val="28"/>
          <w:szCs w:val="28"/>
        </w:rPr>
        <w:t>教育培训管理中心</w:t>
      </w:r>
    </w:p>
    <w:p w:rsidR="00D6666C" w:rsidRPr="007150A3" w:rsidRDefault="00D6666C" w:rsidP="007150A3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1"/>
          <w:attr w:name="Year" w:val="2020"/>
        </w:smartTagPr>
        <w:r w:rsidRPr="00436728">
          <w:rPr>
            <w:rFonts w:ascii="宋体" w:hAnsi="宋体" w:cs="宋体"/>
            <w:sz w:val="28"/>
            <w:szCs w:val="28"/>
          </w:rPr>
          <w:t>20</w:t>
        </w:r>
        <w:r>
          <w:rPr>
            <w:rFonts w:ascii="宋体" w:hAnsi="宋体" w:cs="宋体"/>
            <w:sz w:val="28"/>
            <w:szCs w:val="28"/>
          </w:rPr>
          <w:t>20</w:t>
        </w:r>
        <w:r w:rsidRPr="00436728"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11</w:t>
        </w:r>
        <w:r w:rsidRPr="00436728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18</w:t>
        </w:r>
        <w:r w:rsidRPr="00436728">
          <w:rPr>
            <w:rFonts w:ascii="宋体" w:hAnsi="宋体" w:cs="宋体" w:hint="eastAsia"/>
            <w:sz w:val="28"/>
            <w:szCs w:val="28"/>
          </w:rPr>
          <w:t>日</w:t>
        </w:r>
      </w:smartTag>
    </w:p>
    <w:sectPr w:rsidR="00D6666C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66C" w:rsidRDefault="00D6666C" w:rsidP="00436728">
      <w:r>
        <w:separator/>
      </w:r>
    </w:p>
  </w:endnote>
  <w:endnote w:type="continuationSeparator" w:id="0">
    <w:p w:rsidR="00D6666C" w:rsidRDefault="00D6666C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66C" w:rsidRDefault="00D6666C" w:rsidP="00436728">
      <w:r>
        <w:separator/>
      </w:r>
    </w:p>
  </w:footnote>
  <w:footnote w:type="continuationSeparator" w:id="0">
    <w:p w:rsidR="00D6666C" w:rsidRDefault="00D6666C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="宋体" w:eastAsia="宋体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88"/>
    <w:rsid w:val="00022C12"/>
    <w:rsid w:val="00053390"/>
    <w:rsid w:val="000820AB"/>
    <w:rsid w:val="000A5A53"/>
    <w:rsid w:val="000C586A"/>
    <w:rsid w:val="000E4A72"/>
    <w:rsid w:val="00107F9B"/>
    <w:rsid w:val="00125BB5"/>
    <w:rsid w:val="00133CE1"/>
    <w:rsid w:val="001453B7"/>
    <w:rsid w:val="0014666E"/>
    <w:rsid w:val="00146C2E"/>
    <w:rsid w:val="00164A08"/>
    <w:rsid w:val="00172074"/>
    <w:rsid w:val="001766C3"/>
    <w:rsid w:val="001A4929"/>
    <w:rsid w:val="001D2F8F"/>
    <w:rsid w:val="001F3885"/>
    <w:rsid w:val="00245839"/>
    <w:rsid w:val="00254534"/>
    <w:rsid w:val="00262C71"/>
    <w:rsid w:val="002A4D95"/>
    <w:rsid w:val="002F6D8C"/>
    <w:rsid w:val="00310CD2"/>
    <w:rsid w:val="003144E7"/>
    <w:rsid w:val="003167EB"/>
    <w:rsid w:val="0032418D"/>
    <w:rsid w:val="00341380"/>
    <w:rsid w:val="003436A4"/>
    <w:rsid w:val="00350EC0"/>
    <w:rsid w:val="003977B9"/>
    <w:rsid w:val="003F587F"/>
    <w:rsid w:val="00405D6B"/>
    <w:rsid w:val="00436728"/>
    <w:rsid w:val="004726E8"/>
    <w:rsid w:val="00482783"/>
    <w:rsid w:val="00485B85"/>
    <w:rsid w:val="004A1987"/>
    <w:rsid w:val="004A1C88"/>
    <w:rsid w:val="004B7EE1"/>
    <w:rsid w:val="004F3C96"/>
    <w:rsid w:val="004F656B"/>
    <w:rsid w:val="00505432"/>
    <w:rsid w:val="0051122C"/>
    <w:rsid w:val="00516B74"/>
    <w:rsid w:val="00527C12"/>
    <w:rsid w:val="00534E39"/>
    <w:rsid w:val="005470F1"/>
    <w:rsid w:val="005568CB"/>
    <w:rsid w:val="00566DCD"/>
    <w:rsid w:val="005C7072"/>
    <w:rsid w:val="005F1F9C"/>
    <w:rsid w:val="00612BB1"/>
    <w:rsid w:val="00614E77"/>
    <w:rsid w:val="00641E23"/>
    <w:rsid w:val="00697A41"/>
    <w:rsid w:val="006A4DDC"/>
    <w:rsid w:val="006D422E"/>
    <w:rsid w:val="006E4F34"/>
    <w:rsid w:val="006F5DAA"/>
    <w:rsid w:val="00713B6C"/>
    <w:rsid w:val="007147EF"/>
    <w:rsid w:val="007150A3"/>
    <w:rsid w:val="00717817"/>
    <w:rsid w:val="007318FD"/>
    <w:rsid w:val="007465B0"/>
    <w:rsid w:val="007719B2"/>
    <w:rsid w:val="007A4A67"/>
    <w:rsid w:val="007C658C"/>
    <w:rsid w:val="00810DD0"/>
    <w:rsid w:val="008307A4"/>
    <w:rsid w:val="00851BE0"/>
    <w:rsid w:val="0087589B"/>
    <w:rsid w:val="00886911"/>
    <w:rsid w:val="008C654B"/>
    <w:rsid w:val="008E66F3"/>
    <w:rsid w:val="00920AC8"/>
    <w:rsid w:val="009370D3"/>
    <w:rsid w:val="00953E88"/>
    <w:rsid w:val="00962614"/>
    <w:rsid w:val="00965590"/>
    <w:rsid w:val="0099706E"/>
    <w:rsid w:val="00A433B6"/>
    <w:rsid w:val="00A537D5"/>
    <w:rsid w:val="00A65B70"/>
    <w:rsid w:val="00A74BE8"/>
    <w:rsid w:val="00AA4DDA"/>
    <w:rsid w:val="00AC5710"/>
    <w:rsid w:val="00AD513A"/>
    <w:rsid w:val="00B40236"/>
    <w:rsid w:val="00B40BB6"/>
    <w:rsid w:val="00B8788F"/>
    <w:rsid w:val="00B94EFD"/>
    <w:rsid w:val="00BB5834"/>
    <w:rsid w:val="00BD6750"/>
    <w:rsid w:val="00C459A6"/>
    <w:rsid w:val="00C54EB3"/>
    <w:rsid w:val="00C6228B"/>
    <w:rsid w:val="00C87E1E"/>
    <w:rsid w:val="00C96DEA"/>
    <w:rsid w:val="00CC557B"/>
    <w:rsid w:val="00CD05C1"/>
    <w:rsid w:val="00CE6F92"/>
    <w:rsid w:val="00D017CC"/>
    <w:rsid w:val="00D162CE"/>
    <w:rsid w:val="00D6644E"/>
    <w:rsid w:val="00D6666C"/>
    <w:rsid w:val="00D955E7"/>
    <w:rsid w:val="00DB289B"/>
    <w:rsid w:val="00DB3ADC"/>
    <w:rsid w:val="00DD0F09"/>
    <w:rsid w:val="00DD4C2D"/>
    <w:rsid w:val="00DE0E07"/>
    <w:rsid w:val="00DF3106"/>
    <w:rsid w:val="00DF4313"/>
    <w:rsid w:val="00E004FA"/>
    <w:rsid w:val="00E338E8"/>
    <w:rsid w:val="00E419E0"/>
    <w:rsid w:val="00E50DAB"/>
    <w:rsid w:val="00E61ECE"/>
    <w:rsid w:val="00E67AFA"/>
    <w:rsid w:val="00E845E2"/>
    <w:rsid w:val="00EB0853"/>
    <w:rsid w:val="00EC0E7F"/>
    <w:rsid w:val="00EC5098"/>
    <w:rsid w:val="00EE6CEC"/>
    <w:rsid w:val="00F0326F"/>
    <w:rsid w:val="00F16EA5"/>
    <w:rsid w:val="00F345B2"/>
    <w:rsid w:val="00F4056C"/>
    <w:rsid w:val="00F75C85"/>
    <w:rsid w:val="00F77083"/>
    <w:rsid w:val="00FC2268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0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7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72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D162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4F3C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uiPriority w:val="99"/>
    <w:rsid w:val="00920A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rsid w:val="003436A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586A"/>
    <w:pPr>
      <w:ind w:firstLine="420"/>
    </w:pPr>
  </w:style>
  <w:style w:type="table" w:customStyle="1" w:styleId="5">
    <w:name w:val="网格型5"/>
    <w:uiPriority w:val="99"/>
    <w:rsid w:val="007719B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uiPriority w:val="99"/>
    <w:rsid w:val="00DF431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uiPriority w:val="99"/>
    <w:rsid w:val="00F7708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uiPriority w:val="99"/>
    <w:rsid w:val="00E61EC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1</Pages>
  <Words>58</Words>
  <Characters>332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80</cp:revision>
  <cp:lastPrinted>2020-11-18T06:14:00Z</cp:lastPrinted>
  <dcterms:created xsi:type="dcterms:W3CDTF">2020-09-02T06:41:00Z</dcterms:created>
  <dcterms:modified xsi:type="dcterms:W3CDTF">2020-11-18T23:43:00Z</dcterms:modified>
</cp:coreProperties>
</file>