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7A" w:rsidRPr="00587FA9" w:rsidRDefault="00112E7A" w:rsidP="00D3259E">
      <w:pPr>
        <w:jc w:val="center"/>
        <w:rPr>
          <w:sz w:val="28"/>
          <w:szCs w:val="24"/>
        </w:rPr>
      </w:pPr>
      <w:r w:rsidRPr="00587FA9">
        <w:rPr>
          <w:rFonts w:hint="eastAsia"/>
          <w:sz w:val="28"/>
          <w:szCs w:val="24"/>
        </w:rPr>
        <w:t>奉贤区青少年活动中心第十周活动安排</w:t>
      </w:r>
    </w:p>
    <w:p w:rsidR="00112E7A" w:rsidRPr="00D3259E" w:rsidRDefault="00112E7A" w:rsidP="00D3259E">
      <w:pPr>
        <w:jc w:val="center"/>
        <w:rPr>
          <w:sz w:val="24"/>
          <w:szCs w:val="24"/>
        </w:rPr>
      </w:pPr>
      <w:r w:rsidRPr="00D3259E">
        <w:rPr>
          <w:rFonts w:hint="eastAsia"/>
          <w:sz w:val="24"/>
          <w:szCs w:val="24"/>
        </w:rPr>
        <w:t>“现代农业科技”教师培训通知</w:t>
      </w:r>
    </w:p>
    <w:p w:rsidR="00112E7A" w:rsidRPr="00D3259E" w:rsidRDefault="00112E7A" w:rsidP="00D3259E">
      <w:pPr>
        <w:spacing w:line="440" w:lineRule="exact"/>
        <w:rPr>
          <w:sz w:val="24"/>
          <w:szCs w:val="24"/>
        </w:rPr>
      </w:pPr>
      <w:r w:rsidRPr="00D3259E">
        <w:rPr>
          <w:rFonts w:hint="eastAsia"/>
          <w:sz w:val="24"/>
          <w:szCs w:val="24"/>
        </w:rPr>
        <w:t>各中小学：</w:t>
      </w:r>
    </w:p>
    <w:p w:rsidR="00112E7A" w:rsidRPr="00750358" w:rsidRDefault="00112E7A" w:rsidP="00D3259E">
      <w:pPr>
        <w:spacing w:line="440" w:lineRule="exact"/>
        <w:rPr>
          <w:b/>
          <w:bCs/>
          <w:sz w:val="24"/>
          <w:szCs w:val="24"/>
        </w:rPr>
      </w:pPr>
      <w:r w:rsidRPr="00D3259E">
        <w:rPr>
          <w:sz w:val="24"/>
          <w:szCs w:val="24"/>
        </w:rPr>
        <w:t xml:space="preserve">   </w:t>
      </w:r>
      <w:r w:rsidRPr="00D3259E">
        <w:rPr>
          <w:rFonts w:hint="eastAsia"/>
          <w:sz w:val="24"/>
          <w:szCs w:val="24"/>
        </w:rPr>
        <w:t>兹决定开展</w:t>
      </w:r>
      <w:r w:rsidRPr="00D3259E">
        <w:rPr>
          <w:sz w:val="24"/>
          <w:szCs w:val="24"/>
        </w:rPr>
        <w:t xml:space="preserve"> </w:t>
      </w:r>
      <w:r w:rsidRPr="00D3259E">
        <w:rPr>
          <w:rFonts w:hint="eastAsia"/>
          <w:sz w:val="24"/>
          <w:szCs w:val="24"/>
        </w:rPr>
        <w:t>“现代农业科技”教师培训活动。参加对象：各中小学已报名人员。时间：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1"/>
          <w:attr w:name="Year" w:val="2020"/>
        </w:smartTagPr>
        <w:r>
          <w:rPr>
            <w:sz w:val="24"/>
            <w:szCs w:val="24"/>
          </w:rPr>
          <w:t>11</w:t>
        </w:r>
        <w:r w:rsidRPr="00D3259E"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>4</w:t>
        </w:r>
        <w:r w:rsidRPr="00D3259E">
          <w:rPr>
            <w:rFonts w:hint="eastAsia"/>
            <w:sz w:val="24"/>
            <w:szCs w:val="24"/>
          </w:rPr>
          <w:t>日</w:t>
        </w:r>
      </w:smartTag>
      <w:r w:rsidRPr="00D3259E">
        <w:rPr>
          <w:rFonts w:hint="eastAsia"/>
          <w:sz w:val="24"/>
          <w:szCs w:val="24"/>
        </w:rPr>
        <w:t>（周三）下午</w:t>
      </w:r>
      <w:r>
        <w:rPr>
          <w:sz w:val="24"/>
          <w:szCs w:val="24"/>
        </w:rPr>
        <w:t>13: 30---16: 0</w:t>
      </w:r>
      <w:r w:rsidRPr="00D3259E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。培训地点：奉贤区青少年活动中心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号楼多功能厅</w:t>
      </w:r>
      <w:r w:rsidRPr="00D3259E">
        <w:rPr>
          <w:rFonts w:hint="eastAsia"/>
          <w:sz w:val="24"/>
          <w:szCs w:val="24"/>
        </w:rPr>
        <w:t>。</w:t>
      </w:r>
      <w:r w:rsidRPr="00750358">
        <w:rPr>
          <w:rFonts w:hint="eastAsia"/>
          <w:b/>
          <w:bCs/>
          <w:sz w:val="24"/>
          <w:szCs w:val="24"/>
        </w:rPr>
        <w:t>顾国华</w:t>
      </w:r>
    </w:p>
    <w:p w:rsidR="00112E7A" w:rsidRDefault="00112E7A" w:rsidP="00D3259E">
      <w:pPr>
        <w:spacing w:line="440" w:lineRule="exact"/>
        <w:rPr>
          <w:sz w:val="24"/>
          <w:szCs w:val="24"/>
        </w:rPr>
      </w:pPr>
    </w:p>
    <w:p w:rsidR="00112E7A" w:rsidRDefault="00112E7A" w:rsidP="00587FA9">
      <w:pPr>
        <w:spacing w:line="440" w:lineRule="exact"/>
        <w:jc w:val="right"/>
        <w:rPr>
          <w:sz w:val="24"/>
          <w:szCs w:val="24"/>
        </w:rPr>
      </w:pPr>
    </w:p>
    <w:p w:rsidR="00112E7A" w:rsidRPr="00D3259E" w:rsidRDefault="00112E7A" w:rsidP="00587FA9">
      <w:pPr>
        <w:spacing w:line="440" w:lineRule="exact"/>
        <w:jc w:val="right"/>
        <w:rPr>
          <w:sz w:val="24"/>
          <w:szCs w:val="24"/>
        </w:rPr>
      </w:pPr>
    </w:p>
    <w:p w:rsidR="00112E7A" w:rsidRPr="00D3259E" w:rsidRDefault="00112E7A" w:rsidP="00D3259E">
      <w:pPr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sectPr w:rsidR="00112E7A" w:rsidRPr="00D3259E" w:rsidSect="00356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E7A" w:rsidRDefault="00112E7A" w:rsidP="00D3259E">
      <w:r>
        <w:separator/>
      </w:r>
    </w:p>
  </w:endnote>
  <w:endnote w:type="continuationSeparator" w:id="0">
    <w:p w:rsidR="00112E7A" w:rsidRDefault="00112E7A" w:rsidP="00D32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E7A" w:rsidRDefault="00112E7A" w:rsidP="00D3259E">
      <w:r>
        <w:separator/>
      </w:r>
    </w:p>
  </w:footnote>
  <w:footnote w:type="continuationSeparator" w:id="0">
    <w:p w:rsidR="00112E7A" w:rsidRDefault="00112E7A" w:rsidP="00D325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59E"/>
    <w:rsid w:val="000160CC"/>
    <w:rsid w:val="00112E7A"/>
    <w:rsid w:val="00126BA0"/>
    <w:rsid w:val="00174BCB"/>
    <w:rsid w:val="00356303"/>
    <w:rsid w:val="003B1D6B"/>
    <w:rsid w:val="00430E27"/>
    <w:rsid w:val="004A34CE"/>
    <w:rsid w:val="00587FA9"/>
    <w:rsid w:val="00750358"/>
    <w:rsid w:val="007A4011"/>
    <w:rsid w:val="00D3259E"/>
    <w:rsid w:val="00D9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30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32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259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32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259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24</Words>
  <Characters>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胡斌</cp:lastModifiedBy>
  <cp:revision>6</cp:revision>
  <dcterms:created xsi:type="dcterms:W3CDTF">2020-10-27T13:11:00Z</dcterms:created>
  <dcterms:modified xsi:type="dcterms:W3CDTF">2020-10-29T05:07:00Z</dcterms:modified>
</cp:coreProperties>
</file>