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2D" w:rsidRDefault="00B94F2D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奉贤区中学美术教研活动通知</w:t>
      </w:r>
    </w:p>
    <w:p w:rsidR="00B94F2D" w:rsidRDefault="00B94F2D">
      <w:pPr>
        <w:jc w:val="center"/>
        <w:rPr>
          <w:sz w:val="24"/>
        </w:rPr>
      </w:pPr>
    </w:p>
    <w:tbl>
      <w:tblPr>
        <w:tblpPr w:leftFromText="180" w:rightFromText="180" w:vertAnchor="text" w:horzAnchor="page" w:tblpX="1947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1"/>
        <w:gridCol w:w="6023"/>
      </w:tblGrid>
      <w:tr w:rsidR="00B94F2D" w:rsidTr="00627C10">
        <w:tc>
          <w:tcPr>
            <w:tcW w:w="7354" w:type="dxa"/>
            <w:gridSpan w:val="2"/>
            <w:vAlign w:val="center"/>
          </w:tcPr>
          <w:p w:rsidR="00B94F2D" w:rsidRPr="00627C10" w:rsidRDefault="00B94F2D" w:rsidP="00627C10">
            <w:pPr>
              <w:spacing w:line="400" w:lineRule="exact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中学美术</w:t>
            </w:r>
          </w:p>
        </w:tc>
      </w:tr>
      <w:tr w:rsidR="00B94F2D" w:rsidTr="00627C10">
        <w:tc>
          <w:tcPr>
            <w:tcW w:w="1331" w:type="dxa"/>
            <w:vAlign w:val="center"/>
          </w:tcPr>
          <w:p w:rsidR="00B94F2D" w:rsidRDefault="00B94F2D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023" w:type="dxa"/>
          </w:tcPr>
          <w:p w:rsidR="00B94F2D" w:rsidRDefault="00B94F2D">
            <w:pPr>
              <w:spacing w:line="400" w:lineRule="exact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10"/>
                <w:attr w:name="Year" w:val="2020"/>
              </w:smartTagPr>
              <w:r>
                <w:rPr>
                  <w:rFonts w:ascii="宋体" w:hAnsi="宋体"/>
                  <w:kern w:val="0"/>
                  <w:sz w:val="22"/>
                </w:rPr>
                <w:t>2020</w:t>
              </w:r>
              <w:r>
                <w:rPr>
                  <w:rFonts w:ascii="宋体" w:hAnsi="宋体" w:hint="eastAsia"/>
                  <w:kern w:val="0"/>
                  <w:sz w:val="22"/>
                </w:rPr>
                <w:t>年</w:t>
              </w:r>
              <w:r>
                <w:rPr>
                  <w:rFonts w:ascii="宋体" w:hAnsi="宋体"/>
                  <w:kern w:val="0"/>
                  <w:sz w:val="22"/>
                </w:rPr>
                <w:t>10</w:t>
              </w:r>
              <w:r>
                <w:rPr>
                  <w:rFonts w:ascii="宋体" w:hAnsi="宋体" w:hint="eastAsia"/>
                  <w:kern w:val="0"/>
                  <w:sz w:val="22"/>
                </w:rPr>
                <w:t>月</w:t>
              </w:r>
              <w:r>
                <w:rPr>
                  <w:rFonts w:ascii="宋体" w:hAnsi="宋体"/>
                  <w:kern w:val="0"/>
                  <w:sz w:val="22"/>
                </w:rPr>
                <w:t>14</w:t>
              </w:r>
              <w:r>
                <w:rPr>
                  <w:rFonts w:ascii="宋体" w:hAnsi="宋体" w:hint="eastAsia"/>
                  <w:kern w:val="0"/>
                  <w:sz w:val="22"/>
                </w:rPr>
                <w:t>日</w:t>
              </w:r>
            </w:smartTag>
            <w:r>
              <w:rPr>
                <w:rFonts w:ascii="宋体" w:hAnsi="宋体" w:hint="eastAsia"/>
                <w:kern w:val="0"/>
                <w:sz w:val="22"/>
              </w:rPr>
              <w:t>（周三）上午</w:t>
            </w:r>
            <w:r>
              <w:rPr>
                <w:rFonts w:ascii="宋体" w:hAnsi="宋体"/>
                <w:kern w:val="0"/>
                <w:sz w:val="22"/>
              </w:rPr>
              <w:t>8</w:t>
            </w:r>
            <w:r>
              <w:rPr>
                <w:rFonts w:ascii="宋体" w:hAnsi="宋体" w:hint="eastAsia"/>
                <w:kern w:val="0"/>
                <w:sz w:val="22"/>
              </w:rPr>
              <w:t>：</w:t>
            </w:r>
            <w:r>
              <w:rPr>
                <w:rFonts w:ascii="宋体" w:hAnsi="宋体"/>
                <w:kern w:val="0"/>
                <w:sz w:val="22"/>
              </w:rPr>
              <w:t>30-11:</w:t>
            </w:r>
            <w:r>
              <w:rPr>
                <w:rFonts w:ascii="宋体"/>
                <w:kern w:val="0"/>
                <w:sz w:val="22"/>
              </w:rPr>
              <w:t>00</w:t>
            </w:r>
            <w:r>
              <w:rPr>
                <w:rFonts w:ascii="宋体" w:hAnsi="宋体"/>
                <w:kern w:val="0"/>
                <w:sz w:val="22"/>
              </w:rPr>
              <w:t xml:space="preserve"> </w:t>
            </w:r>
          </w:p>
        </w:tc>
      </w:tr>
      <w:tr w:rsidR="00B94F2D" w:rsidTr="00627C10">
        <w:tc>
          <w:tcPr>
            <w:tcW w:w="1331" w:type="dxa"/>
            <w:vAlign w:val="center"/>
          </w:tcPr>
          <w:p w:rsidR="00B94F2D" w:rsidRDefault="00B94F2D" w:rsidP="00627C10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6023" w:type="dxa"/>
          </w:tcPr>
          <w:p w:rsidR="00B94F2D" w:rsidRDefault="00B94F2D" w:rsidP="00627C10">
            <w:pPr>
              <w:numPr>
                <w:ilvl w:val="0"/>
                <w:numId w:val="1"/>
              </w:numPr>
              <w:spacing w:line="400" w:lineRule="exact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>2020</w:t>
            </w:r>
            <w:r>
              <w:rPr>
                <w:rFonts w:ascii="宋体" w:hAnsi="宋体" w:hint="eastAsia"/>
                <w:sz w:val="22"/>
              </w:rPr>
              <w:t>年第一学期区中学美术工作布置</w:t>
            </w:r>
          </w:p>
          <w:p w:rsidR="00B94F2D" w:rsidRDefault="00B94F2D" w:rsidP="00627C10">
            <w:pPr>
              <w:numPr>
                <w:ilvl w:val="0"/>
                <w:numId w:val="1"/>
              </w:numPr>
              <w:spacing w:line="400" w:lineRule="exact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专家讲座：上海市浦东教育发展研究院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瞿剑宛</w:t>
            </w:r>
          </w:p>
          <w:p w:rsidR="00B94F2D" w:rsidRPr="00C34946" w:rsidRDefault="00B94F2D" w:rsidP="00627C10">
            <w:pPr>
              <w:numPr>
                <w:ilvl w:val="0"/>
                <w:numId w:val="1"/>
              </w:numPr>
              <w:spacing w:line="400" w:lineRule="exact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专家讲座：上海市教委教研室中学美术、艺术教研员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徐韧刚</w:t>
            </w:r>
            <w:bookmarkStart w:id="0" w:name="_GoBack"/>
            <w:bookmarkEnd w:id="0"/>
          </w:p>
        </w:tc>
      </w:tr>
      <w:tr w:rsidR="00B94F2D" w:rsidTr="00627C10">
        <w:tc>
          <w:tcPr>
            <w:tcW w:w="1331" w:type="dxa"/>
            <w:vAlign w:val="center"/>
          </w:tcPr>
          <w:p w:rsidR="00B94F2D" w:rsidRDefault="00B94F2D" w:rsidP="00627C10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</w:t>
            </w:r>
          </w:p>
        </w:tc>
        <w:tc>
          <w:tcPr>
            <w:tcW w:w="6023" w:type="dxa"/>
          </w:tcPr>
          <w:p w:rsidR="00B94F2D" w:rsidRDefault="00B94F2D" w:rsidP="00627C10">
            <w:pPr>
              <w:spacing w:line="400" w:lineRule="exact"/>
              <w:jc w:val="left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全体初、高中学美术教研组长</w:t>
            </w:r>
            <w:r>
              <w:rPr>
                <w:rFonts w:ascii="宋体" w:hAnsi="宋体"/>
                <w:sz w:val="22"/>
              </w:rPr>
              <w:t xml:space="preserve">      </w:t>
            </w:r>
            <w:r>
              <w:rPr>
                <w:rFonts w:ascii="宋体" w:hAnsi="宋体" w:hint="eastAsia"/>
                <w:sz w:val="22"/>
              </w:rPr>
              <w:t>王凤</w:t>
            </w:r>
          </w:p>
        </w:tc>
      </w:tr>
      <w:tr w:rsidR="00B94F2D" w:rsidTr="00627C10">
        <w:tc>
          <w:tcPr>
            <w:tcW w:w="1331" w:type="dxa"/>
            <w:vAlign w:val="center"/>
          </w:tcPr>
          <w:p w:rsidR="00B94F2D" w:rsidRDefault="00B94F2D" w:rsidP="00627C10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6023" w:type="dxa"/>
          </w:tcPr>
          <w:p w:rsidR="00B94F2D" w:rsidRDefault="00B94F2D" w:rsidP="00627C10">
            <w:pPr>
              <w:spacing w:line="4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上海市奉贤区古华中学（张春辉）</w:t>
            </w:r>
          </w:p>
        </w:tc>
      </w:tr>
    </w:tbl>
    <w:p w:rsidR="00B94F2D" w:rsidRDefault="00B94F2D"/>
    <w:p w:rsidR="00B94F2D" w:rsidRDefault="00B94F2D"/>
    <w:p w:rsidR="00B94F2D" w:rsidRDefault="00B94F2D"/>
    <w:p w:rsidR="00B94F2D" w:rsidRDefault="00B94F2D"/>
    <w:p w:rsidR="00B94F2D" w:rsidRDefault="00B94F2D"/>
    <w:p w:rsidR="00B94F2D" w:rsidRDefault="00B94F2D"/>
    <w:p w:rsidR="00B94F2D" w:rsidRDefault="00B94F2D"/>
    <w:p w:rsidR="00B94F2D" w:rsidRDefault="00B94F2D"/>
    <w:p w:rsidR="00B94F2D" w:rsidRDefault="00B94F2D"/>
    <w:p w:rsidR="00B94F2D" w:rsidRDefault="00B94F2D"/>
    <w:p w:rsidR="00B94F2D" w:rsidRDefault="00B94F2D"/>
    <w:p w:rsidR="00B94F2D" w:rsidRDefault="00B94F2D"/>
    <w:p w:rsidR="00B94F2D" w:rsidRDefault="00B94F2D"/>
    <w:sectPr w:rsidR="00B94F2D" w:rsidSect="00330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F2D" w:rsidRDefault="00B94F2D" w:rsidP="008A5FD5">
      <w:r>
        <w:separator/>
      </w:r>
    </w:p>
  </w:endnote>
  <w:endnote w:type="continuationSeparator" w:id="0">
    <w:p w:rsidR="00B94F2D" w:rsidRDefault="00B94F2D" w:rsidP="008A5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F2D" w:rsidRDefault="00B94F2D" w:rsidP="008A5FD5">
      <w:r>
        <w:separator/>
      </w:r>
    </w:p>
  </w:footnote>
  <w:footnote w:type="continuationSeparator" w:id="0">
    <w:p w:rsidR="00B94F2D" w:rsidRDefault="00B94F2D" w:rsidP="008A5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92E530"/>
    <w:multiLevelType w:val="singleLevel"/>
    <w:tmpl w:val="A992E530"/>
    <w:lvl w:ilvl="0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>
    <w:nsid w:val="018525DC"/>
    <w:multiLevelType w:val="singleLevel"/>
    <w:tmpl w:val="018525D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94A"/>
    <w:rsid w:val="0003385B"/>
    <w:rsid w:val="00082178"/>
    <w:rsid w:val="000D1D8E"/>
    <w:rsid w:val="00136008"/>
    <w:rsid w:val="001540BE"/>
    <w:rsid w:val="0020416A"/>
    <w:rsid w:val="002D726E"/>
    <w:rsid w:val="003152A9"/>
    <w:rsid w:val="003300D1"/>
    <w:rsid w:val="003F24BA"/>
    <w:rsid w:val="004A3374"/>
    <w:rsid w:val="005243A0"/>
    <w:rsid w:val="005A2791"/>
    <w:rsid w:val="0062138C"/>
    <w:rsid w:val="00627C10"/>
    <w:rsid w:val="00681267"/>
    <w:rsid w:val="007A0F9C"/>
    <w:rsid w:val="007D2298"/>
    <w:rsid w:val="008264BF"/>
    <w:rsid w:val="0084194A"/>
    <w:rsid w:val="008512F7"/>
    <w:rsid w:val="008A5FD5"/>
    <w:rsid w:val="009331C2"/>
    <w:rsid w:val="00935E9E"/>
    <w:rsid w:val="009466A5"/>
    <w:rsid w:val="00971FC1"/>
    <w:rsid w:val="00A76CC4"/>
    <w:rsid w:val="00A90EFA"/>
    <w:rsid w:val="00AB3578"/>
    <w:rsid w:val="00AE3910"/>
    <w:rsid w:val="00B51230"/>
    <w:rsid w:val="00B76B8A"/>
    <w:rsid w:val="00B90579"/>
    <w:rsid w:val="00B94F2D"/>
    <w:rsid w:val="00BD50F4"/>
    <w:rsid w:val="00C34946"/>
    <w:rsid w:val="00C621E2"/>
    <w:rsid w:val="00C734AA"/>
    <w:rsid w:val="00CF1FF2"/>
    <w:rsid w:val="00E75363"/>
    <w:rsid w:val="00F76091"/>
    <w:rsid w:val="00FD4D99"/>
    <w:rsid w:val="2EE66D79"/>
    <w:rsid w:val="51A46029"/>
    <w:rsid w:val="59AF1D8B"/>
    <w:rsid w:val="67B23913"/>
    <w:rsid w:val="6B0F5DEA"/>
    <w:rsid w:val="6E0C1CA3"/>
    <w:rsid w:val="7E00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D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0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00D1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30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00D1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Normal"/>
    <w:uiPriority w:val="99"/>
    <w:rsid w:val="003300D1"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27</Words>
  <Characters>159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</dc:creator>
  <cp:keywords/>
  <dc:description/>
  <cp:lastModifiedBy>胡斌</cp:lastModifiedBy>
  <cp:revision>5</cp:revision>
  <cp:lastPrinted>2020-09-30T02:03:00Z</cp:lastPrinted>
  <dcterms:created xsi:type="dcterms:W3CDTF">2020-10-02T06:14:00Z</dcterms:created>
  <dcterms:modified xsi:type="dcterms:W3CDTF">2020-10-09T01:31:00Z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