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14" w:rsidRDefault="00755514">
      <w:pPr>
        <w:jc w:val="center"/>
        <w:rPr>
          <w:rFonts w:ascii="黑体" w:eastAsia="黑体" w:hAnsi="黑体" w:cs="黑体"/>
          <w:sz w:val="36"/>
          <w:szCs w:val="36"/>
        </w:rPr>
      </w:pPr>
    </w:p>
    <w:p w:rsidR="00755514" w:rsidRDefault="00755514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关于开展中小幼艺术辅导员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会议的通知</w:t>
      </w:r>
    </w:p>
    <w:p w:rsidR="00755514" w:rsidRDefault="00755514">
      <w:pPr>
        <w:ind w:firstLineChars="200" w:firstLine="560"/>
        <w:rPr>
          <w:sz w:val="28"/>
          <w:szCs w:val="28"/>
        </w:rPr>
      </w:pPr>
    </w:p>
    <w:p w:rsidR="00755514" w:rsidRDefault="00755514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各中小学（含中专）、幼儿园：</w:t>
      </w:r>
    </w:p>
    <w:p w:rsidR="00755514" w:rsidRDefault="00755514">
      <w:pPr>
        <w:spacing w:line="48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为认真贯彻全国、上海市教育大会精神，全面落实上海市科技艺术教育中心各项活动，区青少年活动中心将于</w:t>
      </w: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23</w:t>
      </w:r>
      <w:r>
        <w:rPr>
          <w:rFonts w:ascii="仿宋_GB2312" w:eastAsia="仿宋_GB2312" w:hAnsi="仿宋_GB2312" w:cs="仿宋_GB2312" w:hint="eastAsia"/>
          <w:sz w:val="28"/>
          <w:szCs w:val="28"/>
        </w:rPr>
        <w:t>日（周三）下午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点在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号楼多功能厅召开</w:t>
      </w:r>
      <w:r>
        <w:rPr>
          <w:rFonts w:ascii="仿宋_GB2312" w:eastAsia="仿宋_GB2312" w:hAnsi="仿宋_GB2312" w:cs="仿宋_GB2312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第一学期奉贤区中小幼艺术辅导员会议。会上将对前期工作进行小结，并布置本学期工作。请各参会人员妥善安排好工作，准时出席。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管虹</w:t>
      </w:r>
    </w:p>
    <w:p w:rsidR="00755514" w:rsidRDefault="00755514">
      <w:pPr>
        <w:spacing w:line="48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联系人：赵萍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电话</w:t>
      </w:r>
      <w:r>
        <w:rPr>
          <w:rFonts w:ascii="仿宋_GB2312" w:eastAsia="仿宋_GB2312" w:hAnsi="仿宋_GB2312" w:cs="仿宋_GB2312"/>
          <w:sz w:val="28"/>
          <w:szCs w:val="28"/>
        </w:rPr>
        <w:t>18930331898</w:t>
      </w:r>
    </w:p>
    <w:p w:rsidR="00755514" w:rsidRDefault="00755514">
      <w:pPr>
        <w:spacing w:line="48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友情提示：青少年活动中心停车位有限，请尽量绿色出行。</w:t>
      </w:r>
    </w:p>
    <w:p w:rsidR="00755514" w:rsidRDefault="00755514">
      <w:pPr>
        <w:spacing w:line="48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755514" w:rsidRDefault="00755514">
      <w:pPr>
        <w:spacing w:line="480" w:lineRule="auto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奉贤区青少年活动中心</w:t>
      </w:r>
    </w:p>
    <w:p w:rsidR="00755514" w:rsidRDefault="00755514">
      <w:pPr>
        <w:jc w:val="right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9"/>
          <w:attr w:name="Year" w:val="2020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2020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9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21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</w:p>
    <w:sectPr w:rsidR="00755514" w:rsidSect="00511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899"/>
    <w:rsid w:val="001500C8"/>
    <w:rsid w:val="00434CF1"/>
    <w:rsid w:val="005115E7"/>
    <w:rsid w:val="00686F9C"/>
    <w:rsid w:val="00755514"/>
    <w:rsid w:val="00901709"/>
    <w:rsid w:val="00E84899"/>
    <w:rsid w:val="0CFC6976"/>
    <w:rsid w:val="12B93658"/>
    <w:rsid w:val="14856A72"/>
    <w:rsid w:val="15EE05AE"/>
    <w:rsid w:val="1AC27EFA"/>
    <w:rsid w:val="1B186599"/>
    <w:rsid w:val="242C7AB5"/>
    <w:rsid w:val="2E6E1FA2"/>
    <w:rsid w:val="304C1350"/>
    <w:rsid w:val="3A2951BD"/>
    <w:rsid w:val="407947DF"/>
    <w:rsid w:val="66183CA4"/>
    <w:rsid w:val="66824815"/>
    <w:rsid w:val="69832E15"/>
    <w:rsid w:val="6E4C6D0A"/>
    <w:rsid w:val="76D1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E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115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37</Words>
  <Characters>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</dc:creator>
  <cp:keywords/>
  <dc:description/>
  <cp:lastModifiedBy>胡斌</cp:lastModifiedBy>
  <cp:revision>2</cp:revision>
  <dcterms:created xsi:type="dcterms:W3CDTF">2017-08-24T06:22:00Z</dcterms:created>
  <dcterms:modified xsi:type="dcterms:W3CDTF">2020-09-22T04:11:00Z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