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63" w:rsidRDefault="00E50863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通</w:t>
      </w:r>
      <w:r>
        <w:rPr>
          <w:rFonts w:ascii="仿宋" w:eastAsia="仿宋" w:hAnsi="仿宋" w:cs="仿宋"/>
          <w:sz w:val="36"/>
          <w:szCs w:val="36"/>
        </w:rPr>
        <w:t xml:space="preserve">   </w:t>
      </w:r>
      <w:r>
        <w:rPr>
          <w:rFonts w:ascii="仿宋" w:eastAsia="仿宋" w:hAnsi="仿宋" w:cs="仿宋" w:hint="eastAsia"/>
          <w:sz w:val="36"/>
          <w:szCs w:val="36"/>
        </w:rPr>
        <w:t>知</w:t>
      </w:r>
    </w:p>
    <w:p w:rsidR="00E50863" w:rsidRDefault="00E50863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E50863" w:rsidRDefault="00E5086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各基层单位：</w:t>
      </w:r>
    </w:p>
    <w:p w:rsidR="00E50863" w:rsidRDefault="00E5086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为了认真落实全国、上海市、奉贤区教育大会精神，全面总结“十三五”期间奉贤教育建设“自然、活力、和润”的南上海品质教育区取得的成果，奉贤区教育局将于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日下午举行“奉贤区</w:t>
      </w:r>
      <w:r>
        <w:rPr>
          <w:rFonts w:ascii="仿宋" w:eastAsia="仿宋" w:hAnsi="仿宋" w:cs="仿宋"/>
          <w:sz w:val="28"/>
          <w:szCs w:val="28"/>
        </w:rPr>
        <w:t>36</w:t>
      </w:r>
      <w:r>
        <w:rPr>
          <w:rFonts w:ascii="仿宋" w:eastAsia="仿宋" w:hAnsi="仿宋" w:cs="仿宋" w:hint="eastAsia"/>
          <w:sz w:val="28"/>
          <w:szCs w:val="28"/>
        </w:rPr>
        <w:t>个教师节主题活动”。届时教工合唱团和部分刚入职的新教师将参加本次活动，请各单位妥善安排好出席活动人员的课务，务必保证排练和教师节主题活动的顺利进行。日程安排及名单见附件。</w:t>
      </w:r>
    </w:p>
    <w:p w:rsidR="00E50863" w:rsidRDefault="00E5086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附件一：日程安排</w:t>
      </w:r>
    </w:p>
    <w:p w:rsidR="00E50863" w:rsidRDefault="00E5086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20"/>
        </w:smartTagPr>
        <w:r>
          <w:rPr>
            <w:rFonts w:ascii="仿宋" w:eastAsia="仿宋" w:hAnsi="仿宋" w:cs="仿宋"/>
            <w:sz w:val="28"/>
            <w:szCs w:val="28"/>
          </w:rPr>
          <w:t>9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3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日下午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点</w:t>
      </w:r>
      <w:r>
        <w:rPr>
          <w:rFonts w:ascii="仿宋" w:eastAsia="仿宋" w:hAnsi="仿宋" w:cs="仿宋"/>
          <w:sz w:val="28"/>
          <w:szCs w:val="28"/>
        </w:rPr>
        <w:t>-4</w:t>
      </w:r>
      <w:r>
        <w:rPr>
          <w:rFonts w:ascii="仿宋" w:eastAsia="仿宋" w:hAnsi="仿宋" w:cs="仿宋" w:hint="eastAsia"/>
          <w:sz w:val="28"/>
          <w:szCs w:val="28"/>
        </w:rPr>
        <w:t>点（青少年活动中心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楼合唱室）</w:t>
      </w:r>
    </w:p>
    <w:p w:rsidR="00E50863" w:rsidRDefault="00E5086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20"/>
        </w:smartTagPr>
        <w:r>
          <w:rPr>
            <w:rFonts w:ascii="仿宋" w:eastAsia="仿宋" w:hAnsi="仿宋" w:cs="仿宋"/>
            <w:sz w:val="28"/>
            <w:szCs w:val="28"/>
          </w:rPr>
          <w:t>9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10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</w:rPr>
        <w:t>中午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点（奉贤区会议中心大礼堂）</w:t>
      </w:r>
    </w:p>
    <w:p w:rsidR="00E50863" w:rsidRPr="00C433AA" w:rsidRDefault="00E50863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参加对象：奉贤区教工合唱团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 w:rsidRPr="00C433AA">
        <w:rPr>
          <w:rFonts w:ascii="仿宋" w:eastAsia="仿宋" w:hAnsi="仿宋" w:cs="仿宋" w:hint="eastAsia"/>
          <w:b/>
          <w:bCs/>
          <w:sz w:val="28"/>
          <w:szCs w:val="28"/>
        </w:rPr>
        <w:t>夏庆华</w:t>
      </w:r>
    </w:p>
    <w:p w:rsidR="00E50863" w:rsidRDefault="00E5086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20"/>
        </w:smartTagPr>
        <w:r>
          <w:rPr>
            <w:rFonts w:ascii="仿宋" w:eastAsia="仿宋" w:hAnsi="仿宋" w:cs="仿宋"/>
            <w:sz w:val="28"/>
            <w:szCs w:val="28"/>
          </w:rPr>
          <w:t>9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4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</w:rPr>
        <w:t>下午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点</w:t>
      </w:r>
      <w:r>
        <w:rPr>
          <w:rFonts w:ascii="仿宋" w:eastAsia="仿宋" w:hAnsi="仿宋" w:cs="仿宋"/>
          <w:sz w:val="28"/>
          <w:szCs w:val="28"/>
        </w:rPr>
        <w:t>-4</w:t>
      </w:r>
      <w:r>
        <w:rPr>
          <w:rFonts w:ascii="仿宋" w:eastAsia="仿宋" w:hAnsi="仿宋" w:cs="仿宋" w:hint="eastAsia"/>
          <w:sz w:val="28"/>
          <w:szCs w:val="28"/>
        </w:rPr>
        <w:t>点（青少年活动中心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楼合唱室）</w:t>
      </w:r>
    </w:p>
    <w:p w:rsidR="00E50863" w:rsidRDefault="00E5086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2020"/>
        </w:smartTagPr>
        <w:r>
          <w:rPr>
            <w:rFonts w:ascii="仿宋" w:eastAsia="仿宋" w:hAnsi="仿宋" w:cs="仿宋"/>
            <w:sz w:val="28"/>
            <w:szCs w:val="28"/>
          </w:rPr>
          <w:t>9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9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</w:rPr>
        <w:t>晚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点（奉贤区会议中心大礼堂）</w:t>
      </w:r>
    </w:p>
    <w:p w:rsidR="00E50863" w:rsidRDefault="00E5086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20"/>
        </w:smartTagPr>
        <w:r>
          <w:rPr>
            <w:rFonts w:ascii="仿宋" w:eastAsia="仿宋" w:hAnsi="仿宋" w:cs="仿宋"/>
            <w:sz w:val="28"/>
            <w:szCs w:val="28"/>
          </w:rPr>
          <w:t>9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10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</w:rPr>
        <w:t>上午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点半（奉贤区会议中心大礼堂）</w:t>
      </w:r>
    </w:p>
    <w:p w:rsidR="00E50863" w:rsidRPr="00C433AA" w:rsidRDefault="00E50863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参加对象：部分新教师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 w:rsidRPr="00C433AA">
        <w:rPr>
          <w:rFonts w:ascii="仿宋" w:eastAsia="仿宋" w:hAnsi="仿宋" w:cs="仿宋" w:hint="eastAsia"/>
          <w:b/>
          <w:bCs/>
          <w:sz w:val="28"/>
          <w:szCs w:val="28"/>
        </w:rPr>
        <w:t>顾珉璇</w:t>
      </w:r>
    </w:p>
    <w:p w:rsidR="00E50863" w:rsidRDefault="00E5086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附件二：名单</w:t>
      </w:r>
    </w:p>
    <w:p w:rsidR="00E50863" w:rsidRDefault="00E5086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教工合唱团名单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734"/>
        <w:gridCol w:w="4146"/>
      </w:tblGrid>
      <w:tr w:rsidR="00E50863" w:rsidRPr="00B47A44">
        <w:trPr>
          <w:trHeight w:val="551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B47A44">
              <w:rPr>
                <w:rFonts w:hint="eastAsia"/>
                <w:b/>
                <w:bCs/>
                <w:sz w:val="24"/>
              </w:rPr>
              <w:t>单</w:t>
            </w:r>
            <w:r w:rsidRPr="00B47A44">
              <w:rPr>
                <w:b/>
                <w:bCs/>
                <w:sz w:val="24"/>
              </w:rPr>
              <w:t xml:space="preserve">  </w:t>
            </w:r>
            <w:r w:rsidRPr="00B47A44"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B47A44">
              <w:rPr>
                <w:rFonts w:hint="eastAsia"/>
                <w:b/>
                <w:bCs/>
                <w:sz w:val="24"/>
              </w:rPr>
              <w:t>姓</w:t>
            </w:r>
            <w:r w:rsidRPr="00B47A44">
              <w:rPr>
                <w:b/>
                <w:bCs/>
                <w:sz w:val="24"/>
              </w:rPr>
              <w:t xml:space="preserve">  </w:t>
            </w:r>
            <w:r w:rsidRPr="00B47A44">
              <w:rPr>
                <w:rFonts w:hint="eastAsia"/>
                <w:b/>
                <w:bCs/>
                <w:sz w:val="24"/>
              </w:rPr>
              <w:t>名</w:t>
            </w:r>
          </w:p>
        </w:tc>
      </w:tr>
      <w:tr w:rsidR="00E50863" w:rsidRPr="00B47A44">
        <w:trPr>
          <w:trHeight w:val="354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华亭学校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夏叶辉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华亭学校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唐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珏</w:t>
            </w:r>
          </w:p>
        </w:tc>
      </w:tr>
      <w:tr w:rsidR="00E50863" w:rsidRPr="00B47A44">
        <w:trPr>
          <w:trHeight w:val="302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南桥小学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匡国祥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南桥小学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庄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文</w:t>
            </w:r>
          </w:p>
        </w:tc>
      </w:tr>
      <w:tr w:rsidR="00E50863" w:rsidRPr="00B47A44">
        <w:trPr>
          <w:trHeight w:val="419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青村小学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朱华辉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青村小学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陈艳坤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  <w:rPr>
                <w:sz w:val="18"/>
                <w:szCs w:val="18"/>
              </w:rPr>
            </w:pPr>
            <w:r w:rsidRPr="00B47A44">
              <w:rPr>
                <w:rFonts w:hint="eastAsia"/>
                <w:sz w:val="18"/>
                <w:szCs w:val="18"/>
              </w:rPr>
              <w:t>解放幼儿园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余晓斌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  <w:rPr>
                <w:sz w:val="18"/>
                <w:szCs w:val="18"/>
              </w:rPr>
            </w:pPr>
            <w:r w:rsidRPr="00B47A44">
              <w:rPr>
                <w:rFonts w:hint="eastAsia"/>
                <w:sz w:val="18"/>
                <w:szCs w:val="18"/>
              </w:rPr>
              <w:t>金池塘幼儿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邵冬鋮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尚同中学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陈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军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Default="00E50863">
            <w:pPr>
              <w:jc w:val="center"/>
              <w:rPr>
                <w:rFonts w:ascii="Times New Roman" w:hAnsi="Times New Roman"/>
                <w:szCs w:val="21"/>
              </w:rPr>
            </w:pPr>
            <w:r w:rsidRPr="00B47A44">
              <w:rPr>
                <w:rFonts w:hint="eastAsia"/>
              </w:rPr>
              <w:t>尚同中学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Default="00E50863">
            <w:pPr>
              <w:jc w:val="center"/>
              <w:rPr>
                <w:rFonts w:ascii="Times New Roman" w:hAnsi="Times New Roman"/>
                <w:szCs w:val="21"/>
              </w:rPr>
            </w:pPr>
            <w:r w:rsidRPr="00B47A44">
              <w:rPr>
                <w:rFonts w:hint="eastAsia"/>
              </w:rPr>
              <w:t>陈斌旺</w:t>
            </w:r>
          </w:p>
        </w:tc>
      </w:tr>
      <w:tr w:rsidR="00E50863" w:rsidRPr="00B47A44">
        <w:trPr>
          <w:trHeight w:val="408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实验中学（崇实校区）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何星松</w:t>
            </w:r>
          </w:p>
        </w:tc>
      </w:tr>
      <w:tr w:rsidR="00E50863" w:rsidRPr="00B47A44">
        <w:trPr>
          <w:trHeight w:val="408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实验中学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管齐乐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实验中学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周凌波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光明学校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谭思韵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光明学校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张定鼎</w:t>
            </w:r>
          </w:p>
        </w:tc>
      </w:tr>
      <w:tr w:rsidR="00E50863" w:rsidRPr="00B47A44">
        <w:trPr>
          <w:trHeight w:val="70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汇贤学校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索世文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解</w:t>
            </w:r>
            <w:r w:rsidRPr="00B47A44">
              <w:t xml:space="preserve">   </w:t>
            </w:r>
            <w:r w:rsidRPr="00B47A44">
              <w:rPr>
                <w:rFonts w:hint="eastAsia"/>
              </w:rPr>
              <w:t>小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王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华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青村中学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潘凯波</w:t>
            </w:r>
          </w:p>
        </w:tc>
      </w:tr>
      <w:tr w:rsidR="00E50863" w:rsidRPr="00B47A44">
        <w:trPr>
          <w:trHeight w:val="203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新寺学校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庄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琦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西渡学校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赵建祥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西渡学校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董晓木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Default="00E50863">
            <w:pPr>
              <w:jc w:val="center"/>
              <w:rPr>
                <w:rFonts w:ascii="Times New Roman" w:hAnsi="Times New Roman"/>
                <w:szCs w:val="21"/>
              </w:rPr>
            </w:pPr>
            <w:r w:rsidRPr="00B47A44">
              <w:rPr>
                <w:rFonts w:hint="eastAsia"/>
              </w:rPr>
              <w:t>西渡学校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Default="00E50863">
            <w:pPr>
              <w:jc w:val="center"/>
              <w:rPr>
                <w:rFonts w:ascii="Times New Roman" w:hAnsi="Times New Roman"/>
                <w:szCs w:val="21"/>
              </w:rPr>
            </w:pPr>
            <w:r w:rsidRPr="00B47A44">
              <w:rPr>
                <w:rFonts w:hint="eastAsia"/>
              </w:rPr>
              <w:t>董洁莹</w:t>
            </w:r>
          </w:p>
        </w:tc>
      </w:tr>
      <w:tr w:rsidR="00E50863" w:rsidRPr="00B47A44">
        <w:trPr>
          <w:trHeight w:val="90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菁菁草幼儿园</w:t>
            </w:r>
            <w:bookmarkStart w:id="0" w:name="_GoBack"/>
            <w:bookmarkEnd w:id="0"/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杨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雯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育秀学校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沈英姿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育秀学校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董蕾花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肖塘小学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方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燕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肖塘小学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元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燕</w:t>
            </w:r>
          </w:p>
        </w:tc>
      </w:tr>
      <w:tr w:rsidR="00E50863" w:rsidRPr="00B47A44">
        <w:trPr>
          <w:trHeight w:val="263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海湾小学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李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玥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金水苑小学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储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迟</w:t>
            </w:r>
          </w:p>
        </w:tc>
      </w:tr>
      <w:tr w:rsidR="00E50863" w:rsidRPr="00B47A44">
        <w:trPr>
          <w:trHeight w:val="90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奉城二小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熊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滔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C433AA" w:rsidRDefault="00E50863">
            <w:pPr>
              <w:jc w:val="center"/>
              <w:rPr>
                <w:b/>
                <w:bCs/>
              </w:rPr>
            </w:pPr>
            <w:r w:rsidRPr="00C433AA">
              <w:rPr>
                <w:rFonts w:hint="eastAsia"/>
                <w:b/>
                <w:bCs/>
              </w:rPr>
              <w:t>阳光学校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C433AA" w:rsidRDefault="00E50863">
            <w:pPr>
              <w:jc w:val="center"/>
              <w:rPr>
                <w:b/>
                <w:bCs/>
              </w:rPr>
            </w:pPr>
            <w:r w:rsidRPr="00C433AA">
              <w:rPr>
                <w:rFonts w:hint="eastAsia"/>
                <w:b/>
                <w:bCs/>
              </w:rPr>
              <w:t>夏庆华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清溪中学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黄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婧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塘外中学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何雨薇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柘林学校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张铱倩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新贝幼儿园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王玉莲</w:t>
            </w:r>
          </w:p>
        </w:tc>
      </w:tr>
      <w:tr w:rsidR="00E50863" w:rsidRPr="00B47A44">
        <w:trPr>
          <w:trHeight w:val="325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金汇学校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李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阳</w:t>
            </w:r>
          </w:p>
        </w:tc>
      </w:tr>
      <w:tr w:rsidR="00E50863" w:rsidRPr="00B47A44">
        <w:trPr>
          <w:trHeight w:val="325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金汇学校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章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洁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奉贤中专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马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玲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齐贤学校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王晓红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Default="00E50863">
            <w:pPr>
              <w:jc w:val="center"/>
              <w:rPr>
                <w:rFonts w:ascii="Times New Roman" w:hAnsi="Times New Roman"/>
                <w:szCs w:val="21"/>
              </w:rPr>
            </w:pPr>
            <w:r w:rsidRPr="00B47A44">
              <w:rPr>
                <w:rFonts w:hint="eastAsia"/>
              </w:rPr>
              <w:t>齐贤学校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Default="00E50863">
            <w:pPr>
              <w:jc w:val="center"/>
              <w:rPr>
                <w:rFonts w:ascii="Times New Roman" w:hAnsi="Times New Roman"/>
                <w:szCs w:val="21"/>
              </w:rPr>
            </w:pPr>
            <w:r w:rsidRPr="00B47A44">
              <w:rPr>
                <w:rFonts w:hint="eastAsia"/>
              </w:rPr>
              <w:t>焦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蓉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惠敏学校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吴慧哲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育秀幼儿园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施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蕾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胡桥学校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耿燕飞</w:t>
            </w:r>
          </w:p>
        </w:tc>
      </w:tr>
      <w:tr w:rsidR="00E50863" w:rsidRPr="00B47A44">
        <w:trPr>
          <w:trHeight w:val="359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头桥小学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苏子菲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活动中心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徐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来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活动中心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陈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洁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活动中心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周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红</w:t>
            </w:r>
          </w:p>
        </w:tc>
      </w:tr>
      <w:tr w:rsidR="00E50863" w:rsidRPr="00B47A44">
        <w:trPr>
          <w:trHeight w:val="370"/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活动中心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刘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淼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活动中心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马</w:t>
            </w:r>
            <w:r w:rsidRPr="00B47A44">
              <w:t xml:space="preserve">  </w:t>
            </w:r>
            <w:r w:rsidRPr="00B47A44">
              <w:rPr>
                <w:rFonts w:hint="eastAsia"/>
              </w:rPr>
              <w:t>琦</w:t>
            </w:r>
          </w:p>
        </w:tc>
      </w:tr>
      <w:tr w:rsidR="00E50863" w:rsidRPr="00B47A44">
        <w:trPr>
          <w:jc w:val="center"/>
        </w:trPr>
        <w:tc>
          <w:tcPr>
            <w:tcW w:w="4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活动中心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0863" w:rsidRPr="00B47A44" w:rsidRDefault="00E50863">
            <w:pPr>
              <w:jc w:val="center"/>
            </w:pPr>
            <w:r w:rsidRPr="00B47A44">
              <w:rPr>
                <w:rFonts w:hint="eastAsia"/>
              </w:rPr>
              <w:t>赵陈洁</w:t>
            </w:r>
          </w:p>
        </w:tc>
      </w:tr>
    </w:tbl>
    <w:p w:rsidR="00E50863" w:rsidRDefault="00E5086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新教师合唱团员名单</w:t>
      </w:r>
    </w:p>
    <w:tbl>
      <w:tblPr>
        <w:tblW w:w="7995" w:type="dxa"/>
        <w:tblInd w:w="93" w:type="dxa"/>
        <w:tblLayout w:type="fixed"/>
        <w:tblLook w:val="00A0"/>
      </w:tblPr>
      <w:tblGrid>
        <w:gridCol w:w="3998"/>
        <w:gridCol w:w="3997"/>
      </w:tblGrid>
      <w:tr w:rsidR="00E50863" w:rsidRPr="00B47A44">
        <w:trPr>
          <w:trHeight w:val="286"/>
        </w:trPr>
        <w:tc>
          <w:tcPr>
            <w:tcW w:w="79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50863" w:rsidRPr="00B47A44" w:rsidRDefault="00E50863">
            <w:pPr>
              <w:rPr>
                <w:szCs w:val="22"/>
              </w:rPr>
            </w:pPr>
          </w:p>
        </w:tc>
      </w:tr>
      <w:tr w:rsidR="00E50863" w:rsidRPr="00B47A44">
        <w:trPr>
          <w:trHeight w:val="40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华文宋体" w:eastAsia="华文宋体" w:hAnsi="华文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华文宋体" w:eastAsia="华文宋体" w:hAnsi="华文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致远高级中学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蔡梁帆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金麦穗幼儿园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曹杰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庄行学校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陶超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奉城二中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瞿云浩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四团中学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张轲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肖塘中学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徐子尧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肖塘中学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余文皓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待问中学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陈宇磊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待问中学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马晓丹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待问中学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姚依歆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待问中学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范郑懿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待问中学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陈美娜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待问中学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韩卫清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待问中学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方嘉诚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肇文学校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胡晔青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思言小学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汪神童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思言小学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王吴哲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思言小学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姚诗雨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思言小学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李嘉俊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泰日学校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顾思远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奉城二小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顾俊杰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奉城二小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倪浩伟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赵沈王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朱杰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孟泽安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上师大四附中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谢寅宵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月亮船幼儿园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陆淼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奉教院附属小学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顾聪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奉教院附属小学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曹磊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奉教院附属小学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刘嘉云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奉教院附属小学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何祎敏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奉教院附属小学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朱真娴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奉教院附属小学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钱文涛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解放路小学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张逸楠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光明学校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余绮炜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光明学校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周阳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西渡小学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王浩然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少体校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金哲祎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曙光学校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何哲夫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惠敏学校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陈嵩杰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育秀学校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陈寅峰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育秀学校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何予微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育秀学校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胡纯恺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星火学校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姚缘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星火学校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姚瑶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星火学校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彭雨菲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奉城第一中心小学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廖新颖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江山小学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石佳琦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奉贤中学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马顺心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帕丁顿外国语幼儿园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王俊玲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华亭学校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陈琛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华亭学校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夏莹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恒贤幼儿园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费婧媛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恒贤幼儿园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宋玉玲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Pr="00C433AA" w:rsidRDefault="00E5086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</w:rPr>
            </w:pPr>
            <w:r w:rsidRPr="00C433AA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</w:rPr>
              <w:t>阳光学校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Pr="00C433AA" w:rsidRDefault="00E50863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</w:rPr>
            </w:pPr>
            <w:r w:rsidRPr="00C433AA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</w:rPr>
              <w:t>顾珉璇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海贝幼儿园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陈佳娴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小蜻蜓幼儿园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王佳艺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帕丁顿双语学校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方舒雅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帕丁顿双语学校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樊姿丽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江海幼儿园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蒋晨辰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小森林幼儿园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秦紫怡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奉贤中专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曹怡岚</w:t>
            </w:r>
          </w:p>
        </w:tc>
      </w:tr>
      <w:tr w:rsidR="00E50863" w:rsidRPr="00B47A44">
        <w:trPr>
          <w:trHeight w:val="286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青少年活动中心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863" w:rsidRDefault="00E5086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魏笑</w:t>
            </w:r>
          </w:p>
        </w:tc>
      </w:tr>
    </w:tbl>
    <w:p w:rsidR="00E50863" w:rsidRDefault="00E50863">
      <w:pPr>
        <w:rPr>
          <w:rFonts w:ascii="仿宋" w:eastAsia="仿宋" w:hAnsi="仿宋" w:cs="仿宋"/>
          <w:sz w:val="28"/>
          <w:szCs w:val="28"/>
        </w:rPr>
      </w:pPr>
    </w:p>
    <w:p w:rsidR="00E50863" w:rsidRDefault="00E50863">
      <w:pPr>
        <w:ind w:firstLineChars="2400" w:firstLine="67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奉贤区教育局</w:t>
      </w:r>
    </w:p>
    <w:p w:rsidR="00E50863" w:rsidRDefault="00E50863">
      <w:pPr>
        <w:ind w:firstLineChars="2200" w:firstLine="616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9"/>
          <w:attr w:name="Year" w:val="2020"/>
        </w:smartTagPr>
        <w:r>
          <w:rPr>
            <w:rFonts w:ascii="仿宋" w:eastAsia="仿宋" w:hAnsi="仿宋" w:cs="仿宋"/>
            <w:sz w:val="28"/>
            <w:szCs w:val="28"/>
          </w:rPr>
          <w:t>2020</w:t>
        </w:r>
        <w:r>
          <w:rPr>
            <w:rFonts w:ascii="仿宋" w:eastAsia="仿宋" w:hAnsi="仿宋" w:cs="仿宋" w:hint="eastAsia"/>
            <w:sz w:val="28"/>
            <w:szCs w:val="28"/>
          </w:rPr>
          <w:t>年</w:t>
        </w:r>
        <w:r>
          <w:rPr>
            <w:rFonts w:ascii="仿宋" w:eastAsia="仿宋" w:hAnsi="仿宋" w:cs="仿宋"/>
            <w:sz w:val="28"/>
            <w:szCs w:val="28"/>
          </w:rPr>
          <w:t>9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26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/>
          <w:sz w:val="28"/>
          <w:szCs w:val="28"/>
        </w:rPr>
        <w:t xml:space="preserve">  </w:t>
      </w:r>
    </w:p>
    <w:sectPr w:rsidR="00E50863" w:rsidSect="00866F53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5F16E6"/>
    <w:rsid w:val="00372BA6"/>
    <w:rsid w:val="0060632E"/>
    <w:rsid w:val="00623444"/>
    <w:rsid w:val="006F1B97"/>
    <w:rsid w:val="00866F53"/>
    <w:rsid w:val="00B47A44"/>
    <w:rsid w:val="00C433AA"/>
    <w:rsid w:val="00C77189"/>
    <w:rsid w:val="00DB43C4"/>
    <w:rsid w:val="00E50863"/>
    <w:rsid w:val="0A143BA7"/>
    <w:rsid w:val="0F8B5B61"/>
    <w:rsid w:val="1070530B"/>
    <w:rsid w:val="2F330B60"/>
    <w:rsid w:val="32682CBB"/>
    <w:rsid w:val="3C3D20E3"/>
    <w:rsid w:val="41D84931"/>
    <w:rsid w:val="44062344"/>
    <w:rsid w:val="49560251"/>
    <w:rsid w:val="4C4123B5"/>
    <w:rsid w:val="539D4214"/>
    <w:rsid w:val="5496126B"/>
    <w:rsid w:val="58650FCF"/>
    <w:rsid w:val="5A11751D"/>
    <w:rsid w:val="731276A9"/>
    <w:rsid w:val="75D109E8"/>
    <w:rsid w:val="775F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5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243</Words>
  <Characters>1387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3</cp:revision>
  <dcterms:created xsi:type="dcterms:W3CDTF">2020-08-26T06:02:00Z</dcterms:created>
  <dcterms:modified xsi:type="dcterms:W3CDTF">2020-09-02T02:39:00Z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