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A6" w:rsidRPr="00004874" w:rsidRDefault="00624FA6" w:rsidP="004A619E">
      <w:pPr>
        <w:jc w:val="center"/>
        <w:rPr>
          <w:rFonts w:ascii="黑体" w:eastAsia="黑体"/>
          <w:sz w:val="30"/>
          <w:szCs w:val="30"/>
        </w:rPr>
      </w:pPr>
      <w:r w:rsidRPr="00004874">
        <w:rPr>
          <w:rFonts w:ascii="黑体" w:eastAsia="黑体" w:hint="eastAsia"/>
          <w:sz w:val="30"/>
          <w:szCs w:val="30"/>
        </w:rPr>
        <w:t>第</w:t>
      </w:r>
      <w:r>
        <w:rPr>
          <w:rFonts w:ascii="黑体" w:eastAsia="黑体"/>
          <w:sz w:val="30"/>
          <w:szCs w:val="30"/>
        </w:rPr>
        <w:t>19</w:t>
      </w:r>
      <w:r w:rsidRPr="00004874">
        <w:rPr>
          <w:rFonts w:ascii="黑体" w:eastAsia="黑体" w:hint="eastAsia"/>
          <w:sz w:val="30"/>
          <w:szCs w:val="30"/>
        </w:rPr>
        <w:t>周教学活动安排</w:t>
      </w:r>
      <w:r>
        <w:rPr>
          <w:rFonts w:ascii="黑体" w:eastAsia="黑体" w:hint="eastAsia"/>
          <w:sz w:val="30"/>
          <w:szCs w:val="30"/>
        </w:rPr>
        <w:t>（中学）</w:t>
      </w:r>
    </w:p>
    <w:p w:rsidR="00624FA6" w:rsidRDefault="00624FA6" w:rsidP="004A619E">
      <w:pPr>
        <w:wordWrap w:val="0"/>
        <w:jc w:val="right"/>
      </w:pPr>
      <w:r>
        <w:rPr>
          <w:rFonts w:hint="eastAsia"/>
        </w:rPr>
        <w:t>（</w:t>
      </w:r>
      <w:r>
        <w:t>2019</w:t>
      </w:r>
      <w:r>
        <w:rPr>
          <w:rFonts w:hint="eastAsia"/>
        </w:rPr>
        <w:t>）</w:t>
      </w:r>
      <w:r>
        <w:t>119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457"/>
      </w:tblGrid>
      <w:tr w:rsidR="00624FA6" w:rsidRPr="006561CC" w:rsidTr="002C4F1F">
        <w:trPr>
          <w:jc w:val="center"/>
        </w:trPr>
        <w:tc>
          <w:tcPr>
            <w:tcW w:w="8717" w:type="dxa"/>
            <w:gridSpan w:val="2"/>
          </w:tcPr>
          <w:p w:rsidR="00624FA6" w:rsidRDefault="00624FA6" w:rsidP="002C4F1F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语文</w:t>
            </w:r>
          </w:p>
          <w:p w:rsidR="00624FA6" w:rsidRDefault="00624FA6" w:rsidP="002C4F1F">
            <w:pPr>
              <w:spacing w:line="340" w:lineRule="exact"/>
              <w:ind w:firstLineChars="250" w:firstLine="525"/>
            </w:pPr>
            <w:r>
              <w:rPr>
                <w:rFonts w:hint="eastAsia"/>
              </w:rPr>
              <w:t>时间：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日（星期五）</w:t>
            </w:r>
            <w:r>
              <w:t xml:space="preserve"> </w:t>
            </w:r>
            <w:r>
              <w:rPr>
                <w:rFonts w:hint="eastAsia"/>
              </w:rPr>
              <w:t>下午</w:t>
            </w:r>
            <w:r>
              <w:t>13</w:t>
            </w:r>
            <w:r>
              <w:rPr>
                <w:rFonts w:hint="eastAsia"/>
              </w:rPr>
              <w:t>：</w:t>
            </w:r>
            <w:r>
              <w:t>00——15:30</w:t>
            </w:r>
          </w:p>
          <w:p w:rsidR="00624FA6" w:rsidRDefault="00624FA6" w:rsidP="002C4F1F">
            <w:pPr>
              <w:spacing w:line="340" w:lineRule="exact"/>
              <w:ind w:leftChars="250" w:left="735" w:hangingChars="100" w:hanging="210"/>
            </w:pPr>
            <w:r>
              <w:rPr>
                <w:rFonts w:hint="eastAsia"/>
              </w:rPr>
              <w:t>内容：奉贤区高中语文大讲堂区级决赛</w:t>
            </w:r>
          </w:p>
          <w:p w:rsidR="00624FA6" w:rsidRDefault="00624FA6" w:rsidP="002C4F1F">
            <w:pPr>
              <w:spacing w:line="340" w:lineRule="exact"/>
              <w:ind w:leftChars="250" w:left="735" w:hangingChars="100" w:hanging="210"/>
            </w:pPr>
            <w:r>
              <w:rPr>
                <w:rFonts w:hint="eastAsia"/>
              </w:rPr>
              <w:t>对象：</w:t>
            </w:r>
            <w:r>
              <w:t>1</w:t>
            </w:r>
            <w:r>
              <w:rPr>
                <w:rFonts w:hint="eastAsia"/>
              </w:rPr>
              <w:t>、四位晋级决赛的老师</w:t>
            </w:r>
          </w:p>
          <w:p w:rsidR="00624FA6" w:rsidRDefault="00624FA6" w:rsidP="002C4F1F">
            <w:pPr>
              <w:spacing w:line="340" w:lineRule="exact"/>
              <w:ind w:leftChars="350" w:left="735" w:firstLineChars="200" w:firstLine="420"/>
            </w:pPr>
            <w:r>
              <w:rPr>
                <w:rFonts w:hint="eastAsia"/>
              </w:rPr>
              <w:t>（奉贤中学马天翼</w:t>
            </w:r>
            <w:r>
              <w:t xml:space="preserve"> </w:t>
            </w:r>
            <w:r>
              <w:rPr>
                <w:rFonts w:hint="eastAsia"/>
              </w:rPr>
              <w:t>、奉贤中学李丹、曙光中学徐梦晓、上师大四附中刘香花）</w:t>
            </w:r>
          </w:p>
          <w:p w:rsidR="00624FA6" w:rsidRDefault="00624FA6" w:rsidP="002C4F1F">
            <w:pPr>
              <w:spacing w:line="340" w:lineRule="exact"/>
              <w:ind w:leftChars="350" w:left="735" w:firstLineChars="200" w:firstLine="420"/>
            </w:pPr>
            <w:r>
              <w:t>2</w:t>
            </w:r>
            <w:r>
              <w:rPr>
                <w:rFonts w:hint="eastAsia"/>
              </w:rPr>
              <w:t>、各校代表：各校</w:t>
            </w:r>
            <w:r>
              <w:t>35</w:t>
            </w:r>
            <w:r>
              <w:rPr>
                <w:rFonts w:hint="eastAsia"/>
              </w:rPr>
              <w:t>周岁以下的青年教师</w:t>
            </w:r>
          </w:p>
          <w:p w:rsidR="00624FA6" w:rsidRPr="006561CC" w:rsidRDefault="00624FA6" w:rsidP="002C4F1F">
            <w:pPr>
              <w:spacing w:line="34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地点</w:t>
            </w:r>
            <w:r w:rsidRPr="00A15871">
              <w:rPr>
                <w:rFonts w:hint="eastAsia"/>
              </w:rPr>
              <w:t>：</w:t>
            </w:r>
            <w:r>
              <w:rPr>
                <w:rFonts w:ascii="宋体" w:hAnsi="宋体" w:hint="eastAsia"/>
                <w:szCs w:val="21"/>
              </w:rPr>
              <w:t>奉贤区教育学院</w:t>
            </w:r>
            <w:r>
              <w:t xml:space="preserve">  </w:t>
            </w:r>
            <w:r>
              <w:rPr>
                <w:rFonts w:hint="eastAsia"/>
              </w:rPr>
              <w:t>（庄骏</w:t>
            </w:r>
            <w:r>
              <w:t xml:space="preserve">  </w:t>
            </w:r>
            <w:r>
              <w:rPr>
                <w:rFonts w:hint="eastAsia"/>
              </w:rPr>
              <w:t>贾冬梅）</w:t>
            </w:r>
            <w:r>
              <w:t xml:space="preserve">                     </w:t>
            </w:r>
            <w:r>
              <w:rPr>
                <w:rFonts w:hint="eastAsia"/>
              </w:rPr>
              <w:t>人数：</w:t>
            </w:r>
            <w:r>
              <w:t>30</w:t>
            </w:r>
            <w:r>
              <w:rPr>
                <w:rFonts w:hint="eastAsia"/>
              </w:rPr>
              <w:t>人</w:t>
            </w:r>
          </w:p>
        </w:tc>
      </w:tr>
      <w:tr w:rsidR="00624FA6" w:rsidRPr="006561CC" w:rsidTr="002C4F1F">
        <w:trPr>
          <w:jc w:val="center"/>
        </w:trPr>
        <w:tc>
          <w:tcPr>
            <w:tcW w:w="8717" w:type="dxa"/>
            <w:gridSpan w:val="2"/>
          </w:tcPr>
          <w:p w:rsidR="00624FA6" w:rsidRPr="006561CC" w:rsidRDefault="00624FA6" w:rsidP="002C4F1F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地理</w:t>
            </w:r>
          </w:p>
        </w:tc>
      </w:tr>
      <w:tr w:rsidR="00624FA6" w:rsidRPr="006561CC" w:rsidTr="002C4F1F">
        <w:trPr>
          <w:jc w:val="center"/>
        </w:trPr>
        <w:tc>
          <w:tcPr>
            <w:tcW w:w="1260" w:type="dxa"/>
          </w:tcPr>
          <w:p w:rsidR="00624FA6" w:rsidRPr="006561CC" w:rsidRDefault="00624FA6" w:rsidP="002C4F1F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6561CC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457" w:type="dxa"/>
            <w:vAlign w:val="center"/>
          </w:tcPr>
          <w:p w:rsidR="00624FA6" w:rsidRPr="00D73D55" w:rsidRDefault="00624FA6" w:rsidP="002C4F1F">
            <w:pPr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20"/>
              </w:smartTagPr>
              <w:r>
                <w:rPr>
                  <w:rFonts w:ascii="宋体" w:hAnsi="宋体"/>
                  <w:szCs w:val="21"/>
                </w:rPr>
                <w:t>2020</w:t>
              </w:r>
              <w:r>
                <w:rPr>
                  <w:rFonts w:ascii="宋体" w:hAnsi="宋体" w:hint="eastAsia"/>
                  <w:szCs w:val="21"/>
                </w:rPr>
                <w:t>年</w:t>
              </w:r>
              <w:r w:rsidRPr="00D73D55">
                <w:rPr>
                  <w:rFonts w:ascii="宋体" w:hAnsi="宋体"/>
                  <w:szCs w:val="21"/>
                </w:rPr>
                <w:t>1</w:t>
              </w:r>
              <w:r w:rsidRPr="00D73D55">
                <w:rPr>
                  <w:rFonts w:ascii="宋体" w:hAnsi="宋体" w:hint="eastAsia"/>
                  <w:szCs w:val="21"/>
                </w:rPr>
                <w:t>月</w:t>
              </w:r>
              <w:r w:rsidRPr="00D73D55">
                <w:rPr>
                  <w:rFonts w:ascii="宋体" w:hAnsi="宋体"/>
                  <w:szCs w:val="21"/>
                </w:rPr>
                <w:t>9</w:t>
              </w:r>
              <w:r w:rsidRPr="00D73D55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D73D55">
              <w:rPr>
                <w:rFonts w:ascii="宋体" w:hAnsi="宋体" w:hint="eastAsia"/>
                <w:szCs w:val="21"/>
              </w:rPr>
              <w:t>（星期四）下午</w:t>
            </w:r>
            <w:r w:rsidRPr="00D73D55">
              <w:rPr>
                <w:rFonts w:ascii="宋体" w:hAnsi="宋体"/>
                <w:szCs w:val="21"/>
              </w:rPr>
              <w:t>13:00—16:00</w:t>
            </w:r>
          </w:p>
        </w:tc>
      </w:tr>
      <w:tr w:rsidR="00624FA6" w:rsidRPr="006561CC" w:rsidTr="002C4F1F">
        <w:trPr>
          <w:jc w:val="center"/>
        </w:trPr>
        <w:tc>
          <w:tcPr>
            <w:tcW w:w="1260" w:type="dxa"/>
          </w:tcPr>
          <w:p w:rsidR="00624FA6" w:rsidRPr="006561CC" w:rsidRDefault="00624FA6" w:rsidP="002C4F1F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6561CC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457" w:type="dxa"/>
          </w:tcPr>
          <w:p w:rsidR="00624FA6" w:rsidRPr="00D73D55" w:rsidRDefault="00624FA6" w:rsidP="002C4F1F">
            <w:pPr>
              <w:spacing w:line="400" w:lineRule="exact"/>
              <w:rPr>
                <w:rFonts w:ascii="宋体"/>
                <w:szCs w:val="21"/>
              </w:rPr>
            </w:pPr>
            <w:r w:rsidRPr="00D73D55">
              <w:rPr>
                <w:rFonts w:ascii="宋体" w:hAnsi="宋体" w:hint="eastAsia"/>
              </w:rPr>
              <w:t>中学跨学科案例分析培训</w:t>
            </w:r>
          </w:p>
        </w:tc>
      </w:tr>
      <w:tr w:rsidR="00624FA6" w:rsidRPr="006561CC" w:rsidTr="002C4F1F">
        <w:trPr>
          <w:jc w:val="center"/>
        </w:trPr>
        <w:tc>
          <w:tcPr>
            <w:tcW w:w="1260" w:type="dxa"/>
          </w:tcPr>
          <w:p w:rsidR="00624FA6" w:rsidRPr="006561CC" w:rsidRDefault="00624FA6" w:rsidP="002C4F1F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6561CC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457" w:type="dxa"/>
          </w:tcPr>
          <w:p w:rsidR="00624FA6" w:rsidRPr="00D73D55" w:rsidRDefault="00624FA6" w:rsidP="002C4F1F">
            <w:pPr>
              <w:spacing w:line="400" w:lineRule="exact"/>
              <w:rPr>
                <w:rFonts w:ascii="宋体"/>
                <w:szCs w:val="21"/>
              </w:rPr>
            </w:pPr>
            <w:r w:rsidRPr="00D73D55">
              <w:rPr>
                <w:rFonts w:ascii="宋体" w:hAnsi="宋体" w:hint="eastAsia"/>
                <w:szCs w:val="21"/>
              </w:rPr>
              <w:t>初中地理全体教师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3560A3">
              <w:rPr>
                <w:rFonts w:ascii="宋体" w:hAnsi="宋体" w:hint="eastAsia"/>
                <w:b/>
                <w:bCs/>
                <w:szCs w:val="21"/>
              </w:rPr>
              <w:t>钱卫芳</w:t>
            </w:r>
          </w:p>
        </w:tc>
      </w:tr>
      <w:tr w:rsidR="00624FA6" w:rsidRPr="006561CC" w:rsidTr="002C4F1F">
        <w:trPr>
          <w:jc w:val="center"/>
        </w:trPr>
        <w:tc>
          <w:tcPr>
            <w:tcW w:w="1260" w:type="dxa"/>
          </w:tcPr>
          <w:p w:rsidR="00624FA6" w:rsidRPr="006561CC" w:rsidRDefault="00624FA6" w:rsidP="002C4F1F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6561CC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457" w:type="dxa"/>
          </w:tcPr>
          <w:p w:rsidR="00624FA6" w:rsidRPr="00D73D55" w:rsidRDefault="00624FA6" w:rsidP="002C4F1F">
            <w:pPr>
              <w:spacing w:line="400" w:lineRule="exact"/>
              <w:rPr>
                <w:rFonts w:ascii="宋体"/>
                <w:szCs w:val="21"/>
              </w:rPr>
            </w:pPr>
            <w:r w:rsidRPr="00D73D55">
              <w:rPr>
                <w:rFonts w:ascii="宋体" w:hAnsi="宋体" w:hint="eastAsia"/>
                <w:szCs w:val="21"/>
              </w:rPr>
              <w:t>教育学院（钱凤英）</w:t>
            </w:r>
          </w:p>
        </w:tc>
      </w:tr>
      <w:tr w:rsidR="00624FA6" w:rsidRPr="006561CC" w:rsidTr="002C4F1F">
        <w:trPr>
          <w:jc w:val="center"/>
        </w:trPr>
        <w:tc>
          <w:tcPr>
            <w:tcW w:w="8717" w:type="dxa"/>
            <w:gridSpan w:val="2"/>
          </w:tcPr>
          <w:p w:rsidR="00624FA6" w:rsidRPr="006561CC" w:rsidRDefault="00624FA6" w:rsidP="002C4F1F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信息</w:t>
            </w:r>
          </w:p>
        </w:tc>
      </w:tr>
      <w:tr w:rsidR="00624FA6" w:rsidRPr="006561CC" w:rsidTr="002C4F1F">
        <w:trPr>
          <w:jc w:val="center"/>
        </w:trPr>
        <w:tc>
          <w:tcPr>
            <w:tcW w:w="1260" w:type="dxa"/>
          </w:tcPr>
          <w:p w:rsidR="00624FA6" w:rsidRPr="006561CC" w:rsidRDefault="00624FA6" w:rsidP="002C4F1F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6561CC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457" w:type="dxa"/>
          </w:tcPr>
          <w:p w:rsidR="00624FA6" w:rsidRDefault="00624FA6" w:rsidP="002C4F1F">
            <w:pPr>
              <w:spacing w:line="440" w:lineRule="exact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20"/>
              </w:smartTagPr>
              <w:r>
                <w:rPr>
                  <w:rFonts w:ascii="宋体" w:hAnsi="宋体"/>
                  <w:szCs w:val="21"/>
                </w:rPr>
                <w:t>2020</w:t>
              </w:r>
              <w:r>
                <w:rPr>
                  <w:rFonts w:ascii="宋体" w:hAnsi="宋体" w:hint="eastAsia"/>
                  <w:szCs w:val="21"/>
                </w:rPr>
                <w:t>年</w:t>
              </w:r>
              <w:r>
                <w:rPr>
                  <w:rFonts w:ascii="宋体" w:hAnsi="宋体"/>
                  <w:szCs w:val="21"/>
                </w:rPr>
                <w:t>1</w:t>
              </w:r>
              <w:r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8</w:t>
              </w:r>
              <w:r>
                <w:rPr>
                  <w:rFonts w:ascii="宋体" w:hAnsi="宋体" w:hint="eastAsia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szCs w:val="21"/>
              </w:rPr>
              <w:t>（周三）下午</w:t>
            </w:r>
            <w:r>
              <w:rPr>
                <w:rFonts w:ascii="宋体" w:hAnsi="宋体"/>
                <w:szCs w:val="21"/>
              </w:rPr>
              <w:t>1:00</w:t>
            </w:r>
            <w:r>
              <w:rPr>
                <w:rFonts w:ascii="宋体" w:hAnsi="宋体" w:hint="eastAsia"/>
                <w:szCs w:val="21"/>
              </w:rPr>
              <w:t>（半天）</w:t>
            </w:r>
          </w:p>
        </w:tc>
      </w:tr>
      <w:tr w:rsidR="00624FA6" w:rsidRPr="006561CC" w:rsidTr="002C4F1F">
        <w:trPr>
          <w:jc w:val="center"/>
        </w:trPr>
        <w:tc>
          <w:tcPr>
            <w:tcW w:w="1260" w:type="dxa"/>
          </w:tcPr>
          <w:p w:rsidR="00624FA6" w:rsidRPr="006561CC" w:rsidRDefault="00624FA6" w:rsidP="002C4F1F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6561CC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457" w:type="dxa"/>
          </w:tcPr>
          <w:p w:rsidR="00624FA6" w:rsidRDefault="00624FA6" w:rsidP="002C4F1F">
            <w:pPr>
              <w:spacing w:line="44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初中单元设计综合项目研究活动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项目评价指标的研究</w:t>
            </w:r>
          </w:p>
        </w:tc>
      </w:tr>
      <w:tr w:rsidR="00624FA6" w:rsidRPr="006561CC" w:rsidTr="002C4F1F">
        <w:trPr>
          <w:jc w:val="center"/>
        </w:trPr>
        <w:tc>
          <w:tcPr>
            <w:tcW w:w="1260" w:type="dxa"/>
          </w:tcPr>
          <w:p w:rsidR="00624FA6" w:rsidRPr="006561CC" w:rsidRDefault="00624FA6" w:rsidP="002C4F1F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6561CC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457" w:type="dxa"/>
          </w:tcPr>
          <w:p w:rsidR="00624FA6" w:rsidRDefault="00624FA6" w:rsidP="002C4F1F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屠长江（尚同中学）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宋军花（奉城二中）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叶红娟（育秀学校）</w:t>
            </w:r>
          </w:p>
          <w:p w:rsidR="00624FA6" w:rsidRDefault="00624FA6" w:rsidP="002C4F1F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斌（教院附中）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徐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涛（塘外中学）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王佳丽（四团中学）</w:t>
            </w:r>
          </w:p>
          <w:p w:rsidR="00624FA6" w:rsidRDefault="00624FA6" w:rsidP="002C4F1F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燕（帕丁顿学校）周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丹（青溪中学）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吴义杏（洪庙中学）</w:t>
            </w:r>
          </w:p>
          <w:p w:rsidR="00624FA6" w:rsidRDefault="00624FA6" w:rsidP="002C4F1F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夏佳慧（平安学校）</w:t>
            </w:r>
          </w:p>
        </w:tc>
      </w:tr>
      <w:tr w:rsidR="00624FA6" w:rsidRPr="006561CC" w:rsidTr="002C4F1F">
        <w:trPr>
          <w:jc w:val="center"/>
        </w:trPr>
        <w:tc>
          <w:tcPr>
            <w:tcW w:w="1260" w:type="dxa"/>
          </w:tcPr>
          <w:p w:rsidR="00624FA6" w:rsidRPr="006561CC" w:rsidRDefault="00624FA6" w:rsidP="002C4F1F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6561CC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457" w:type="dxa"/>
          </w:tcPr>
          <w:p w:rsidR="00624FA6" w:rsidRDefault="00624FA6" w:rsidP="002C4F1F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教育学院机房（赵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</w:tbl>
    <w:p w:rsidR="00624FA6" w:rsidRPr="00B96BB5" w:rsidRDefault="00624FA6" w:rsidP="004A619E">
      <w:pPr>
        <w:ind w:firstLineChars="500" w:firstLine="1050"/>
        <w:rPr>
          <w:rFonts w:ascii="宋体"/>
          <w:sz w:val="24"/>
        </w:rPr>
      </w:pPr>
      <w:r>
        <w:br w:type="page"/>
      </w:r>
      <w:r w:rsidRPr="00B96BB5">
        <w:rPr>
          <w:rFonts w:ascii="宋体" w:hAnsi="宋体" w:hint="eastAsia"/>
          <w:sz w:val="24"/>
        </w:rPr>
        <w:t>奉贤区第</w:t>
      </w:r>
      <w:r w:rsidRPr="00B96BB5">
        <w:rPr>
          <w:rFonts w:ascii="宋体" w:hAnsi="宋体"/>
          <w:sz w:val="24"/>
        </w:rPr>
        <w:t>18</w:t>
      </w:r>
      <w:r w:rsidRPr="00B96BB5">
        <w:rPr>
          <w:rFonts w:ascii="宋体" w:hAnsi="宋体" w:hint="eastAsia"/>
          <w:sz w:val="24"/>
        </w:rPr>
        <w:t>届古诗文阅读大赛区级获奖名单（公示）</w:t>
      </w:r>
    </w:p>
    <w:p w:rsidR="00624FA6" w:rsidRPr="00B96BB5" w:rsidRDefault="00624FA6" w:rsidP="004A619E">
      <w:pPr>
        <w:rPr>
          <w:rFonts w:ascii="宋体"/>
          <w:sz w:val="24"/>
        </w:rPr>
      </w:pPr>
      <w:r w:rsidRPr="00B96BB5">
        <w:rPr>
          <w:rFonts w:ascii="宋体" w:hAnsi="宋体"/>
          <w:sz w:val="24"/>
        </w:rPr>
        <w:t xml:space="preserve">                           </w:t>
      </w:r>
      <w:r w:rsidRPr="00B96BB5">
        <w:rPr>
          <w:rFonts w:ascii="宋体" w:hAnsi="宋体" w:hint="eastAsia"/>
          <w:sz w:val="24"/>
        </w:rPr>
        <w:t>高一年级</w:t>
      </w:r>
    </w:p>
    <w:p w:rsidR="00624FA6" w:rsidRPr="00B96BB5" w:rsidRDefault="00624FA6" w:rsidP="004A619E">
      <w:pPr>
        <w:rPr>
          <w:rFonts w:ascii="宋体"/>
          <w:sz w:val="24"/>
        </w:rPr>
      </w:pPr>
      <w:r w:rsidRPr="00B96BB5">
        <w:rPr>
          <w:rFonts w:ascii="宋体" w:hAnsi="宋体"/>
          <w:sz w:val="24"/>
        </w:rPr>
        <w:t xml:space="preserve"> </w:t>
      </w:r>
    </w:p>
    <w:p w:rsidR="00624FA6" w:rsidRPr="00B96BB5" w:rsidRDefault="00624FA6" w:rsidP="004A619E">
      <w:pPr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一等奖：宋元祯（奉贤中学）</w:t>
      </w:r>
    </w:p>
    <w:p w:rsidR="00624FA6" w:rsidRPr="00B96BB5" w:rsidRDefault="00624FA6" w:rsidP="004A619E">
      <w:pPr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二等奖：沈泽洋（奉贤中学）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 w:hint="eastAsia"/>
          <w:sz w:val="24"/>
        </w:rPr>
        <w:t>李望舒（奉贤中学）</w:t>
      </w:r>
      <w:r w:rsidRPr="00B96BB5">
        <w:rPr>
          <w:rFonts w:ascii="宋体" w:hAnsi="宋体"/>
          <w:sz w:val="24"/>
        </w:rPr>
        <w:t xml:space="preserve">   </w:t>
      </w:r>
      <w:r w:rsidRPr="00B96BB5">
        <w:rPr>
          <w:rFonts w:ascii="宋体" w:hAnsi="宋体" w:hint="eastAsia"/>
          <w:sz w:val="24"/>
        </w:rPr>
        <w:t>朱笑汤楠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/>
          <w:sz w:val="24"/>
        </w:rPr>
        <w:t xml:space="preserve">    </w:t>
      </w:r>
      <w:r w:rsidRPr="00B96BB5">
        <w:rPr>
          <w:rFonts w:ascii="宋体" w:hAnsi="宋体" w:hint="eastAsia"/>
          <w:sz w:val="24"/>
        </w:rPr>
        <w:t>王思宇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王昕昀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李雨欢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</w:p>
    <w:p w:rsidR="00624FA6" w:rsidRPr="00B96BB5" w:rsidRDefault="00624FA6" w:rsidP="004A619E">
      <w:pPr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三等奖：熊樱（奉贤中学）</w:t>
      </w:r>
      <w:r w:rsidRPr="00B96BB5">
        <w:rPr>
          <w:rFonts w:ascii="宋体" w:hAnsi="宋体"/>
          <w:sz w:val="24"/>
        </w:rPr>
        <w:t xml:space="preserve">   </w:t>
      </w:r>
      <w:r w:rsidRPr="00B96BB5">
        <w:rPr>
          <w:rFonts w:ascii="宋体" w:hAnsi="宋体" w:hint="eastAsia"/>
          <w:sz w:val="24"/>
        </w:rPr>
        <w:t>陈臻道（奉贤中学）</w:t>
      </w:r>
      <w:r w:rsidRPr="00B96BB5">
        <w:rPr>
          <w:rFonts w:ascii="宋体" w:hAnsi="宋体"/>
          <w:sz w:val="24"/>
        </w:rPr>
        <w:t xml:space="preserve">    </w:t>
      </w:r>
      <w:r w:rsidRPr="00B96BB5">
        <w:rPr>
          <w:rFonts w:ascii="宋体" w:hAnsi="宋体" w:hint="eastAsia"/>
          <w:sz w:val="24"/>
        </w:rPr>
        <w:t>洪涟漪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唐懿琳（奉贤中学）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 w:hint="eastAsia"/>
          <w:sz w:val="24"/>
        </w:rPr>
        <w:t>冯乐天（奉贤中学）</w:t>
      </w:r>
      <w:r w:rsidRPr="00B96BB5">
        <w:rPr>
          <w:rFonts w:ascii="宋体" w:hAnsi="宋体"/>
          <w:sz w:val="24"/>
        </w:rPr>
        <w:t xml:space="preserve">   </w:t>
      </w:r>
      <w:r w:rsidRPr="00B96BB5">
        <w:rPr>
          <w:rFonts w:ascii="宋体" w:hAnsi="宋体" w:hint="eastAsia"/>
          <w:sz w:val="24"/>
        </w:rPr>
        <w:t>王维一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（曙光中学）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杨婷云（致远高中）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 w:hint="eastAsia"/>
          <w:sz w:val="24"/>
        </w:rPr>
        <w:t>郭雅文（奉贤中学）</w:t>
      </w:r>
      <w:r w:rsidRPr="00B96BB5">
        <w:rPr>
          <w:rFonts w:ascii="宋体" w:hAnsi="宋体"/>
          <w:sz w:val="24"/>
        </w:rPr>
        <w:t xml:space="preserve">   </w:t>
      </w:r>
      <w:r w:rsidRPr="00B96BB5">
        <w:rPr>
          <w:rFonts w:ascii="宋体" w:hAnsi="宋体" w:hint="eastAsia"/>
          <w:sz w:val="24"/>
        </w:rPr>
        <w:t>杨默涵（奉贤中学）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钟亦菲（曙光中学）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 w:hint="eastAsia"/>
          <w:sz w:val="24"/>
        </w:rPr>
        <w:t>赵佳琦（奉贤中学）</w:t>
      </w:r>
      <w:r w:rsidRPr="00B96BB5">
        <w:rPr>
          <w:rFonts w:ascii="宋体" w:hAnsi="宋体"/>
          <w:sz w:val="24"/>
        </w:rPr>
        <w:t xml:space="preserve">   </w:t>
      </w:r>
      <w:r w:rsidRPr="00B96BB5">
        <w:rPr>
          <w:rFonts w:ascii="宋体" w:hAnsi="宋体" w:hint="eastAsia"/>
          <w:sz w:val="24"/>
        </w:rPr>
        <w:t>褚伊文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（曙光中学）</w:t>
      </w:r>
    </w:p>
    <w:p w:rsidR="00624FA6" w:rsidRPr="00B96BB5" w:rsidRDefault="00624FA6" w:rsidP="004A619E">
      <w:pPr>
        <w:ind w:leftChars="456" w:left="958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王嘉晴（曙光中学）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 w:hint="eastAsia"/>
          <w:sz w:val="24"/>
        </w:rPr>
        <w:t>蒋佳伊（致远高中）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 w:hint="eastAsia"/>
          <w:sz w:val="24"/>
        </w:rPr>
        <w:t>黄嘉怡（景秀高级中学）朱欣怡（奉城高级中学）包尚泽（帕丁顿学校）张胡冰（上师大四附中）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  <w:r w:rsidRPr="00B96BB5">
        <w:rPr>
          <w:rFonts w:ascii="宋体" w:hAnsi="宋体"/>
          <w:sz w:val="24"/>
        </w:rPr>
        <w:t xml:space="preserve">                     </w:t>
      </w:r>
      <w:r w:rsidRPr="00B96BB5">
        <w:rPr>
          <w:rFonts w:ascii="宋体" w:hAnsi="宋体" w:hint="eastAsia"/>
          <w:sz w:val="24"/>
        </w:rPr>
        <w:t>高二年级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  <w:r w:rsidRPr="00B96BB5">
        <w:rPr>
          <w:rFonts w:ascii="宋体" w:hAnsi="宋体"/>
          <w:sz w:val="24"/>
        </w:rPr>
        <w:t xml:space="preserve">               </w:t>
      </w:r>
    </w:p>
    <w:p w:rsidR="00624FA6" w:rsidRPr="00B96BB5" w:rsidRDefault="00624FA6" w:rsidP="004A619E">
      <w:pPr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一等奖：周吉阳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/>
          <w:sz w:val="24"/>
        </w:rPr>
        <w:tab/>
      </w:r>
      <w:r w:rsidRPr="00B96BB5">
        <w:rPr>
          <w:rFonts w:ascii="宋体" w:hAnsi="宋体" w:hint="eastAsia"/>
          <w:sz w:val="24"/>
        </w:rPr>
        <w:t>张文渊（奉贤中学）</w:t>
      </w:r>
      <w:r w:rsidRPr="00B96BB5">
        <w:rPr>
          <w:rFonts w:ascii="宋体"/>
          <w:sz w:val="24"/>
        </w:rPr>
        <w:tab/>
      </w:r>
    </w:p>
    <w:p w:rsidR="00624FA6" w:rsidRPr="00B96BB5" w:rsidRDefault="00624FA6" w:rsidP="004A619E">
      <w:pPr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二等奖：曹阳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曹丁文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陈王涵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/>
          <w:sz w:val="24"/>
        </w:rPr>
        <w:t xml:space="preserve">    </w:t>
      </w:r>
      <w:r w:rsidRPr="00B96BB5">
        <w:rPr>
          <w:rFonts w:ascii="宋体" w:hAnsi="宋体" w:hint="eastAsia"/>
          <w:sz w:val="24"/>
        </w:rPr>
        <w:t>黄淇楠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汪金奕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夏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楠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（奉贤中学）</w:t>
      </w:r>
    </w:p>
    <w:p w:rsidR="00624FA6" w:rsidRPr="00B96BB5" w:rsidRDefault="00624FA6" w:rsidP="004A619E">
      <w:pPr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三等奖：布佐热姆（奉贤中学）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饶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昊（奉贤中学）</w:t>
      </w:r>
      <w:r w:rsidRPr="00B96BB5">
        <w:rPr>
          <w:rFonts w:ascii="宋体" w:hAnsi="宋体"/>
          <w:sz w:val="24"/>
        </w:rPr>
        <w:t xml:space="preserve">    </w:t>
      </w:r>
      <w:r w:rsidRPr="00B96BB5">
        <w:rPr>
          <w:rFonts w:ascii="宋体" w:hAnsi="宋体" w:hint="eastAsia"/>
          <w:sz w:val="24"/>
        </w:rPr>
        <w:t>严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璟（奉贤中学）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卫林嘉（曙光中学）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 w:hint="eastAsia"/>
          <w:sz w:val="24"/>
        </w:rPr>
        <w:t>王鑫磊（致远高中）</w:t>
      </w:r>
      <w:r w:rsidRPr="00B96BB5">
        <w:rPr>
          <w:rFonts w:ascii="宋体" w:hAnsi="宋体"/>
          <w:sz w:val="24"/>
        </w:rPr>
        <w:t xml:space="preserve">    </w:t>
      </w:r>
      <w:r w:rsidRPr="00B96BB5">
        <w:rPr>
          <w:rFonts w:ascii="宋体" w:hAnsi="宋体" w:hint="eastAsia"/>
          <w:sz w:val="24"/>
        </w:rPr>
        <w:t>朱夏妍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杨思晋（奉贤中学）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 w:hint="eastAsia"/>
          <w:sz w:val="24"/>
        </w:rPr>
        <w:t>唐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川（奉贤中学）</w:t>
      </w:r>
      <w:r w:rsidRPr="00B96BB5">
        <w:rPr>
          <w:rFonts w:ascii="宋体" w:hAnsi="宋体"/>
          <w:sz w:val="24"/>
        </w:rPr>
        <w:t xml:space="preserve">      </w:t>
      </w:r>
      <w:r w:rsidRPr="00B96BB5">
        <w:rPr>
          <w:rFonts w:ascii="宋体" w:hAnsi="宋体" w:hint="eastAsia"/>
          <w:sz w:val="24"/>
        </w:rPr>
        <w:t>黄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婕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朱岱远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梁安琪（奉贤中学）</w:t>
      </w:r>
      <w:r w:rsidRPr="00B96BB5">
        <w:rPr>
          <w:rFonts w:ascii="宋体" w:hAnsi="宋体"/>
          <w:sz w:val="24"/>
        </w:rPr>
        <w:t xml:space="preserve">   </w:t>
      </w:r>
      <w:r w:rsidRPr="00B96BB5">
        <w:rPr>
          <w:rFonts w:ascii="宋体" w:hAnsi="宋体" w:hint="eastAsia"/>
          <w:sz w:val="24"/>
        </w:rPr>
        <w:t>居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君（奉贤中学）</w:t>
      </w:r>
    </w:p>
    <w:p w:rsidR="00624FA6" w:rsidRPr="00B96BB5" w:rsidRDefault="00624FA6" w:rsidP="004A619E">
      <w:pPr>
        <w:ind w:firstLineChars="400" w:firstLine="960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缪佳琪（致远高中）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陆骏杰（上师大四附中）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宋阮成（帕丁顿）</w:t>
      </w:r>
    </w:p>
    <w:p w:rsidR="00624FA6" w:rsidRPr="00B96BB5" w:rsidRDefault="00624FA6" w:rsidP="004A619E">
      <w:pPr>
        <w:ind w:firstLineChars="400" w:firstLine="960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赵子安（奉城高级中学）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李淑婷（景秀高级中学）</w:t>
      </w:r>
    </w:p>
    <w:p w:rsidR="00624FA6" w:rsidRPr="00B96BB5" w:rsidRDefault="00624FA6" w:rsidP="004A619E">
      <w:pPr>
        <w:rPr>
          <w:rFonts w:ascii="宋体"/>
          <w:sz w:val="24"/>
        </w:rPr>
      </w:pPr>
    </w:p>
    <w:p w:rsidR="00624FA6" w:rsidRPr="00B96BB5" w:rsidRDefault="00624FA6" w:rsidP="004A619E">
      <w:pPr>
        <w:ind w:firstLineChars="1579" w:firstLine="3790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高三年级</w:t>
      </w:r>
    </w:p>
    <w:p w:rsidR="00624FA6" w:rsidRPr="00B96BB5" w:rsidRDefault="00624FA6" w:rsidP="004A619E">
      <w:pPr>
        <w:ind w:firstLineChars="1579" w:firstLine="3790"/>
        <w:rPr>
          <w:rFonts w:ascii="宋体"/>
          <w:sz w:val="24"/>
        </w:rPr>
      </w:pPr>
    </w:p>
    <w:p w:rsidR="00624FA6" w:rsidRPr="00B96BB5" w:rsidRDefault="00624FA6" w:rsidP="004A619E">
      <w:pPr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一等奖：常征（奉贤中学）</w:t>
      </w:r>
      <w:r w:rsidRPr="00B96BB5">
        <w:rPr>
          <w:rFonts w:ascii="宋体" w:hAnsi="宋体"/>
          <w:sz w:val="24"/>
        </w:rPr>
        <w:t xml:space="preserve">   </w:t>
      </w:r>
      <w:r w:rsidRPr="00B96BB5">
        <w:rPr>
          <w:rFonts w:ascii="宋体" w:hAnsi="宋体" w:hint="eastAsia"/>
          <w:sz w:val="24"/>
        </w:rPr>
        <w:t>王静怡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孟繁渊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</w:p>
    <w:p w:rsidR="00624FA6" w:rsidRPr="00B96BB5" w:rsidRDefault="00624FA6" w:rsidP="004A619E">
      <w:pPr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二等奖：王娅婷（奉贤中学）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 w:hint="eastAsia"/>
          <w:sz w:val="24"/>
        </w:rPr>
        <w:t>阎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谨（曙光中学）</w:t>
      </w:r>
      <w:r w:rsidRPr="00B96BB5">
        <w:rPr>
          <w:rFonts w:ascii="宋体" w:hAnsi="宋体"/>
          <w:sz w:val="24"/>
        </w:rPr>
        <w:t xml:space="preserve">    </w:t>
      </w:r>
      <w:r w:rsidRPr="00B96BB5">
        <w:rPr>
          <w:rFonts w:ascii="宋体" w:hAnsi="宋体" w:hint="eastAsia"/>
          <w:sz w:val="24"/>
        </w:rPr>
        <w:t>李田田（奉贤中学）</w:t>
      </w:r>
    </w:p>
    <w:p w:rsidR="00624FA6" w:rsidRPr="00B96BB5" w:rsidRDefault="00624FA6" w:rsidP="004A619E">
      <w:pPr>
        <w:ind w:firstLineChars="400" w:firstLine="960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钱思恩（奉贤中学）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郑方媛（奉贤中学）</w:t>
      </w:r>
      <w:r w:rsidRPr="00B96BB5">
        <w:rPr>
          <w:rFonts w:ascii="宋体" w:hAnsi="宋体"/>
          <w:sz w:val="24"/>
        </w:rPr>
        <w:t xml:space="preserve">   </w:t>
      </w:r>
      <w:r w:rsidRPr="00B96BB5">
        <w:rPr>
          <w:rFonts w:ascii="宋体" w:hAnsi="宋体" w:hint="eastAsia"/>
          <w:sz w:val="24"/>
        </w:rPr>
        <w:t>邵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倩（奉贤中学）</w:t>
      </w:r>
    </w:p>
    <w:p w:rsidR="00624FA6" w:rsidRPr="00B96BB5" w:rsidRDefault="00624FA6" w:rsidP="004A619E">
      <w:pPr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三等奖：王周知音（奉贤中学）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吴欣妍（奉贤中学）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黄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暄（曙光中学）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王伟艺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付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钰（奉贤中学）</w:t>
      </w:r>
      <w:r w:rsidRPr="00B96BB5">
        <w:rPr>
          <w:rFonts w:ascii="宋体" w:hAnsi="宋体"/>
          <w:sz w:val="24"/>
        </w:rPr>
        <w:t xml:space="preserve">     </w:t>
      </w:r>
      <w:r w:rsidRPr="00B96BB5">
        <w:rPr>
          <w:rFonts w:ascii="宋体" w:hAnsi="宋体" w:hint="eastAsia"/>
          <w:sz w:val="24"/>
        </w:rPr>
        <w:t>仇菲儿（奉贤中学）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唐伊阳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（奉贤中学）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任佳昕（奉贤中学）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 w:hint="eastAsia"/>
          <w:sz w:val="24"/>
        </w:rPr>
        <w:t>裴李旸（奉贤中学）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赵振元（曙光中学）陶瑜嘉（曙光中学）</w:t>
      </w:r>
      <w:r w:rsidRPr="00B96BB5">
        <w:rPr>
          <w:rFonts w:ascii="宋体" w:hAnsi="宋体"/>
          <w:sz w:val="24"/>
        </w:rPr>
        <w:t xml:space="preserve">  </w:t>
      </w:r>
      <w:r w:rsidRPr="00B96BB5">
        <w:rPr>
          <w:rFonts w:ascii="宋体" w:hAnsi="宋体" w:hint="eastAsia"/>
          <w:sz w:val="24"/>
        </w:rPr>
        <w:t>孙沫君（曙光中学）</w:t>
      </w:r>
      <w:r w:rsidRPr="00B96BB5">
        <w:rPr>
          <w:rFonts w:ascii="宋体" w:hAnsi="宋体"/>
          <w:sz w:val="24"/>
        </w:rPr>
        <w:t xml:space="preserve"> </w:t>
      </w:r>
    </w:p>
    <w:p w:rsidR="00624FA6" w:rsidRPr="00B96BB5" w:rsidRDefault="00624FA6" w:rsidP="004A619E">
      <w:pPr>
        <w:ind w:leftChars="456" w:left="958"/>
        <w:rPr>
          <w:rFonts w:ascii="宋体"/>
          <w:sz w:val="24"/>
        </w:rPr>
      </w:pPr>
      <w:r w:rsidRPr="00B96BB5">
        <w:rPr>
          <w:rFonts w:ascii="宋体" w:hAnsi="宋体" w:hint="eastAsia"/>
          <w:sz w:val="24"/>
        </w:rPr>
        <w:t>周玮瑶</w:t>
      </w:r>
      <w:r w:rsidRPr="00B96BB5">
        <w:rPr>
          <w:rFonts w:ascii="宋体"/>
          <w:sz w:val="24"/>
        </w:rPr>
        <w:tab/>
      </w:r>
      <w:r w:rsidRPr="00B96BB5">
        <w:rPr>
          <w:rFonts w:ascii="宋体" w:hAnsi="宋体" w:hint="eastAsia"/>
          <w:sz w:val="24"/>
        </w:rPr>
        <w:t>（致远高中）夏晶晶（景秀高级中学）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秦真林（奉城高级中学）</w:t>
      </w:r>
      <w:r w:rsidRPr="00B96BB5">
        <w:rPr>
          <w:rFonts w:ascii="宋体" w:hAnsi="宋体"/>
          <w:sz w:val="24"/>
        </w:rPr>
        <w:t xml:space="preserve"> </w:t>
      </w:r>
      <w:r w:rsidRPr="00B96BB5">
        <w:rPr>
          <w:rFonts w:ascii="宋体" w:hAnsi="宋体" w:hint="eastAsia"/>
          <w:sz w:val="24"/>
        </w:rPr>
        <w:t>于嘉怡（上师大四附中）</w:t>
      </w:r>
    </w:p>
    <w:p w:rsidR="00624FA6" w:rsidRPr="00B96BB5" w:rsidRDefault="00624FA6" w:rsidP="004A619E">
      <w:pPr>
        <w:ind w:firstLineChars="399" w:firstLine="958"/>
        <w:rPr>
          <w:rFonts w:ascii="宋体"/>
          <w:sz w:val="24"/>
        </w:rPr>
      </w:pPr>
    </w:p>
    <w:p w:rsidR="00624FA6" w:rsidRPr="00B96BB5" w:rsidRDefault="00624FA6" w:rsidP="004A619E">
      <w:pPr>
        <w:jc w:val="center"/>
        <w:rPr>
          <w:rFonts w:ascii="宋体"/>
          <w:sz w:val="24"/>
        </w:rPr>
      </w:pPr>
    </w:p>
    <w:p w:rsidR="00624FA6" w:rsidRPr="00B96BB5" w:rsidRDefault="00624FA6" w:rsidP="004A619E">
      <w:pPr>
        <w:spacing w:line="400" w:lineRule="atLeast"/>
        <w:ind w:firstLineChars="2300" w:firstLine="5520"/>
        <w:rPr>
          <w:rFonts w:ascii="宋体"/>
          <w:color w:val="000000"/>
          <w:sz w:val="24"/>
        </w:rPr>
      </w:pPr>
      <w:r w:rsidRPr="00B96BB5">
        <w:rPr>
          <w:rFonts w:ascii="宋体" w:hAnsi="宋体" w:hint="eastAsia"/>
          <w:color w:val="000000"/>
          <w:sz w:val="24"/>
        </w:rPr>
        <w:t>奉贤区教育学院教研中心</w:t>
      </w:r>
    </w:p>
    <w:p w:rsidR="00624FA6" w:rsidRPr="00B96BB5" w:rsidRDefault="00624FA6" w:rsidP="004A619E">
      <w:pPr>
        <w:spacing w:line="400" w:lineRule="atLeast"/>
        <w:ind w:firstLineChars="2800" w:firstLine="6720"/>
        <w:rPr>
          <w:rFonts w:ascii="宋体"/>
          <w:color w:val="000000"/>
          <w:sz w:val="24"/>
        </w:rPr>
      </w:pPr>
      <w:r w:rsidRPr="00B96BB5">
        <w:rPr>
          <w:rFonts w:ascii="宋体" w:hAnsi="宋体"/>
          <w:color w:val="000000"/>
          <w:sz w:val="24"/>
        </w:rPr>
        <w:t>2020</w:t>
      </w:r>
      <w:r w:rsidRPr="00B96BB5">
        <w:rPr>
          <w:rFonts w:ascii="宋体" w:hAnsi="宋体" w:hint="eastAsia"/>
          <w:color w:val="000000"/>
          <w:sz w:val="24"/>
        </w:rPr>
        <w:t>年</w:t>
      </w:r>
      <w:r w:rsidRPr="00B96BB5">
        <w:rPr>
          <w:rFonts w:ascii="宋体" w:hAnsi="宋体"/>
          <w:color w:val="000000"/>
          <w:sz w:val="24"/>
        </w:rPr>
        <w:t>1</w:t>
      </w:r>
      <w:r w:rsidRPr="00B96BB5">
        <w:rPr>
          <w:rFonts w:ascii="宋体" w:hAnsi="宋体" w:hint="eastAsia"/>
          <w:color w:val="000000"/>
          <w:sz w:val="24"/>
        </w:rPr>
        <w:t>月</w:t>
      </w:r>
    </w:p>
    <w:p w:rsidR="00624FA6" w:rsidRPr="00551D8D" w:rsidRDefault="00624FA6" w:rsidP="004A619E">
      <w:pPr>
        <w:jc w:val="center"/>
        <w:rPr>
          <w:rFonts w:ascii="宋体"/>
          <w:sz w:val="32"/>
          <w:szCs w:val="44"/>
        </w:rPr>
      </w:pPr>
      <w:r w:rsidRPr="00B96BB5">
        <w:rPr>
          <w:rFonts w:ascii="宋体"/>
          <w:sz w:val="24"/>
        </w:rPr>
        <w:br w:type="page"/>
      </w:r>
      <w:r w:rsidRPr="00551D8D">
        <w:rPr>
          <w:rFonts w:ascii="宋体" w:hAnsi="宋体" w:hint="eastAsia"/>
          <w:sz w:val="32"/>
          <w:szCs w:val="44"/>
        </w:rPr>
        <w:t>上海市第十八届古诗文阅读大赛奉贤区获奖名单（初中）</w:t>
      </w:r>
    </w:p>
    <w:p w:rsidR="00624FA6" w:rsidRDefault="00624FA6" w:rsidP="004A619E">
      <w:pPr>
        <w:spacing w:line="360" w:lineRule="auto"/>
        <w:rPr>
          <w:color w:val="000000"/>
          <w:sz w:val="24"/>
        </w:rPr>
      </w:pPr>
    </w:p>
    <w:tbl>
      <w:tblPr>
        <w:tblW w:w="86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0"/>
        <w:gridCol w:w="2065"/>
        <w:gridCol w:w="1260"/>
        <w:gridCol w:w="1620"/>
        <w:gridCol w:w="1440"/>
        <w:gridCol w:w="1440"/>
      </w:tblGrid>
      <w:tr w:rsidR="00624FA6" w:rsidRPr="00551D8D" w:rsidTr="002C4F1F">
        <w:trPr>
          <w:trHeight w:val="28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widowControl/>
              <w:spacing w:line="300" w:lineRule="exact"/>
              <w:jc w:val="center"/>
              <w:textAlignment w:val="center"/>
              <w:rPr>
                <w:rFonts w:ascii="宋体" w:cs="黑体"/>
                <w:color w:val="000000"/>
                <w:szCs w:val="21"/>
              </w:rPr>
            </w:pPr>
            <w:r w:rsidRPr="00551D8D">
              <w:rPr>
                <w:rFonts w:ascii="宋体" w:hAnsi="宋体" w:cs="黑体" w:hint="eastAsia"/>
                <w:color w:val="000000"/>
                <w:kern w:val="0"/>
                <w:szCs w:val="21"/>
                <w:lang/>
              </w:rPr>
              <w:t>区县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widowControl/>
              <w:spacing w:line="300" w:lineRule="exact"/>
              <w:jc w:val="center"/>
              <w:textAlignment w:val="center"/>
              <w:rPr>
                <w:rFonts w:ascii="宋体" w:cs="黑体"/>
                <w:color w:val="000000"/>
                <w:szCs w:val="21"/>
              </w:rPr>
            </w:pPr>
            <w:r w:rsidRPr="00551D8D">
              <w:rPr>
                <w:rFonts w:ascii="宋体" w:hAnsi="宋体" w:cs="黑体" w:hint="eastAsia"/>
                <w:color w:val="000000"/>
                <w:kern w:val="0"/>
                <w:szCs w:val="21"/>
                <w:lang/>
              </w:rPr>
              <w:t>学</w:t>
            </w:r>
            <w:r w:rsidRPr="00551D8D">
              <w:rPr>
                <w:rFonts w:ascii="宋体" w:hAnsi="宋体" w:cs="黑体"/>
                <w:color w:val="000000"/>
                <w:kern w:val="0"/>
                <w:szCs w:val="21"/>
                <w:lang/>
              </w:rPr>
              <w:t xml:space="preserve">  </w:t>
            </w:r>
            <w:r w:rsidRPr="00551D8D">
              <w:rPr>
                <w:rFonts w:ascii="宋体" w:hAnsi="宋体" w:cs="黑体" w:hint="eastAsia"/>
                <w:color w:val="000000"/>
                <w:kern w:val="0"/>
                <w:szCs w:val="21"/>
                <w:lang/>
              </w:rPr>
              <w:t>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widowControl/>
              <w:spacing w:line="300" w:lineRule="exact"/>
              <w:jc w:val="center"/>
              <w:textAlignment w:val="center"/>
              <w:rPr>
                <w:rFonts w:ascii="宋体" w:cs="黑体"/>
                <w:color w:val="000000"/>
                <w:szCs w:val="21"/>
              </w:rPr>
            </w:pPr>
            <w:r w:rsidRPr="00551D8D">
              <w:rPr>
                <w:rFonts w:ascii="宋体" w:hAnsi="宋体" w:cs="黑体" w:hint="eastAsia"/>
                <w:color w:val="000000"/>
                <w:kern w:val="0"/>
                <w:szCs w:val="21"/>
                <w:lang/>
              </w:rPr>
              <w:t>年</w:t>
            </w:r>
            <w:r w:rsidRPr="00551D8D">
              <w:rPr>
                <w:rFonts w:ascii="宋体" w:hAnsi="宋体" w:cs="黑体"/>
                <w:color w:val="000000"/>
                <w:kern w:val="0"/>
                <w:szCs w:val="21"/>
                <w:lang/>
              </w:rPr>
              <w:t xml:space="preserve">  </w:t>
            </w:r>
            <w:r w:rsidRPr="00551D8D">
              <w:rPr>
                <w:rFonts w:ascii="宋体" w:hAnsi="宋体" w:cs="黑体" w:hint="eastAsia"/>
                <w:color w:val="000000"/>
                <w:kern w:val="0"/>
                <w:szCs w:val="21"/>
                <w:lang/>
              </w:rPr>
              <w:t>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widowControl/>
              <w:spacing w:line="300" w:lineRule="exact"/>
              <w:jc w:val="center"/>
              <w:textAlignment w:val="center"/>
              <w:rPr>
                <w:rFonts w:ascii="宋体" w:cs="黑体"/>
                <w:color w:val="000000"/>
                <w:szCs w:val="21"/>
              </w:rPr>
            </w:pPr>
            <w:r w:rsidRPr="00551D8D">
              <w:rPr>
                <w:rFonts w:ascii="宋体" w:hAnsi="宋体" w:cs="黑体" w:hint="eastAsia"/>
                <w:color w:val="000000"/>
                <w:kern w:val="0"/>
                <w:szCs w:val="21"/>
                <w:lang/>
              </w:rPr>
              <w:t>姓</w:t>
            </w:r>
            <w:r w:rsidRPr="00551D8D">
              <w:rPr>
                <w:rFonts w:ascii="宋体" w:hAnsi="宋体" w:cs="黑体"/>
                <w:color w:val="000000"/>
                <w:kern w:val="0"/>
                <w:szCs w:val="21"/>
                <w:lang/>
              </w:rPr>
              <w:t xml:space="preserve">  </w:t>
            </w:r>
            <w:r w:rsidRPr="00551D8D">
              <w:rPr>
                <w:rFonts w:ascii="宋体" w:hAnsi="宋体" w:cs="黑体" w:hint="eastAsia"/>
                <w:color w:val="000000"/>
                <w:kern w:val="0"/>
                <w:szCs w:val="21"/>
                <w:lang/>
              </w:rPr>
              <w:t>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widowControl/>
              <w:spacing w:line="300" w:lineRule="exact"/>
              <w:jc w:val="center"/>
              <w:textAlignment w:val="center"/>
              <w:rPr>
                <w:rFonts w:ascii="宋体" w:cs="黑体"/>
                <w:color w:val="000000"/>
                <w:szCs w:val="21"/>
              </w:rPr>
            </w:pPr>
            <w:r w:rsidRPr="00551D8D">
              <w:rPr>
                <w:rFonts w:ascii="宋体" w:hAnsi="宋体" w:cs="黑体" w:hint="eastAsia"/>
                <w:color w:val="000000"/>
                <w:kern w:val="0"/>
                <w:szCs w:val="21"/>
                <w:lang/>
              </w:rPr>
              <w:t>指导教师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widowControl/>
              <w:spacing w:line="300" w:lineRule="exact"/>
              <w:jc w:val="center"/>
              <w:textAlignment w:val="center"/>
              <w:rPr>
                <w:rFonts w:ascii="宋体" w:cs="黑体"/>
                <w:color w:val="000000"/>
                <w:szCs w:val="21"/>
              </w:rPr>
            </w:pPr>
            <w:r w:rsidRPr="00551D8D">
              <w:rPr>
                <w:rFonts w:ascii="宋体" w:hAnsi="宋体" w:cs="黑体" w:hint="eastAsia"/>
                <w:color w:val="000000"/>
                <w:kern w:val="0"/>
                <w:szCs w:val="21"/>
                <w:lang/>
              </w:rPr>
              <w:t>成绩</w:t>
            </w:r>
          </w:p>
        </w:tc>
      </w:tr>
      <w:tr w:rsidR="00624FA6" w:rsidRPr="00551D8D" w:rsidTr="002C4F1F">
        <w:trPr>
          <w:trHeight w:val="28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hint="eastAsia"/>
                <w:color w:val="000000"/>
                <w:szCs w:val="21"/>
              </w:rPr>
              <w:t>奉贤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教院附中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预初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陈朱翰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汪梅红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三等奖</w:t>
            </w:r>
          </w:p>
        </w:tc>
      </w:tr>
      <w:tr w:rsidR="00624FA6" w:rsidRPr="00551D8D" w:rsidTr="002C4F1F">
        <w:trPr>
          <w:trHeight w:val="28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hint="eastAsia"/>
                <w:color w:val="000000"/>
                <w:szCs w:val="21"/>
              </w:rPr>
              <w:t>奉贤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实验中学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初一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杨靖萱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王馨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三等奖</w:t>
            </w:r>
          </w:p>
        </w:tc>
      </w:tr>
      <w:tr w:rsidR="00624FA6" w:rsidRPr="00551D8D" w:rsidTr="002C4F1F">
        <w:trPr>
          <w:trHeight w:val="28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hint="eastAsia"/>
                <w:color w:val="000000"/>
                <w:szCs w:val="21"/>
              </w:rPr>
              <w:t>奉贤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实验中学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初二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赵文睿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李雅菊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一等奖</w:t>
            </w:r>
          </w:p>
        </w:tc>
      </w:tr>
      <w:tr w:rsidR="00624FA6" w:rsidRPr="00551D8D" w:rsidTr="002C4F1F">
        <w:trPr>
          <w:trHeight w:val="28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hint="eastAsia"/>
                <w:color w:val="000000"/>
                <w:szCs w:val="21"/>
              </w:rPr>
              <w:t>奉贤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实验中学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初二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宋馨羽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钱小琴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三等奖</w:t>
            </w:r>
          </w:p>
        </w:tc>
      </w:tr>
      <w:tr w:rsidR="00624FA6" w:rsidRPr="00551D8D" w:rsidTr="002C4F1F">
        <w:trPr>
          <w:trHeight w:val="28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hint="eastAsia"/>
                <w:color w:val="000000"/>
                <w:szCs w:val="21"/>
              </w:rPr>
              <w:t>奉贤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汇贤中学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初三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牟秋宇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宋良容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三等奖</w:t>
            </w:r>
          </w:p>
        </w:tc>
      </w:tr>
      <w:tr w:rsidR="00624FA6" w:rsidRPr="00551D8D" w:rsidTr="002C4F1F">
        <w:trPr>
          <w:trHeight w:val="28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hint="eastAsia"/>
                <w:color w:val="000000"/>
                <w:szCs w:val="21"/>
              </w:rPr>
              <w:t>奉贤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汇贤中学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初三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李舒晗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宋良容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A6" w:rsidRPr="00551D8D" w:rsidRDefault="00624FA6" w:rsidP="002C4F1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51D8D">
              <w:rPr>
                <w:rFonts w:ascii="宋体" w:hAnsi="宋体" w:cs="宋体" w:hint="eastAsia"/>
                <w:color w:val="000000"/>
                <w:szCs w:val="21"/>
              </w:rPr>
              <w:t>三等奖</w:t>
            </w:r>
          </w:p>
        </w:tc>
      </w:tr>
    </w:tbl>
    <w:p w:rsidR="00624FA6" w:rsidRPr="00551D8D" w:rsidRDefault="00624FA6" w:rsidP="004A619E">
      <w:pPr>
        <w:spacing w:line="300" w:lineRule="exact"/>
        <w:rPr>
          <w:rFonts w:ascii="宋体"/>
          <w:color w:val="000000"/>
          <w:sz w:val="24"/>
        </w:rPr>
      </w:pPr>
    </w:p>
    <w:p w:rsidR="00624FA6" w:rsidRPr="00551D8D" w:rsidRDefault="00624FA6" w:rsidP="004A619E">
      <w:pPr>
        <w:jc w:val="center"/>
        <w:rPr>
          <w:rFonts w:ascii="宋体"/>
          <w:color w:val="000000"/>
          <w:sz w:val="28"/>
          <w:szCs w:val="28"/>
        </w:rPr>
      </w:pPr>
      <w:r w:rsidRPr="00551D8D">
        <w:rPr>
          <w:rFonts w:ascii="宋体" w:hAnsi="宋体" w:hint="eastAsia"/>
          <w:color w:val="000000"/>
          <w:sz w:val="28"/>
          <w:szCs w:val="28"/>
        </w:rPr>
        <w:t>第十八届奉贤区古诗文阅读大赛获奖名单（初中）</w:t>
      </w:r>
    </w:p>
    <w:p w:rsidR="00624FA6" w:rsidRPr="00551D8D" w:rsidRDefault="00624FA6" w:rsidP="004A619E">
      <w:pPr>
        <w:jc w:val="center"/>
        <w:rPr>
          <w:rFonts w:ascii="宋体"/>
          <w:color w:val="000000"/>
        </w:rPr>
      </w:pPr>
      <w:r w:rsidRPr="00551D8D">
        <w:rPr>
          <w:rFonts w:ascii="宋体" w:hAnsi="宋体" w:hint="eastAsia"/>
          <w:color w:val="000000"/>
        </w:rPr>
        <w:t>预初组</w:t>
      </w:r>
    </w:p>
    <w:p w:rsidR="00624FA6" w:rsidRPr="00551D8D" w:rsidRDefault="00624FA6" w:rsidP="004A619E">
      <w:pPr>
        <w:rPr>
          <w:rFonts w:ascii="宋体"/>
          <w:color w:val="000000"/>
          <w:szCs w:val="21"/>
        </w:rPr>
      </w:pPr>
      <w:r w:rsidRPr="00551D8D">
        <w:rPr>
          <w:rFonts w:ascii="宋体" w:hAnsi="宋体" w:hint="eastAsia"/>
          <w:color w:val="000000"/>
          <w:szCs w:val="21"/>
        </w:rPr>
        <w:t>一等奖：</w:t>
      </w:r>
    </w:p>
    <w:p w:rsidR="00624FA6" w:rsidRPr="00551D8D" w:rsidRDefault="00624FA6" w:rsidP="004A619E">
      <w:pPr>
        <w:widowControl/>
        <w:tabs>
          <w:tab w:val="left" w:pos="1350"/>
          <w:tab w:val="left" w:pos="3060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551D8D">
        <w:rPr>
          <w:rFonts w:ascii="宋体" w:hAnsi="宋体" w:cs="宋体" w:hint="eastAsia"/>
          <w:color w:val="000000"/>
          <w:kern w:val="0"/>
          <w:szCs w:val="21"/>
          <w:lang/>
        </w:rPr>
        <w:t>陈朱翰（附中）郝子悦（实验）叶奥博（青溪）严梓婧（庄行）王中鸣（育秀）沈卓言（育秀）</w:t>
      </w:r>
    </w:p>
    <w:p w:rsidR="00624FA6" w:rsidRPr="00551D8D" w:rsidRDefault="00624FA6" w:rsidP="004A619E">
      <w:pPr>
        <w:rPr>
          <w:rFonts w:ascii="宋体"/>
          <w:color w:val="000000"/>
          <w:szCs w:val="21"/>
        </w:rPr>
      </w:pPr>
    </w:p>
    <w:p w:rsidR="00624FA6" w:rsidRPr="00551D8D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  <w:r w:rsidRPr="00551D8D">
        <w:rPr>
          <w:rFonts w:ascii="宋体" w:hAnsi="宋体" w:cs="宋体" w:hint="eastAsia"/>
          <w:color w:val="000000"/>
          <w:kern w:val="0"/>
          <w:szCs w:val="21"/>
        </w:rPr>
        <w:t>二等奖：</w:t>
      </w:r>
    </w:p>
    <w:p w:rsidR="00624FA6" w:rsidRPr="001562DB" w:rsidRDefault="00624FA6" w:rsidP="004A619E">
      <w:pPr>
        <w:widowControl/>
        <w:tabs>
          <w:tab w:val="left" w:pos="1350"/>
          <w:tab w:val="left" w:pos="3060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吴宇航（育秀）樊依雯（育秀）钱奕程（育秀）郑以琛（青溪）吴沁然（弘文）</w:t>
      </w:r>
    </w:p>
    <w:p w:rsidR="00624FA6" w:rsidRPr="001562DB" w:rsidRDefault="00624FA6" w:rsidP="004A619E">
      <w:pPr>
        <w:widowControl/>
        <w:tabs>
          <w:tab w:val="left" w:pos="1350"/>
          <w:tab w:val="left" w:pos="3060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王梓丞（汇贤）韩芳宇（实验）宋可砾（实验）白韵希（弘文）刘怡君（育秀）</w:t>
      </w:r>
    </w:p>
    <w:p w:rsidR="00624FA6" w:rsidRPr="001562DB" w:rsidRDefault="00624FA6" w:rsidP="004A619E">
      <w:pPr>
        <w:widowControl/>
        <w:tabs>
          <w:tab w:val="left" w:pos="1350"/>
          <w:tab w:val="left" w:pos="3060"/>
        </w:tabs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杨悠译（实验）穆可怡（附中）陈盛涛（实验）朱子旸（育秀）胡可欣（汇贤）</w:t>
      </w: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</w:rPr>
        <w:t>三等奖：</w:t>
      </w:r>
    </w:p>
    <w:p w:rsidR="00624FA6" w:rsidRPr="001562DB" w:rsidRDefault="00624FA6" w:rsidP="004A619E">
      <w:pPr>
        <w:widowControl/>
        <w:tabs>
          <w:tab w:val="left" w:pos="1350"/>
          <w:tab w:val="left" w:pos="3060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丁中博（实验）戴梓江（实验）余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桥（实验）陈潇艺（奉浦）宋稼成（弘文）</w:t>
      </w:r>
    </w:p>
    <w:p w:rsidR="00624FA6" w:rsidRPr="001562DB" w:rsidRDefault="00624FA6" w:rsidP="004A619E">
      <w:pPr>
        <w:widowControl/>
        <w:tabs>
          <w:tab w:val="left" w:pos="1350"/>
          <w:tab w:val="left" w:pos="3060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王陶源（弘文）程周昱（实验）张杨岳天（实验）叶昕宸（实验）</w:t>
      </w:r>
      <w:r w:rsidRPr="003560A3">
        <w:rPr>
          <w:rFonts w:ascii="宋体" w:hAnsi="宋体" w:cs="宋体" w:hint="eastAsia"/>
          <w:b/>
          <w:bCs/>
          <w:color w:val="000000"/>
          <w:kern w:val="0"/>
          <w:szCs w:val="21"/>
          <w:lang/>
        </w:rPr>
        <w:t>郭佳宇（阳光）</w:t>
      </w:r>
    </w:p>
    <w:p w:rsidR="00624FA6" w:rsidRPr="001562DB" w:rsidRDefault="00624FA6" w:rsidP="004A619E">
      <w:pPr>
        <w:widowControl/>
        <w:tabs>
          <w:tab w:val="left" w:pos="1350"/>
          <w:tab w:val="left" w:pos="3060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张乐琪（汇贤）李梓涵（四团）周宇凡（育秀）曹美琦（胡桥）常浩宇（星火）</w:t>
      </w:r>
    </w:p>
    <w:p w:rsidR="00624FA6" w:rsidRPr="001562DB" w:rsidRDefault="00624FA6" w:rsidP="004A619E">
      <w:pPr>
        <w:widowControl/>
        <w:tabs>
          <w:tab w:val="left" w:pos="1350"/>
          <w:tab w:val="left" w:pos="3060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蒋静玉（金汇）王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宽（实验）刘若兮（泰日）熊呈欣（平安）孟子依（汇贤）</w:t>
      </w:r>
    </w:p>
    <w:p w:rsidR="00624FA6" w:rsidRPr="001562DB" w:rsidRDefault="00624FA6" w:rsidP="004A619E">
      <w:pPr>
        <w:widowControl/>
        <w:tabs>
          <w:tab w:val="left" w:pos="1350"/>
          <w:tab w:val="left" w:pos="3060"/>
        </w:tabs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陈欣怡（实验）汪佳悦（金汇）姜文哲（阳光）项天歌（弘文）赵芷欣（附中）</w:t>
      </w:r>
    </w:p>
    <w:p w:rsidR="00624FA6" w:rsidRPr="001562DB" w:rsidRDefault="00624FA6" w:rsidP="004A619E">
      <w:pPr>
        <w:widowControl/>
        <w:tabs>
          <w:tab w:val="left" w:pos="1350"/>
          <w:tab w:val="left" w:pos="3060"/>
        </w:tabs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贺芝丹（奉二）孙雨婷（头桥）</w:t>
      </w: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</w:p>
    <w:p w:rsidR="00624FA6" w:rsidRPr="001562DB" w:rsidRDefault="00624FA6" w:rsidP="004A619E">
      <w:pPr>
        <w:jc w:val="center"/>
        <w:rPr>
          <w:color w:val="000000"/>
          <w:szCs w:val="21"/>
        </w:rPr>
      </w:pPr>
      <w:r w:rsidRPr="001562DB">
        <w:rPr>
          <w:rFonts w:hint="eastAsia"/>
          <w:color w:val="000000"/>
          <w:szCs w:val="21"/>
        </w:rPr>
        <w:t>初一组</w:t>
      </w:r>
    </w:p>
    <w:p w:rsidR="00624FA6" w:rsidRPr="001562DB" w:rsidRDefault="00624FA6" w:rsidP="004A619E">
      <w:pPr>
        <w:rPr>
          <w:color w:val="000000"/>
          <w:szCs w:val="21"/>
        </w:rPr>
      </w:pPr>
      <w:r w:rsidRPr="001562DB">
        <w:rPr>
          <w:rFonts w:hint="eastAsia"/>
          <w:color w:val="000000"/>
          <w:szCs w:val="21"/>
        </w:rPr>
        <w:t>一等奖：</w:t>
      </w:r>
    </w:p>
    <w:p w:rsidR="00624FA6" w:rsidRPr="001562DB" w:rsidRDefault="00624FA6" w:rsidP="004A619E">
      <w:pPr>
        <w:widowControl/>
        <w:tabs>
          <w:tab w:val="left" w:pos="960"/>
          <w:tab w:val="left" w:pos="2325"/>
          <w:tab w:val="left" w:pos="400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杨靖萱（实验）关锦程（</w:t>
      </w:r>
      <w:r w:rsidRPr="001562DB">
        <w:rPr>
          <w:rFonts w:ascii="宋体" w:cs="宋体"/>
          <w:color w:val="000000"/>
          <w:szCs w:val="21"/>
        </w:rPr>
        <w:tab/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古华）瞿志轩（实验）黄祺珺（弘文）沈时一（实验）朱懿微（实验）</w:t>
      </w:r>
    </w:p>
    <w:p w:rsidR="00624FA6" w:rsidRPr="001562DB" w:rsidRDefault="00624FA6" w:rsidP="004A619E">
      <w:pPr>
        <w:widowControl/>
        <w:tabs>
          <w:tab w:val="left" w:pos="960"/>
          <w:tab w:val="left" w:pos="2325"/>
          <w:tab w:val="left" w:pos="4005"/>
        </w:tabs>
        <w:jc w:val="left"/>
        <w:textAlignment w:val="center"/>
        <w:rPr>
          <w:rFonts w:ascii="宋体" w:cs="宋体"/>
          <w:color w:val="000000"/>
          <w:szCs w:val="21"/>
        </w:rPr>
      </w:pP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</w:rPr>
        <w:t>二等奖：</w:t>
      </w:r>
    </w:p>
    <w:p w:rsidR="00624FA6" w:rsidRPr="001562DB" w:rsidRDefault="00624FA6" w:rsidP="004A619E">
      <w:pPr>
        <w:widowControl/>
        <w:tabs>
          <w:tab w:val="left" w:pos="960"/>
          <w:tab w:val="left" w:pos="2325"/>
          <w:tab w:val="left" w:pos="400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汤宇凡（实验）侯宇庭（</w:t>
      </w:r>
      <w:r w:rsidRPr="001562DB">
        <w:rPr>
          <w:rFonts w:ascii="宋体" w:cs="宋体"/>
          <w:color w:val="000000"/>
          <w:szCs w:val="21"/>
        </w:rPr>
        <w:tab/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实验）王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茜（实验）宋金珠（实验）沈王志（弘文）</w:t>
      </w:r>
    </w:p>
    <w:p w:rsidR="00624FA6" w:rsidRPr="001562DB" w:rsidRDefault="00624FA6" w:rsidP="004A619E">
      <w:pPr>
        <w:widowControl/>
        <w:tabs>
          <w:tab w:val="left" w:pos="960"/>
          <w:tab w:val="left" w:pos="2325"/>
          <w:tab w:val="left" w:pos="4005"/>
        </w:tabs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朱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洁（弘文）夏怡菲（</w:t>
      </w:r>
      <w:r w:rsidRPr="001562DB">
        <w:rPr>
          <w:rFonts w:ascii="宋体" w:cs="宋体"/>
          <w:color w:val="000000"/>
          <w:szCs w:val="21"/>
        </w:rPr>
        <w:tab/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汇贤）杨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琪（实验）朱亦灵（实验）陆麒宇（实验）</w:t>
      </w:r>
    </w:p>
    <w:p w:rsidR="00624FA6" w:rsidRPr="001562DB" w:rsidRDefault="00624FA6" w:rsidP="004A619E">
      <w:pPr>
        <w:widowControl/>
        <w:tabs>
          <w:tab w:val="left" w:pos="960"/>
          <w:tab w:val="left" w:pos="2325"/>
          <w:tab w:val="left" w:pos="4005"/>
        </w:tabs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范一舟（汇贤）</w:t>
      </w: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</w:rPr>
        <w:t>三等奖：</w:t>
      </w:r>
    </w:p>
    <w:p w:rsidR="00624FA6" w:rsidRPr="001562DB" w:rsidRDefault="00624FA6" w:rsidP="004A619E">
      <w:pPr>
        <w:widowControl/>
        <w:tabs>
          <w:tab w:val="left" w:pos="960"/>
          <w:tab w:val="left" w:pos="2325"/>
          <w:tab w:val="left" w:pos="400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葛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格（实验）姚毛安琪（弘文）黄思源（</w:t>
      </w:r>
      <w:r w:rsidRPr="001562DB">
        <w:rPr>
          <w:rFonts w:ascii="宋体" w:cs="宋体"/>
          <w:color w:val="000000"/>
          <w:szCs w:val="21"/>
        </w:rPr>
        <w:tab/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汇贤）罗四婷（青溪）漆佳妤（实验）</w:t>
      </w:r>
    </w:p>
    <w:p w:rsidR="00624FA6" w:rsidRPr="001562DB" w:rsidRDefault="00624FA6" w:rsidP="004A619E">
      <w:pPr>
        <w:widowControl/>
        <w:tabs>
          <w:tab w:val="left" w:pos="960"/>
          <w:tab w:val="left" w:pos="2325"/>
          <w:tab w:val="left" w:pos="4005"/>
        </w:tabs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邱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月（实验）</w:t>
      </w:r>
      <w:r w:rsidRPr="003560A3">
        <w:rPr>
          <w:rFonts w:ascii="宋体" w:hAnsi="宋体" w:cs="宋体" w:hint="eastAsia"/>
          <w:b/>
          <w:bCs/>
          <w:color w:val="000000"/>
          <w:kern w:val="0"/>
          <w:szCs w:val="21"/>
          <w:lang/>
        </w:rPr>
        <w:t>宋亿顺（</w:t>
      </w:r>
      <w:r w:rsidRPr="003560A3">
        <w:rPr>
          <w:rFonts w:ascii="宋体" w:cs="宋体"/>
          <w:b/>
          <w:bCs/>
          <w:color w:val="000000"/>
          <w:szCs w:val="21"/>
        </w:rPr>
        <w:tab/>
      </w:r>
      <w:r w:rsidRPr="003560A3">
        <w:rPr>
          <w:rFonts w:ascii="宋体" w:hAnsi="宋体" w:cs="宋体" w:hint="eastAsia"/>
          <w:b/>
          <w:bCs/>
          <w:color w:val="000000"/>
          <w:kern w:val="0"/>
          <w:szCs w:val="21"/>
          <w:lang/>
        </w:rPr>
        <w:t>阳光）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蔡奕辰（弘文）唐子琛（实验）蒋依然（实验）</w:t>
      </w:r>
    </w:p>
    <w:p w:rsidR="00624FA6" w:rsidRDefault="00624FA6" w:rsidP="004A619E">
      <w:pPr>
        <w:widowControl/>
        <w:tabs>
          <w:tab w:val="left" w:pos="960"/>
          <w:tab w:val="left" w:pos="2325"/>
          <w:tab w:val="left" w:pos="4005"/>
        </w:tabs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/>
        </w:rPr>
        <w:t>马婧芸（育秀）殷</w:t>
      </w:r>
      <w:r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  <w:lang/>
        </w:rPr>
        <w:t>玥（</w:t>
      </w:r>
      <w:r>
        <w:rPr>
          <w:rFonts w:ascii="宋体" w:cs="宋体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  <w:lang/>
        </w:rPr>
        <w:t>泰日）颜晟昀（育秀）李奕阳（汇贤）孙佳怡（柘林）</w:t>
      </w:r>
    </w:p>
    <w:p w:rsidR="00624FA6" w:rsidRDefault="00624FA6" w:rsidP="004A619E">
      <w:pPr>
        <w:widowControl/>
        <w:tabs>
          <w:tab w:val="left" w:pos="960"/>
          <w:tab w:val="left" w:pos="2325"/>
          <w:tab w:val="left" w:pos="4005"/>
        </w:tabs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/>
        </w:rPr>
        <w:t>项</w:t>
      </w:r>
      <w:r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  <w:lang/>
        </w:rPr>
        <w:t>果（泰日）施杨奕（</w:t>
      </w:r>
      <w:r>
        <w:rPr>
          <w:rFonts w:ascii="宋体" w:cs="宋体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  <w:lang/>
        </w:rPr>
        <w:t>华亭）史悦民（临外）任依诺（实验）陈佳怡（青溪）</w:t>
      </w:r>
    </w:p>
    <w:p w:rsidR="00624FA6" w:rsidRDefault="00624FA6" w:rsidP="004A619E">
      <w:pPr>
        <w:widowControl/>
        <w:tabs>
          <w:tab w:val="left" w:pos="960"/>
          <w:tab w:val="left" w:pos="2325"/>
          <w:tab w:val="left" w:pos="4005"/>
        </w:tabs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/>
        </w:rPr>
        <w:t>丁</w:t>
      </w:r>
      <w:r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  <w:lang/>
        </w:rPr>
        <w:t>珏（青溪）蔡思源（</w:t>
      </w:r>
      <w:r>
        <w:rPr>
          <w:rFonts w:ascii="宋体" w:cs="宋体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  <w:lang/>
        </w:rPr>
        <w:t>古华）李佰恒（弘文）杜笑辰（汇贤）唐李湾（汇贤）</w:t>
      </w:r>
    </w:p>
    <w:p w:rsidR="00624FA6" w:rsidRDefault="00624FA6" w:rsidP="004A619E">
      <w:pPr>
        <w:widowControl/>
        <w:tabs>
          <w:tab w:val="left" w:pos="960"/>
          <w:tab w:val="left" w:pos="2325"/>
          <w:tab w:val="left" w:pos="4005"/>
        </w:tabs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/>
        </w:rPr>
        <w:t>毛云恺（汇贤）韩李璐（</w:t>
      </w:r>
      <w:r>
        <w:rPr>
          <w:rFonts w:ascii="宋体" w:cs="宋体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  <w:lang/>
        </w:rPr>
        <w:t>实验）李泓逸（附中）陈泽远（育秀）范嘉宸（育秀）</w:t>
      </w:r>
    </w:p>
    <w:p w:rsidR="00624FA6" w:rsidRDefault="00624FA6" w:rsidP="004A619E">
      <w:pPr>
        <w:widowControl/>
        <w:tabs>
          <w:tab w:val="left" w:pos="1273"/>
        </w:tabs>
        <w:jc w:val="left"/>
        <w:rPr>
          <w:rFonts w:ascii="宋体" w:cs="宋体"/>
          <w:b/>
          <w:color w:val="000000"/>
          <w:kern w:val="0"/>
          <w:szCs w:val="21"/>
        </w:rPr>
      </w:pPr>
    </w:p>
    <w:p w:rsidR="00624FA6" w:rsidRPr="001562DB" w:rsidRDefault="00624FA6" w:rsidP="004A619E">
      <w:pPr>
        <w:jc w:val="center"/>
        <w:rPr>
          <w:color w:val="000000"/>
          <w:szCs w:val="21"/>
        </w:rPr>
      </w:pPr>
      <w:r w:rsidRPr="001562DB">
        <w:rPr>
          <w:rFonts w:hint="eastAsia"/>
          <w:color w:val="000000"/>
          <w:szCs w:val="21"/>
        </w:rPr>
        <w:t>初二组</w:t>
      </w:r>
    </w:p>
    <w:p w:rsidR="00624FA6" w:rsidRPr="001562DB" w:rsidRDefault="00624FA6" w:rsidP="004A619E">
      <w:pPr>
        <w:rPr>
          <w:color w:val="000000"/>
          <w:szCs w:val="21"/>
        </w:rPr>
      </w:pPr>
      <w:r w:rsidRPr="001562DB">
        <w:rPr>
          <w:rFonts w:hint="eastAsia"/>
          <w:color w:val="000000"/>
          <w:szCs w:val="21"/>
        </w:rPr>
        <w:t>一等奖：</w:t>
      </w:r>
    </w:p>
    <w:p w:rsidR="00624FA6" w:rsidRDefault="00624FA6" w:rsidP="004A619E">
      <w:pPr>
        <w:widowControl/>
        <w:tabs>
          <w:tab w:val="left" w:pos="1170"/>
          <w:tab w:val="left" w:pos="2730"/>
        </w:tabs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/>
        </w:rPr>
        <w:t>赵文睿（实验）宋馨羽（实验）王涵钰（育秀）宋元钰（西渡）赵鲁哲（汇贤）张顾成（实验）</w:t>
      </w:r>
    </w:p>
    <w:p w:rsidR="00624FA6" w:rsidRDefault="00624FA6" w:rsidP="004A619E">
      <w:pPr>
        <w:widowControl/>
        <w:tabs>
          <w:tab w:val="left" w:pos="1273"/>
        </w:tabs>
        <w:jc w:val="left"/>
        <w:rPr>
          <w:rFonts w:ascii="宋体" w:cs="宋体"/>
          <w:b/>
          <w:color w:val="000000"/>
          <w:kern w:val="0"/>
          <w:szCs w:val="21"/>
        </w:rPr>
      </w:pP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</w:rPr>
        <w:t>二等奖：</w:t>
      </w:r>
    </w:p>
    <w:p w:rsidR="00624FA6" w:rsidRDefault="00624FA6" w:rsidP="004A619E">
      <w:pPr>
        <w:widowControl/>
        <w:tabs>
          <w:tab w:val="left" w:pos="1170"/>
          <w:tab w:val="left" w:pos="2730"/>
        </w:tabs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>
        <w:rPr>
          <w:rFonts w:ascii="宋体" w:hAnsi="宋体" w:cs="宋体" w:hint="eastAsia"/>
          <w:color w:val="000000"/>
          <w:kern w:val="0"/>
          <w:szCs w:val="21"/>
          <w:lang/>
        </w:rPr>
        <w:t>蔡何悦（实验）傅书倩（育秀）沈佳逸（实验）邹一诺（汇贤）沈杰妮（华亭）</w:t>
      </w:r>
    </w:p>
    <w:p w:rsidR="00624FA6" w:rsidRDefault="00624FA6" w:rsidP="004A619E">
      <w:pPr>
        <w:widowControl/>
        <w:tabs>
          <w:tab w:val="left" w:pos="1170"/>
          <w:tab w:val="left" w:pos="2730"/>
        </w:tabs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>
        <w:rPr>
          <w:rFonts w:ascii="宋体" w:hAnsi="宋体" w:cs="宋体" w:hint="eastAsia"/>
          <w:color w:val="000000"/>
          <w:kern w:val="0"/>
          <w:szCs w:val="21"/>
          <w:lang/>
        </w:rPr>
        <w:t>张怡雯（华亭）宋钱蕾（青溪）陈</w:t>
      </w:r>
      <w:r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  <w:lang/>
        </w:rPr>
        <w:t>诺（华亭）唐若曦（青溪）孙</w:t>
      </w:r>
      <w:r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  <w:lang/>
        </w:rPr>
        <w:t>航（实验）</w:t>
      </w:r>
    </w:p>
    <w:p w:rsidR="00624FA6" w:rsidRDefault="00624FA6" w:rsidP="004A619E">
      <w:pPr>
        <w:widowControl/>
        <w:tabs>
          <w:tab w:val="left" w:pos="1170"/>
          <w:tab w:val="left" w:pos="2730"/>
        </w:tabs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/>
        </w:rPr>
        <w:t>叶舒恺（实验）凌</w:t>
      </w:r>
      <w:r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  <w:lang/>
        </w:rPr>
        <w:t>凡（华亭）袁宋遇（实验）于</w:t>
      </w:r>
      <w:r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  <w:lang/>
        </w:rPr>
        <w:t>笑（奉二）</w:t>
      </w:r>
    </w:p>
    <w:p w:rsidR="00624FA6" w:rsidRDefault="00624FA6" w:rsidP="004A619E">
      <w:pPr>
        <w:widowControl/>
        <w:tabs>
          <w:tab w:val="left" w:pos="1273"/>
        </w:tabs>
        <w:jc w:val="left"/>
        <w:rPr>
          <w:rFonts w:ascii="宋体" w:cs="宋体"/>
          <w:b/>
          <w:color w:val="000000"/>
          <w:kern w:val="0"/>
          <w:szCs w:val="21"/>
        </w:rPr>
      </w:pP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 w:val="22"/>
          <w:szCs w:val="22"/>
        </w:rPr>
      </w:pPr>
      <w:r w:rsidRPr="001562DB">
        <w:rPr>
          <w:rFonts w:ascii="宋体" w:hAnsi="宋体" w:cs="宋体" w:hint="eastAsia"/>
          <w:color w:val="000000"/>
          <w:kern w:val="0"/>
          <w:szCs w:val="21"/>
        </w:rPr>
        <w:t>三等奖：</w:t>
      </w:r>
    </w:p>
    <w:p w:rsidR="00624FA6" w:rsidRPr="001562DB" w:rsidRDefault="00624FA6" w:rsidP="004A619E">
      <w:pPr>
        <w:widowControl/>
        <w:tabs>
          <w:tab w:val="left" w:pos="1170"/>
          <w:tab w:val="left" w:pos="2730"/>
        </w:tabs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李皓月（实验）梁珺莹（弘文）沈子徐（古华）张佳怡（实验）孙奕楠（华亭）</w:t>
      </w:r>
    </w:p>
    <w:p w:rsidR="00624FA6" w:rsidRPr="001562DB" w:rsidRDefault="00624FA6" w:rsidP="004A619E">
      <w:pPr>
        <w:widowControl/>
        <w:tabs>
          <w:tab w:val="left" w:pos="1170"/>
          <w:tab w:val="left" w:pos="2730"/>
        </w:tabs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陈歆妍（弘文）宋石奕（育秀）顾季南（青溪）陶吴忌（实验）沈晨宇（实验）</w:t>
      </w:r>
    </w:p>
    <w:p w:rsidR="00624FA6" w:rsidRPr="001562DB" w:rsidRDefault="00624FA6" w:rsidP="004A619E">
      <w:pPr>
        <w:widowControl/>
        <w:tabs>
          <w:tab w:val="left" w:pos="1170"/>
          <w:tab w:val="left" w:pos="2730"/>
        </w:tabs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胡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越（实验）冯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媛（汇贤）刘陈璇（青溪）朱陈诺（实验）褚思涵（实验）</w:t>
      </w:r>
    </w:p>
    <w:p w:rsidR="00624FA6" w:rsidRPr="001562DB" w:rsidRDefault="00624FA6" w:rsidP="004A619E">
      <w:pPr>
        <w:widowControl/>
        <w:tabs>
          <w:tab w:val="left" w:pos="1170"/>
          <w:tab w:val="left" w:pos="2730"/>
        </w:tabs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潘昕阳（育秀）孙书淇（西渡）施仲杰（古华）钱语卿（实验）李陆寒（华亭）</w:t>
      </w:r>
    </w:p>
    <w:p w:rsidR="00624FA6" w:rsidRPr="001562DB" w:rsidRDefault="00624FA6" w:rsidP="004A619E">
      <w:pPr>
        <w:widowControl/>
        <w:tabs>
          <w:tab w:val="left" w:pos="1170"/>
          <w:tab w:val="left" w:pos="2730"/>
        </w:tabs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黄诗苇（弘文）韩菁仪（弘文）康夏怡（庄行）王晨乐（华亭）杨能杰（西渡）</w:t>
      </w:r>
    </w:p>
    <w:p w:rsidR="00624FA6" w:rsidRPr="001562DB" w:rsidRDefault="00624FA6" w:rsidP="004A619E">
      <w:pPr>
        <w:widowControl/>
        <w:tabs>
          <w:tab w:val="left" w:pos="1170"/>
          <w:tab w:val="left" w:pos="2730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黄情鸯（弘文）陈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杨（汇贤）郭涵韵（汇贤）朱明慧（金汇）施欢窈（西渡）</w:t>
      </w: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  <w:r w:rsidRPr="001562DB"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624FA6" w:rsidRPr="001562DB" w:rsidRDefault="00624FA6" w:rsidP="004A619E">
      <w:pPr>
        <w:jc w:val="center"/>
        <w:rPr>
          <w:color w:val="000000"/>
          <w:szCs w:val="21"/>
        </w:rPr>
      </w:pPr>
      <w:r w:rsidRPr="001562DB">
        <w:rPr>
          <w:rFonts w:hint="eastAsia"/>
          <w:color w:val="000000"/>
          <w:szCs w:val="21"/>
        </w:rPr>
        <w:t>初三组</w:t>
      </w:r>
    </w:p>
    <w:p w:rsidR="00624FA6" w:rsidRPr="001562DB" w:rsidRDefault="00624FA6" w:rsidP="004A619E">
      <w:pPr>
        <w:rPr>
          <w:color w:val="000000"/>
          <w:szCs w:val="21"/>
        </w:rPr>
      </w:pPr>
      <w:r w:rsidRPr="001562DB">
        <w:rPr>
          <w:rFonts w:hint="eastAsia"/>
          <w:color w:val="000000"/>
          <w:szCs w:val="21"/>
        </w:rPr>
        <w:t>一等奖：</w:t>
      </w:r>
    </w:p>
    <w:p w:rsidR="00624FA6" w:rsidRPr="001562DB" w:rsidRDefault="00624FA6" w:rsidP="004A619E">
      <w:pPr>
        <w:widowControl/>
        <w:tabs>
          <w:tab w:val="left" w:pos="1275"/>
          <w:tab w:val="left" w:pos="295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牟秋宇（汇贤）李舒晗（汇贤）陆赞宁（华亭）褚易涵（实验）华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璇（华亭）陈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诺（育秀）</w:t>
      </w: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</w:rPr>
        <w:t>二等奖：</w:t>
      </w:r>
    </w:p>
    <w:p w:rsidR="00624FA6" w:rsidRPr="001562DB" w:rsidRDefault="00624FA6" w:rsidP="004A619E">
      <w:pPr>
        <w:widowControl/>
        <w:tabs>
          <w:tab w:val="left" w:pos="1275"/>
          <w:tab w:val="left" w:pos="295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万淇儿（实验）顾琪乐（实验）杨谂奕（汇贤）陈亦辰（实验）吴欣桐（附中）</w:t>
      </w:r>
    </w:p>
    <w:p w:rsidR="00624FA6" w:rsidRPr="001562DB" w:rsidRDefault="00624FA6" w:rsidP="004A619E">
      <w:pPr>
        <w:widowControl/>
        <w:tabs>
          <w:tab w:val="left" w:pos="1275"/>
          <w:tab w:val="left" w:pos="295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李子鸣（实验）金皓阳（实验）钱嘉晟（华亭）施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湘（弘文）王思怡（附中）</w:t>
      </w:r>
    </w:p>
    <w:p w:rsidR="00624FA6" w:rsidRPr="001562DB" w:rsidRDefault="00624FA6" w:rsidP="004A619E">
      <w:pPr>
        <w:widowControl/>
        <w:tabs>
          <w:tab w:val="left" w:pos="1275"/>
          <w:tab w:val="left" w:pos="295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张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澜（奉浦）</w:t>
      </w: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</w:p>
    <w:p w:rsidR="00624FA6" w:rsidRPr="001562DB" w:rsidRDefault="00624FA6" w:rsidP="004A619E">
      <w:pPr>
        <w:widowControl/>
        <w:tabs>
          <w:tab w:val="left" w:pos="1273"/>
        </w:tabs>
        <w:jc w:val="left"/>
        <w:rPr>
          <w:rFonts w:ascii="宋体" w:cs="宋体"/>
          <w:color w:val="000000"/>
          <w:kern w:val="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</w:rPr>
        <w:t>三等奖：</w:t>
      </w:r>
    </w:p>
    <w:p w:rsidR="00624FA6" w:rsidRPr="001562DB" w:rsidRDefault="00624FA6" w:rsidP="004A619E">
      <w:pPr>
        <w:widowControl/>
        <w:tabs>
          <w:tab w:val="left" w:pos="1275"/>
          <w:tab w:val="left" w:pos="295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杨嘉寒（育秀）顾兮远（育秀）王乐瑶（育秀）张李轩（青溪）何凌云（华亭）</w:t>
      </w:r>
    </w:p>
    <w:p w:rsidR="00624FA6" w:rsidRPr="001562DB" w:rsidRDefault="00624FA6" w:rsidP="004A619E">
      <w:pPr>
        <w:widowControl/>
        <w:tabs>
          <w:tab w:val="left" w:pos="1275"/>
          <w:tab w:val="left" w:pos="295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潘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言（汇贤）</w:t>
      </w:r>
      <w:r w:rsidRPr="003560A3">
        <w:rPr>
          <w:rFonts w:ascii="宋体" w:hAnsi="宋体" w:cs="宋体" w:hint="eastAsia"/>
          <w:b/>
          <w:bCs/>
          <w:color w:val="000000"/>
          <w:kern w:val="0"/>
          <w:szCs w:val="21"/>
          <w:lang/>
        </w:rPr>
        <w:t>马</w:t>
      </w:r>
      <w:r w:rsidRPr="003560A3">
        <w:rPr>
          <w:rFonts w:ascii="宋体" w:hAnsi="宋体" w:cs="宋体"/>
          <w:b/>
          <w:bCs/>
          <w:color w:val="000000"/>
          <w:kern w:val="0"/>
          <w:szCs w:val="21"/>
          <w:lang/>
        </w:rPr>
        <w:t xml:space="preserve">  </w:t>
      </w:r>
      <w:r w:rsidRPr="003560A3">
        <w:rPr>
          <w:rFonts w:ascii="宋体" w:hAnsi="宋体" w:cs="宋体" w:hint="eastAsia"/>
          <w:b/>
          <w:bCs/>
          <w:color w:val="000000"/>
          <w:kern w:val="0"/>
          <w:szCs w:val="21"/>
          <w:lang/>
        </w:rPr>
        <w:t>璐（阳光）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于佳悦（洪庙）张峥圆（育秀）马季苗（育秀）</w:t>
      </w:r>
    </w:p>
    <w:p w:rsidR="00624FA6" w:rsidRPr="001562DB" w:rsidRDefault="00624FA6" w:rsidP="004A619E">
      <w:pPr>
        <w:widowControl/>
        <w:tabs>
          <w:tab w:val="left" w:pos="1275"/>
          <w:tab w:val="left" w:pos="295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高子弦（汇贤）滕妮丹（实验）俞江南（汇贤）周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钰（青溪）杨雨婷（古华）</w:t>
      </w:r>
    </w:p>
    <w:p w:rsidR="00624FA6" w:rsidRPr="001562DB" w:rsidRDefault="00624FA6" w:rsidP="004A619E">
      <w:pPr>
        <w:widowControl/>
        <w:tabs>
          <w:tab w:val="left" w:pos="1275"/>
          <w:tab w:val="left" w:pos="295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谢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真（实验）庄昕言（实验）王语涓（实验）刁柯盈（实验）张思涵（附中）</w:t>
      </w:r>
    </w:p>
    <w:p w:rsidR="00624FA6" w:rsidRPr="001562DB" w:rsidRDefault="00624FA6" w:rsidP="004A619E">
      <w:pPr>
        <w:widowControl/>
        <w:tabs>
          <w:tab w:val="left" w:pos="1275"/>
          <w:tab w:val="left" w:pos="2955"/>
        </w:tabs>
        <w:jc w:val="left"/>
        <w:textAlignment w:val="center"/>
        <w:rPr>
          <w:rFonts w:ascii="宋体" w:cs="宋体"/>
          <w:color w:val="000000"/>
          <w:szCs w:val="21"/>
        </w:rPr>
      </w:pP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黄雪纯（实验）张嘉慧（实验）徐沁云（育秀）蒋玟辰（育秀）方</w:t>
      </w:r>
      <w:r w:rsidRPr="001562DB">
        <w:rPr>
          <w:rFonts w:ascii="宋体" w:hAnsi="宋体" w:cs="宋体"/>
          <w:color w:val="000000"/>
          <w:kern w:val="0"/>
          <w:szCs w:val="21"/>
          <w:lang/>
        </w:rPr>
        <w:t xml:space="preserve">  </w:t>
      </w:r>
      <w:r w:rsidRPr="001562DB">
        <w:rPr>
          <w:rFonts w:ascii="宋体" w:hAnsi="宋体" w:cs="宋体" w:hint="eastAsia"/>
          <w:color w:val="000000"/>
          <w:kern w:val="0"/>
          <w:szCs w:val="21"/>
          <w:lang/>
        </w:rPr>
        <w:t>尧（育秀）</w:t>
      </w:r>
    </w:p>
    <w:p w:rsidR="00624FA6" w:rsidRDefault="00624FA6" w:rsidP="004A619E">
      <w:pPr>
        <w:widowControl/>
        <w:tabs>
          <w:tab w:val="left" w:pos="1275"/>
          <w:tab w:val="left" w:pos="2955"/>
        </w:tabs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/>
        </w:rPr>
        <w:t>倪子涵（华亭）杨冬子（弘文）黄可涵（尚同）夏欣宇（泰日）孙子燚（金水苑）</w:t>
      </w:r>
    </w:p>
    <w:p w:rsidR="00624FA6" w:rsidRDefault="00624FA6" w:rsidP="004A619E">
      <w:pPr>
        <w:widowControl/>
        <w:tabs>
          <w:tab w:val="left" w:pos="1693"/>
        </w:tabs>
        <w:ind w:left="91" w:firstLineChars="250" w:firstLine="550"/>
        <w:jc w:val="left"/>
        <w:rPr>
          <w:rFonts w:ascii="宋体" w:cs="宋体"/>
          <w:color w:val="000000"/>
          <w:kern w:val="0"/>
          <w:sz w:val="22"/>
          <w:szCs w:val="22"/>
        </w:rPr>
      </w:pPr>
    </w:p>
    <w:p w:rsidR="00624FA6" w:rsidRDefault="00624FA6" w:rsidP="004A619E">
      <w:pPr>
        <w:spacing w:line="400" w:lineRule="atLeast"/>
        <w:ind w:firstLineChars="2750" w:firstLine="5775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奉贤区教育学院教研中心</w:t>
      </w:r>
    </w:p>
    <w:p w:rsidR="00624FA6" w:rsidRDefault="00624FA6" w:rsidP="004A619E">
      <w:pPr>
        <w:spacing w:line="400" w:lineRule="atLeast"/>
        <w:ind w:firstLineChars="3050" w:firstLine="6405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</w:p>
    <w:p w:rsidR="00624FA6" w:rsidRDefault="00624FA6" w:rsidP="004A619E">
      <w:pPr>
        <w:spacing w:line="400" w:lineRule="atLeast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br w:type="page"/>
      </w:r>
      <w:r>
        <w:rPr>
          <w:rFonts w:ascii="宋体" w:hAnsi="宋体" w:hint="eastAsia"/>
          <w:color w:val="000000"/>
          <w:szCs w:val="21"/>
        </w:rPr>
        <w:t>◆中小学劳技</w:t>
      </w:r>
    </w:p>
    <w:p w:rsidR="00624FA6" w:rsidRPr="00843B80" w:rsidRDefault="00624FA6" w:rsidP="004A619E">
      <w:pPr>
        <w:spacing w:line="240" w:lineRule="atLeast"/>
        <w:jc w:val="center"/>
        <w:rPr>
          <w:rFonts w:ascii="宋体"/>
          <w:sz w:val="24"/>
        </w:rPr>
      </w:pPr>
      <w:r w:rsidRPr="00843B80">
        <w:rPr>
          <w:rFonts w:ascii="宋体" w:hAnsi="宋体"/>
          <w:sz w:val="24"/>
        </w:rPr>
        <w:t>2020</w:t>
      </w:r>
      <w:r w:rsidRPr="00843B80">
        <w:rPr>
          <w:rFonts w:ascii="宋体" w:hAnsi="宋体" w:hint="eastAsia"/>
          <w:sz w:val="24"/>
        </w:rPr>
        <w:t>奉贤区水仙花雕刻造型作品网络展评活动方案</w:t>
      </w:r>
    </w:p>
    <w:p w:rsidR="00624FA6" w:rsidRPr="00843B80" w:rsidRDefault="00624FA6" w:rsidP="004A619E">
      <w:pPr>
        <w:widowControl/>
        <w:spacing w:line="240" w:lineRule="atLeast"/>
        <w:ind w:firstLineChars="98" w:firstLine="235"/>
        <w:rPr>
          <w:rFonts w:ascii="宋体" w:cs="宋体"/>
          <w:bCs/>
          <w:kern w:val="0"/>
          <w:sz w:val="24"/>
        </w:rPr>
      </w:pPr>
      <w:r w:rsidRPr="00843B80">
        <w:rPr>
          <w:rFonts w:ascii="宋体" w:hAnsi="宋体" w:cs="宋体" w:hint="eastAsia"/>
          <w:bCs/>
          <w:kern w:val="0"/>
          <w:sz w:val="24"/>
        </w:rPr>
        <w:t>一、指导思想</w:t>
      </w:r>
    </w:p>
    <w:p w:rsidR="00624FA6" w:rsidRPr="00843B80" w:rsidRDefault="00624FA6" w:rsidP="004A619E">
      <w:pPr>
        <w:widowControl/>
        <w:snapToGrid w:val="0"/>
        <w:spacing w:line="240" w:lineRule="atLeast"/>
        <w:ind w:firstLine="482"/>
        <w:jc w:val="left"/>
        <w:rPr>
          <w:rFonts w:ascii="宋体" w:cs="宋体"/>
          <w:kern w:val="0"/>
          <w:sz w:val="24"/>
        </w:rPr>
      </w:pPr>
      <w:r w:rsidRPr="00843B80">
        <w:rPr>
          <w:rFonts w:ascii="宋体" w:hAnsi="宋体" w:cs="宋体" w:hint="eastAsia"/>
          <w:kern w:val="0"/>
          <w:sz w:val="24"/>
        </w:rPr>
        <w:t>为提高中小学劳动技术学科师生的动手实践能力，陶冶他们的审美情趣，</w:t>
      </w:r>
      <w:r w:rsidRPr="00843B80">
        <w:rPr>
          <w:rFonts w:ascii="宋体" w:hAnsi="宋体" w:hint="eastAsia"/>
          <w:sz w:val="24"/>
        </w:rPr>
        <w:t>提升学生的技术素质，</w:t>
      </w:r>
      <w:r w:rsidRPr="00843B80">
        <w:rPr>
          <w:rFonts w:ascii="宋体" w:hAnsi="宋体" w:cs="宋体" w:hint="eastAsia"/>
          <w:kern w:val="0"/>
          <w:sz w:val="24"/>
        </w:rPr>
        <w:t>特举办</w:t>
      </w:r>
      <w:r w:rsidRPr="00843B80">
        <w:rPr>
          <w:rFonts w:ascii="宋体" w:hAnsi="宋体" w:cs="宋体"/>
          <w:kern w:val="0"/>
          <w:sz w:val="24"/>
        </w:rPr>
        <w:t>2020</w:t>
      </w:r>
      <w:r w:rsidRPr="00843B80">
        <w:rPr>
          <w:rFonts w:ascii="宋体" w:hAnsi="宋体" w:cs="宋体" w:hint="eastAsia"/>
          <w:kern w:val="0"/>
          <w:sz w:val="24"/>
        </w:rPr>
        <w:t>奉贤区水仙花雕刻造型网络展评活动。</w:t>
      </w:r>
    </w:p>
    <w:p w:rsidR="00624FA6" w:rsidRPr="00843B80" w:rsidRDefault="00624FA6" w:rsidP="004A619E">
      <w:pPr>
        <w:widowControl/>
        <w:spacing w:line="240" w:lineRule="atLeast"/>
        <w:rPr>
          <w:rFonts w:ascii="宋体" w:cs="宋体"/>
          <w:bCs/>
          <w:kern w:val="0"/>
          <w:sz w:val="24"/>
        </w:rPr>
      </w:pPr>
      <w:r w:rsidRPr="00843B80">
        <w:rPr>
          <w:rFonts w:ascii="宋体" w:hAnsi="宋体" w:cs="宋体" w:hint="eastAsia"/>
          <w:bCs/>
          <w:kern w:val="0"/>
          <w:sz w:val="24"/>
        </w:rPr>
        <w:t>二、上传时间</w:t>
      </w:r>
    </w:p>
    <w:p w:rsidR="00624FA6" w:rsidRPr="00843B80" w:rsidRDefault="00624FA6" w:rsidP="004A619E">
      <w:pPr>
        <w:widowControl/>
        <w:snapToGrid w:val="0"/>
        <w:spacing w:line="240" w:lineRule="atLeast"/>
        <w:ind w:firstLine="482"/>
        <w:jc w:val="left"/>
        <w:rPr>
          <w:rFonts w:ascii="宋体" w:cs="宋体"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"/>
          <w:attr w:name="Year" w:val="2020"/>
        </w:smartTagPr>
        <w:r w:rsidRPr="00843B80">
          <w:rPr>
            <w:rFonts w:ascii="宋体" w:hAnsi="宋体" w:cs="宋体"/>
            <w:kern w:val="0"/>
            <w:sz w:val="24"/>
          </w:rPr>
          <w:t>2020</w:t>
        </w:r>
        <w:r w:rsidRPr="00843B80">
          <w:rPr>
            <w:rFonts w:ascii="宋体" w:hAnsi="宋体" w:cs="宋体" w:hint="eastAsia"/>
            <w:kern w:val="0"/>
            <w:sz w:val="24"/>
          </w:rPr>
          <w:t>年</w:t>
        </w:r>
        <w:r w:rsidRPr="00843B80">
          <w:rPr>
            <w:rFonts w:ascii="宋体" w:hAnsi="宋体" w:cs="宋体"/>
            <w:kern w:val="0"/>
            <w:sz w:val="24"/>
          </w:rPr>
          <w:t>1</w:t>
        </w:r>
        <w:r w:rsidRPr="00843B80">
          <w:rPr>
            <w:rFonts w:ascii="宋体" w:hAnsi="宋体" w:cs="宋体" w:hint="eastAsia"/>
            <w:kern w:val="0"/>
            <w:sz w:val="24"/>
          </w:rPr>
          <w:t>月</w:t>
        </w:r>
        <w:r w:rsidRPr="00843B80">
          <w:rPr>
            <w:rFonts w:ascii="宋体" w:hAnsi="宋体" w:cs="宋体"/>
            <w:kern w:val="0"/>
            <w:sz w:val="24"/>
          </w:rPr>
          <w:t>10</w:t>
        </w:r>
        <w:r w:rsidRPr="00843B80">
          <w:rPr>
            <w:rFonts w:ascii="宋体" w:hAnsi="宋体" w:cs="宋体" w:hint="eastAsia"/>
            <w:kern w:val="0"/>
            <w:sz w:val="24"/>
          </w:rPr>
          <w:t>日</w:t>
        </w:r>
      </w:smartTag>
      <w:r w:rsidRPr="00843B80">
        <w:rPr>
          <w:rFonts w:ascii="宋体" w:hAnsi="宋体" w:cs="宋体" w:hint="eastAsia"/>
          <w:kern w:val="0"/>
          <w:sz w:val="24"/>
        </w:rPr>
        <w:t>之前上传参赛作品于</w:t>
      </w:r>
      <w:r w:rsidRPr="00843B80">
        <w:rPr>
          <w:rFonts w:ascii="宋体" w:hAnsi="宋体" w:hint="eastAsia"/>
          <w:sz w:val="24"/>
        </w:rPr>
        <w:t>李国芳的</w:t>
      </w:r>
      <w:r w:rsidRPr="00843B80">
        <w:rPr>
          <w:rFonts w:ascii="宋体" w:hAnsi="宋体"/>
          <w:sz w:val="24"/>
        </w:rPr>
        <w:t xml:space="preserve">FTP </w:t>
      </w:r>
      <w:r w:rsidRPr="00843B80">
        <w:rPr>
          <w:rFonts w:ascii="宋体" w:hAnsi="宋体" w:hint="eastAsia"/>
          <w:sz w:val="24"/>
        </w:rPr>
        <w:t>《</w:t>
      </w:r>
      <w:r w:rsidRPr="00843B80">
        <w:rPr>
          <w:rFonts w:ascii="宋体" w:hAnsi="宋体"/>
          <w:sz w:val="24"/>
        </w:rPr>
        <w:t>2020</w:t>
      </w:r>
      <w:r w:rsidRPr="00843B80">
        <w:rPr>
          <w:rFonts w:ascii="宋体" w:hAnsi="宋体" w:hint="eastAsia"/>
          <w:sz w:val="24"/>
        </w:rPr>
        <w:t>奉贤区水仙造型评比汇总》</w:t>
      </w:r>
      <w:r w:rsidRPr="00843B80">
        <w:rPr>
          <w:rFonts w:ascii="宋体" w:hAnsi="宋体" w:cs="宋体" w:hint="eastAsia"/>
          <w:kern w:val="0"/>
          <w:sz w:val="24"/>
        </w:rPr>
        <w:t>。</w:t>
      </w:r>
      <w:r w:rsidRPr="00843B80">
        <w:rPr>
          <w:rFonts w:ascii="宋体" w:hAnsi="宋体" w:cs="宋体"/>
          <w:kern w:val="0"/>
          <w:sz w:val="24"/>
        </w:rPr>
        <w:t xml:space="preserve"> </w:t>
      </w:r>
    </w:p>
    <w:p w:rsidR="00624FA6" w:rsidRPr="00843B80" w:rsidRDefault="00624FA6" w:rsidP="004A619E">
      <w:pPr>
        <w:widowControl/>
        <w:spacing w:line="240" w:lineRule="atLeast"/>
        <w:rPr>
          <w:rFonts w:ascii="宋体" w:cs="宋体"/>
          <w:bCs/>
          <w:kern w:val="0"/>
          <w:sz w:val="24"/>
        </w:rPr>
      </w:pPr>
      <w:r w:rsidRPr="00843B80">
        <w:rPr>
          <w:rFonts w:ascii="宋体" w:hAnsi="宋体" w:cs="宋体" w:hint="eastAsia"/>
          <w:bCs/>
          <w:kern w:val="0"/>
          <w:sz w:val="24"/>
        </w:rPr>
        <w:t>三、参加对象</w:t>
      </w:r>
      <w:bookmarkStart w:id="0" w:name="_GoBack"/>
      <w:bookmarkEnd w:id="0"/>
    </w:p>
    <w:p w:rsidR="00624FA6" w:rsidRPr="00843B80" w:rsidRDefault="00624FA6" w:rsidP="004A619E">
      <w:pPr>
        <w:widowControl/>
        <w:snapToGrid w:val="0"/>
        <w:spacing w:line="240" w:lineRule="atLeast"/>
        <w:ind w:firstLine="482"/>
        <w:jc w:val="left"/>
        <w:rPr>
          <w:rFonts w:ascii="宋体" w:cs="宋体"/>
          <w:kern w:val="0"/>
          <w:sz w:val="24"/>
        </w:rPr>
      </w:pPr>
      <w:r w:rsidRPr="00843B80">
        <w:rPr>
          <w:rFonts w:ascii="宋体" w:hAnsi="宋体" w:cs="宋体" w:hint="eastAsia"/>
          <w:kern w:val="0"/>
          <w:sz w:val="24"/>
        </w:rPr>
        <w:t>小、初、高全体劳技教师</w:t>
      </w:r>
    </w:p>
    <w:p w:rsidR="00624FA6" w:rsidRPr="00843B80" w:rsidRDefault="00624FA6" w:rsidP="004A619E">
      <w:pPr>
        <w:widowControl/>
        <w:spacing w:line="240" w:lineRule="atLeast"/>
        <w:rPr>
          <w:rFonts w:ascii="宋体" w:cs="宋体"/>
          <w:bCs/>
          <w:kern w:val="0"/>
          <w:sz w:val="24"/>
        </w:rPr>
      </w:pPr>
      <w:r w:rsidRPr="00843B80">
        <w:rPr>
          <w:rFonts w:ascii="宋体" w:hAnsi="宋体" w:cs="宋体" w:hint="eastAsia"/>
          <w:bCs/>
          <w:kern w:val="0"/>
          <w:sz w:val="24"/>
        </w:rPr>
        <w:t>四、参展作品要求</w:t>
      </w:r>
    </w:p>
    <w:p w:rsidR="00624FA6" w:rsidRPr="00843B80" w:rsidRDefault="00624FA6" w:rsidP="004A619E">
      <w:pPr>
        <w:widowControl/>
        <w:spacing w:line="240" w:lineRule="atLeast"/>
        <w:ind w:firstLineChars="100" w:firstLine="240"/>
        <w:rPr>
          <w:rFonts w:ascii="宋体" w:cs="宋体"/>
          <w:color w:val="000000"/>
          <w:kern w:val="0"/>
          <w:sz w:val="24"/>
        </w:rPr>
      </w:pPr>
      <w:r w:rsidRPr="00843B80">
        <w:rPr>
          <w:rFonts w:ascii="宋体" w:hAnsi="宋体" w:cs="宋体" w:hint="eastAsia"/>
          <w:color w:val="000000"/>
          <w:kern w:val="0"/>
          <w:sz w:val="24"/>
        </w:rPr>
        <w:t>（一）参展作品数量</w:t>
      </w:r>
    </w:p>
    <w:p w:rsidR="00624FA6" w:rsidRPr="00843B80" w:rsidRDefault="00624FA6" w:rsidP="004A619E">
      <w:pPr>
        <w:spacing w:line="240" w:lineRule="atLeast"/>
        <w:ind w:leftChars="456" w:left="958" w:firstLineChars="100" w:firstLine="240"/>
        <w:rPr>
          <w:rFonts w:ascii="宋体" w:cs="宋体"/>
          <w:color w:val="000000"/>
          <w:kern w:val="0"/>
          <w:sz w:val="24"/>
        </w:rPr>
      </w:pPr>
      <w:r w:rsidRPr="00843B80">
        <w:rPr>
          <w:rFonts w:ascii="宋体" w:hAnsi="宋体" w:cs="宋体" w:hint="eastAsia"/>
          <w:color w:val="000000"/>
          <w:kern w:val="0"/>
          <w:sz w:val="24"/>
        </w:rPr>
        <w:t>教师参赛作品每人不超过</w:t>
      </w:r>
      <w:r w:rsidRPr="00843B80">
        <w:rPr>
          <w:rFonts w:ascii="宋体" w:hAnsi="宋体" w:cs="宋体"/>
          <w:color w:val="000000"/>
          <w:kern w:val="0"/>
          <w:sz w:val="24"/>
        </w:rPr>
        <w:t>3</w:t>
      </w:r>
      <w:r w:rsidRPr="00843B80">
        <w:rPr>
          <w:rFonts w:ascii="宋体" w:hAnsi="宋体" w:cs="宋体" w:hint="eastAsia"/>
          <w:color w:val="000000"/>
          <w:kern w:val="0"/>
          <w:sz w:val="24"/>
        </w:rPr>
        <w:t>件；学生参赛作品每人</w:t>
      </w:r>
      <w:r w:rsidRPr="00843B80">
        <w:rPr>
          <w:rFonts w:ascii="宋体" w:hAnsi="宋体" w:cs="宋体"/>
          <w:color w:val="000000"/>
          <w:kern w:val="0"/>
          <w:sz w:val="24"/>
        </w:rPr>
        <w:t>2</w:t>
      </w:r>
      <w:r w:rsidRPr="00843B80">
        <w:rPr>
          <w:rFonts w:ascii="宋体" w:hAnsi="宋体" w:cs="宋体" w:hint="eastAsia"/>
          <w:color w:val="000000"/>
          <w:kern w:val="0"/>
          <w:sz w:val="24"/>
        </w:rPr>
        <w:t>件</w:t>
      </w:r>
      <w:r w:rsidRPr="00843B80">
        <w:rPr>
          <w:rFonts w:ascii="宋体" w:cs="宋体"/>
          <w:color w:val="000000"/>
          <w:kern w:val="0"/>
          <w:sz w:val="24"/>
        </w:rPr>
        <w:t>,</w:t>
      </w:r>
      <w:r w:rsidRPr="00843B80">
        <w:rPr>
          <w:rFonts w:ascii="宋体" w:hAnsi="宋体" w:cs="宋体" w:hint="eastAsia"/>
          <w:color w:val="000000"/>
          <w:kern w:val="0"/>
          <w:sz w:val="24"/>
        </w:rPr>
        <w:t>每位指导老师不超过</w:t>
      </w:r>
      <w:r w:rsidRPr="00843B80">
        <w:rPr>
          <w:rFonts w:ascii="宋体" w:hAnsi="宋体" w:cs="宋体"/>
          <w:color w:val="000000"/>
          <w:kern w:val="0"/>
          <w:sz w:val="24"/>
        </w:rPr>
        <w:t>3</w:t>
      </w:r>
      <w:r w:rsidRPr="00843B80">
        <w:rPr>
          <w:rFonts w:ascii="宋体" w:hAnsi="宋体" w:cs="宋体" w:hint="eastAsia"/>
          <w:color w:val="000000"/>
          <w:kern w:val="0"/>
          <w:sz w:val="24"/>
        </w:rPr>
        <w:t>位学生</w:t>
      </w:r>
      <w:r w:rsidRPr="00843B80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624FA6" w:rsidRPr="00843B80" w:rsidRDefault="00624FA6" w:rsidP="004A619E">
      <w:pPr>
        <w:spacing w:line="240" w:lineRule="atLeast"/>
        <w:rPr>
          <w:rFonts w:ascii="宋体"/>
          <w:sz w:val="24"/>
        </w:rPr>
      </w:pPr>
      <w:r w:rsidRPr="00843B80">
        <w:rPr>
          <w:rFonts w:ascii="宋体" w:hAnsi="宋体" w:hint="eastAsia"/>
          <w:sz w:val="24"/>
        </w:rPr>
        <w:t xml:space="preserve">　（二）参展作品要求：</w:t>
      </w:r>
      <w:r w:rsidRPr="00843B80">
        <w:rPr>
          <w:rFonts w:ascii="宋体" w:hAnsi="宋体"/>
          <w:sz w:val="24"/>
        </w:rPr>
        <w:t xml:space="preserve"> </w:t>
      </w:r>
    </w:p>
    <w:p w:rsidR="00624FA6" w:rsidRPr="00843B80" w:rsidRDefault="00624FA6" w:rsidP="004A619E">
      <w:pPr>
        <w:spacing w:line="240" w:lineRule="atLeast"/>
        <w:ind w:left="840" w:hangingChars="350" w:hanging="840"/>
        <w:rPr>
          <w:rFonts w:ascii="宋体"/>
          <w:sz w:val="24"/>
        </w:rPr>
      </w:pPr>
      <w:r w:rsidRPr="00843B80">
        <w:rPr>
          <w:rFonts w:ascii="宋体" w:hAnsi="宋体" w:hint="eastAsia"/>
          <w:sz w:val="24"/>
        </w:rPr>
        <w:t xml:space="preserve">　　</w:t>
      </w:r>
      <w:r w:rsidRPr="00843B80">
        <w:rPr>
          <w:rFonts w:ascii="宋体" w:hAnsi="宋体"/>
          <w:sz w:val="24"/>
        </w:rPr>
        <w:t>1</w:t>
      </w:r>
      <w:r w:rsidRPr="00843B80">
        <w:rPr>
          <w:rFonts w:ascii="宋体" w:hAnsi="宋体" w:hint="eastAsia"/>
          <w:sz w:val="24"/>
        </w:rPr>
        <w:t>、水仙花雕刻精巧得当，造型新颖、别致，有特色；参展作品必须是本年度教师与学生自己的作品。</w:t>
      </w:r>
    </w:p>
    <w:p w:rsidR="00624FA6" w:rsidRPr="00843B80" w:rsidRDefault="00624FA6" w:rsidP="004A619E">
      <w:pPr>
        <w:spacing w:line="240" w:lineRule="atLeast"/>
        <w:ind w:leftChars="228" w:left="839" w:hangingChars="150" w:hanging="360"/>
        <w:rPr>
          <w:rFonts w:ascii="宋体"/>
          <w:sz w:val="24"/>
        </w:rPr>
      </w:pPr>
      <w:r w:rsidRPr="00843B80">
        <w:rPr>
          <w:rFonts w:ascii="宋体" w:hAnsi="宋体"/>
          <w:sz w:val="24"/>
        </w:rPr>
        <w:t>2</w:t>
      </w:r>
      <w:r w:rsidRPr="00843B80">
        <w:rPr>
          <w:rFonts w:ascii="宋体" w:hAnsi="宋体" w:hint="eastAsia"/>
          <w:sz w:val="24"/>
        </w:rPr>
        <w:t>、参评作品以实物正面数码照片一张，结构复杂的作品，可再附侧面照片展现。照片要求：（</w:t>
      </w:r>
      <w:r w:rsidRPr="00843B80">
        <w:rPr>
          <w:rFonts w:ascii="宋体" w:hAnsi="宋体"/>
          <w:sz w:val="24"/>
        </w:rPr>
        <w:t>1</w:t>
      </w:r>
      <w:r w:rsidRPr="00843B80">
        <w:rPr>
          <w:rFonts w:ascii="宋体" w:hAnsi="宋体" w:hint="eastAsia"/>
          <w:sz w:val="24"/>
        </w:rPr>
        <w:t>）像素不宜过大，照片格式保存为</w:t>
      </w:r>
      <w:r w:rsidRPr="00843B80">
        <w:rPr>
          <w:rFonts w:ascii="宋体" w:hAnsi="宋体"/>
          <w:sz w:val="24"/>
        </w:rPr>
        <w:t>jpg</w:t>
      </w:r>
      <w:r w:rsidRPr="00843B80">
        <w:rPr>
          <w:rFonts w:ascii="宋体" w:hAnsi="宋体" w:hint="eastAsia"/>
          <w:sz w:val="24"/>
        </w:rPr>
        <w:t>格式；（</w:t>
      </w:r>
      <w:r w:rsidRPr="00843B80">
        <w:rPr>
          <w:rFonts w:ascii="宋体" w:hAnsi="宋体"/>
          <w:sz w:val="24"/>
        </w:rPr>
        <w:t>2</w:t>
      </w:r>
      <w:r w:rsidRPr="00843B80">
        <w:rPr>
          <w:rFonts w:ascii="宋体" w:hAnsi="宋体" w:hint="eastAsia"/>
          <w:sz w:val="24"/>
        </w:rPr>
        <w:t>）首选自然光，图像清晰；</w:t>
      </w:r>
      <w:r w:rsidRPr="00843B80">
        <w:rPr>
          <w:rFonts w:ascii="宋体" w:hAnsi="宋体"/>
          <w:sz w:val="24"/>
        </w:rPr>
        <w:t xml:space="preserve"> (3)</w:t>
      </w:r>
      <w:r w:rsidRPr="00843B80">
        <w:rPr>
          <w:rFonts w:ascii="宋体" w:hAnsi="宋体" w:hint="eastAsia"/>
          <w:sz w:val="24"/>
        </w:rPr>
        <w:t>照片拍摄必须有我们提供的二十六届水仙花雕刻作品的</w:t>
      </w:r>
      <w:r w:rsidRPr="00843B80">
        <w:rPr>
          <w:rFonts w:ascii="宋体" w:hAnsi="宋体"/>
          <w:sz w:val="24"/>
        </w:rPr>
        <w:t>logo</w:t>
      </w:r>
      <w:r w:rsidRPr="00843B80">
        <w:rPr>
          <w:rFonts w:ascii="宋体" w:hAnsi="宋体" w:hint="eastAsia"/>
          <w:sz w:val="24"/>
        </w:rPr>
        <w:t>图标（从本人</w:t>
      </w:r>
      <w:r w:rsidRPr="00843B80">
        <w:rPr>
          <w:rFonts w:ascii="宋体" w:hAnsi="宋体"/>
          <w:sz w:val="24"/>
        </w:rPr>
        <w:t>FTP</w:t>
      </w:r>
      <w:r w:rsidRPr="00843B80">
        <w:rPr>
          <w:rFonts w:ascii="宋体" w:hAnsi="宋体" w:hint="eastAsia"/>
          <w:sz w:val="24"/>
        </w:rPr>
        <w:t xml:space="preserve">下载打印）。　</w:t>
      </w:r>
    </w:p>
    <w:p w:rsidR="00624FA6" w:rsidRPr="00843B80" w:rsidRDefault="00624FA6" w:rsidP="004A619E">
      <w:pPr>
        <w:spacing w:line="240" w:lineRule="atLeast"/>
        <w:ind w:leftChars="228" w:left="839" w:hangingChars="150" w:hanging="360"/>
        <w:rPr>
          <w:rFonts w:ascii="宋体"/>
          <w:sz w:val="24"/>
        </w:rPr>
      </w:pPr>
      <w:r w:rsidRPr="00843B80">
        <w:rPr>
          <w:rFonts w:ascii="宋体" w:hAnsi="宋体"/>
          <w:sz w:val="24"/>
        </w:rPr>
        <w:t>3</w:t>
      </w:r>
      <w:r w:rsidRPr="00843B80">
        <w:rPr>
          <w:rFonts w:ascii="宋体" w:hAnsi="宋体" w:hint="eastAsia"/>
          <w:sz w:val="24"/>
        </w:rPr>
        <w:t>、上传作品要求有主题（名称）、作者姓名，所在学校，水仙花学生作品要有指导老师姓名，作品创意说明（</w:t>
      </w:r>
      <w:r w:rsidRPr="00843B80">
        <w:rPr>
          <w:rFonts w:ascii="宋体" w:hAnsi="宋体"/>
          <w:sz w:val="24"/>
        </w:rPr>
        <w:t>1</w:t>
      </w:r>
      <w:r w:rsidRPr="00843B80">
        <w:rPr>
          <w:rFonts w:ascii="宋体"/>
          <w:sz w:val="24"/>
        </w:rPr>
        <w:t>00</w:t>
      </w:r>
      <w:r w:rsidRPr="00843B80">
        <w:rPr>
          <w:rFonts w:ascii="宋体" w:hAnsi="宋体" w:hint="eastAsia"/>
          <w:sz w:val="24"/>
        </w:rPr>
        <w:t>字左右）。作品文字以</w:t>
      </w:r>
      <w:r w:rsidRPr="00843B80">
        <w:rPr>
          <w:rFonts w:ascii="宋体" w:hAnsi="宋体"/>
          <w:sz w:val="24"/>
        </w:rPr>
        <w:t>Word</w:t>
      </w:r>
      <w:r w:rsidRPr="00843B80">
        <w:rPr>
          <w:rFonts w:ascii="宋体" w:hAnsi="宋体" w:hint="eastAsia"/>
          <w:sz w:val="24"/>
        </w:rPr>
        <w:t>文档，和照片打包一起上传。</w:t>
      </w:r>
    </w:p>
    <w:p w:rsidR="00624FA6" w:rsidRPr="00843B80" w:rsidRDefault="00624FA6" w:rsidP="004A619E">
      <w:pPr>
        <w:spacing w:line="240" w:lineRule="atLeast"/>
        <w:rPr>
          <w:rFonts w:ascii="宋体" w:cs="宋体"/>
          <w:bCs/>
          <w:kern w:val="0"/>
          <w:sz w:val="24"/>
        </w:rPr>
      </w:pPr>
      <w:r w:rsidRPr="00843B80">
        <w:rPr>
          <w:rFonts w:ascii="宋体" w:hAnsi="宋体" w:cs="宋体" w:hint="eastAsia"/>
          <w:bCs/>
          <w:kern w:val="0"/>
          <w:sz w:val="24"/>
        </w:rPr>
        <w:t>五、评选方法：</w:t>
      </w:r>
    </w:p>
    <w:p w:rsidR="00624FA6" w:rsidRPr="00843B80" w:rsidRDefault="00624FA6" w:rsidP="004A619E">
      <w:pPr>
        <w:spacing w:line="240" w:lineRule="atLeast"/>
        <w:ind w:firstLineChars="200" w:firstLine="480"/>
        <w:rPr>
          <w:rFonts w:ascii="宋体"/>
          <w:sz w:val="24"/>
        </w:rPr>
      </w:pPr>
      <w:r w:rsidRPr="00843B80">
        <w:rPr>
          <w:rFonts w:ascii="宋体" w:hAnsi="宋体" w:hint="eastAsia"/>
          <w:sz w:val="24"/>
        </w:rPr>
        <w:t>（一）评选方式</w:t>
      </w:r>
    </w:p>
    <w:p w:rsidR="00624FA6" w:rsidRPr="00843B80" w:rsidRDefault="00624FA6" w:rsidP="004A619E">
      <w:pPr>
        <w:spacing w:line="240" w:lineRule="atLeast"/>
        <w:ind w:firstLineChars="500" w:firstLine="1200"/>
        <w:rPr>
          <w:rFonts w:ascii="宋体"/>
          <w:sz w:val="24"/>
        </w:rPr>
      </w:pPr>
      <w:r w:rsidRPr="00843B80">
        <w:rPr>
          <w:rFonts w:ascii="宋体" w:hAnsi="宋体" w:hint="eastAsia"/>
          <w:sz w:val="24"/>
        </w:rPr>
        <w:t>网络投票，具体操作方式另行通知。</w:t>
      </w:r>
    </w:p>
    <w:p w:rsidR="00624FA6" w:rsidRPr="00843B80" w:rsidRDefault="00624FA6" w:rsidP="004A619E">
      <w:pPr>
        <w:spacing w:line="240" w:lineRule="atLeast"/>
        <w:ind w:firstLineChars="200" w:firstLine="480"/>
        <w:rPr>
          <w:rFonts w:ascii="宋体"/>
          <w:sz w:val="24"/>
        </w:rPr>
      </w:pPr>
      <w:r w:rsidRPr="00843B80">
        <w:rPr>
          <w:rFonts w:ascii="宋体" w:hAnsi="宋体" w:hint="eastAsia"/>
          <w:sz w:val="24"/>
        </w:rPr>
        <w:t>（二）投票要求</w:t>
      </w:r>
    </w:p>
    <w:p w:rsidR="00624FA6" w:rsidRPr="00843B80" w:rsidRDefault="00624FA6" w:rsidP="004A619E">
      <w:pPr>
        <w:spacing w:line="240" w:lineRule="atLeast"/>
        <w:ind w:leftChars="513" w:left="1077" w:firstLineChars="150" w:firstLine="360"/>
        <w:rPr>
          <w:rFonts w:ascii="宋体"/>
          <w:sz w:val="24"/>
        </w:rPr>
      </w:pPr>
      <w:r w:rsidRPr="00843B80">
        <w:rPr>
          <w:rFonts w:ascii="宋体" w:hAnsi="宋体" w:hint="eastAsia"/>
          <w:sz w:val="24"/>
        </w:rPr>
        <w:t>教师投票必须实名，不对本人及本人辅导的学生作品进行投票，对同一作品重复投票作废票处理。</w:t>
      </w:r>
    </w:p>
    <w:p w:rsidR="00624FA6" w:rsidRPr="00843B80" w:rsidRDefault="00624FA6" w:rsidP="004A619E">
      <w:pPr>
        <w:spacing w:line="240" w:lineRule="atLeast"/>
        <w:ind w:firstLineChars="200" w:firstLine="480"/>
        <w:rPr>
          <w:rFonts w:ascii="宋体"/>
          <w:sz w:val="24"/>
        </w:rPr>
      </w:pPr>
      <w:r w:rsidRPr="00843B80">
        <w:rPr>
          <w:rFonts w:ascii="宋体" w:hAnsi="宋体" w:hint="eastAsia"/>
          <w:sz w:val="24"/>
        </w:rPr>
        <w:t>（三）评选时间</w:t>
      </w:r>
    </w:p>
    <w:p w:rsidR="00624FA6" w:rsidRDefault="00624FA6" w:rsidP="004A619E">
      <w:pPr>
        <w:widowControl/>
        <w:snapToGrid w:val="0"/>
        <w:spacing w:line="240" w:lineRule="atLeast"/>
        <w:ind w:firstLineChars="450" w:firstLine="1080"/>
        <w:jc w:val="left"/>
        <w:rPr>
          <w:rFonts w:ascii="宋体" w:cs="宋体"/>
          <w:color w:val="000000"/>
          <w:kern w:val="0"/>
          <w:sz w:val="24"/>
        </w:rPr>
      </w:pPr>
      <w:r w:rsidRPr="00843B80">
        <w:rPr>
          <w:rFonts w:ascii="宋体" w:hAnsi="宋体" w:cs="宋体" w:hint="eastAsia"/>
          <w:color w:val="000000"/>
          <w:kern w:val="0"/>
          <w:sz w:val="24"/>
        </w:rPr>
        <w:t>暂定</w:t>
      </w:r>
      <w:r w:rsidRPr="00843B80">
        <w:rPr>
          <w:rFonts w:ascii="宋体" w:hAnsi="宋体" w:cs="宋体"/>
          <w:color w:val="000000"/>
          <w:kern w:val="0"/>
          <w:sz w:val="24"/>
        </w:rPr>
        <w:t>2020</w:t>
      </w:r>
      <w:r w:rsidRPr="00843B80">
        <w:rPr>
          <w:rFonts w:ascii="宋体" w:hAnsi="宋体" w:cs="宋体" w:hint="eastAsia"/>
          <w:color w:val="000000"/>
          <w:kern w:val="0"/>
          <w:sz w:val="24"/>
        </w:rPr>
        <w:t>年</w:t>
      </w:r>
      <w:r w:rsidRPr="00843B80">
        <w:rPr>
          <w:rFonts w:ascii="宋体" w:hAnsi="宋体" w:cs="宋体"/>
          <w:color w:val="000000"/>
          <w:kern w:val="0"/>
          <w:sz w:val="24"/>
        </w:rPr>
        <w:t>2</w:t>
      </w:r>
      <w:r w:rsidRPr="00843B80">
        <w:rPr>
          <w:rFonts w:ascii="宋体" w:hAnsi="宋体" w:cs="宋体" w:hint="eastAsia"/>
          <w:color w:val="000000"/>
          <w:kern w:val="0"/>
          <w:sz w:val="24"/>
        </w:rPr>
        <w:t>月</w:t>
      </w:r>
    </w:p>
    <w:p w:rsidR="00624FA6" w:rsidRPr="00843B80" w:rsidRDefault="00624FA6" w:rsidP="004A619E">
      <w:pPr>
        <w:widowControl/>
        <w:snapToGrid w:val="0"/>
        <w:spacing w:line="240" w:lineRule="atLeast"/>
        <w:ind w:firstLineChars="450" w:firstLine="1080"/>
        <w:jc w:val="left"/>
        <w:rPr>
          <w:rFonts w:ascii="宋体" w:cs="宋体"/>
          <w:color w:val="000000"/>
          <w:kern w:val="0"/>
          <w:sz w:val="24"/>
        </w:rPr>
      </w:pPr>
    </w:p>
    <w:p w:rsidR="00624FA6" w:rsidRPr="00843B80" w:rsidRDefault="00624FA6" w:rsidP="004A619E">
      <w:pPr>
        <w:spacing w:line="240" w:lineRule="atLeast"/>
        <w:rPr>
          <w:rFonts w:ascii="宋体"/>
          <w:sz w:val="24"/>
        </w:rPr>
      </w:pPr>
    </w:p>
    <w:p w:rsidR="00624FA6" w:rsidRPr="00210E91" w:rsidRDefault="00624FA6" w:rsidP="004A619E">
      <w:pPr>
        <w:spacing w:line="240" w:lineRule="atLeast"/>
        <w:ind w:rightChars="355" w:right="745"/>
        <w:jc w:val="right"/>
        <w:rPr>
          <w:rFonts w:ascii="宋体"/>
          <w:sz w:val="24"/>
        </w:rPr>
      </w:pPr>
      <w:r w:rsidRPr="00210E91">
        <w:rPr>
          <w:rFonts w:ascii="宋体" w:hAnsi="宋体" w:hint="eastAsia"/>
          <w:sz w:val="24"/>
        </w:rPr>
        <w:t>奉贤区教育学院教研中心</w:t>
      </w:r>
    </w:p>
    <w:p w:rsidR="00624FA6" w:rsidRPr="00210E91" w:rsidRDefault="00624FA6" w:rsidP="004A619E">
      <w:pPr>
        <w:spacing w:line="240" w:lineRule="atLeast"/>
        <w:ind w:rightChars="355" w:right="745"/>
        <w:rPr>
          <w:rFonts w:ascii="宋体"/>
          <w:sz w:val="24"/>
        </w:rPr>
      </w:pPr>
      <w:r w:rsidRPr="00210E91">
        <w:rPr>
          <w:rFonts w:ascii="宋体" w:hAnsi="宋体"/>
          <w:sz w:val="24"/>
        </w:rPr>
        <w:t xml:space="preserve">                                              20</w:t>
      </w:r>
      <w:r>
        <w:rPr>
          <w:rFonts w:ascii="宋体" w:hAnsi="宋体"/>
          <w:sz w:val="24"/>
        </w:rPr>
        <w:t>19</w:t>
      </w:r>
      <w:r w:rsidRPr="00210E91">
        <w:rPr>
          <w:rFonts w:ascii="宋体" w:hAnsi="宋体" w:hint="eastAsia"/>
          <w:sz w:val="24"/>
        </w:rPr>
        <w:t>年</w:t>
      </w:r>
      <w:r w:rsidRPr="00210E91">
        <w:rPr>
          <w:rFonts w:ascii="宋体" w:hAnsi="宋体"/>
          <w:sz w:val="24"/>
        </w:rPr>
        <w:t>12</w:t>
      </w:r>
      <w:r w:rsidRPr="00210E91">
        <w:rPr>
          <w:rFonts w:ascii="宋体" w:hAnsi="宋体" w:hint="eastAsia"/>
          <w:sz w:val="24"/>
        </w:rPr>
        <w:t>月</w:t>
      </w:r>
    </w:p>
    <w:p w:rsidR="00624FA6" w:rsidRDefault="00624FA6" w:rsidP="004A619E">
      <w:pPr>
        <w:spacing w:line="400" w:lineRule="atLeast"/>
        <w:rPr>
          <w:rFonts w:ascii="宋体"/>
          <w:color w:val="000000"/>
          <w:szCs w:val="21"/>
        </w:rPr>
      </w:pPr>
    </w:p>
    <w:p w:rsidR="00624FA6" w:rsidRDefault="00624FA6" w:rsidP="004A619E"/>
    <w:sectPr w:rsidR="00624FA6" w:rsidSect="0034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19E"/>
    <w:rsid w:val="00004874"/>
    <w:rsid w:val="001562DB"/>
    <w:rsid w:val="00210E91"/>
    <w:rsid w:val="002C4F1F"/>
    <w:rsid w:val="00342FB4"/>
    <w:rsid w:val="003560A3"/>
    <w:rsid w:val="004A619E"/>
    <w:rsid w:val="00551D8D"/>
    <w:rsid w:val="00624FA6"/>
    <w:rsid w:val="006561CC"/>
    <w:rsid w:val="00843B80"/>
    <w:rsid w:val="00A15871"/>
    <w:rsid w:val="00B96BB5"/>
    <w:rsid w:val="00BD785A"/>
    <w:rsid w:val="00D73D55"/>
    <w:rsid w:val="00DA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9E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588</Words>
  <Characters>3357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胡斌</cp:lastModifiedBy>
  <cp:revision>2</cp:revision>
  <cp:lastPrinted>2020-01-01T23:09:00Z</cp:lastPrinted>
  <dcterms:created xsi:type="dcterms:W3CDTF">2019-12-31T05:20:00Z</dcterms:created>
  <dcterms:modified xsi:type="dcterms:W3CDTF">2020-01-01T23:09:00Z</dcterms:modified>
</cp:coreProperties>
</file>