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C6" w:rsidRPr="00436728" w:rsidRDefault="00DB60C6" w:rsidP="00436728">
      <w:pPr>
        <w:jc w:val="center"/>
        <w:rPr>
          <w:sz w:val="36"/>
          <w:szCs w:val="36"/>
        </w:rPr>
      </w:pPr>
      <w:r w:rsidRPr="00436728">
        <w:rPr>
          <w:rFonts w:hint="eastAsia"/>
          <w:sz w:val="36"/>
          <w:szCs w:val="36"/>
        </w:rPr>
        <w:t>教育培训管理中心第</w:t>
      </w:r>
      <w:r>
        <w:rPr>
          <w:rFonts w:hint="eastAsia"/>
          <w:sz w:val="36"/>
          <w:szCs w:val="36"/>
        </w:rPr>
        <w:t>十八</w:t>
      </w:r>
      <w:r w:rsidRPr="00436728">
        <w:rPr>
          <w:rFonts w:hint="eastAsia"/>
          <w:sz w:val="36"/>
          <w:szCs w:val="36"/>
        </w:rPr>
        <w:t>周通知</w:t>
      </w:r>
    </w:p>
    <w:p w:rsidR="00DB60C6" w:rsidRPr="00436728" w:rsidRDefault="00DB60C6" w:rsidP="00953E88">
      <w:pPr>
        <w:spacing w:line="360" w:lineRule="auto"/>
        <w:rPr>
          <w:rFonts w:ascii="宋体"/>
          <w:b/>
          <w:sz w:val="24"/>
          <w:szCs w:val="24"/>
        </w:rPr>
      </w:pPr>
      <w:r w:rsidRPr="00436728">
        <w:rPr>
          <w:rFonts w:ascii="宋体" w:hAnsi="宋体" w:hint="eastAsia"/>
          <w:b/>
          <w:sz w:val="24"/>
          <w:szCs w:val="24"/>
        </w:rPr>
        <w:t>通知一：</w:t>
      </w:r>
    </w:p>
    <w:p w:rsidR="00DB60C6" w:rsidRPr="00310CD2" w:rsidRDefault="00DB60C6" w:rsidP="00442D6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各中小学、幼儿园、</w:t>
      </w:r>
      <w:r w:rsidRPr="00310CD2">
        <w:rPr>
          <w:rFonts w:hint="eastAsia"/>
          <w:sz w:val="24"/>
          <w:szCs w:val="24"/>
        </w:rPr>
        <w:t>成</w:t>
      </w:r>
      <w:r>
        <w:rPr>
          <w:rFonts w:hint="eastAsia"/>
          <w:sz w:val="24"/>
          <w:szCs w:val="24"/>
        </w:rPr>
        <w:t>职</w:t>
      </w:r>
      <w:r w:rsidRPr="00310CD2">
        <w:rPr>
          <w:rFonts w:hint="eastAsia"/>
          <w:sz w:val="24"/>
          <w:szCs w:val="24"/>
        </w:rPr>
        <w:t>校：</w:t>
      </w:r>
    </w:p>
    <w:p w:rsidR="00DB60C6" w:rsidRPr="00212A62" w:rsidRDefault="00DB60C6" w:rsidP="00125BB5">
      <w:pPr>
        <w:spacing w:line="360" w:lineRule="auto"/>
        <w:ind w:firstLineChars="200" w:firstLine="480"/>
        <w:jc w:val="left"/>
        <w:rPr>
          <w:rFonts w:ascii="宋体"/>
          <w:b/>
          <w:bCs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兹定于</w:t>
      </w: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日（周六）下午</w:t>
      </w:r>
      <w:r>
        <w:rPr>
          <w:rFonts w:ascii="宋体" w:hAnsi="宋体"/>
          <w:sz w:val="24"/>
          <w:szCs w:val="24"/>
        </w:rPr>
        <w:t>1:30</w:t>
      </w:r>
      <w:r>
        <w:rPr>
          <w:rFonts w:ascii="宋体" w:hAnsi="宋体" w:hint="eastAsia"/>
          <w:sz w:val="24"/>
          <w:szCs w:val="24"/>
        </w:rPr>
        <w:t>分在区教育学院报告厅进行</w:t>
      </w:r>
      <w:r w:rsidRPr="00442D63">
        <w:rPr>
          <w:rFonts w:ascii="宋体" w:hAnsi="宋体"/>
          <w:sz w:val="24"/>
          <w:szCs w:val="24"/>
        </w:rPr>
        <w:t>2019</w:t>
      </w:r>
      <w:r w:rsidRPr="00442D63">
        <w:rPr>
          <w:rFonts w:ascii="宋体" w:hAnsi="宋体" w:hint="eastAsia"/>
          <w:sz w:val="24"/>
          <w:szCs w:val="24"/>
        </w:rPr>
        <w:t>学年招聘的全体见习教师</w:t>
      </w:r>
      <w:r>
        <w:rPr>
          <w:rFonts w:ascii="宋体" w:hAnsi="宋体" w:hint="eastAsia"/>
          <w:sz w:val="24"/>
          <w:szCs w:val="24"/>
        </w:rPr>
        <w:t>通识</w:t>
      </w:r>
      <w:r w:rsidRPr="00442D63">
        <w:rPr>
          <w:rFonts w:ascii="宋体" w:hAnsi="宋体" w:hint="eastAsia"/>
          <w:sz w:val="24"/>
          <w:szCs w:val="24"/>
        </w:rPr>
        <w:t>培训</w:t>
      </w:r>
      <w:r>
        <w:rPr>
          <w:rFonts w:ascii="宋体" w:hAnsi="宋体" w:hint="eastAsia"/>
          <w:sz w:val="24"/>
          <w:szCs w:val="24"/>
        </w:rPr>
        <w:t>。请各校见习教师准时参加。</w:t>
      </w:r>
      <w:r w:rsidRPr="00212A62">
        <w:rPr>
          <w:rFonts w:ascii="宋体" w:hAnsi="宋体" w:hint="eastAsia"/>
          <w:b/>
          <w:bCs/>
          <w:sz w:val="24"/>
          <w:szCs w:val="24"/>
        </w:rPr>
        <w:t>金蕾</w:t>
      </w:r>
    </w:p>
    <w:p w:rsidR="00DB60C6" w:rsidRPr="00125BB5" w:rsidRDefault="00DB60C6" w:rsidP="00125BB5">
      <w:pPr>
        <w:spacing w:line="360" w:lineRule="auto"/>
        <w:rPr>
          <w:rFonts w:ascii="宋体"/>
          <w:sz w:val="24"/>
          <w:szCs w:val="24"/>
        </w:rPr>
      </w:pPr>
    </w:p>
    <w:p w:rsidR="00DB60C6" w:rsidRDefault="00DB60C6" w:rsidP="00436728">
      <w:pPr>
        <w:spacing w:line="360" w:lineRule="auto"/>
        <w:rPr>
          <w:rFonts w:ascii="宋体"/>
          <w:b/>
          <w:sz w:val="24"/>
          <w:szCs w:val="24"/>
        </w:rPr>
      </w:pPr>
      <w:r w:rsidRPr="00436728">
        <w:rPr>
          <w:rFonts w:ascii="宋体" w:hAnsi="宋体" w:hint="eastAsia"/>
          <w:b/>
          <w:sz w:val="24"/>
          <w:szCs w:val="24"/>
        </w:rPr>
        <w:t>通知二：</w:t>
      </w:r>
    </w:p>
    <w:p w:rsidR="00DB60C6" w:rsidRPr="00991632" w:rsidRDefault="00DB60C6" w:rsidP="00FC5286">
      <w:pPr>
        <w:jc w:val="center"/>
        <w:rPr>
          <w:rFonts w:ascii="宋体"/>
          <w:sz w:val="28"/>
          <w:szCs w:val="28"/>
        </w:rPr>
      </w:pPr>
      <w:r w:rsidRPr="00991632">
        <w:rPr>
          <w:rFonts w:ascii="宋体" w:hAnsi="宋体" w:hint="eastAsia"/>
          <w:sz w:val="28"/>
          <w:szCs w:val="28"/>
        </w:rPr>
        <w:t>奉贤区</w:t>
      </w:r>
      <w:r w:rsidRPr="00991632">
        <w:rPr>
          <w:rFonts w:ascii="宋体" w:hAnsi="宋体"/>
          <w:sz w:val="28"/>
          <w:szCs w:val="28"/>
        </w:rPr>
        <w:t>201</w:t>
      </w:r>
      <w:r>
        <w:rPr>
          <w:rFonts w:ascii="宋体" w:hAnsi="宋体"/>
          <w:sz w:val="28"/>
          <w:szCs w:val="28"/>
        </w:rPr>
        <w:t>7</w:t>
      </w:r>
      <w:r>
        <w:rPr>
          <w:rFonts w:ascii="宋体" w:hAnsi="宋体" w:hint="eastAsia"/>
          <w:sz w:val="28"/>
          <w:szCs w:val="28"/>
        </w:rPr>
        <w:t>届新教师多媒体培训赋分通知</w:t>
      </w:r>
    </w:p>
    <w:p w:rsidR="00DB60C6" w:rsidRPr="00523BAD" w:rsidRDefault="00DB60C6" w:rsidP="00FC5286">
      <w:pPr>
        <w:rPr>
          <w:rFonts w:ascii="宋体"/>
          <w:szCs w:val="21"/>
        </w:rPr>
      </w:pPr>
      <w:r w:rsidRPr="00523BAD">
        <w:rPr>
          <w:rFonts w:ascii="宋体" w:hAnsi="宋体" w:hint="eastAsia"/>
          <w:szCs w:val="21"/>
        </w:rPr>
        <w:t>各中小学、幼儿园、成职校：</w:t>
      </w:r>
    </w:p>
    <w:p w:rsidR="00DB60C6" w:rsidRDefault="00DB60C6" w:rsidP="00FC5286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奉贤区</w:t>
      </w:r>
      <w:r>
        <w:rPr>
          <w:rFonts w:ascii="宋体" w:hAnsi="宋体"/>
          <w:szCs w:val="21"/>
        </w:rPr>
        <w:t>2017</w:t>
      </w:r>
      <w:r>
        <w:rPr>
          <w:rFonts w:ascii="宋体" w:hAnsi="宋体" w:hint="eastAsia"/>
          <w:szCs w:val="21"/>
        </w:rPr>
        <w:t>届新教师多媒体培训已完成考核，将给予学员区级学分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分，请各校师干训干部在区级平台</w:t>
      </w:r>
      <w:r w:rsidRPr="00D5571C">
        <w:rPr>
          <w:rFonts w:ascii="宋体" w:hAnsi="宋体"/>
          <w:szCs w:val="21"/>
        </w:rPr>
        <w:t>https://qxgl.21shte.net</w:t>
      </w:r>
      <w:r>
        <w:rPr>
          <w:rFonts w:ascii="宋体" w:hAnsi="宋体" w:hint="eastAsia"/>
          <w:szCs w:val="21"/>
        </w:rPr>
        <w:t>完成报名。</w:t>
      </w:r>
    </w:p>
    <w:p w:rsidR="00DB60C6" w:rsidRDefault="00DB60C6" w:rsidP="00FC5286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具体如下：</w:t>
      </w:r>
    </w:p>
    <w:p w:rsidR="00DB60C6" w:rsidRDefault="00DB60C6" w:rsidP="00FC5286">
      <w:pPr>
        <w:ind w:firstLineChars="200" w:firstLine="420"/>
        <w:rPr>
          <w:rFonts w:ascii="宋体"/>
          <w:szCs w:val="21"/>
        </w:rPr>
      </w:pPr>
      <w:r w:rsidRPr="00D5571C">
        <w:rPr>
          <w:rFonts w:ascii="宋体" w:hAnsi="宋体" w:hint="eastAsia"/>
          <w:szCs w:val="21"/>
        </w:rPr>
        <w:t>报名管理</w:t>
      </w:r>
      <w:r w:rsidRPr="00D5571C">
        <w:rPr>
          <w:rFonts w:ascii="宋体"/>
          <w:szCs w:val="21"/>
        </w:rPr>
        <w:t>-</w:t>
      </w:r>
      <w:r w:rsidRPr="00D5571C">
        <w:rPr>
          <w:rFonts w:ascii="宋体" w:hAnsi="宋体" w:hint="eastAsia"/>
          <w:szCs w:val="21"/>
        </w:rPr>
        <w:t>团体选课报名</w:t>
      </w:r>
      <w:r>
        <w:rPr>
          <w:rFonts w:ascii="宋体" w:hAnsi="宋体"/>
          <w:szCs w:val="21"/>
        </w:rPr>
        <w:t xml:space="preserve"> </w:t>
      </w:r>
    </w:p>
    <w:p w:rsidR="00DB60C6" w:rsidRDefault="00DB60C6" w:rsidP="00FC5286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班级名称：</w:t>
      </w:r>
      <w:r w:rsidRPr="00D5571C">
        <w:rPr>
          <w:rFonts w:ascii="宋体" w:hAnsi="宋体"/>
          <w:szCs w:val="21"/>
        </w:rPr>
        <w:t xml:space="preserve"> 2019</w:t>
      </w:r>
      <w:r w:rsidRPr="00D5571C">
        <w:rPr>
          <w:rFonts w:ascii="宋体" w:hAnsi="宋体" w:hint="eastAsia"/>
          <w:szCs w:val="21"/>
        </w:rPr>
        <w:t>秋奉贤区</w:t>
      </w:r>
      <w:r>
        <w:rPr>
          <w:rFonts w:ascii="宋体" w:hAnsi="宋体"/>
          <w:szCs w:val="21"/>
        </w:rPr>
        <w:t>2017</w:t>
      </w:r>
      <w:r>
        <w:rPr>
          <w:rFonts w:ascii="宋体" w:hAnsi="宋体" w:hint="eastAsia"/>
          <w:szCs w:val="21"/>
        </w:rPr>
        <w:t>届新教师多媒体</w:t>
      </w:r>
      <w:r w:rsidRPr="00D5571C">
        <w:rPr>
          <w:rFonts w:ascii="宋体" w:hAnsi="宋体" w:hint="eastAsia"/>
          <w:szCs w:val="21"/>
        </w:rPr>
        <w:t>培训</w:t>
      </w:r>
      <w:r>
        <w:rPr>
          <w:rFonts w:ascii="宋体" w:hAnsi="宋体" w:hint="eastAsia"/>
          <w:szCs w:val="21"/>
        </w:rPr>
        <w:t>；</w:t>
      </w:r>
    </w:p>
    <w:p w:rsidR="00DB60C6" w:rsidRDefault="00DB60C6" w:rsidP="00FC5286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截止时间：</w:t>
      </w:r>
      <w:r>
        <w:rPr>
          <w:rFonts w:ascii="宋体" w:hAnsi="宋体"/>
          <w:szCs w:val="21"/>
        </w:rPr>
        <w:t>2020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日。</w:t>
      </w:r>
    </w:p>
    <w:p w:rsidR="00DB60C6" w:rsidRDefault="00DB60C6" w:rsidP="00FC5286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请在截止时间内完成报名，否则默认为自动放弃。</w:t>
      </w:r>
    </w:p>
    <w:p w:rsidR="00DB60C6" w:rsidRDefault="00DB60C6" w:rsidP="00FC5286">
      <w:pPr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附：</w:t>
      </w:r>
      <w:r>
        <w:t>2017</w:t>
      </w:r>
      <w:r>
        <w:rPr>
          <w:rFonts w:hint="eastAsia"/>
        </w:rPr>
        <w:t>届合格学员名单</w:t>
      </w:r>
    </w:p>
    <w:tbl>
      <w:tblPr>
        <w:tblW w:w="7812" w:type="dxa"/>
        <w:jc w:val="center"/>
        <w:tblInd w:w="93" w:type="dxa"/>
        <w:tblLook w:val="00A0"/>
      </w:tblPr>
      <w:tblGrid>
        <w:gridCol w:w="880"/>
        <w:gridCol w:w="1100"/>
        <w:gridCol w:w="1863"/>
        <w:gridCol w:w="850"/>
        <w:gridCol w:w="1276"/>
        <w:gridCol w:w="1843"/>
      </w:tblGrid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b/>
                <w:kern w:val="0"/>
                <w:szCs w:val="21"/>
              </w:rPr>
              <w:t>学校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b/>
                <w:kern w:val="0"/>
                <w:szCs w:val="21"/>
              </w:rPr>
              <w:t>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唐诗韵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明德小学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潘诗怡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唐诗韵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明德小学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沈鑫玥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育贤小学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黄诗忆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古华小学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张佳琳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四团幼儿园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王丽娟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月亮船幼儿园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宋泽伟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金水苑中学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吴琼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奉城幼儿园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王争妍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金汇学校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于婷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小森林幼儿园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沈雨薇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曙光中学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陈丽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青溪中学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钱星燕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青溪中学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吴文倩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实验中学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葛丽曼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四团小学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杨蕾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西渡学校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212A62" w:rsidRDefault="00DB60C6" w:rsidP="003116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212A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赵蓓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212A62" w:rsidRDefault="00DB60C6" w:rsidP="003116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212A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阳光外国语学校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汪俊霞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江海一小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季姝艺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金水苑中学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宋晓波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少体校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姚丹燕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钱桥学校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陈玲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彭璐萍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思言小学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唐晓枫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尚同中学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唐彦澜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小森林幼儿园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季伊婷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阳光幼儿园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盛丹青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平安学校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方雨微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明德小学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程皓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四团中学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金芬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塘外小学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吴诗婕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四团中学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周凡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尚同中学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吴丹青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实验中学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沈晓怡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金水苑中学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徐俊杰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四团小学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韩佳敏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海湾幼儿园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朱晓云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新寺学校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蒋思凡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尚同中学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宋静怡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育贤小学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朱巧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曙光中学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姜玲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实验中学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倪婷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解放路幼儿园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张栗娜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思齐幼儿园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陶洁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五四学校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杨晓彤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明德小学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王嘉颖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解放路幼儿园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徐云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金铃子幼儿园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方玮亭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育贤小学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朱依清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庄行学校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212A62" w:rsidRDefault="00DB60C6" w:rsidP="003116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212A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姜梦霞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212A62" w:rsidRDefault="00DB60C6" w:rsidP="0031166C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212A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阳光外国语学校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张诗琪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月亮船幼儿园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苏佳倪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解放路幼儿园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高秦雯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庄行学校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陈靓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明德小学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王梓屹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平安学校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许晓婷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曙光中学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王欣婕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四团小学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周思佳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四团小学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蔡菁菁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新寺学校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朱倩芸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洪庙中学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邹逸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桃花源幼儿园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芮菁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洪庙中学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苏芝莹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明德小学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张晓菲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平安学校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潘虹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致远高级中学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万婧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柘林幼儿园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陈静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头桥小学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金颖慧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青溪中学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李梦娇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金蔷薇幼儿园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范贇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实验中学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林燕霞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实验中学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沈居一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青少年活动中心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马丽莉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邬桥幼儿园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谢皖豫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平安学校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瞿佳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实验中学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金雁林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西渡幼儿园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陆翔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平安学校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唐健栋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肖塘中学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闻佳惠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江海幼儿园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季梦芸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育贤小学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沈超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古华中学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褚如意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苏雯艳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星火学校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狄张磊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塘外小学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孙嘉辉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齐贤学校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丁荪昱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奉贤中学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汤佳薇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董奕玮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南桥小学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王雅琴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上师大四附中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高凡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解放路小学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王一玮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金水苑中学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高嘉琪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奉浦学校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卫少聪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南桥小学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顾荻帆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庄行幼儿园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吴仕力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青青草幼儿园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顾雪依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南桥小学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邢佳灵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郭逸云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南桥小学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许潇翔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金水苑中学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何思赟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南桥小学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薛家俊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帕丁顿双语学校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黄诗烨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张诗婷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季辛夷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青青草幼儿园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张思宇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金水苑中学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蒋磊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头桥小学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钟怡玲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蒋雨静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育秀幼儿园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周鼎雁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金水苑小学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陆勤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朱嘉磊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少体校</w:t>
            </w:r>
          </w:p>
        </w:tc>
      </w:tr>
      <w:tr w:rsidR="00DB60C6" w:rsidRPr="005D39A0" w:rsidTr="0031166C">
        <w:trPr>
          <w:trHeight w:val="348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倪丹青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D39A0">
              <w:rPr>
                <w:rFonts w:ascii="宋体" w:hAnsi="宋体" w:cs="宋体"/>
                <w:kern w:val="0"/>
                <w:szCs w:val="21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朱怡婷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60C6" w:rsidRPr="005D39A0" w:rsidRDefault="00DB60C6" w:rsidP="0031166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5D39A0">
              <w:rPr>
                <w:rFonts w:ascii="宋体" w:hAnsi="宋体" w:cs="宋体" w:hint="eastAsia"/>
                <w:kern w:val="0"/>
                <w:szCs w:val="21"/>
              </w:rPr>
              <w:t>肇文学校</w:t>
            </w:r>
          </w:p>
        </w:tc>
      </w:tr>
    </w:tbl>
    <w:p w:rsidR="00DB60C6" w:rsidRDefault="00DB60C6" w:rsidP="00965F06">
      <w:pPr>
        <w:spacing w:line="360" w:lineRule="auto"/>
        <w:rPr>
          <w:rFonts w:ascii="宋体"/>
          <w:b/>
          <w:sz w:val="24"/>
          <w:szCs w:val="24"/>
        </w:rPr>
      </w:pPr>
      <w:r w:rsidRPr="00436728">
        <w:rPr>
          <w:rFonts w:ascii="宋体" w:hAnsi="宋体" w:hint="eastAsia"/>
          <w:b/>
          <w:sz w:val="24"/>
          <w:szCs w:val="24"/>
        </w:rPr>
        <w:t>通知</w:t>
      </w:r>
      <w:r>
        <w:rPr>
          <w:rFonts w:ascii="宋体" w:hAnsi="宋体" w:hint="eastAsia"/>
          <w:b/>
          <w:sz w:val="24"/>
          <w:szCs w:val="24"/>
        </w:rPr>
        <w:t>三</w:t>
      </w:r>
      <w:r w:rsidRPr="00436728">
        <w:rPr>
          <w:rFonts w:ascii="宋体" w:hAnsi="宋体" w:hint="eastAsia"/>
          <w:b/>
          <w:sz w:val="24"/>
          <w:szCs w:val="24"/>
        </w:rPr>
        <w:t>：</w:t>
      </w:r>
    </w:p>
    <w:p w:rsidR="00DB60C6" w:rsidRDefault="00DB60C6" w:rsidP="00965F06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各中小学、一贯制：</w:t>
      </w:r>
    </w:p>
    <w:p w:rsidR="00DB60C6" w:rsidRPr="00AA3C09" w:rsidRDefault="00DB60C6" w:rsidP="00965F06">
      <w:pPr>
        <w:widowControl/>
        <w:spacing w:line="38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为更好地做好校本研修工作，本学期我们继续开展集团化校本研修调研。兹</w:t>
      </w:r>
      <w:r>
        <w:rPr>
          <w:rFonts w:ascii="宋体" w:hAnsi="宋体" w:hint="eastAsia"/>
          <w:sz w:val="24"/>
          <w:szCs w:val="24"/>
        </w:rPr>
        <w:t>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9"/>
        </w:smartTagPr>
        <w:r>
          <w:rPr>
            <w:rFonts w:ascii="宋体" w:hAnsi="宋体"/>
            <w:sz w:val="24"/>
            <w:szCs w:val="24"/>
          </w:rPr>
          <w:t>12</w:t>
        </w:r>
        <w:r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31</w:t>
        </w:r>
        <w:r>
          <w:rPr>
            <w:rFonts w:ascii="宋体" w:hAnsi="宋体" w:hint="eastAsia"/>
            <w:sz w:val="24"/>
            <w:szCs w:val="24"/>
          </w:rPr>
          <w:t>日</w:t>
        </w:r>
      </w:smartTag>
      <w:r>
        <w:rPr>
          <w:rFonts w:ascii="宋体" w:hAnsi="宋体" w:hint="eastAsia"/>
          <w:sz w:val="24"/>
          <w:szCs w:val="24"/>
        </w:rPr>
        <w:t>（周二）下午</w:t>
      </w:r>
      <w:r>
        <w:rPr>
          <w:rFonts w:ascii="宋体" w:hAnsi="宋体"/>
          <w:sz w:val="24"/>
          <w:szCs w:val="24"/>
        </w:rPr>
        <w:t>13:30</w:t>
      </w:r>
      <w:r>
        <w:rPr>
          <w:rFonts w:ascii="宋体" w:hAnsi="宋体" w:hint="eastAsia"/>
          <w:sz w:val="24"/>
          <w:szCs w:val="24"/>
        </w:rPr>
        <w:t>在</w:t>
      </w:r>
      <w:r w:rsidRPr="00095593">
        <w:rPr>
          <w:rFonts w:ascii="宋体" w:hAnsi="宋体" w:hint="eastAsia"/>
          <w:b/>
          <w:sz w:val="24"/>
          <w:szCs w:val="24"/>
        </w:rPr>
        <w:t>致远高中存远楼四楼会议室</w:t>
      </w:r>
      <w:r>
        <w:rPr>
          <w:rFonts w:ascii="宋体" w:hAnsi="宋体" w:hint="eastAsia"/>
          <w:sz w:val="24"/>
          <w:szCs w:val="24"/>
        </w:rPr>
        <w:t>进行</w:t>
      </w:r>
      <w:r w:rsidRPr="00095593">
        <w:rPr>
          <w:rFonts w:ascii="宋体" w:hAnsi="宋体"/>
          <w:sz w:val="24"/>
          <w:szCs w:val="24"/>
        </w:rPr>
        <w:t>2019</w:t>
      </w:r>
      <w:r w:rsidRPr="00095593">
        <w:rPr>
          <w:rFonts w:ascii="宋体" w:hAnsi="宋体" w:hint="eastAsia"/>
          <w:sz w:val="24"/>
          <w:szCs w:val="24"/>
        </w:rPr>
        <w:t>年集团化校本研修调研</w:t>
      </w:r>
      <w:r>
        <w:rPr>
          <w:rFonts w:ascii="宋体" w:hAnsi="宋体" w:hint="eastAsia"/>
          <w:sz w:val="24"/>
          <w:szCs w:val="24"/>
        </w:rPr>
        <w:t>，</w:t>
      </w:r>
      <w:r w:rsidRPr="00AA3C09">
        <w:rPr>
          <w:rFonts w:ascii="宋体" w:hAnsi="宋体" w:hint="eastAsia"/>
          <w:sz w:val="24"/>
          <w:szCs w:val="24"/>
        </w:rPr>
        <w:t>请青溪中学集团、</w:t>
      </w:r>
      <w:r>
        <w:rPr>
          <w:rFonts w:ascii="宋体" w:hAnsi="宋体" w:hint="eastAsia"/>
          <w:sz w:val="24"/>
          <w:szCs w:val="24"/>
        </w:rPr>
        <w:t>奉贤中学教育集团、</w:t>
      </w:r>
      <w:r w:rsidRPr="00AA3C09">
        <w:rPr>
          <w:rFonts w:ascii="宋体" w:hAnsi="宋体" w:hint="eastAsia"/>
          <w:sz w:val="24"/>
          <w:szCs w:val="24"/>
        </w:rPr>
        <w:t>曙光中学联盟体、致远高中联盟体的师干训领导准时参加本次活动。请准备以下几个问题，便于讨论交流，谢谢配合：</w:t>
      </w:r>
    </w:p>
    <w:p w:rsidR="00DB60C6" w:rsidRPr="00AA3C09" w:rsidRDefault="00DB60C6" w:rsidP="00965F06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 w:rsidRPr="00AA3C09">
        <w:rPr>
          <w:rFonts w:ascii="宋体" w:hAnsi="宋体" w:hint="eastAsia"/>
          <w:sz w:val="24"/>
          <w:szCs w:val="24"/>
        </w:rPr>
        <w:t>回顾近两年来的校本研修项目实施情况，交流好的做法及存在的困惑。</w:t>
      </w:r>
    </w:p>
    <w:p w:rsidR="00DB60C6" w:rsidRDefault="00DB60C6" w:rsidP="00965F06">
      <w:pPr>
        <w:spacing w:line="360" w:lineRule="auto"/>
        <w:rPr>
          <w:rFonts w:ascii="宋体"/>
          <w:sz w:val="24"/>
          <w:szCs w:val="24"/>
        </w:rPr>
      </w:pPr>
      <w:r w:rsidRPr="00AA3C09">
        <w:rPr>
          <w:rFonts w:ascii="宋体" w:hAnsi="宋体"/>
          <w:sz w:val="24"/>
          <w:szCs w:val="24"/>
        </w:rPr>
        <w:t>2.</w:t>
      </w:r>
      <w:r w:rsidRPr="00AA3C09">
        <w:rPr>
          <w:rFonts w:ascii="宋体" w:hAnsi="宋体" w:hint="eastAsia"/>
          <w:sz w:val="24"/>
          <w:szCs w:val="24"/>
        </w:rPr>
        <w:t>本校教师市、区、校学分完成情况，遇到的问题，有</w:t>
      </w:r>
      <w:r>
        <w:rPr>
          <w:rFonts w:ascii="宋体" w:hAnsi="宋体" w:hint="eastAsia"/>
          <w:sz w:val="24"/>
          <w:szCs w:val="24"/>
        </w:rPr>
        <w:t>哪些措施。</w:t>
      </w:r>
    </w:p>
    <w:p w:rsidR="00DB60C6" w:rsidRDefault="00DB60C6" w:rsidP="00965F06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对教师培训工作有何建议。</w:t>
      </w:r>
    </w:p>
    <w:p w:rsidR="00DB60C6" w:rsidRDefault="00DB60C6" w:rsidP="00965F06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ascii="宋体" w:hAnsi="宋体" w:hint="eastAsia"/>
          <w:sz w:val="24"/>
          <w:szCs w:val="24"/>
        </w:rPr>
        <w:t>校本研修与集团化工作如何融合。</w:t>
      </w:r>
    </w:p>
    <w:tbl>
      <w:tblPr>
        <w:tblpPr w:leftFromText="180" w:rightFromText="180" w:vertAnchor="page" w:horzAnchor="margin" w:tblpY="6271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2369"/>
        <w:gridCol w:w="2693"/>
        <w:gridCol w:w="2693"/>
      </w:tblGrid>
      <w:tr w:rsidR="00DB60C6" w:rsidRPr="005D39A0" w:rsidTr="0031166C">
        <w:trPr>
          <w:trHeight w:val="416"/>
        </w:trPr>
        <w:tc>
          <w:tcPr>
            <w:tcW w:w="716" w:type="dxa"/>
            <w:noWrap/>
            <w:vAlign w:val="center"/>
          </w:tcPr>
          <w:p w:rsidR="00DB60C6" w:rsidRPr="0089292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92929">
              <w:rPr>
                <w:rFonts w:ascii="仿宋" w:eastAsia="仿宋" w:hAnsi="仿宋" w:cs="宋体" w:hint="eastAsia"/>
                <w:kern w:val="0"/>
                <w:sz w:val="24"/>
              </w:rPr>
              <w:t>序号</w:t>
            </w:r>
          </w:p>
        </w:tc>
        <w:tc>
          <w:tcPr>
            <w:tcW w:w="2369" w:type="dxa"/>
            <w:noWrap/>
            <w:vAlign w:val="center"/>
          </w:tcPr>
          <w:p w:rsidR="00DB60C6" w:rsidRPr="0089292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92929">
              <w:rPr>
                <w:rFonts w:ascii="仿宋" w:eastAsia="仿宋" w:hAnsi="仿宋" w:cs="宋体"/>
                <w:kern w:val="0"/>
                <w:sz w:val="24"/>
              </w:rPr>
              <w:t xml:space="preserve">  </w:t>
            </w:r>
            <w:r w:rsidRPr="00892929">
              <w:rPr>
                <w:rFonts w:ascii="仿宋" w:eastAsia="仿宋" w:hAnsi="仿宋" w:cs="宋体" w:hint="eastAsia"/>
                <w:kern w:val="0"/>
                <w:sz w:val="24"/>
              </w:rPr>
              <w:t>理事长、</w:t>
            </w:r>
          </w:p>
          <w:p w:rsidR="00DB60C6" w:rsidRPr="0089292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92929">
              <w:rPr>
                <w:rFonts w:ascii="仿宋" w:eastAsia="仿宋" w:hAnsi="仿宋" w:cs="宋体" w:hint="eastAsia"/>
                <w:kern w:val="0"/>
                <w:sz w:val="24"/>
              </w:rPr>
              <w:t>盟主学校</w:t>
            </w:r>
          </w:p>
        </w:tc>
        <w:tc>
          <w:tcPr>
            <w:tcW w:w="2693" w:type="dxa"/>
            <w:noWrap/>
            <w:vAlign w:val="center"/>
          </w:tcPr>
          <w:p w:rsidR="00DB60C6" w:rsidRPr="0089292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92929">
              <w:rPr>
                <w:rFonts w:ascii="仿宋" w:eastAsia="仿宋" w:hAnsi="仿宋" w:cs="宋体" w:hint="eastAsia"/>
                <w:kern w:val="0"/>
                <w:sz w:val="24"/>
              </w:rPr>
              <w:t>副理事长学校</w:t>
            </w:r>
          </w:p>
        </w:tc>
        <w:tc>
          <w:tcPr>
            <w:tcW w:w="2693" w:type="dxa"/>
            <w:vAlign w:val="center"/>
          </w:tcPr>
          <w:p w:rsidR="00DB60C6" w:rsidRPr="00892929" w:rsidRDefault="00DB60C6" w:rsidP="0031166C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92929">
              <w:rPr>
                <w:rFonts w:ascii="仿宋" w:eastAsia="仿宋" w:hAnsi="仿宋" w:cs="宋体" w:hint="eastAsia"/>
                <w:kern w:val="0"/>
                <w:sz w:val="24"/>
              </w:rPr>
              <w:t>成员学校</w:t>
            </w:r>
          </w:p>
        </w:tc>
      </w:tr>
      <w:tr w:rsidR="00DB60C6" w:rsidRPr="005D39A0" w:rsidTr="0031166C">
        <w:trPr>
          <w:trHeight w:val="1510"/>
        </w:trPr>
        <w:tc>
          <w:tcPr>
            <w:tcW w:w="716" w:type="dxa"/>
            <w:noWrap/>
            <w:vAlign w:val="center"/>
          </w:tcPr>
          <w:p w:rsidR="00DB60C6" w:rsidRPr="0089292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92929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369" w:type="dxa"/>
            <w:noWrap/>
            <w:vAlign w:val="center"/>
          </w:tcPr>
          <w:p w:rsidR="00DB60C6" w:rsidRPr="0089292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92929">
              <w:rPr>
                <w:rFonts w:ascii="仿宋" w:eastAsia="仿宋" w:hAnsi="仿宋" w:cs="宋体" w:hint="eastAsia"/>
                <w:kern w:val="0"/>
                <w:sz w:val="24"/>
              </w:rPr>
              <w:t>青溪中学</w:t>
            </w:r>
          </w:p>
          <w:p w:rsidR="00DB60C6" w:rsidRPr="0089292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92929">
              <w:rPr>
                <w:rFonts w:ascii="仿宋" w:eastAsia="仿宋" w:hAnsi="仿宋" w:cs="宋体" w:hint="eastAsia"/>
                <w:kern w:val="0"/>
                <w:sz w:val="24"/>
              </w:rPr>
              <w:t xml:space="preserve">（教育集团）　</w:t>
            </w:r>
          </w:p>
        </w:tc>
        <w:tc>
          <w:tcPr>
            <w:tcW w:w="2693" w:type="dxa"/>
            <w:noWrap/>
            <w:vAlign w:val="center"/>
          </w:tcPr>
          <w:p w:rsidR="00DB60C6" w:rsidRPr="0089292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892929">
              <w:rPr>
                <w:rFonts w:ascii="仿宋" w:eastAsia="仿宋" w:hAnsi="仿宋" w:cs="宋体" w:hint="eastAsia"/>
                <w:kern w:val="0"/>
                <w:sz w:val="24"/>
              </w:rPr>
              <w:t>明德外国语小学</w:t>
            </w:r>
          </w:p>
        </w:tc>
        <w:tc>
          <w:tcPr>
            <w:tcW w:w="2693" w:type="dxa"/>
            <w:vAlign w:val="center"/>
          </w:tcPr>
          <w:p w:rsidR="00DB60C6" w:rsidRPr="00892929" w:rsidRDefault="00DB60C6" w:rsidP="0031166C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92929">
              <w:rPr>
                <w:rFonts w:ascii="仿宋" w:eastAsia="仿宋" w:hAnsi="仿宋" w:cs="宋体"/>
                <w:kern w:val="0"/>
                <w:sz w:val="24"/>
              </w:rPr>
              <w:t>1</w:t>
            </w:r>
            <w:r w:rsidRPr="00892929">
              <w:rPr>
                <w:rFonts w:ascii="仿宋" w:eastAsia="仿宋" w:hAnsi="仿宋" w:cs="宋体" w:hint="eastAsia"/>
                <w:kern w:val="0"/>
                <w:sz w:val="24"/>
              </w:rPr>
              <w:t>、四团中学</w:t>
            </w:r>
          </w:p>
          <w:p w:rsidR="00DB60C6" w:rsidRPr="00892929" w:rsidRDefault="00DB60C6" w:rsidP="0031166C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92929">
              <w:rPr>
                <w:rFonts w:ascii="仿宋" w:eastAsia="仿宋" w:hAnsi="仿宋" w:cs="宋体"/>
                <w:kern w:val="0"/>
                <w:sz w:val="24"/>
              </w:rPr>
              <w:t>2</w:t>
            </w:r>
            <w:r w:rsidRPr="00892929">
              <w:rPr>
                <w:rFonts w:ascii="仿宋" w:eastAsia="仿宋" w:hAnsi="仿宋" w:cs="宋体" w:hint="eastAsia"/>
                <w:kern w:val="0"/>
                <w:sz w:val="24"/>
              </w:rPr>
              <w:t>、塘外中学</w:t>
            </w:r>
          </w:p>
          <w:p w:rsidR="00DB60C6" w:rsidRPr="00892929" w:rsidRDefault="00DB60C6" w:rsidP="0031166C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92929">
              <w:rPr>
                <w:rFonts w:ascii="仿宋" w:eastAsia="仿宋" w:hAnsi="仿宋" w:cs="宋体"/>
                <w:kern w:val="0"/>
                <w:sz w:val="24"/>
              </w:rPr>
              <w:t>3</w:t>
            </w:r>
            <w:r w:rsidRPr="00892929">
              <w:rPr>
                <w:rFonts w:ascii="仿宋" w:eastAsia="仿宋" w:hAnsi="仿宋" w:cs="宋体" w:hint="eastAsia"/>
                <w:kern w:val="0"/>
                <w:sz w:val="24"/>
              </w:rPr>
              <w:t>、尚同中学</w:t>
            </w:r>
          </w:p>
          <w:p w:rsidR="00DB60C6" w:rsidRPr="00892929" w:rsidRDefault="00DB60C6" w:rsidP="0031166C">
            <w:pPr>
              <w:spacing w:line="380" w:lineRule="exac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892929">
              <w:rPr>
                <w:rFonts w:ascii="仿宋" w:eastAsia="仿宋" w:hAnsi="仿宋" w:cs="宋体"/>
                <w:kern w:val="0"/>
                <w:sz w:val="24"/>
              </w:rPr>
              <w:t>4</w:t>
            </w:r>
            <w:r w:rsidRPr="00892929">
              <w:rPr>
                <w:rFonts w:ascii="仿宋" w:eastAsia="仿宋" w:hAnsi="仿宋" w:cs="宋体" w:hint="eastAsia"/>
                <w:kern w:val="0"/>
                <w:sz w:val="24"/>
              </w:rPr>
              <w:t>、四团小学</w:t>
            </w:r>
          </w:p>
        </w:tc>
      </w:tr>
      <w:tr w:rsidR="00DB60C6" w:rsidRPr="005D39A0" w:rsidTr="0031166C">
        <w:trPr>
          <w:trHeight w:val="1233"/>
        </w:trPr>
        <w:tc>
          <w:tcPr>
            <w:tcW w:w="716" w:type="dxa"/>
            <w:noWrap/>
            <w:vAlign w:val="center"/>
          </w:tcPr>
          <w:p w:rsidR="00DB60C6" w:rsidRPr="0089292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2369" w:type="dxa"/>
            <w:noWrap/>
            <w:vAlign w:val="center"/>
          </w:tcPr>
          <w:p w:rsidR="00DB60C6" w:rsidRPr="0089292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奉贤中学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（教育集团）</w:t>
            </w:r>
          </w:p>
        </w:tc>
        <w:tc>
          <w:tcPr>
            <w:tcW w:w="2693" w:type="dxa"/>
            <w:noWrap/>
            <w:vAlign w:val="center"/>
          </w:tcPr>
          <w:p w:rsidR="00DB60C6" w:rsidRPr="00986B85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60C6" w:rsidRPr="00667079" w:rsidRDefault="00DB60C6" w:rsidP="0031166C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6670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曙光中学</w:t>
            </w:r>
          </w:p>
          <w:p w:rsidR="00DB60C6" w:rsidRPr="00986B85" w:rsidRDefault="00DB60C6" w:rsidP="0031166C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、</w:t>
            </w:r>
            <w:r w:rsidRPr="006670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致远高中</w:t>
            </w:r>
          </w:p>
        </w:tc>
      </w:tr>
      <w:tr w:rsidR="00DB60C6" w:rsidRPr="005D39A0" w:rsidTr="0031166C">
        <w:trPr>
          <w:trHeight w:val="1120"/>
        </w:trPr>
        <w:tc>
          <w:tcPr>
            <w:tcW w:w="716" w:type="dxa"/>
            <w:noWrap/>
            <w:vAlign w:val="center"/>
          </w:tcPr>
          <w:p w:rsidR="00DB60C6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369" w:type="dxa"/>
            <w:noWrap/>
            <w:vAlign w:val="center"/>
          </w:tcPr>
          <w:p w:rsidR="00DB60C6" w:rsidRPr="0066707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70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曙光中学</w:t>
            </w:r>
          </w:p>
          <w:p w:rsidR="00DB60C6" w:rsidRPr="00667079" w:rsidRDefault="00DB60C6" w:rsidP="0031166C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70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（紧密型资源联盟）</w:t>
            </w:r>
          </w:p>
        </w:tc>
        <w:tc>
          <w:tcPr>
            <w:tcW w:w="2693" w:type="dxa"/>
            <w:noWrap/>
            <w:vAlign w:val="center"/>
          </w:tcPr>
          <w:p w:rsidR="00DB60C6" w:rsidRPr="0066707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70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DB60C6" w:rsidRPr="00667079" w:rsidRDefault="00DB60C6" w:rsidP="0031166C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7079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 w:rsidRPr="006670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、奉城高中</w:t>
            </w:r>
          </w:p>
          <w:p w:rsidR="00DB60C6" w:rsidRPr="00667079" w:rsidRDefault="00DB60C6" w:rsidP="0031166C">
            <w:pPr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7079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 w:rsidRPr="006670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、景秀高中</w:t>
            </w:r>
          </w:p>
        </w:tc>
      </w:tr>
      <w:tr w:rsidR="00DB60C6" w:rsidRPr="005D39A0" w:rsidTr="0031166C">
        <w:trPr>
          <w:trHeight w:val="1360"/>
        </w:trPr>
        <w:tc>
          <w:tcPr>
            <w:tcW w:w="716" w:type="dxa"/>
            <w:noWrap/>
            <w:vAlign w:val="center"/>
          </w:tcPr>
          <w:p w:rsidR="00DB60C6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369" w:type="dxa"/>
            <w:noWrap/>
            <w:vAlign w:val="center"/>
          </w:tcPr>
          <w:p w:rsidR="00DB60C6" w:rsidRPr="0066707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70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致远高中</w:t>
            </w:r>
          </w:p>
          <w:p w:rsidR="00DB60C6" w:rsidRPr="00667079" w:rsidRDefault="00DB60C6" w:rsidP="0031166C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70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（紧密型资源联盟）</w:t>
            </w:r>
          </w:p>
        </w:tc>
        <w:tc>
          <w:tcPr>
            <w:tcW w:w="2693" w:type="dxa"/>
            <w:noWrap/>
            <w:vAlign w:val="center"/>
          </w:tcPr>
          <w:p w:rsidR="00DB60C6" w:rsidRPr="00667079" w:rsidRDefault="00DB60C6" w:rsidP="0031166C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70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:rsidR="00DB60C6" w:rsidRPr="00667079" w:rsidRDefault="00DB60C6" w:rsidP="0031166C">
            <w:pPr>
              <w:widowControl/>
              <w:spacing w:line="3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7079"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  <w:r w:rsidRPr="006670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、上师大四附中</w:t>
            </w:r>
          </w:p>
          <w:p w:rsidR="00DB60C6" w:rsidRPr="00667079" w:rsidRDefault="00DB60C6" w:rsidP="0031166C">
            <w:pPr>
              <w:spacing w:line="380" w:lineRule="exact"/>
              <w:ind w:left="360" w:hangingChars="150" w:hanging="3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67079"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  <w:r w:rsidRPr="0066707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、民办帕丁顿双语学校</w:t>
            </w:r>
          </w:p>
        </w:tc>
      </w:tr>
    </w:tbl>
    <w:p w:rsidR="00DB60C6" w:rsidRDefault="00DB60C6" w:rsidP="00965F06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附学校名单：</w:t>
      </w:r>
    </w:p>
    <w:p w:rsidR="00DB60C6" w:rsidRDefault="00DB60C6" w:rsidP="00FC5286">
      <w:pPr>
        <w:ind w:firstLineChars="200" w:firstLine="420"/>
        <w:rPr>
          <w:rFonts w:ascii="宋体"/>
          <w:szCs w:val="21"/>
        </w:rPr>
      </w:pPr>
    </w:p>
    <w:p w:rsidR="00DB60C6" w:rsidRDefault="00DB60C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DB60C6" w:rsidRDefault="00DB60C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DB60C6" w:rsidRDefault="00DB60C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DB60C6" w:rsidRDefault="00DB60C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DB60C6" w:rsidRDefault="00DB60C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DB60C6" w:rsidRDefault="00DB60C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DB60C6" w:rsidRDefault="00DB60C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DB60C6" w:rsidRDefault="00DB60C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DB60C6" w:rsidRDefault="00DB60C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DB60C6" w:rsidRDefault="00DB60C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DB60C6" w:rsidRDefault="00DB60C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DB60C6" w:rsidRPr="00436728" w:rsidRDefault="00DB60C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bookmarkStart w:id="0" w:name="_GoBack"/>
      <w:bookmarkEnd w:id="0"/>
      <w:r w:rsidRPr="00436728">
        <w:rPr>
          <w:rFonts w:ascii="宋体" w:hAnsi="宋体" w:cs="宋体" w:hint="eastAsia"/>
          <w:sz w:val="28"/>
          <w:szCs w:val="28"/>
        </w:rPr>
        <w:t>奉贤区教育学院教育培训管理中心</w:t>
      </w:r>
    </w:p>
    <w:p w:rsidR="00DB60C6" w:rsidRPr="00436728" w:rsidRDefault="00DB60C6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2019"/>
        </w:smartTagPr>
        <w:r w:rsidRPr="00436728">
          <w:rPr>
            <w:rFonts w:ascii="宋体" w:hAnsi="宋体" w:cs="宋体"/>
            <w:sz w:val="28"/>
            <w:szCs w:val="28"/>
          </w:rPr>
          <w:t>2019</w:t>
        </w:r>
        <w:r w:rsidRPr="00436728">
          <w:rPr>
            <w:rFonts w:ascii="宋体" w:hAnsi="宋体" w:cs="宋体" w:hint="eastAsia"/>
            <w:sz w:val="28"/>
            <w:szCs w:val="28"/>
          </w:rPr>
          <w:t>年</w:t>
        </w:r>
        <w:r w:rsidRPr="00436728">
          <w:rPr>
            <w:rFonts w:ascii="宋体" w:hAnsi="宋体" w:cs="宋体"/>
            <w:sz w:val="28"/>
            <w:szCs w:val="28"/>
          </w:rPr>
          <w:t>1</w:t>
        </w:r>
        <w:r>
          <w:rPr>
            <w:rFonts w:ascii="宋体" w:hAnsi="宋体" w:cs="宋体"/>
            <w:sz w:val="28"/>
            <w:szCs w:val="28"/>
          </w:rPr>
          <w:t>2</w:t>
        </w:r>
        <w:r w:rsidRPr="00436728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25</w:t>
        </w:r>
        <w:r w:rsidRPr="00436728">
          <w:rPr>
            <w:rFonts w:ascii="宋体" w:hAnsi="宋体" w:cs="宋体" w:hint="eastAsia"/>
            <w:sz w:val="28"/>
            <w:szCs w:val="28"/>
          </w:rPr>
          <w:t>日</w:t>
        </w:r>
      </w:smartTag>
    </w:p>
    <w:p w:rsidR="00DB60C6" w:rsidRPr="00436728" w:rsidRDefault="00DB60C6" w:rsidP="00436728">
      <w:pPr>
        <w:spacing w:line="360" w:lineRule="auto"/>
        <w:rPr>
          <w:rFonts w:ascii="宋体"/>
          <w:b/>
          <w:sz w:val="24"/>
          <w:szCs w:val="24"/>
        </w:rPr>
      </w:pPr>
    </w:p>
    <w:sectPr w:rsidR="00DB60C6" w:rsidRPr="00436728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0C6" w:rsidRDefault="00DB60C6" w:rsidP="00436728">
      <w:r>
        <w:separator/>
      </w:r>
    </w:p>
  </w:endnote>
  <w:endnote w:type="continuationSeparator" w:id="0">
    <w:p w:rsidR="00DB60C6" w:rsidRDefault="00DB60C6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0C6" w:rsidRDefault="00DB60C6" w:rsidP="00436728">
      <w:r>
        <w:separator/>
      </w:r>
    </w:p>
  </w:footnote>
  <w:footnote w:type="continuationSeparator" w:id="0">
    <w:p w:rsidR="00DB60C6" w:rsidRDefault="00DB60C6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88"/>
    <w:rsid w:val="00053390"/>
    <w:rsid w:val="00095593"/>
    <w:rsid w:val="000E4A72"/>
    <w:rsid w:val="00125BB5"/>
    <w:rsid w:val="001A4929"/>
    <w:rsid w:val="00212A62"/>
    <w:rsid w:val="002A4D95"/>
    <w:rsid w:val="002E5833"/>
    <w:rsid w:val="002F6D8C"/>
    <w:rsid w:val="00310CD2"/>
    <w:rsid w:val="0031166C"/>
    <w:rsid w:val="003144E7"/>
    <w:rsid w:val="003A4B97"/>
    <w:rsid w:val="00436728"/>
    <w:rsid w:val="00442D63"/>
    <w:rsid w:val="00516B74"/>
    <w:rsid w:val="00523BAD"/>
    <w:rsid w:val="005D39A0"/>
    <w:rsid w:val="005F1F9C"/>
    <w:rsid w:val="00667079"/>
    <w:rsid w:val="00687E16"/>
    <w:rsid w:val="007147EF"/>
    <w:rsid w:val="00886911"/>
    <w:rsid w:val="00892929"/>
    <w:rsid w:val="00953E88"/>
    <w:rsid w:val="00965F06"/>
    <w:rsid w:val="00986B85"/>
    <w:rsid w:val="00991632"/>
    <w:rsid w:val="00AA3C09"/>
    <w:rsid w:val="00B8788F"/>
    <w:rsid w:val="00D162CE"/>
    <w:rsid w:val="00D5571C"/>
    <w:rsid w:val="00D6644E"/>
    <w:rsid w:val="00DB60C6"/>
    <w:rsid w:val="00F16EA5"/>
    <w:rsid w:val="00F4056C"/>
    <w:rsid w:val="00FC5286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B9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7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72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D162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343</Words>
  <Characters>1959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5</cp:revision>
  <dcterms:created xsi:type="dcterms:W3CDTF">2019-12-25T05:11:00Z</dcterms:created>
  <dcterms:modified xsi:type="dcterms:W3CDTF">2019-12-25T08:34:00Z</dcterms:modified>
</cp:coreProperties>
</file>