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55" w:rsidRPr="00436728" w:rsidRDefault="00F46B55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教育培训管理中心第十</w:t>
      </w:r>
      <w:r>
        <w:rPr>
          <w:rFonts w:hint="eastAsia"/>
          <w:sz w:val="36"/>
          <w:szCs w:val="36"/>
        </w:rPr>
        <w:t>六</w:t>
      </w:r>
      <w:r w:rsidRPr="00436728">
        <w:rPr>
          <w:rFonts w:hint="eastAsia"/>
          <w:sz w:val="36"/>
          <w:szCs w:val="36"/>
        </w:rPr>
        <w:t>周通知</w:t>
      </w:r>
    </w:p>
    <w:p w:rsidR="00F46B55" w:rsidRPr="00436728" w:rsidRDefault="00F46B55" w:rsidP="00953E8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F46B55" w:rsidRPr="00953E88" w:rsidRDefault="00F46B55" w:rsidP="00953E88">
      <w:pPr>
        <w:spacing w:line="360" w:lineRule="auto"/>
        <w:rPr>
          <w:rFonts w:ascii="宋体"/>
          <w:sz w:val="24"/>
          <w:szCs w:val="24"/>
        </w:rPr>
      </w:pPr>
      <w:r w:rsidRPr="00953E88">
        <w:rPr>
          <w:rFonts w:ascii="宋体" w:hAnsi="宋体" w:hint="eastAsia"/>
          <w:sz w:val="24"/>
          <w:szCs w:val="24"/>
        </w:rPr>
        <w:t>各中小学：</w:t>
      </w:r>
    </w:p>
    <w:p w:rsidR="00F46B55" w:rsidRPr="00E0443C" w:rsidRDefault="00F46B55" w:rsidP="00953E88">
      <w:pPr>
        <w:spacing w:line="360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953E88">
        <w:rPr>
          <w:rFonts w:ascii="宋体" w:hAnsi="宋体" w:hint="eastAsia"/>
          <w:sz w:val="24"/>
          <w:szCs w:val="24"/>
        </w:rPr>
        <w:t>请通知卓越工作室（语数英、学前除外）全体学员，准时参加</w:t>
      </w:r>
      <w:r w:rsidRPr="00953E88">
        <w:rPr>
          <w:rFonts w:ascii="宋体" w:hAnsi="宋体"/>
          <w:sz w:val="24"/>
          <w:szCs w:val="24"/>
        </w:rPr>
        <w:t>2019</w:t>
      </w:r>
      <w:r w:rsidRPr="00953E88">
        <w:rPr>
          <w:rFonts w:ascii="宋体" w:hAnsi="宋体" w:hint="eastAsia"/>
          <w:sz w:val="24"/>
          <w:szCs w:val="24"/>
        </w:rPr>
        <w:t>年最后一次卓越教师工作室通识培训。</w:t>
      </w:r>
      <w:r>
        <w:rPr>
          <w:rFonts w:ascii="宋体" w:hAnsi="宋体"/>
          <w:sz w:val="24"/>
          <w:szCs w:val="24"/>
        </w:rPr>
        <w:t xml:space="preserve"> </w:t>
      </w:r>
      <w:r w:rsidRPr="00E0443C">
        <w:rPr>
          <w:rFonts w:ascii="宋体" w:hAnsi="宋体"/>
          <w:b/>
          <w:bCs/>
          <w:sz w:val="24"/>
          <w:szCs w:val="24"/>
        </w:rPr>
        <w:t xml:space="preserve"> </w:t>
      </w:r>
      <w:r w:rsidRPr="00E0443C">
        <w:rPr>
          <w:rFonts w:ascii="宋体" w:hAnsi="宋体" w:hint="eastAsia"/>
          <w:b/>
          <w:bCs/>
          <w:sz w:val="24"/>
          <w:szCs w:val="24"/>
        </w:rPr>
        <w:t>郭颖、王卫东、方丹、王诗晗</w:t>
      </w:r>
    </w:p>
    <w:p w:rsidR="00F46B55" w:rsidRPr="00953E88" w:rsidRDefault="00F46B55" w:rsidP="00953E88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53E88">
        <w:rPr>
          <w:rFonts w:ascii="宋体" w:hAnsi="宋体" w:hint="eastAsia"/>
          <w:sz w:val="24"/>
          <w:szCs w:val="24"/>
        </w:rPr>
        <w:t>时间：</w:t>
      </w:r>
      <w:r w:rsidRPr="00953E88">
        <w:rPr>
          <w:rFonts w:ascii="宋体" w:hAnsi="宋体"/>
          <w:sz w:val="24"/>
          <w:szCs w:val="24"/>
        </w:rPr>
        <w:t>12</w:t>
      </w:r>
      <w:r w:rsidRPr="00953E88">
        <w:rPr>
          <w:rFonts w:ascii="宋体" w:hAnsi="宋体" w:hint="eastAsia"/>
          <w:sz w:val="24"/>
          <w:szCs w:val="24"/>
        </w:rPr>
        <w:t>月</w:t>
      </w:r>
      <w:r w:rsidRPr="00953E88">
        <w:rPr>
          <w:rFonts w:ascii="宋体" w:hAnsi="宋体"/>
          <w:sz w:val="24"/>
          <w:szCs w:val="24"/>
        </w:rPr>
        <w:t>14</w:t>
      </w:r>
      <w:r w:rsidRPr="00953E88">
        <w:rPr>
          <w:rFonts w:ascii="宋体" w:hAnsi="宋体" w:hint="eastAsia"/>
          <w:sz w:val="24"/>
          <w:szCs w:val="24"/>
        </w:rPr>
        <w:t>日（周六）上午</w:t>
      </w:r>
      <w:r w:rsidRPr="00953E88">
        <w:rPr>
          <w:rFonts w:ascii="宋体" w:hAnsi="宋体"/>
          <w:sz w:val="24"/>
          <w:szCs w:val="24"/>
        </w:rPr>
        <w:t>9:00</w:t>
      </w:r>
      <w:r w:rsidRPr="00953E88">
        <w:rPr>
          <w:rFonts w:ascii="宋体" w:hAnsi="宋体" w:hint="eastAsia"/>
          <w:sz w:val="24"/>
          <w:szCs w:val="24"/>
        </w:rPr>
        <w:t>，</w:t>
      </w:r>
    </w:p>
    <w:p w:rsidR="00F46B55" w:rsidRDefault="00F46B55" w:rsidP="00953E88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53E88">
        <w:rPr>
          <w:rFonts w:ascii="宋体" w:hAnsi="宋体" w:hint="eastAsia"/>
          <w:sz w:val="24"/>
          <w:szCs w:val="24"/>
        </w:rPr>
        <w:t>地点：解放路小学（南中路</w:t>
      </w:r>
      <w:r w:rsidRPr="00953E88">
        <w:rPr>
          <w:rFonts w:ascii="宋体" w:hAnsi="宋体"/>
          <w:sz w:val="24"/>
          <w:szCs w:val="24"/>
        </w:rPr>
        <w:t>299</w:t>
      </w:r>
      <w:r w:rsidRPr="00953E88">
        <w:rPr>
          <w:rFonts w:ascii="宋体" w:hAnsi="宋体" w:hint="eastAsia"/>
          <w:sz w:val="24"/>
          <w:szCs w:val="24"/>
        </w:rPr>
        <w:t>号）协韵楼底楼报告厅。</w:t>
      </w:r>
    </w:p>
    <w:p w:rsidR="00F46B55" w:rsidRDefault="00F46B55" w:rsidP="00953E88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通知二：</w:t>
      </w:r>
    </w:p>
    <w:p w:rsidR="00F46B55" w:rsidRDefault="00F46B55" w:rsidP="00D6644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各中学、一贯制：</w:t>
      </w:r>
    </w:p>
    <w:tbl>
      <w:tblPr>
        <w:tblpPr w:leftFromText="180" w:rightFromText="180" w:vertAnchor="page" w:horzAnchor="margin" w:tblpXSpec="center" w:tblpY="11161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2369"/>
        <w:gridCol w:w="2693"/>
      </w:tblGrid>
      <w:tr w:rsidR="00F46B55" w:rsidRPr="009B6217" w:rsidTr="00D6644E">
        <w:trPr>
          <w:trHeight w:val="416"/>
        </w:trPr>
        <w:tc>
          <w:tcPr>
            <w:tcW w:w="716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9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理事长、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盟主学校</w:t>
            </w:r>
          </w:p>
        </w:tc>
        <w:tc>
          <w:tcPr>
            <w:tcW w:w="2693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成员学校</w:t>
            </w:r>
          </w:p>
        </w:tc>
      </w:tr>
      <w:tr w:rsidR="00F46B55" w:rsidRPr="009B6217" w:rsidTr="00D6644E">
        <w:trPr>
          <w:trHeight w:val="1510"/>
        </w:trPr>
        <w:tc>
          <w:tcPr>
            <w:tcW w:w="716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弘文学校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（教育集团）</w:t>
            </w:r>
          </w:p>
        </w:tc>
        <w:tc>
          <w:tcPr>
            <w:tcW w:w="2693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、平安学校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、邵厂学校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、五四学校</w:t>
            </w:r>
          </w:p>
          <w:p w:rsidR="00F46B55" w:rsidRPr="00D6644E" w:rsidRDefault="00F46B55" w:rsidP="00D6644E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、柘林学校</w:t>
            </w:r>
          </w:p>
        </w:tc>
      </w:tr>
      <w:tr w:rsidR="00F46B55" w:rsidRPr="009B6217" w:rsidTr="00D6644E">
        <w:trPr>
          <w:trHeight w:val="1120"/>
        </w:trPr>
        <w:tc>
          <w:tcPr>
            <w:tcW w:w="716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9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华亭学校</w:t>
            </w:r>
          </w:p>
          <w:p w:rsidR="00F46B55" w:rsidRPr="00D6644E" w:rsidRDefault="00F46B55" w:rsidP="00D6644E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（紧密型资源联盟）</w:t>
            </w:r>
          </w:p>
        </w:tc>
        <w:tc>
          <w:tcPr>
            <w:tcW w:w="2693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、齐贤学校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、星火学校</w:t>
            </w:r>
          </w:p>
          <w:p w:rsidR="00F46B55" w:rsidRPr="00D6644E" w:rsidRDefault="00F46B55" w:rsidP="00D6644E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、新寺学校</w:t>
            </w:r>
          </w:p>
        </w:tc>
      </w:tr>
      <w:tr w:rsidR="00F46B55" w:rsidRPr="009B6217" w:rsidTr="00D6644E">
        <w:trPr>
          <w:trHeight w:val="1360"/>
        </w:trPr>
        <w:tc>
          <w:tcPr>
            <w:tcW w:w="716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阳光学校</w:t>
            </w:r>
          </w:p>
          <w:p w:rsidR="00F46B55" w:rsidRPr="00D6644E" w:rsidRDefault="00F46B55" w:rsidP="00D6644E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（紧密型资源联盟）</w:t>
            </w:r>
          </w:p>
        </w:tc>
        <w:tc>
          <w:tcPr>
            <w:tcW w:w="2693" w:type="dxa"/>
            <w:noWrap/>
            <w:vAlign w:val="center"/>
          </w:tcPr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、胡桥学校</w:t>
            </w:r>
          </w:p>
          <w:p w:rsidR="00F46B55" w:rsidRPr="00D6644E" w:rsidRDefault="00F46B55" w:rsidP="00D6644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、庄行学校</w:t>
            </w:r>
          </w:p>
          <w:p w:rsidR="00F46B55" w:rsidRPr="00D6644E" w:rsidRDefault="00F46B55" w:rsidP="00D6644E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44E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D664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、泰日学校</w:t>
            </w:r>
          </w:p>
        </w:tc>
      </w:tr>
    </w:tbl>
    <w:p w:rsidR="00F46B55" w:rsidRPr="00E0443C" w:rsidRDefault="00F46B55" w:rsidP="00D6644E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为更好地做好校本研修工作，本学期我们继续开展集团化校本研修调研。兹</w:t>
      </w:r>
      <w:r>
        <w:rPr>
          <w:rFonts w:ascii="宋体" w:hAnsi="宋体" w:hint="eastAsia"/>
          <w:sz w:val="24"/>
          <w:szCs w:val="24"/>
        </w:rPr>
        <w:t>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9"/>
        </w:smartTagPr>
        <w:r>
          <w:rPr>
            <w:rFonts w:ascii="宋体" w:hAnsi="宋体"/>
            <w:sz w:val="24"/>
            <w:szCs w:val="24"/>
          </w:rPr>
          <w:t>12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17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（周二）下午</w:t>
      </w:r>
      <w:r>
        <w:rPr>
          <w:rFonts w:ascii="宋体" w:hAnsi="宋体"/>
          <w:sz w:val="24"/>
          <w:szCs w:val="24"/>
        </w:rPr>
        <w:t>13:30</w:t>
      </w:r>
      <w:r>
        <w:rPr>
          <w:rFonts w:ascii="宋体" w:hAnsi="宋体" w:hint="eastAsia"/>
          <w:sz w:val="24"/>
          <w:szCs w:val="24"/>
        </w:rPr>
        <w:t>在华亭学校三楼会议室进行集团化校本研修调研，请弘文学校集团、华亭学校联盟体、阳光学校联盟体的师干训领导准时参加本次活动。请准备以下几个问题，便于讨论交流，谢谢配合：</w:t>
      </w:r>
      <w:r>
        <w:rPr>
          <w:rFonts w:ascii="宋体" w:hAnsi="宋体"/>
          <w:sz w:val="24"/>
          <w:szCs w:val="24"/>
        </w:rPr>
        <w:t xml:space="preserve">   </w:t>
      </w:r>
      <w:r w:rsidRPr="00E0443C">
        <w:rPr>
          <w:rFonts w:ascii="宋体" w:hAnsi="宋体" w:hint="eastAsia"/>
          <w:b/>
          <w:bCs/>
          <w:sz w:val="24"/>
          <w:szCs w:val="24"/>
        </w:rPr>
        <w:t>路张斌</w:t>
      </w:r>
    </w:p>
    <w:p w:rsidR="00F46B55" w:rsidRDefault="00F46B55" w:rsidP="00D6644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回顾近两年来的校本研修项目实施情况，交流好的做法及存在的困惑。</w:t>
      </w:r>
    </w:p>
    <w:p w:rsidR="00F46B55" w:rsidRDefault="00F46B55" w:rsidP="00D6644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本校教师市、区、校学分完成情况，遇到的问题，有哪些措施。</w:t>
      </w:r>
    </w:p>
    <w:p w:rsidR="00F46B55" w:rsidRDefault="00F46B55" w:rsidP="00D6644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对教师培训工作有何建议。</w:t>
      </w:r>
    </w:p>
    <w:p w:rsidR="00F46B55" w:rsidRDefault="00F46B55" w:rsidP="00D6644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校本研修与集团化工作如何融合。</w:t>
      </w:r>
    </w:p>
    <w:p w:rsidR="00F46B55" w:rsidRDefault="00F46B55" w:rsidP="00D6644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附学校名单：</w:t>
      </w: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p w:rsidR="00F46B55" w:rsidRDefault="00F46B55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F46B55" w:rsidRDefault="00F46B55" w:rsidP="00F16EA5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通知三</w:t>
      </w:r>
      <w:r w:rsidRPr="00436728">
        <w:rPr>
          <w:rFonts w:ascii="宋体" w:hAnsi="宋体" w:hint="eastAsia"/>
          <w:b/>
          <w:sz w:val="24"/>
          <w:szCs w:val="24"/>
        </w:rPr>
        <w:t>：</w:t>
      </w:r>
    </w:p>
    <w:p w:rsidR="00F46B55" w:rsidRPr="00310CD2" w:rsidRDefault="00F46B55" w:rsidP="00310CD2">
      <w:pPr>
        <w:jc w:val="center"/>
        <w:rPr>
          <w:b/>
          <w:sz w:val="32"/>
          <w:szCs w:val="32"/>
        </w:rPr>
      </w:pPr>
      <w:r w:rsidRPr="00310CD2">
        <w:rPr>
          <w:b/>
          <w:sz w:val="32"/>
          <w:szCs w:val="32"/>
        </w:rPr>
        <w:t>2019</w:t>
      </w:r>
      <w:r w:rsidRPr="00310CD2">
        <w:rPr>
          <w:rFonts w:hint="eastAsia"/>
          <w:b/>
          <w:sz w:val="32"/>
          <w:szCs w:val="32"/>
        </w:rPr>
        <w:t>年见习教师课堂教学实践观摩通知（第二批）</w:t>
      </w:r>
    </w:p>
    <w:p w:rsidR="00F46B55" w:rsidRPr="00310CD2" w:rsidRDefault="00F46B55" w:rsidP="00310CD2">
      <w:pPr>
        <w:spacing w:line="360" w:lineRule="auto"/>
        <w:jc w:val="left"/>
        <w:rPr>
          <w:sz w:val="24"/>
          <w:szCs w:val="24"/>
        </w:rPr>
      </w:pPr>
    </w:p>
    <w:p w:rsidR="00F46B55" w:rsidRPr="00310CD2" w:rsidRDefault="00F46B55" w:rsidP="00310CD2">
      <w:pPr>
        <w:spacing w:line="360" w:lineRule="auto"/>
        <w:jc w:val="left"/>
        <w:rPr>
          <w:sz w:val="24"/>
          <w:szCs w:val="24"/>
        </w:rPr>
      </w:pPr>
      <w:r w:rsidRPr="00310CD2">
        <w:rPr>
          <w:rFonts w:hint="eastAsia"/>
          <w:sz w:val="24"/>
          <w:szCs w:val="24"/>
        </w:rPr>
        <w:t>各中小学、幼儿园、职成校：</w:t>
      </w:r>
    </w:p>
    <w:p w:rsidR="00F46B55" w:rsidRPr="00310CD2" w:rsidRDefault="00F46B55" w:rsidP="00310CD2">
      <w:pPr>
        <w:spacing w:line="360" w:lineRule="auto"/>
        <w:jc w:val="left"/>
        <w:rPr>
          <w:sz w:val="24"/>
          <w:szCs w:val="24"/>
        </w:rPr>
      </w:pPr>
      <w:r w:rsidRPr="00310CD2">
        <w:rPr>
          <w:sz w:val="24"/>
          <w:szCs w:val="24"/>
        </w:rPr>
        <w:t xml:space="preserve">     </w:t>
      </w:r>
      <w:r w:rsidRPr="00310CD2">
        <w:rPr>
          <w:rFonts w:hint="eastAsia"/>
          <w:sz w:val="24"/>
          <w:szCs w:val="24"/>
        </w:rPr>
        <w:t>按照见习教育教学能力培训安排，兹定于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2"/>
          <w:attr w:name="Year" w:val="2019"/>
        </w:smartTagPr>
        <w:r w:rsidRPr="00310CD2">
          <w:rPr>
            <w:b/>
            <w:bCs/>
            <w:sz w:val="32"/>
            <w:szCs w:val="32"/>
            <w:u w:val="single"/>
          </w:rPr>
          <w:t>2019</w:t>
        </w:r>
        <w:r w:rsidRPr="00310CD2">
          <w:rPr>
            <w:rFonts w:hint="eastAsia"/>
            <w:b/>
            <w:bCs/>
            <w:sz w:val="32"/>
            <w:szCs w:val="32"/>
            <w:u w:val="single"/>
          </w:rPr>
          <w:t>年</w:t>
        </w:r>
        <w:r w:rsidRPr="00310CD2">
          <w:rPr>
            <w:b/>
            <w:bCs/>
            <w:sz w:val="32"/>
            <w:szCs w:val="32"/>
            <w:u w:val="single"/>
          </w:rPr>
          <w:t>12</w:t>
        </w:r>
        <w:r w:rsidRPr="00310CD2">
          <w:rPr>
            <w:rFonts w:hint="eastAsia"/>
            <w:b/>
            <w:bCs/>
            <w:sz w:val="32"/>
            <w:szCs w:val="32"/>
            <w:u w:val="single"/>
          </w:rPr>
          <w:t>月</w:t>
        </w:r>
        <w:r w:rsidRPr="00310CD2">
          <w:rPr>
            <w:b/>
            <w:bCs/>
            <w:sz w:val="32"/>
            <w:szCs w:val="32"/>
            <w:u w:val="single"/>
          </w:rPr>
          <w:t>18</w:t>
        </w:r>
        <w:r w:rsidRPr="00310CD2">
          <w:rPr>
            <w:rFonts w:hint="eastAsia"/>
            <w:b/>
            <w:bCs/>
            <w:sz w:val="32"/>
            <w:szCs w:val="32"/>
            <w:u w:val="single"/>
          </w:rPr>
          <w:t>日</w:t>
        </w:r>
      </w:smartTag>
      <w:r w:rsidRPr="00310CD2">
        <w:rPr>
          <w:rFonts w:hint="eastAsia"/>
          <w:sz w:val="24"/>
          <w:szCs w:val="24"/>
        </w:rPr>
        <w:t>安排相关学科见习教师前往市区有关学校开展课堂教学实践观摩。安排详见附表：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09"/>
        <w:gridCol w:w="1417"/>
        <w:gridCol w:w="1418"/>
        <w:gridCol w:w="1842"/>
        <w:gridCol w:w="1985"/>
      </w:tblGrid>
      <w:tr w:rsidR="00F46B55" w:rsidRPr="009B6217" w:rsidTr="009B6217">
        <w:tc>
          <w:tcPr>
            <w:tcW w:w="959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1417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学科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842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985" w:type="dxa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9B6217">
              <w:rPr>
                <w:rFonts w:hint="eastAsia"/>
                <w:b/>
                <w:kern w:val="0"/>
                <w:sz w:val="24"/>
                <w:szCs w:val="24"/>
              </w:rPr>
              <w:t>集合时间及地点</w:t>
            </w:r>
          </w:p>
        </w:tc>
      </w:tr>
      <w:tr w:rsidR="00F46B55" w:rsidRPr="009B6217" w:rsidTr="009B6217">
        <w:trPr>
          <w:trHeight w:val="117"/>
        </w:trPr>
        <w:tc>
          <w:tcPr>
            <w:tcW w:w="959" w:type="dxa"/>
            <w:vMerge w:val="restart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第二批</w:t>
            </w:r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高中</w:t>
            </w: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语文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4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 w:val="restart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spacing w:line="360" w:lineRule="auto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静安区风华中学</w:t>
            </w:r>
          </w:p>
        </w:tc>
        <w:tc>
          <w:tcPr>
            <w:tcW w:w="1985" w:type="dxa"/>
            <w:vMerge w:val="restart"/>
          </w:tcPr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地点：</w:t>
            </w: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奉贤区老年大学</w:t>
            </w:r>
            <w:r w:rsidRPr="009B6217">
              <w:rPr>
                <w:kern w:val="0"/>
                <w:sz w:val="20"/>
                <w:szCs w:val="21"/>
              </w:rPr>
              <w:t xml:space="preserve">   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（江海路</w:t>
            </w:r>
            <w:r w:rsidRPr="009B6217">
              <w:rPr>
                <w:kern w:val="0"/>
                <w:sz w:val="20"/>
                <w:szCs w:val="21"/>
              </w:rPr>
              <w:t>350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号）</w:t>
            </w:r>
            <w:r w:rsidRPr="009B6217">
              <w:rPr>
                <w:kern w:val="0"/>
                <w:sz w:val="20"/>
                <w:szCs w:val="21"/>
              </w:rPr>
              <w:t xml:space="preserve">           </w:t>
            </w: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</w:pPr>
            <w:r w:rsidRPr="009B6217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  <w:t>时间：</w:t>
            </w:r>
          </w:p>
          <w:p w:rsidR="00F46B55" w:rsidRPr="009B6217" w:rsidRDefault="00F46B55" w:rsidP="009B6217">
            <w:pPr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9"/>
              </w:smartTagPr>
              <w:r w:rsidRPr="009B6217">
                <w:rPr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2019</w:t>
              </w:r>
              <w:r w:rsidRPr="009B6217">
                <w:rPr>
                  <w:rFonts w:hint="eastAsia"/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年</w:t>
              </w:r>
              <w:r w:rsidRPr="009B6217">
                <w:rPr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12</w:t>
              </w:r>
              <w:r w:rsidRPr="009B6217">
                <w:rPr>
                  <w:rFonts w:hint="eastAsia"/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月</w:t>
              </w:r>
              <w:r w:rsidRPr="009B6217">
                <w:rPr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18</w:t>
              </w:r>
              <w:r w:rsidRPr="009B6217">
                <w:rPr>
                  <w:rFonts w:hint="eastAsia"/>
                  <w:b/>
                  <w:bCs/>
                  <w:color w:val="FF0000"/>
                  <w:kern w:val="0"/>
                  <w:sz w:val="20"/>
                  <w:szCs w:val="21"/>
                  <w:highlight w:val="yellow"/>
                </w:rPr>
                <w:t>日</w:t>
              </w:r>
            </w:smartTag>
          </w:p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  <w:t>中午</w:t>
            </w:r>
            <w:r w:rsidRPr="009B6217">
              <w:rPr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  <w:t>11</w:t>
            </w:r>
            <w:r w:rsidRPr="009B6217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  <w:t>：</w:t>
            </w:r>
            <w:r w:rsidRPr="009B6217">
              <w:rPr>
                <w:b/>
                <w:bCs/>
                <w:color w:val="FF0000"/>
                <w:kern w:val="0"/>
                <w:sz w:val="20"/>
                <w:szCs w:val="21"/>
                <w:highlight w:val="yellow"/>
              </w:rPr>
              <w:t>30</w:t>
            </w:r>
          </w:p>
        </w:tc>
      </w:tr>
      <w:tr w:rsidR="00F46B55" w:rsidRPr="009B6217" w:rsidTr="009B6217">
        <w:trPr>
          <w:trHeight w:val="116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地理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1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16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英语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2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16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政治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2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16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历史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2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初中</w:t>
            </w: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语文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7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历史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7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政治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5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英语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4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地理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3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心理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2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F46B55" w:rsidRPr="009B6217" w:rsidTr="009B6217">
        <w:trPr>
          <w:trHeight w:val="155"/>
        </w:trPr>
        <w:tc>
          <w:tcPr>
            <w:tcW w:w="959" w:type="dxa"/>
            <w:vMerge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小学</w:t>
            </w:r>
          </w:p>
        </w:tc>
        <w:tc>
          <w:tcPr>
            <w:tcW w:w="1417" w:type="dxa"/>
            <w:vAlign w:val="center"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9B6217">
              <w:rPr>
                <w:rFonts w:hint="eastAsia"/>
                <w:kern w:val="0"/>
                <w:sz w:val="20"/>
                <w:szCs w:val="21"/>
              </w:rPr>
              <w:t>特教</w:t>
            </w:r>
          </w:p>
        </w:tc>
        <w:tc>
          <w:tcPr>
            <w:tcW w:w="1418" w:type="dxa"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 w:rsidRPr="009B6217">
              <w:rPr>
                <w:kern w:val="0"/>
                <w:sz w:val="20"/>
                <w:szCs w:val="21"/>
              </w:rPr>
              <w:t>3</w:t>
            </w:r>
            <w:r w:rsidRPr="009B6217">
              <w:rPr>
                <w:rFonts w:hint="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842" w:type="dxa"/>
            <w:vMerge/>
          </w:tcPr>
          <w:p w:rsidR="00F46B55" w:rsidRPr="009B6217" w:rsidRDefault="00F46B55" w:rsidP="009B621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</w:tcPr>
          <w:p w:rsidR="00F46B55" w:rsidRPr="009B6217" w:rsidRDefault="00F46B55" w:rsidP="009B6217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</w:p>
        </w:tc>
      </w:tr>
    </w:tbl>
    <w:p w:rsidR="00F46B55" w:rsidRPr="00310CD2" w:rsidRDefault="00F46B55" w:rsidP="00310CD2">
      <w:pPr>
        <w:wordWrap w:val="0"/>
        <w:spacing w:line="360" w:lineRule="auto"/>
        <w:jc w:val="right"/>
        <w:rPr>
          <w:sz w:val="24"/>
          <w:szCs w:val="24"/>
        </w:rPr>
      </w:pPr>
    </w:p>
    <w:tbl>
      <w:tblPr>
        <w:tblW w:w="8237" w:type="dxa"/>
        <w:tblInd w:w="93" w:type="dxa"/>
        <w:tblLook w:val="00A0"/>
      </w:tblPr>
      <w:tblGrid>
        <w:gridCol w:w="680"/>
        <w:gridCol w:w="1603"/>
        <w:gridCol w:w="2410"/>
        <w:gridCol w:w="1985"/>
        <w:gridCol w:w="1559"/>
      </w:tblGrid>
      <w:tr w:rsidR="00F46B55" w:rsidRPr="009B6217" w:rsidTr="00A85675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陶田欣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地理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陆雨晴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李颖洁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姜松燕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英语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石蔚澜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钱程远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李芷薇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胡百健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黄圣怡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刘思昀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left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上师大四附中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310CD2">
              <w:rPr>
                <w:rFonts w:ascii="宋体" w:hAnsi="宋体" w:cs="Tahoma" w:hint="eastAsia"/>
                <w:color w:val="000000"/>
                <w:kern w:val="0"/>
                <w:sz w:val="22"/>
              </w:rPr>
              <w:t>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陈家嘉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E0443C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E0443C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金蕾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E0443C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E0443C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E0443C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E0443C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E0443C" w:rsidRDefault="00F46B55" w:rsidP="00310CD2">
            <w:pPr>
              <w:widowControl/>
              <w:jc w:val="center"/>
              <w:rPr>
                <w:rFonts w:cs="Tahoma"/>
                <w:b/>
                <w:bCs/>
                <w:color w:val="000000"/>
                <w:kern w:val="0"/>
                <w:sz w:val="22"/>
              </w:rPr>
            </w:pPr>
            <w:r w:rsidRPr="00E0443C">
              <w:rPr>
                <w:rFonts w:cs="Tahoma" w:hint="eastAsia"/>
                <w:b/>
                <w:bCs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陆诗玉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沈林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王悦蝶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卫雯雯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徐静怡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胡贝贝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李梁钰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唐绮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王贞权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韩凯莉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奉城二中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初中心理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侯陈昊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初中心理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常欠欠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陈奕婷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陈雨琼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蒋佳蕾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尚同中学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余姿萱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陆王依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秦玮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沈碧涵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沈立群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孙赟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吴莹芸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谢清婧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初中历史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倪婉玲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吴雨婕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 w:hint="eastAsia"/>
                <w:color w:val="000000"/>
                <w:kern w:val="0"/>
                <w:sz w:val="22"/>
              </w:rPr>
              <w:t>初中地理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盛开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惠敏学校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特教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张燕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惠敏学校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特教</w:t>
            </w:r>
          </w:p>
        </w:tc>
      </w:tr>
      <w:tr w:rsidR="00F46B55" w:rsidRPr="009B6217" w:rsidTr="00A856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55" w:rsidRPr="00310CD2" w:rsidRDefault="00F46B55" w:rsidP="00310CD2">
            <w:pPr>
              <w:widowControl/>
              <w:jc w:val="center"/>
              <w:rPr>
                <w:rFonts w:cs="Tahoma"/>
                <w:color w:val="000000"/>
                <w:kern w:val="0"/>
                <w:sz w:val="22"/>
              </w:rPr>
            </w:pPr>
            <w:r w:rsidRPr="00310CD2">
              <w:rPr>
                <w:rFonts w:cs="Tahom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吴艺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惠敏学校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B55" w:rsidRPr="00310CD2" w:rsidRDefault="00F46B55" w:rsidP="00310CD2">
            <w:pPr>
              <w:jc w:val="center"/>
              <w:rPr>
                <w:rFonts w:cs="Tahoma"/>
                <w:color w:val="000000"/>
                <w:sz w:val="22"/>
              </w:rPr>
            </w:pPr>
            <w:r w:rsidRPr="009B6217">
              <w:rPr>
                <w:rFonts w:cs="Tahoma" w:hint="eastAsia"/>
                <w:color w:val="000000"/>
                <w:sz w:val="22"/>
              </w:rPr>
              <w:t>特教</w:t>
            </w:r>
          </w:p>
        </w:tc>
      </w:tr>
    </w:tbl>
    <w:p w:rsidR="00F46B55" w:rsidRPr="00310CD2" w:rsidRDefault="00F46B55" w:rsidP="00310CD2">
      <w:pPr>
        <w:spacing w:line="360" w:lineRule="auto"/>
        <w:jc w:val="left"/>
        <w:rPr>
          <w:sz w:val="24"/>
          <w:szCs w:val="24"/>
        </w:rPr>
      </w:pPr>
      <w:r w:rsidRPr="00310CD2">
        <w:rPr>
          <w:sz w:val="24"/>
          <w:szCs w:val="24"/>
        </w:rPr>
        <w:t xml:space="preserve">  </w:t>
      </w:r>
    </w:p>
    <w:p w:rsidR="00F46B55" w:rsidRDefault="00F46B55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</w:p>
    <w:p w:rsidR="00F46B55" w:rsidRPr="00436728" w:rsidRDefault="00F46B55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奉贤区教育学院教育培训管理中心</w:t>
      </w:r>
    </w:p>
    <w:p w:rsidR="00F46B55" w:rsidRPr="00436728" w:rsidRDefault="00F46B55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9"/>
        </w:smartTagPr>
        <w:r w:rsidRPr="00436728">
          <w:rPr>
            <w:rFonts w:ascii="宋体" w:hAnsi="宋体" w:cs="宋体"/>
            <w:sz w:val="28"/>
            <w:szCs w:val="28"/>
          </w:rPr>
          <w:t>2019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 w:rsidRPr="00436728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/>
            <w:sz w:val="28"/>
            <w:szCs w:val="28"/>
          </w:rPr>
          <w:t>2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11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F46B55" w:rsidRPr="00436728" w:rsidRDefault="00F46B55" w:rsidP="00436728">
      <w:pPr>
        <w:spacing w:line="360" w:lineRule="auto"/>
        <w:rPr>
          <w:rFonts w:ascii="宋体"/>
          <w:b/>
          <w:sz w:val="24"/>
          <w:szCs w:val="24"/>
        </w:rPr>
      </w:pPr>
    </w:p>
    <w:sectPr w:rsidR="00F46B55" w:rsidRPr="0043672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55" w:rsidRDefault="00F46B55" w:rsidP="00436728">
      <w:r>
        <w:separator/>
      </w:r>
    </w:p>
  </w:endnote>
  <w:endnote w:type="continuationSeparator" w:id="0">
    <w:p w:rsidR="00F46B55" w:rsidRDefault="00F46B55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55" w:rsidRDefault="00F46B55" w:rsidP="00436728">
      <w:r>
        <w:separator/>
      </w:r>
    </w:p>
  </w:footnote>
  <w:footnote w:type="continuationSeparator" w:id="0">
    <w:p w:rsidR="00F46B55" w:rsidRDefault="00F46B55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E4A72"/>
    <w:rsid w:val="002F6D8C"/>
    <w:rsid w:val="00310CD2"/>
    <w:rsid w:val="003144E7"/>
    <w:rsid w:val="003A7E3E"/>
    <w:rsid w:val="00436728"/>
    <w:rsid w:val="007147EF"/>
    <w:rsid w:val="00953E88"/>
    <w:rsid w:val="009B6217"/>
    <w:rsid w:val="00A57F1D"/>
    <w:rsid w:val="00A85675"/>
    <w:rsid w:val="00B8788F"/>
    <w:rsid w:val="00D6644E"/>
    <w:rsid w:val="00E0443C"/>
    <w:rsid w:val="00F16EA5"/>
    <w:rsid w:val="00F4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13</cp:revision>
  <dcterms:created xsi:type="dcterms:W3CDTF">2019-12-11T02:00:00Z</dcterms:created>
  <dcterms:modified xsi:type="dcterms:W3CDTF">2019-12-11T08:56:00Z</dcterms:modified>
</cp:coreProperties>
</file>