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9C" w:rsidRDefault="00AB379C" w:rsidP="006B6B6A">
      <w:pPr>
        <w:jc w:val="center"/>
        <w:rPr>
          <w:b/>
          <w:sz w:val="32"/>
          <w:szCs w:val="32"/>
        </w:rPr>
      </w:pPr>
      <w:r w:rsidRPr="00B201B6">
        <w:rPr>
          <w:rFonts w:hint="eastAsia"/>
          <w:b/>
          <w:sz w:val="32"/>
          <w:szCs w:val="32"/>
        </w:rPr>
        <w:t>职初班主任培训</w:t>
      </w:r>
    </w:p>
    <w:p w:rsidR="00AB379C" w:rsidRPr="00B201B6" w:rsidRDefault="00AB379C" w:rsidP="006B6B6A">
      <w:pPr>
        <w:jc w:val="center"/>
        <w:rPr>
          <w:b/>
          <w:sz w:val="32"/>
          <w:szCs w:val="32"/>
        </w:rPr>
      </w:pPr>
    </w:p>
    <w:p w:rsidR="00AB379C" w:rsidRDefault="00AB379C" w:rsidP="006B6B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日（周二）下午</w:t>
      </w:r>
      <w:r>
        <w:rPr>
          <w:sz w:val="28"/>
          <w:szCs w:val="28"/>
        </w:rPr>
        <w:t>1:30</w:t>
      </w:r>
    </w:p>
    <w:p w:rsidR="00AB379C" w:rsidRDefault="00AB379C" w:rsidP="006B6B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  <w:r w:rsidRPr="00C15B70">
        <w:rPr>
          <w:rFonts w:hint="eastAsia"/>
          <w:sz w:val="28"/>
          <w:szCs w:val="28"/>
        </w:rPr>
        <w:t>上海市闵行区莘城学校小剧场（普洱路</w:t>
      </w:r>
      <w:r w:rsidRPr="00C15B70">
        <w:rPr>
          <w:sz w:val="28"/>
          <w:szCs w:val="28"/>
        </w:rPr>
        <w:t>158</w:t>
      </w:r>
      <w:r w:rsidRPr="00C15B70">
        <w:rPr>
          <w:rFonts w:hint="eastAsia"/>
          <w:sz w:val="28"/>
          <w:szCs w:val="28"/>
        </w:rPr>
        <w:t>号，近春申路）</w:t>
      </w:r>
    </w:p>
    <w:p w:rsidR="00AB379C" w:rsidRDefault="00AB379C" w:rsidP="006275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内容：奉贤区、闵行区联合班主任教研活动</w:t>
      </w:r>
    </w:p>
    <w:p w:rsidR="00AB379C" w:rsidRPr="00C15B70" w:rsidRDefault="00AB379C" w:rsidP="00C15B70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C15B70">
        <w:rPr>
          <w:rFonts w:hint="eastAsia"/>
          <w:sz w:val="28"/>
          <w:szCs w:val="28"/>
        </w:rPr>
        <w:t>听课：《有话好好说</w:t>
      </w:r>
      <w:r w:rsidRPr="00C15B70">
        <w:rPr>
          <w:sz w:val="28"/>
          <w:szCs w:val="28"/>
        </w:rPr>
        <w:t>——</w:t>
      </w:r>
      <w:r w:rsidRPr="00C15B70">
        <w:rPr>
          <w:rFonts w:hint="eastAsia"/>
          <w:sz w:val="28"/>
          <w:szCs w:val="28"/>
        </w:rPr>
        <w:t>亲子沟通》、《大墨耘，小欢喜》</w:t>
      </w:r>
      <w:r>
        <w:rPr>
          <w:rFonts w:hint="eastAsia"/>
          <w:sz w:val="28"/>
          <w:szCs w:val="28"/>
        </w:rPr>
        <w:t>。</w:t>
      </w:r>
    </w:p>
    <w:p w:rsidR="00AB379C" w:rsidRDefault="00AB379C" w:rsidP="00C15B70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说课评课，互动研讨。</w:t>
      </w:r>
    </w:p>
    <w:p w:rsidR="00AB379C" w:rsidRPr="00C15B70" w:rsidRDefault="00AB379C" w:rsidP="00C15B70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点评式讲座。</w:t>
      </w:r>
    </w:p>
    <w:p w:rsidR="00AB379C" w:rsidRPr="002E7203" w:rsidRDefault="00AB379C" w:rsidP="00627587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参加对象：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年度区职初班主任培训班全体学员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2E7203">
        <w:rPr>
          <w:rFonts w:hint="eastAsia"/>
          <w:b/>
          <w:bCs/>
          <w:sz w:val="28"/>
          <w:szCs w:val="28"/>
        </w:rPr>
        <w:t>殷春燕</w:t>
      </w:r>
    </w:p>
    <w:p w:rsidR="00AB379C" w:rsidRDefault="00AB379C" w:rsidP="00B201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sz w:val="28"/>
          <w:szCs w:val="28"/>
        </w:rPr>
        <w:t>1.12:15</w:t>
      </w:r>
      <w:r>
        <w:rPr>
          <w:rFonts w:hint="eastAsia"/>
          <w:sz w:val="28"/>
          <w:szCs w:val="28"/>
        </w:rPr>
        <w:t>分教育学院门口集中发车。</w:t>
      </w:r>
    </w:p>
    <w:p w:rsidR="00AB379C" w:rsidRDefault="00AB379C" w:rsidP="00C15B70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带好《学员手册》，提前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分钟签到。</w:t>
      </w:r>
    </w:p>
    <w:p w:rsidR="00AB379C" w:rsidRDefault="00AB379C" w:rsidP="00B201B6">
      <w:pPr>
        <w:rPr>
          <w:sz w:val="28"/>
          <w:szCs w:val="28"/>
        </w:rPr>
      </w:pPr>
    </w:p>
    <w:p w:rsidR="00AB379C" w:rsidRDefault="00AB379C" w:rsidP="00B201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（教育发展研究中心）</w:t>
      </w:r>
    </w:p>
    <w:p w:rsidR="00AB379C" w:rsidRPr="006B6B6A" w:rsidRDefault="00AB379C"/>
    <w:sectPr w:rsidR="00AB379C" w:rsidRPr="006B6B6A" w:rsidSect="0065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79C" w:rsidRDefault="00AB379C" w:rsidP="008B08E0">
      <w:r>
        <w:separator/>
      </w:r>
    </w:p>
  </w:endnote>
  <w:endnote w:type="continuationSeparator" w:id="0">
    <w:p w:rsidR="00AB379C" w:rsidRDefault="00AB379C" w:rsidP="008B0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79C" w:rsidRDefault="00AB379C" w:rsidP="008B08E0">
      <w:r>
        <w:separator/>
      </w:r>
    </w:p>
  </w:footnote>
  <w:footnote w:type="continuationSeparator" w:id="0">
    <w:p w:rsidR="00AB379C" w:rsidRDefault="00AB379C" w:rsidP="008B0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882"/>
    <w:multiLevelType w:val="hybridMultilevel"/>
    <w:tmpl w:val="0DA4A880"/>
    <w:lvl w:ilvl="0" w:tplc="74204AE8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B6A"/>
    <w:rsid w:val="000804B1"/>
    <w:rsid w:val="000876A6"/>
    <w:rsid w:val="000B48B6"/>
    <w:rsid w:val="0012525E"/>
    <w:rsid w:val="001B05F7"/>
    <w:rsid w:val="002A371B"/>
    <w:rsid w:val="002C3C98"/>
    <w:rsid w:val="002E7203"/>
    <w:rsid w:val="00384CE1"/>
    <w:rsid w:val="003C1F77"/>
    <w:rsid w:val="004015DA"/>
    <w:rsid w:val="0040357D"/>
    <w:rsid w:val="005D7D4C"/>
    <w:rsid w:val="00627587"/>
    <w:rsid w:val="0065565E"/>
    <w:rsid w:val="006712D8"/>
    <w:rsid w:val="006B6B6A"/>
    <w:rsid w:val="006F7A60"/>
    <w:rsid w:val="00784D20"/>
    <w:rsid w:val="008B08E0"/>
    <w:rsid w:val="00927DD1"/>
    <w:rsid w:val="00966E1E"/>
    <w:rsid w:val="00995163"/>
    <w:rsid w:val="00A413C7"/>
    <w:rsid w:val="00A44270"/>
    <w:rsid w:val="00AB379C"/>
    <w:rsid w:val="00AC65FC"/>
    <w:rsid w:val="00B00148"/>
    <w:rsid w:val="00B07C29"/>
    <w:rsid w:val="00B201B6"/>
    <w:rsid w:val="00BC7F5D"/>
    <w:rsid w:val="00C15B70"/>
    <w:rsid w:val="00C97803"/>
    <w:rsid w:val="00CA4B1C"/>
    <w:rsid w:val="00D136C9"/>
    <w:rsid w:val="00D616C2"/>
    <w:rsid w:val="00DD43EB"/>
    <w:rsid w:val="00E60839"/>
    <w:rsid w:val="00ED2293"/>
    <w:rsid w:val="00F4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6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0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08E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B0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08E0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15B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37</Words>
  <Characters>216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3</cp:revision>
  <dcterms:created xsi:type="dcterms:W3CDTF">2019-11-18T04:10:00Z</dcterms:created>
  <dcterms:modified xsi:type="dcterms:W3CDTF">2019-11-20T09:14:00Z</dcterms:modified>
</cp:coreProperties>
</file>