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AB" w:rsidRDefault="002D2CA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骨干班主任培训活动</w:t>
      </w:r>
      <w:r>
        <w:rPr>
          <w:rFonts w:hint="eastAsia"/>
          <w:b/>
          <w:color w:val="FF0000"/>
          <w:sz w:val="30"/>
          <w:szCs w:val="30"/>
        </w:rPr>
        <w:t>更正</w:t>
      </w:r>
      <w:r>
        <w:rPr>
          <w:rFonts w:hint="eastAsia"/>
          <w:b/>
          <w:sz w:val="30"/>
          <w:szCs w:val="30"/>
        </w:rPr>
        <w:t>通知</w:t>
      </w:r>
    </w:p>
    <w:p w:rsidR="002D2CAB" w:rsidRDefault="002D2CAB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时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间：</w:t>
      </w:r>
      <w:r w:rsidRPr="00CA4348">
        <w:rPr>
          <w:rFonts w:ascii="宋体" w:hAnsi="宋体"/>
          <w:color w:val="FF0000"/>
          <w:sz w:val="24"/>
        </w:rPr>
        <w:t>11</w:t>
      </w:r>
      <w:r w:rsidRPr="00CA4348">
        <w:rPr>
          <w:rFonts w:ascii="宋体" w:hAnsi="宋体" w:hint="eastAsia"/>
          <w:color w:val="FF0000"/>
          <w:sz w:val="24"/>
        </w:rPr>
        <w:t>月</w:t>
      </w:r>
      <w:r w:rsidRPr="00CA4348">
        <w:rPr>
          <w:rFonts w:ascii="宋体" w:hAnsi="宋体"/>
          <w:color w:val="FF0000"/>
          <w:sz w:val="24"/>
        </w:rPr>
        <w:t>14</w:t>
      </w:r>
      <w:r w:rsidRPr="00CA4348">
        <w:rPr>
          <w:rFonts w:ascii="宋体" w:hAnsi="宋体" w:hint="eastAsia"/>
          <w:color w:val="FF0000"/>
          <w:sz w:val="24"/>
        </w:rPr>
        <w:t>日</w:t>
      </w:r>
      <w:r>
        <w:rPr>
          <w:rFonts w:ascii="宋体" w:hAnsi="宋体" w:hint="eastAsia"/>
          <w:sz w:val="24"/>
        </w:rPr>
        <w:t>（周四）下午</w:t>
      </w: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30</w:t>
      </w:r>
    </w:p>
    <w:p w:rsidR="002D2CAB" w:rsidRDefault="002D2CAB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地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点：</w:t>
      </w:r>
      <w:r>
        <w:rPr>
          <w:rFonts w:ascii="宋体" w:hAnsi="宋体" w:hint="eastAsia"/>
          <w:bCs/>
          <w:sz w:val="24"/>
        </w:rPr>
        <w:t>区教育学院（南桥镇菜场路</w:t>
      </w:r>
      <w:r>
        <w:rPr>
          <w:rFonts w:ascii="宋体" w:hAnsi="宋体"/>
          <w:bCs/>
          <w:sz w:val="24"/>
        </w:rPr>
        <w:t>1132</w:t>
      </w:r>
      <w:r>
        <w:rPr>
          <w:rFonts w:ascii="宋体" w:hAnsi="宋体" w:hint="eastAsia"/>
          <w:bCs/>
          <w:sz w:val="24"/>
        </w:rPr>
        <w:t>号）</w:t>
      </w:r>
    </w:p>
    <w:p w:rsidR="002D2CAB" w:rsidRDefault="002D2CAB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内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容：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、“班主任重要文献”专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>题学习；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、班主任基本功测试（笔试）。</w:t>
      </w:r>
    </w:p>
    <w:p w:rsidR="002D2CAB" w:rsidRPr="00DC4ADC" w:rsidRDefault="002D2CAB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参加对象：</w:t>
      </w:r>
      <w:r>
        <w:rPr>
          <w:rFonts w:ascii="宋体" w:hAnsi="宋体"/>
          <w:sz w:val="24"/>
        </w:rPr>
        <w:t>2019</w:t>
      </w:r>
      <w:r>
        <w:rPr>
          <w:rFonts w:ascii="宋体" w:hAnsi="宋体" w:hint="eastAsia"/>
          <w:sz w:val="24"/>
        </w:rPr>
        <w:t>年度区骨干班主任培训班学员名单（见附件）。</w:t>
      </w:r>
      <w:r w:rsidRPr="00DC4ADC">
        <w:rPr>
          <w:rFonts w:ascii="宋体" w:hAnsi="宋体" w:hint="eastAsia"/>
          <w:b/>
          <w:bCs/>
          <w:sz w:val="24"/>
        </w:rPr>
        <w:t>张蕾</w:t>
      </w:r>
    </w:p>
    <w:p w:rsidR="002D2CAB" w:rsidRDefault="002D2CAB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备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请学员带好培训手册，提前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分钟签到。</w:t>
      </w:r>
    </w:p>
    <w:p w:rsidR="002D2CAB" w:rsidRDefault="002D2CAB">
      <w:pPr>
        <w:jc w:val="right"/>
        <w:rPr>
          <w:rFonts w:ascii="宋体"/>
          <w:sz w:val="24"/>
        </w:rPr>
      </w:pPr>
    </w:p>
    <w:p w:rsidR="002D2CAB" w:rsidRDefault="002D2CAB">
      <w:pPr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（奉贤区教育学院教育发展研究中心）</w:t>
      </w:r>
    </w:p>
    <w:p w:rsidR="002D2CAB" w:rsidRDefault="002D2CAB">
      <w:pPr>
        <w:rPr>
          <w:sz w:val="24"/>
        </w:rPr>
      </w:pPr>
    </w:p>
    <w:p w:rsidR="002D2CAB" w:rsidRDefault="002D2CAB">
      <w:pPr>
        <w:spacing w:line="32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</w:t>
      </w:r>
      <w:r>
        <w:rPr>
          <w:rFonts w:ascii="宋体" w:hAnsi="宋体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年度骨干班主任培训班学员名单</w:t>
      </w:r>
    </w:p>
    <w:p w:rsidR="002D2CAB" w:rsidRDefault="002D2CA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第一小组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sz w:val="24"/>
        </w:rPr>
        <w:t>南桥小学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韩笑</w:t>
      </w:r>
      <w:r>
        <w:rPr>
          <w:rFonts w:ascii="宋体" w:hAnsi="宋体"/>
          <w:sz w:val="24"/>
        </w:rPr>
        <w:t xml:space="preserve">  </w:t>
      </w:r>
    </w:p>
    <w:p w:rsidR="002D2CAB" w:rsidRDefault="002D2CA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实验小学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王蓓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古华小学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刘梅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育贤小学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鞠晓慧</w:t>
      </w:r>
    </w:p>
    <w:p w:rsidR="002D2CAB" w:rsidRDefault="002D2CA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江海一小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朱燕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江山小学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张玲琳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洪庙小学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陈晓虹</w:t>
      </w:r>
    </w:p>
    <w:p w:rsidR="002D2CAB" w:rsidRDefault="002D2CA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青村小学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陈姬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头桥小学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徐彩雅</w:t>
      </w:r>
      <w:r>
        <w:rPr>
          <w:rFonts w:ascii="宋体" w:hAnsi="宋体"/>
          <w:sz w:val="24"/>
        </w:rPr>
        <w:t xml:space="preserve"> </w:t>
      </w:r>
    </w:p>
    <w:p w:rsidR="002D2CAB" w:rsidRDefault="002D2CAB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hint="eastAsia"/>
          <w:b/>
          <w:sz w:val="24"/>
        </w:rPr>
        <w:t>第二小组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西渡小学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陈晓晨</w:t>
      </w:r>
      <w:r>
        <w:rPr>
          <w:rFonts w:ascii="宋体" w:hAnsi="宋体" w:cs="宋体"/>
          <w:kern w:val="0"/>
          <w:sz w:val="24"/>
        </w:rPr>
        <w:t xml:space="preserve">  </w:t>
      </w:r>
    </w:p>
    <w:p w:rsidR="002D2CAB" w:rsidRDefault="002D2CAB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思言小学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庄祎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肖塘小学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钱彩霞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海湾小学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唐佳</w:t>
      </w:r>
    </w:p>
    <w:p w:rsidR="002D2CAB" w:rsidRDefault="002D2CAB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金水苑小学杨君兰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奉城二小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宋瑛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奉城一小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周菁</w:t>
      </w:r>
    </w:p>
    <w:p w:rsidR="002D2CAB" w:rsidRDefault="002D2CAB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明德外小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方芳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四团小学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瞿玲</w:t>
      </w:r>
    </w:p>
    <w:p w:rsidR="002D2CAB" w:rsidRDefault="002D2CAB">
      <w:pPr>
        <w:spacing w:line="360" w:lineRule="exact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第三小组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实验中学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张一琼</w:t>
      </w:r>
      <w:r>
        <w:rPr>
          <w:rFonts w:ascii="宋体"/>
          <w:bCs/>
          <w:sz w:val="24"/>
        </w:rPr>
        <w:tab/>
      </w:r>
    </w:p>
    <w:p w:rsidR="002D2CAB" w:rsidRDefault="002D2CA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汇贤中学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倪娜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奉教院附中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王彧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青溪中学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金玮祎</w:t>
      </w:r>
    </w:p>
    <w:p w:rsidR="002D2CAB" w:rsidRDefault="002D2CA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奉城二中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姜雯婧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头桥中学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徐莲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塘外中学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张吉</w:t>
      </w:r>
    </w:p>
    <w:p w:rsidR="002D2CAB" w:rsidRDefault="002D2CA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洪庙中学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方月梅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青村中学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金祝君</w:t>
      </w:r>
      <w:r>
        <w:rPr>
          <w:rFonts w:ascii="宋体" w:hAnsi="宋体"/>
          <w:sz w:val="24"/>
        </w:rPr>
        <w:t xml:space="preserve">    </w:t>
      </w:r>
    </w:p>
    <w:p w:rsidR="002D2CAB" w:rsidRDefault="002D2CAB">
      <w:pPr>
        <w:spacing w:line="360" w:lineRule="exact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第四小组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泰日学校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陆芫莙</w:t>
      </w:r>
      <w:r>
        <w:rPr>
          <w:rFonts w:ascii="宋体" w:hAnsi="宋体"/>
          <w:bCs/>
          <w:sz w:val="24"/>
        </w:rPr>
        <w:t xml:space="preserve">  </w:t>
      </w:r>
    </w:p>
    <w:p w:rsidR="002D2CAB" w:rsidRDefault="002D2CAB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弘文学校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裴季伟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阳光外国语学校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张蕾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齐贤学校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兰娟</w:t>
      </w:r>
    </w:p>
    <w:p w:rsidR="002D2CAB" w:rsidRDefault="002D2CAB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光明学校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方芳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钱桥学校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史超</w:t>
      </w:r>
      <w:r>
        <w:rPr>
          <w:rFonts w:ascii="宋体" w:hAnsi="宋体"/>
          <w:color w:val="000000"/>
          <w:sz w:val="24"/>
        </w:rPr>
        <w:t xml:space="preserve">       </w:t>
      </w:r>
      <w:r>
        <w:rPr>
          <w:rFonts w:ascii="宋体" w:hAnsi="宋体" w:hint="eastAsia"/>
          <w:bCs/>
          <w:sz w:val="24"/>
        </w:rPr>
        <w:t>育秀实验学校</w:t>
      </w:r>
      <w:r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徐伟巍</w:t>
      </w:r>
    </w:p>
    <w:p w:rsidR="002D2CAB" w:rsidRDefault="002D2CAB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惠敏学校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唐丽莉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华亭学校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唐彬洁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 </w:t>
      </w:r>
    </w:p>
    <w:p w:rsidR="002D2CAB" w:rsidRDefault="002D2CA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第五小组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新寺学校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王佳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:rsidR="002D2CAB" w:rsidRDefault="002D2CA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邬桥学校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彭佳颖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柘林学校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朱燕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西渡学校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姜颖达</w:t>
      </w:r>
    </w:p>
    <w:p w:rsidR="002D2CAB" w:rsidRDefault="002D2CA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星火学校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吴金玲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庄行学校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环承娟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胡桥学校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谭秀丽</w:t>
      </w:r>
    </w:p>
    <w:p w:rsidR="002D2CAB" w:rsidRDefault="002D2CA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肇文学校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金慧贤</w:t>
      </w:r>
      <w:r>
        <w:rPr>
          <w:rFonts w:ascii="宋体" w:hAnsi="宋体"/>
          <w:sz w:val="24"/>
        </w:rPr>
        <w:t xml:space="preserve">  </w:t>
      </w:r>
    </w:p>
    <w:p w:rsidR="002D2CAB" w:rsidRDefault="002D2CA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第六小组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景秀高中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张超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:rsidR="002D2CAB" w:rsidRDefault="002D2CAB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五四学校</w:t>
      </w:r>
      <w:r>
        <w:rPr>
          <w:sz w:val="24"/>
        </w:rPr>
        <w:tab/>
        <w:t xml:space="preserve"> </w:t>
      </w:r>
      <w:r>
        <w:rPr>
          <w:rFonts w:hint="eastAsia"/>
          <w:sz w:val="24"/>
        </w:rPr>
        <w:t>顾剑颖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平安学校</w:t>
      </w:r>
      <w:r>
        <w:rPr>
          <w:sz w:val="24"/>
        </w:rPr>
        <w:t xml:space="preserve">   </w:t>
      </w:r>
      <w:r>
        <w:rPr>
          <w:rFonts w:hint="eastAsia"/>
          <w:sz w:val="24"/>
        </w:rPr>
        <w:t>叶兰娟</w:t>
      </w:r>
      <w:r>
        <w:rPr>
          <w:sz w:val="24"/>
        </w:rPr>
        <w:t xml:space="preserve">   </w:t>
      </w:r>
      <w:r>
        <w:rPr>
          <w:rFonts w:hint="eastAsia"/>
          <w:sz w:val="24"/>
        </w:rPr>
        <w:t>邵厂学校</w:t>
      </w:r>
      <w:r>
        <w:rPr>
          <w:sz w:val="24"/>
        </w:rPr>
        <w:t xml:space="preserve">   </w:t>
      </w:r>
      <w:r>
        <w:rPr>
          <w:rFonts w:hint="eastAsia"/>
          <w:sz w:val="24"/>
        </w:rPr>
        <w:t>顾菁菁</w:t>
      </w:r>
    </w:p>
    <w:p w:rsidR="002D2CAB" w:rsidRDefault="002D2CAB">
      <w:pPr>
        <w:spacing w:line="360" w:lineRule="exact"/>
        <w:jc w:val="left"/>
        <w:rPr>
          <w:sz w:val="24"/>
        </w:rPr>
      </w:pPr>
      <w:r>
        <w:rPr>
          <w:rFonts w:ascii="宋体" w:hAnsi="宋体" w:hint="eastAsia"/>
          <w:sz w:val="24"/>
        </w:rPr>
        <w:t>帕丁顿双语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陈晶晶</w:t>
      </w:r>
      <w:r>
        <w:rPr>
          <w:rFonts w:ascii="宋体" w:hAnsi="宋体"/>
          <w:sz w:val="24"/>
        </w:rPr>
        <w:t xml:space="preserve">   </w:t>
      </w:r>
      <w:r>
        <w:rPr>
          <w:rFonts w:hint="eastAsia"/>
          <w:sz w:val="24"/>
        </w:rPr>
        <w:t>曙光中学</w:t>
      </w:r>
      <w:r>
        <w:rPr>
          <w:sz w:val="24"/>
        </w:rPr>
        <w:t xml:space="preserve">  </w:t>
      </w:r>
      <w:r>
        <w:rPr>
          <w:rFonts w:hint="eastAsia"/>
          <w:sz w:val="24"/>
        </w:rPr>
        <w:t>马文斌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奉城高中</w:t>
      </w:r>
      <w:r>
        <w:rPr>
          <w:sz w:val="24"/>
        </w:rPr>
        <w:t xml:space="preserve">   </w:t>
      </w:r>
      <w:r>
        <w:rPr>
          <w:rFonts w:hint="eastAsia"/>
          <w:sz w:val="24"/>
        </w:rPr>
        <w:t>梁成森</w:t>
      </w:r>
      <w:r>
        <w:rPr>
          <w:sz w:val="24"/>
        </w:rPr>
        <w:t xml:space="preserve">  </w:t>
      </w:r>
    </w:p>
    <w:p w:rsidR="002D2CAB" w:rsidRDefault="002D2CAB">
      <w:pPr>
        <w:spacing w:line="360" w:lineRule="exact"/>
        <w:jc w:val="left"/>
        <w:rPr>
          <w:rFonts w:ascii="宋体"/>
          <w:b/>
          <w:sz w:val="24"/>
        </w:rPr>
      </w:pPr>
      <w:r>
        <w:rPr>
          <w:rFonts w:hint="eastAsia"/>
          <w:sz w:val="24"/>
        </w:rPr>
        <w:t>师大四附中</w:t>
      </w:r>
      <w:r>
        <w:rPr>
          <w:sz w:val="24"/>
        </w:rPr>
        <w:t xml:space="preserve">  </w:t>
      </w:r>
      <w:r>
        <w:rPr>
          <w:rFonts w:hint="eastAsia"/>
          <w:sz w:val="24"/>
        </w:rPr>
        <w:t>陈玉坤</w:t>
      </w:r>
      <w:r>
        <w:rPr>
          <w:sz w:val="24"/>
        </w:rPr>
        <w:t xml:space="preserve"> </w:t>
      </w:r>
    </w:p>
    <w:sectPr w:rsidR="002D2CAB" w:rsidSect="0016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AB" w:rsidRDefault="002D2CAB" w:rsidP="00CA4348">
      <w:r>
        <w:separator/>
      </w:r>
    </w:p>
  </w:endnote>
  <w:endnote w:type="continuationSeparator" w:id="0">
    <w:p w:rsidR="002D2CAB" w:rsidRDefault="002D2CAB" w:rsidP="00CA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AB" w:rsidRDefault="002D2CAB" w:rsidP="00CA4348">
      <w:r>
        <w:separator/>
      </w:r>
    </w:p>
  </w:footnote>
  <w:footnote w:type="continuationSeparator" w:id="0">
    <w:p w:rsidR="002D2CAB" w:rsidRDefault="002D2CAB" w:rsidP="00CA4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0B7"/>
    <w:rsid w:val="00006075"/>
    <w:rsid w:val="00006E4B"/>
    <w:rsid w:val="000322C4"/>
    <w:rsid w:val="000C4211"/>
    <w:rsid w:val="000C716B"/>
    <w:rsid w:val="000E4DE2"/>
    <w:rsid w:val="00100A9C"/>
    <w:rsid w:val="00133B78"/>
    <w:rsid w:val="00160EEF"/>
    <w:rsid w:val="001A6A82"/>
    <w:rsid w:val="0021397E"/>
    <w:rsid w:val="0022209D"/>
    <w:rsid w:val="002D05A0"/>
    <w:rsid w:val="002D2CAB"/>
    <w:rsid w:val="002F62D6"/>
    <w:rsid w:val="00346C2D"/>
    <w:rsid w:val="003502AD"/>
    <w:rsid w:val="00362C81"/>
    <w:rsid w:val="003878C9"/>
    <w:rsid w:val="00394E1D"/>
    <w:rsid w:val="003B75AC"/>
    <w:rsid w:val="00421E80"/>
    <w:rsid w:val="00424A9D"/>
    <w:rsid w:val="00426DD2"/>
    <w:rsid w:val="00443B77"/>
    <w:rsid w:val="00454457"/>
    <w:rsid w:val="004558C8"/>
    <w:rsid w:val="00491DDD"/>
    <w:rsid w:val="00503730"/>
    <w:rsid w:val="0051711F"/>
    <w:rsid w:val="00552B40"/>
    <w:rsid w:val="00574415"/>
    <w:rsid w:val="005C0911"/>
    <w:rsid w:val="005C1143"/>
    <w:rsid w:val="005E311F"/>
    <w:rsid w:val="00626B97"/>
    <w:rsid w:val="006339FF"/>
    <w:rsid w:val="006340B7"/>
    <w:rsid w:val="00635FAC"/>
    <w:rsid w:val="0063768C"/>
    <w:rsid w:val="00657235"/>
    <w:rsid w:val="00657F65"/>
    <w:rsid w:val="0066063A"/>
    <w:rsid w:val="006764A8"/>
    <w:rsid w:val="006A2375"/>
    <w:rsid w:val="006A6561"/>
    <w:rsid w:val="006B0275"/>
    <w:rsid w:val="006E50E7"/>
    <w:rsid w:val="006F04AA"/>
    <w:rsid w:val="00787DFD"/>
    <w:rsid w:val="007A0DF6"/>
    <w:rsid w:val="007A5D38"/>
    <w:rsid w:val="007B4706"/>
    <w:rsid w:val="007D5991"/>
    <w:rsid w:val="007E5F6F"/>
    <w:rsid w:val="007F2715"/>
    <w:rsid w:val="007F7644"/>
    <w:rsid w:val="008050C4"/>
    <w:rsid w:val="00836793"/>
    <w:rsid w:val="0085403A"/>
    <w:rsid w:val="008922D2"/>
    <w:rsid w:val="008A208B"/>
    <w:rsid w:val="008B0460"/>
    <w:rsid w:val="008F0BC4"/>
    <w:rsid w:val="00907280"/>
    <w:rsid w:val="00907FA2"/>
    <w:rsid w:val="0091000A"/>
    <w:rsid w:val="00975A9F"/>
    <w:rsid w:val="00990BBE"/>
    <w:rsid w:val="00991204"/>
    <w:rsid w:val="009F07EB"/>
    <w:rsid w:val="00A80F08"/>
    <w:rsid w:val="00AB77F3"/>
    <w:rsid w:val="00AD3ECB"/>
    <w:rsid w:val="00AE1772"/>
    <w:rsid w:val="00AE7CE3"/>
    <w:rsid w:val="00B131E3"/>
    <w:rsid w:val="00B56296"/>
    <w:rsid w:val="00B63FE7"/>
    <w:rsid w:val="00BE5A3E"/>
    <w:rsid w:val="00C22674"/>
    <w:rsid w:val="00C67F80"/>
    <w:rsid w:val="00C74249"/>
    <w:rsid w:val="00C759F3"/>
    <w:rsid w:val="00CA4348"/>
    <w:rsid w:val="00CB0EB5"/>
    <w:rsid w:val="00CC583F"/>
    <w:rsid w:val="00CF12CC"/>
    <w:rsid w:val="00CF3153"/>
    <w:rsid w:val="00CF516E"/>
    <w:rsid w:val="00D26EEF"/>
    <w:rsid w:val="00D76FFD"/>
    <w:rsid w:val="00D87556"/>
    <w:rsid w:val="00D917C6"/>
    <w:rsid w:val="00DC4ADC"/>
    <w:rsid w:val="00DD497E"/>
    <w:rsid w:val="00E075F0"/>
    <w:rsid w:val="00E1571E"/>
    <w:rsid w:val="00E24E80"/>
    <w:rsid w:val="00E25C69"/>
    <w:rsid w:val="00E37AD0"/>
    <w:rsid w:val="00E64941"/>
    <w:rsid w:val="00E76CB5"/>
    <w:rsid w:val="00EA0DF2"/>
    <w:rsid w:val="00EA31B4"/>
    <w:rsid w:val="00EA6783"/>
    <w:rsid w:val="00F00A30"/>
    <w:rsid w:val="00F1761F"/>
    <w:rsid w:val="00F3436C"/>
    <w:rsid w:val="00F40D7D"/>
    <w:rsid w:val="00F65784"/>
    <w:rsid w:val="00F83830"/>
    <w:rsid w:val="00FC2F20"/>
    <w:rsid w:val="01ED2776"/>
    <w:rsid w:val="02E64649"/>
    <w:rsid w:val="045A707A"/>
    <w:rsid w:val="050B6B00"/>
    <w:rsid w:val="05497799"/>
    <w:rsid w:val="057A61FA"/>
    <w:rsid w:val="059C3117"/>
    <w:rsid w:val="06FE0794"/>
    <w:rsid w:val="097F5F4B"/>
    <w:rsid w:val="0A396A1C"/>
    <w:rsid w:val="10820BB3"/>
    <w:rsid w:val="138F55DD"/>
    <w:rsid w:val="14942AEC"/>
    <w:rsid w:val="15240D77"/>
    <w:rsid w:val="17BA15EA"/>
    <w:rsid w:val="17CA2714"/>
    <w:rsid w:val="18860743"/>
    <w:rsid w:val="19F55944"/>
    <w:rsid w:val="1EA073EE"/>
    <w:rsid w:val="1EA65AA0"/>
    <w:rsid w:val="1F8F1A41"/>
    <w:rsid w:val="207168D9"/>
    <w:rsid w:val="21F50A12"/>
    <w:rsid w:val="22503C55"/>
    <w:rsid w:val="238C6657"/>
    <w:rsid w:val="24E31647"/>
    <w:rsid w:val="24E8220E"/>
    <w:rsid w:val="26311CCD"/>
    <w:rsid w:val="2AA812F3"/>
    <w:rsid w:val="2CFB5883"/>
    <w:rsid w:val="2E19229A"/>
    <w:rsid w:val="2EEB7C60"/>
    <w:rsid w:val="324A1688"/>
    <w:rsid w:val="325C7787"/>
    <w:rsid w:val="329913B8"/>
    <w:rsid w:val="32C100A8"/>
    <w:rsid w:val="32D1037D"/>
    <w:rsid w:val="35DA7900"/>
    <w:rsid w:val="36123B77"/>
    <w:rsid w:val="39580879"/>
    <w:rsid w:val="3CE37C3D"/>
    <w:rsid w:val="3D0154B3"/>
    <w:rsid w:val="3F282047"/>
    <w:rsid w:val="424B7F76"/>
    <w:rsid w:val="44315D35"/>
    <w:rsid w:val="4591793A"/>
    <w:rsid w:val="45D46D05"/>
    <w:rsid w:val="471C2405"/>
    <w:rsid w:val="49091FFA"/>
    <w:rsid w:val="4B5C2D5D"/>
    <w:rsid w:val="4C6828F2"/>
    <w:rsid w:val="4D835EE9"/>
    <w:rsid w:val="4E730A7A"/>
    <w:rsid w:val="4E7A3D23"/>
    <w:rsid w:val="5004157C"/>
    <w:rsid w:val="503D1C1E"/>
    <w:rsid w:val="505455B1"/>
    <w:rsid w:val="510F3363"/>
    <w:rsid w:val="513E611A"/>
    <w:rsid w:val="553F3562"/>
    <w:rsid w:val="55501D9D"/>
    <w:rsid w:val="5628731A"/>
    <w:rsid w:val="5B7D7D95"/>
    <w:rsid w:val="60410A6F"/>
    <w:rsid w:val="606A0F13"/>
    <w:rsid w:val="607D5C16"/>
    <w:rsid w:val="61394E74"/>
    <w:rsid w:val="614466F4"/>
    <w:rsid w:val="63B33C3A"/>
    <w:rsid w:val="64ED636C"/>
    <w:rsid w:val="650F59DE"/>
    <w:rsid w:val="69255E52"/>
    <w:rsid w:val="6A2B34E0"/>
    <w:rsid w:val="6A350FF6"/>
    <w:rsid w:val="6AAA2104"/>
    <w:rsid w:val="6D3D74BC"/>
    <w:rsid w:val="729F6B7D"/>
    <w:rsid w:val="72C948F9"/>
    <w:rsid w:val="75D5643F"/>
    <w:rsid w:val="76CF7733"/>
    <w:rsid w:val="77272800"/>
    <w:rsid w:val="778B69B8"/>
    <w:rsid w:val="7D75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locked="1" w:uiPriority="0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EE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0E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0EE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60EE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0EE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6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0EE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160EEF"/>
    <w:rPr>
      <w:sz w:val="24"/>
    </w:rPr>
  </w:style>
  <w:style w:type="table" w:styleId="TableGrid">
    <w:name w:val="Table Grid"/>
    <w:basedOn w:val="TableNormal"/>
    <w:uiPriority w:val="99"/>
    <w:rsid w:val="00160EE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60EEF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60EEF"/>
    <w:rPr>
      <w:rFonts w:cs="Times New Roman"/>
      <w:color w:val="0066CC"/>
      <w:u w:val="none"/>
    </w:rPr>
  </w:style>
  <w:style w:type="character" w:styleId="Emphasis">
    <w:name w:val="Emphasis"/>
    <w:basedOn w:val="DefaultParagraphFont"/>
    <w:uiPriority w:val="99"/>
    <w:qFormat/>
    <w:rsid w:val="00160EEF"/>
    <w:rPr>
      <w:rFonts w:cs="Times New Roman"/>
    </w:rPr>
  </w:style>
  <w:style w:type="character" w:styleId="HTMLDefinition">
    <w:name w:val="HTML Definition"/>
    <w:basedOn w:val="DefaultParagraphFont"/>
    <w:uiPriority w:val="99"/>
    <w:semiHidden/>
    <w:rsid w:val="00160EEF"/>
    <w:rPr>
      <w:rFonts w:cs="Times New Roman"/>
    </w:rPr>
  </w:style>
  <w:style w:type="character" w:styleId="HTMLVariable">
    <w:name w:val="HTML Variable"/>
    <w:basedOn w:val="DefaultParagraphFont"/>
    <w:uiPriority w:val="99"/>
    <w:semiHidden/>
    <w:rsid w:val="00160EE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60EEF"/>
    <w:rPr>
      <w:rFonts w:cs="Times New Roman"/>
      <w:color w:val="0066CC"/>
      <w:u w:val="none"/>
    </w:rPr>
  </w:style>
  <w:style w:type="character" w:styleId="HTMLCode">
    <w:name w:val="HTML Code"/>
    <w:basedOn w:val="DefaultParagraphFont"/>
    <w:uiPriority w:val="99"/>
    <w:semiHidden/>
    <w:rsid w:val="00160EEF"/>
    <w:rPr>
      <w:rFonts w:ascii="Courier New" w:hAnsi="Courier New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160EEF"/>
    <w:rPr>
      <w:rFonts w:cs="Times New Roman"/>
    </w:rPr>
  </w:style>
  <w:style w:type="table" w:customStyle="1" w:styleId="1">
    <w:name w:val="网格型1"/>
    <w:uiPriority w:val="99"/>
    <w:rsid w:val="00160EE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">
    <w:name w:val="g"/>
    <w:basedOn w:val="DefaultParagraphFont"/>
    <w:uiPriority w:val="99"/>
    <w:rsid w:val="00160EEF"/>
    <w:rPr>
      <w:rFonts w:cs="Times New Roman"/>
      <w:color w:val="DD5400"/>
      <w:sz w:val="33"/>
      <w:szCs w:val="33"/>
    </w:rPr>
  </w:style>
  <w:style w:type="character" w:customStyle="1" w:styleId="mwpcyli4">
    <w:name w:val="mwp_cyl_i4"/>
    <w:basedOn w:val="DefaultParagraphFont"/>
    <w:uiPriority w:val="99"/>
    <w:rsid w:val="00160EEF"/>
    <w:rPr>
      <w:rFonts w:cs="Times New Roman"/>
      <w:bdr w:val="single" w:sz="6" w:space="0" w:color="7F9DB9"/>
    </w:rPr>
  </w:style>
  <w:style w:type="character" w:customStyle="1" w:styleId="bdsmore">
    <w:name w:val="bds_more"/>
    <w:basedOn w:val="DefaultParagraphFont"/>
    <w:uiPriority w:val="99"/>
    <w:rsid w:val="00160EEF"/>
    <w:rPr>
      <w:rFonts w:ascii="宋体" w:eastAsia="宋体" w:hAnsi="宋体" w:cs="宋体"/>
    </w:rPr>
  </w:style>
  <w:style w:type="character" w:customStyle="1" w:styleId="bdsmore1">
    <w:name w:val="bds_more1"/>
    <w:basedOn w:val="DefaultParagraphFont"/>
    <w:uiPriority w:val="99"/>
    <w:rsid w:val="00160EEF"/>
    <w:rPr>
      <w:rFonts w:cs="Times New Roman"/>
    </w:rPr>
  </w:style>
  <w:style w:type="character" w:customStyle="1" w:styleId="bdsmore2">
    <w:name w:val="bds_more2"/>
    <w:basedOn w:val="DefaultParagraphFont"/>
    <w:uiPriority w:val="99"/>
    <w:rsid w:val="00160EEF"/>
    <w:rPr>
      <w:rFonts w:cs="Times New Roman"/>
    </w:rPr>
  </w:style>
  <w:style w:type="character" w:customStyle="1" w:styleId="s">
    <w:name w:val="s"/>
    <w:basedOn w:val="DefaultParagraphFont"/>
    <w:uiPriority w:val="99"/>
    <w:rsid w:val="00160EEF"/>
    <w:rPr>
      <w:rFonts w:cs="Times New Roman"/>
      <w:b/>
      <w:color w:val="DD5400"/>
      <w:sz w:val="36"/>
      <w:szCs w:val="36"/>
    </w:rPr>
  </w:style>
  <w:style w:type="character" w:customStyle="1" w:styleId="bdsnopic">
    <w:name w:val="bds_nopic"/>
    <w:basedOn w:val="DefaultParagraphFont"/>
    <w:uiPriority w:val="99"/>
    <w:rsid w:val="00160EEF"/>
    <w:rPr>
      <w:rFonts w:cs="Times New Roman"/>
    </w:rPr>
  </w:style>
  <w:style w:type="character" w:customStyle="1" w:styleId="bdsnopic1">
    <w:name w:val="bds_nopic1"/>
    <w:basedOn w:val="DefaultParagraphFont"/>
    <w:uiPriority w:val="99"/>
    <w:rsid w:val="00160E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124</Words>
  <Characters>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7</cp:revision>
  <cp:lastPrinted>2019-04-01T03:03:00Z</cp:lastPrinted>
  <dcterms:created xsi:type="dcterms:W3CDTF">2019-03-12T06:51:00Z</dcterms:created>
  <dcterms:modified xsi:type="dcterms:W3CDTF">2019-11-07T03:48:00Z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