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E3" w:rsidRDefault="004D12E3" w:rsidP="003378AD">
      <w:pPr>
        <w:spacing w:line="6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教育发展研究中心第</w:t>
      </w:r>
      <w:r>
        <w:rPr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通知</w:t>
      </w:r>
    </w:p>
    <w:p w:rsidR="004D12E3" w:rsidRDefault="004D12E3" w:rsidP="003378AD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通知一：</w:t>
      </w:r>
    </w:p>
    <w:p w:rsidR="004D12E3" w:rsidRDefault="004D12E3" w:rsidP="003378AD">
      <w:pPr>
        <w:pStyle w:val="BodyText"/>
        <w:spacing w:line="560" w:lineRule="exact"/>
        <w:rPr>
          <w:rFonts w:asci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区班主任中心组（中学组）活动通知</w:t>
      </w:r>
    </w:p>
    <w:p w:rsidR="004D12E3" w:rsidRPr="004029D1" w:rsidRDefault="004D12E3" w:rsidP="003378AD">
      <w:pPr>
        <w:pStyle w:val="BodyText"/>
        <w:spacing w:line="360" w:lineRule="auto"/>
        <w:jc w:val="both"/>
        <w:rPr>
          <w:rFonts w:ascii="宋体"/>
          <w:b w:val="0"/>
          <w:sz w:val="24"/>
        </w:rPr>
      </w:pPr>
    </w:p>
    <w:p w:rsidR="004D12E3" w:rsidRPr="007C32A8" w:rsidRDefault="004D12E3" w:rsidP="003378AD">
      <w:pPr>
        <w:spacing w:line="360" w:lineRule="auto"/>
        <w:rPr>
          <w:rFonts w:ascii="宋体" w:cs="宋体"/>
          <w:sz w:val="24"/>
        </w:rPr>
      </w:pPr>
      <w:r w:rsidRPr="007C32A8">
        <w:rPr>
          <w:rFonts w:ascii="宋体" w:hAnsi="宋体" w:cs="宋体" w:hint="eastAsia"/>
          <w:b/>
          <w:sz w:val="24"/>
        </w:rPr>
        <w:t>时间：</w:t>
      </w:r>
      <w:r w:rsidRPr="007C32A8">
        <w:rPr>
          <w:rFonts w:ascii="宋体" w:hAnsi="宋体"/>
          <w:sz w:val="24"/>
        </w:rPr>
        <w:t>201</w:t>
      </w:r>
      <w:r>
        <w:rPr>
          <w:rFonts w:ascii="宋体" w:hAnsi="宋体"/>
          <w:sz w:val="24"/>
        </w:rPr>
        <w:t>9</w:t>
      </w:r>
      <w:r w:rsidRPr="007C32A8">
        <w:rPr>
          <w:rFonts w:ascii="宋体" w:hAnsi="宋体" w:hint="eastAsia"/>
          <w:sz w:val="24"/>
        </w:rPr>
        <w:t>年</w:t>
      </w:r>
      <w:r w:rsidRPr="007C32A8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1</w:t>
      </w:r>
      <w:r w:rsidRPr="007C32A8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日（周六）上午</w:t>
      </w:r>
    </w:p>
    <w:p w:rsidR="004D12E3" w:rsidRPr="007C32A8" w:rsidRDefault="004D12E3" w:rsidP="003378AD">
      <w:pPr>
        <w:spacing w:line="360" w:lineRule="auto"/>
        <w:rPr>
          <w:rFonts w:ascii="宋体" w:cs="宋体"/>
          <w:sz w:val="24"/>
        </w:rPr>
      </w:pPr>
      <w:r w:rsidRPr="007C32A8">
        <w:rPr>
          <w:rFonts w:ascii="宋体" w:hAnsi="宋体" w:cs="宋体" w:hint="eastAsia"/>
          <w:b/>
          <w:sz w:val="24"/>
        </w:rPr>
        <w:t>地点：</w:t>
      </w:r>
      <w:r>
        <w:rPr>
          <w:rFonts w:ascii="宋体" w:hAnsi="宋体" w:hint="eastAsia"/>
          <w:sz w:val="24"/>
        </w:rPr>
        <w:t>四团中学、景秀高中</w:t>
      </w:r>
    </w:p>
    <w:p w:rsidR="004D12E3" w:rsidRDefault="004D12E3" w:rsidP="003378AD">
      <w:pPr>
        <w:spacing w:line="360" w:lineRule="auto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内容：</w:t>
      </w:r>
    </w:p>
    <w:p w:rsidR="004D12E3" w:rsidRDefault="004D12E3" w:rsidP="003378AD">
      <w:pPr>
        <w:spacing w:line="360" w:lineRule="auto"/>
        <w:ind w:firstLineChars="196" w:firstLine="470"/>
        <w:rPr>
          <w:rFonts w:ascii="宋体" w:cs="宋体"/>
          <w:bCs/>
          <w:sz w:val="24"/>
        </w:rPr>
      </w:pPr>
      <w:r w:rsidRPr="00AA6B37"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四团中学听课、研讨（</w:t>
      </w:r>
      <w:r>
        <w:rPr>
          <w:rFonts w:ascii="宋体" w:hAnsi="宋体" w:cs="宋体"/>
          <w:bCs/>
          <w:sz w:val="24"/>
        </w:rPr>
        <w:t>9:15——10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cs="宋体"/>
          <w:bCs/>
          <w:sz w:val="24"/>
        </w:rPr>
        <w:t>00</w:t>
      </w:r>
      <w:r>
        <w:rPr>
          <w:rFonts w:ascii="宋体" w:hAnsi="宋体" w:cs="宋体" w:hint="eastAsia"/>
          <w:bCs/>
          <w:sz w:val="24"/>
        </w:rPr>
        <w:t>）</w:t>
      </w:r>
    </w:p>
    <w:p w:rsidR="004D12E3" w:rsidRPr="00AA6B37" w:rsidRDefault="004D12E3" w:rsidP="003378AD">
      <w:pPr>
        <w:spacing w:line="360" w:lineRule="auto"/>
        <w:ind w:firstLineChars="196" w:firstLine="470"/>
        <w:rPr>
          <w:rFonts w:ascii="宋体" w:cs="宋体"/>
          <w:bCs/>
          <w:sz w:val="24"/>
        </w:rPr>
      </w:pPr>
      <w:r w:rsidRPr="00AA6B37">
        <w:rPr>
          <w:rFonts w:ascii="宋体" w:hAnsi="宋体" w:cs="宋体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景秀高中听课、研讨（</w:t>
      </w:r>
      <w:r>
        <w:rPr>
          <w:rFonts w:ascii="宋体" w:hAnsi="宋体" w:cs="宋体"/>
          <w:bCs/>
          <w:sz w:val="24"/>
        </w:rPr>
        <w:t>9:35——10:15</w:t>
      </w:r>
      <w:r>
        <w:rPr>
          <w:rFonts w:ascii="宋体" w:hAnsi="宋体" w:cs="宋体" w:hint="eastAsia"/>
          <w:bCs/>
          <w:sz w:val="24"/>
        </w:rPr>
        <w:t>）</w:t>
      </w:r>
    </w:p>
    <w:p w:rsidR="004D12E3" w:rsidRDefault="004D12E3" w:rsidP="003378AD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参加</w:t>
      </w:r>
      <w:r w:rsidRPr="007C32A8">
        <w:rPr>
          <w:rFonts w:ascii="宋体" w:hAnsi="宋体" w:cs="宋体" w:hint="eastAsia"/>
          <w:b/>
          <w:sz w:val="24"/>
        </w:rPr>
        <w:t>对象：</w:t>
      </w:r>
      <w:r w:rsidRPr="003C5A5D">
        <w:rPr>
          <w:rFonts w:ascii="宋体" w:hAnsi="宋体" w:cs="宋体" w:hint="eastAsia"/>
          <w:sz w:val="24"/>
        </w:rPr>
        <w:t>区</w:t>
      </w:r>
      <w:r>
        <w:rPr>
          <w:rFonts w:ascii="宋体" w:hAnsi="宋体" w:cs="宋体" w:hint="eastAsia"/>
          <w:sz w:val="24"/>
        </w:rPr>
        <w:t>第三届</w:t>
      </w:r>
      <w:r w:rsidRPr="003C5A5D">
        <w:rPr>
          <w:rFonts w:ascii="宋体" w:hAnsi="宋体" w:cs="宋体" w:hint="eastAsia"/>
          <w:sz w:val="24"/>
        </w:rPr>
        <w:t>班主任中心组（中学组）全体成员（名单见后）</w:t>
      </w:r>
    </w:p>
    <w:p w:rsidR="004D12E3" w:rsidRDefault="004D12E3" w:rsidP="003378AD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实验中学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李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薇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青溪中学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邹丽娜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汇贤中学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张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娟</w:t>
      </w:r>
      <w:r>
        <w:rPr>
          <w:rFonts w:ascii="宋体" w:hAnsi="宋体" w:cs="宋体"/>
          <w:sz w:val="24"/>
        </w:rPr>
        <w:t xml:space="preserve">    </w:t>
      </w:r>
    </w:p>
    <w:p w:rsidR="004D12E3" w:rsidRDefault="004D12E3" w:rsidP="003378AD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青村中学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王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洁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邬桥学校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黄芳琴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西渡学校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夏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艺</w:t>
      </w:r>
    </w:p>
    <w:p w:rsidR="004D12E3" w:rsidRDefault="004D12E3" w:rsidP="003378AD">
      <w:pPr>
        <w:spacing w:line="440" w:lineRule="exact"/>
        <w:ind w:right="900"/>
        <w:rPr>
          <w:rFonts w:ascii="宋体" w:cs="宋体"/>
          <w:color w:val="000000"/>
          <w:sz w:val="28"/>
          <w:szCs w:val="28"/>
        </w:rPr>
      </w:pPr>
    </w:p>
    <w:p w:rsidR="004D12E3" w:rsidRPr="006451DF" w:rsidRDefault="004D12E3" w:rsidP="003378AD">
      <w:pPr>
        <w:spacing w:line="360" w:lineRule="exact"/>
        <w:ind w:firstLine="601"/>
        <w:jc w:val="right"/>
        <w:rPr>
          <w:rFonts w:ascii="宋体" w:cs="宋体"/>
          <w:color w:val="000000"/>
          <w:sz w:val="24"/>
        </w:rPr>
      </w:pPr>
      <w:r w:rsidRPr="006451DF">
        <w:rPr>
          <w:rFonts w:ascii="宋体" w:hAnsi="宋体" w:cs="宋体" w:hint="eastAsia"/>
          <w:color w:val="000000"/>
          <w:sz w:val="24"/>
        </w:rPr>
        <w:t>奉贤区教育学院</w:t>
      </w:r>
      <w:r>
        <w:rPr>
          <w:rFonts w:ascii="宋体" w:hAnsi="宋体" w:cs="宋体" w:hint="eastAsia"/>
          <w:color w:val="000000"/>
          <w:sz w:val="24"/>
        </w:rPr>
        <w:t>教育发展研究中心</w:t>
      </w:r>
    </w:p>
    <w:p w:rsidR="004D12E3" w:rsidRPr="00772ADA" w:rsidRDefault="004D12E3" w:rsidP="003378AD">
      <w:pPr>
        <w:spacing w:line="360" w:lineRule="exact"/>
        <w:ind w:right="480" w:firstLine="601"/>
        <w:jc w:val="center"/>
        <w:rPr>
          <w:rFonts w:ascii="宋体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9"/>
        </w:smartTagPr>
        <w:r w:rsidRPr="006451DF">
          <w:rPr>
            <w:rFonts w:ascii="宋体" w:hAnsi="宋体" w:cs="宋体"/>
            <w:color w:val="000000"/>
            <w:sz w:val="24"/>
          </w:rPr>
          <w:t>2019</w:t>
        </w:r>
        <w:r w:rsidRPr="006451DF">
          <w:rPr>
            <w:rFonts w:ascii="宋体" w:hAnsi="宋体" w:cs="宋体" w:hint="eastAsia"/>
            <w:color w:val="000000"/>
            <w:sz w:val="24"/>
          </w:rPr>
          <w:t>年</w:t>
        </w:r>
        <w:r>
          <w:rPr>
            <w:rFonts w:ascii="宋体" w:hAnsi="宋体" w:cs="宋体"/>
            <w:color w:val="000000"/>
            <w:sz w:val="24"/>
          </w:rPr>
          <w:t>11</w:t>
        </w:r>
        <w:r w:rsidRPr="006451DF">
          <w:rPr>
            <w:rFonts w:ascii="宋体" w:hAnsi="宋体" w:cs="宋体" w:hint="eastAsia"/>
            <w:color w:val="000000"/>
            <w:sz w:val="24"/>
          </w:rPr>
          <w:t>月</w:t>
        </w:r>
        <w:r>
          <w:rPr>
            <w:rFonts w:ascii="宋体" w:hAnsi="宋体" w:cs="宋体"/>
            <w:color w:val="000000"/>
            <w:sz w:val="24"/>
          </w:rPr>
          <w:t>6</w:t>
        </w:r>
        <w:r w:rsidRPr="006451DF">
          <w:rPr>
            <w:rFonts w:ascii="宋体" w:hAnsi="宋体" w:cs="宋体" w:hint="eastAsia"/>
            <w:color w:val="000000"/>
            <w:sz w:val="24"/>
          </w:rPr>
          <w:t>日</w:t>
        </w:r>
      </w:smartTag>
    </w:p>
    <w:p w:rsidR="004D12E3" w:rsidRDefault="004D12E3" w:rsidP="003378AD">
      <w:pPr>
        <w:jc w:val="center"/>
        <w:rPr>
          <w:b/>
          <w:bCs/>
          <w:sz w:val="28"/>
          <w:szCs w:val="36"/>
        </w:rPr>
      </w:pPr>
    </w:p>
    <w:p w:rsidR="004D12E3" w:rsidRDefault="004D12E3" w:rsidP="003378AD">
      <w:pPr>
        <w:jc w:val="center"/>
        <w:rPr>
          <w:b/>
          <w:bCs/>
          <w:sz w:val="28"/>
          <w:szCs w:val="36"/>
        </w:rPr>
      </w:pPr>
    </w:p>
    <w:p w:rsidR="004D12E3" w:rsidRPr="003378AD" w:rsidRDefault="004D12E3" w:rsidP="003378AD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通知二：</w:t>
      </w:r>
    </w:p>
    <w:p w:rsidR="004D12E3" w:rsidRPr="003378AD" w:rsidRDefault="004D12E3" w:rsidP="003378AD">
      <w:pPr>
        <w:spacing w:line="48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心理通知</w:t>
      </w:r>
      <w:r>
        <w:rPr>
          <w:b/>
          <w:bCs/>
          <w:sz w:val="28"/>
          <w:szCs w:val="36"/>
        </w:rPr>
        <w:t xml:space="preserve"> 1</w:t>
      </w:r>
    </w:p>
    <w:p w:rsidR="004D12E3" w:rsidRDefault="004D12E3" w:rsidP="003378AD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内容：奉贤区专兼职心理教师专业再赋能</w:t>
      </w:r>
      <w:r>
        <w:rPr>
          <w:sz w:val="24"/>
          <w:szCs w:val="32"/>
        </w:rPr>
        <w:t>-</w:t>
      </w:r>
      <w:r>
        <w:rPr>
          <w:rFonts w:hint="eastAsia"/>
          <w:sz w:val="24"/>
          <w:szCs w:val="32"/>
        </w:rPr>
        <w:t>危机干预实务技能系列培训（</w:t>
      </w: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）</w:t>
      </w:r>
    </w:p>
    <w:p w:rsidR="004D12E3" w:rsidRDefault="004D12E3" w:rsidP="003378AD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sz w:val="24"/>
          <w:szCs w:val="32"/>
        </w:rPr>
        <w:t>2019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14</w:t>
      </w:r>
      <w:r>
        <w:rPr>
          <w:rFonts w:hint="eastAsia"/>
          <w:sz w:val="24"/>
          <w:szCs w:val="32"/>
        </w:rPr>
        <w:t>日（周四）下午</w:t>
      </w:r>
      <w:r>
        <w:rPr>
          <w:sz w:val="24"/>
          <w:szCs w:val="32"/>
        </w:rPr>
        <w:t>13:30</w:t>
      </w:r>
    </w:p>
    <w:p w:rsidR="004D12E3" w:rsidRPr="00845FCA" w:rsidRDefault="004D12E3" w:rsidP="003378AD">
      <w:pPr>
        <w:spacing w:line="480" w:lineRule="auto"/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对象：全体专兼职心理健康辅导教师</w:t>
      </w:r>
      <w:r>
        <w:rPr>
          <w:sz w:val="24"/>
          <w:szCs w:val="32"/>
        </w:rPr>
        <w:t xml:space="preserve">    </w:t>
      </w:r>
      <w:r w:rsidRPr="00845FCA">
        <w:rPr>
          <w:rFonts w:hint="eastAsia"/>
          <w:b/>
          <w:bCs/>
          <w:sz w:val="24"/>
          <w:szCs w:val="32"/>
        </w:rPr>
        <w:t>王诗晗</w:t>
      </w:r>
    </w:p>
    <w:p w:rsidR="004D12E3" w:rsidRDefault="004D12E3" w:rsidP="003378AD"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地点：教育学院</w:t>
      </w:r>
      <w:r>
        <w:rPr>
          <w:sz w:val="24"/>
          <w:szCs w:val="32"/>
        </w:rPr>
        <w:t>3-301</w:t>
      </w:r>
      <w:r>
        <w:rPr>
          <w:rFonts w:hint="eastAsia"/>
          <w:sz w:val="24"/>
          <w:szCs w:val="32"/>
        </w:rPr>
        <w:t>（张珏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谢怀萍）</w:t>
      </w:r>
    </w:p>
    <w:p w:rsidR="004D12E3" w:rsidRDefault="004D12E3" w:rsidP="003378AD">
      <w:pPr>
        <w:jc w:val="center"/>
        <w:rPr>
          <w:b/>
          <w:bCs/>
          <w:sz w:val="28"/>
          <w:szCs w:val="36"/>
        </w:rPr>
      </w:pPr>
    </w:p>
    <w:p w:rsidR="004D12E3" w:rsidRDefault="004D12E3" w:rsidP="003378AD">
      <w:pPr>
        <w:jc w:val="center"/>
        <w:rPr>
          <w:b/>
          <w:bCs/>
          <w:sz w:val="28"/>
          <w:szCs w:val="36"/>
        </w:rPr>
      </w:pPr>
    </w:p>
    <w:p w:rsidR="004D12E3" w:rsidRPr="003378AD" w:rsidRDefault="004D12E3" w:rsidP="003378AD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通知三：</w:t>
      </w:r>
    </w:p>
    <w:p w:rsidR="004D12E3" w:rsidRDefault="004D12E3" w:rsidP="003378AD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心理通知</w:t>
      </w:r>
      <w:r>
        <w:rPr>
          <w:b/>
          <w:bCs/>
          <w:sz w:val="28"/>
          <w:szCs w:val="36"/>
        </w:rPr>
        <w:t xml:space="preserve"> 2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内容：</w:t>
      </w:r>
      <w:r>
        <w:rPr>
          <w:sz w:val="24"/>
          <w:szCs w:val="32"/>
        </w:rPr>
        <w:t>2019</w:t>
      </w:r>
      <w:r>
        <w:rPr>
          <w:rFonts w:hint="eastAsia"/>
          <w:sz w:val="24"/>
          <w:szCs w:val="32"/>
        </w:rPr>
        <w:t>家庭辅导工作坊</w:t>
      </w: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月专题培训通知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培训时间：</w:t>
      </w:r>
      <w:r>
        <w:rPr>
          <w:sz w:val="24"/>
          <w:szCs w:val="32"/>
        </w:rPr>
        <w:t>2019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日（周二）</w:t>
      </w: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：</w:t>
      </w:r>
      <w:r>
        <w:rPr>
          <w:sz w:val="24"/>
          <w:szCs w:val="32"/>
        </w:rPr>
        <w:t>00</w:t>
      </w:r>
      <w:r>
        <w:rPr>
          <w:rFonts w:hint="eastAsia"/>
          <w:sz w:val="24"/>
          <w:szCs w:val="32"/>
        </w:rPr>
        <w:t>一天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培训地点：上海师范大学心理中心（徐汇校区）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培训对象：家庭辅导工作坊全体学员（张珏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谢怀萍）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附名单：</w:t>
      </w:r>
    </w:p>
    <w:tbl>
      <w:tblPr>
        <w:tblW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650"/>
        <w:gridCol w:w="2790"/>
      </w:tblGrid>
      <w:tr w:rsidR="004D12E3" w:rsidRPr="00FB58E3" w:rsidTr="00FB58E3">
        <w:tc>
          <w:tcPr>
            <w:tcW w:w="892" w:type="dxa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650" w:type="dxa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790" w:type="dxa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单位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姜海霞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奉贤区致远高级中学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2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钱彩群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奉贤区华亭学校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3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周玲萍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奉贤区柘林学校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4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夏鑫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奉贤区西渡学校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5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贺培娟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奉贤区实验小学</w:t>
            </w:r>
          </w:p>
        </w:tc>
      </w:tr>
      <w:tr w:rsidR="004D12E3" w:rsidRPr="00FB58E3" w:rsidTr="00FB58E3">
        <w:tc>
          <w:tcPr>
            <w:tcW w:w="892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sz w:val="24"/>
                <w:szCs w:val="32"/>
              </w:rPr>
              <w:t>6</w:t>
            </w:r>
          </w:p>
        </w:tc>
        <w:tc>
          <w:tcPr>
            <w:tcW w:w="165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徐美英</w:t>
            </w:r>
          </w:p>
        </w:tc>
        <w:tc>
          <w:tcPr>
            <w:tcW w:w="2790" w:type="dxa"/>
            <w:vAlign w:val="center"/>
          </w:tcPr>
          <w:p w:rsidR="004D12E3" w:rsidRPr="00FB58E3" w:rsidRDefault="004D12E3" w:rsidP="00FB58E3">
            <w:pPr>
              <w:spacing w:line="360" w:lineRule="auto"/>
              <w:rPr>
                <w:sz w:val="24"/>
                <w:szCs w:val="32"/>
              </w:rPr>
            </w:pPr>
            <w:r w:rsidRPr="00FB58E3">
              <w:rPr>
                <w:rFonts w:hint="eastAsia"/>
                <w:sz w:val="24"/>
                <w:szCs w:val="32"/>
              </w:rPr>
              <w:t>奉贤区教院附中</w:t>
            </w:r>
          </w:p>
        </w:tc>
      </w:tr>
    </w:tbl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注意事项：</w:t>
      </w:r>
    </w:p>
    <w:p w:rsidR="004D12E3" w:rsidRDefault="004D12E3" w:rsidP="003378A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参加本次培训必须确保全勤出席，不能缺席和迟到。</w:t>
      </w:r>
    </w:p>
    <w:p w:rsidR="004D12E3" w:rsidRDefault="004D12E3">
      <w:pPr>
        <w:rPr>
          <w:sz w:val="24"/>
          <w:szCs w:val="32"/>
        </w:rPr>
      </w:pPr>
    </w:p>
    <w:p w:rsidR="004D12E3" w:rsidRDefault="004D12E3" w:rsidP="003378AD">
      <w:pPr>
        <w:spacing w:line="600" w:lineRule="auto"/>
        <w:rPr>
          <w:b/>
          <w:sz w:val="36"/>
          <w:szCs w:val="36"/>
        </w:rPr>
      </w:pPr>
    </w:p>
    <w:p w:rsidR="004D12E3" w:rsidRPr="003378AD" w:rsidRDefault="004D12E3" w:rsidP="003378AD">
      <w:pPr>
        <w:spacing w:line="600" w:lineRule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通知四：</w:t>
      </w:r>
    </w:p>
    <w:p w:rsidR="004D12E3" w:rsidRDefault="004D12E3" w:rsidP="003378A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骨干班主任培训活动通知</w:t>
      </w:r>
    </w:p>
    <w:p w:rsidR="004D12E3" w:rsidRDefault="004D12E3" w:rsidP="003378A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日（周三）下午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4D12E3" w:rsidRDefault="004D12E3" w:rsidP="003378AD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bCs/>
          <w:sz w:val="24"/>
        </w:rPr>
        <w:t>区教育学院（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南桥镇菜场路</w:t>
      </w:r>
      <w:r>
        <w:rPr>
          <w:rFonts w:ascii="宋体" w:hAnsi="宋体"/>
          <w:bCs/>
          <w:sz w:val="24"/>
        </w:rPr>
        <w:t>1132</w:t>
      </w:r>
      <w:r>
        <w:rPr>
          <w:rFonts w:ascii="宋体" w:hAnsi="宋体" w:hint="eastAsia"/>
          <w:bCs/>
          <w:sz w:val="24"/>
        </w:rPr>
        <w:t>号）</w:t>
      </w:r>
    </w:p>
    <w:p w:rsidR="004D12E3" w:rsidRDefault="004D12E3" w:rsidP="003378AD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、“班主任重要文献”专题学习；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、班主任基本功测试（笔试）。</w:t>
      </w:r>
    </w:p>
    <w:p w:rsidR="004D12E3" w:rsidRPr="00845FCA" w:rsidRDefault="004D12E3" w:rsidP="003378AD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年度区骨干班主任培训班学员名单（见附件）。</w:t>
      </w:r>
      <w:r w:rsidRPr="00845FCA">
        <w:rPr>
          <w:rFonts w:ascii="宋体" w:hAnsi="宋体" w:hint="eastAsia"/>
          <w:b/>
          <w:bCs/>
          <w:sz w:val="24"/>
        </w:rPr>
        <w:t>张蕾</w:t>
      </w:r>
    </w:p>
    <w:p w:rsidR="004D12E3" w:rsidRDefault="004D12E3" w:rsidP="003378AD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请学员带好培训手册，提前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分钟签到。</w:t>
      </w:r>
    </w:p>
    <w:p w:rsidR="004D12E3" w:rsidRDefault="004D12E3" w:rsidP="003378AD">
      <w:pPr>
        <w:jc w:val="right"/>
        <w:rPr>
          <w:rFonts w:ascii="宋体"/>
          <w:sz w:val="24"/>
        </w:rPr>
      </w:pPr>
    </w:p>
    <w:p w:rsidR="004D12E3" w:rsidRDefault="004D12E3" w:rsidP="003378AD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4D12E3" w:rsidRDefault="004D12E3" w:rsidP="003378AD">
      <w:pPr>
        <w:rPr>
          <w:sz w:val="24"/>
        </w:rPr>
      </w:pPr>
    </w:p>
    <w:p w:rsidR="004D12E3" w:rsidRDefault="004D12E3" w:rsidP="003378AD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  <w:r>
        <w:rPr>
          <w:rFonts w:ascii="宋体" w:hAnsi="宋体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第一小组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韩笑</w:t>
      </w:r>
      <w:r>
        <w:rPr>
          <w:rFonts w:ascii="宋体" w:hAnsi="宋体"/>
          <w:sz w:val="24"/>
        </w:rPr>
        <w:t xml:space="preserve">  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王蓓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古华小学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刘梅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育贤小学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鞠晓慧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江海一小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江山小学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张玲琳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洪庙小学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陈晓虹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青村小学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陈姬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头桥小学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徐彩雅</w:t>
      </w:r>
      <w:r>
        <w:rPr>
          <w:rFonts w:ascii="宋体" w:hAnsi="宋体"/>
          <w:sz w:val="24"/>
        </w:rPr>
        <w:t xml:space="preserve"> </w:t>
      </w:r>
    </w:p>
    <w:p w:rsidR="004D12E3" w:rsidRDefault="004D12E3" w:rsidP="003378AD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>第二小组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西渡小学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陈晓晨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4D12E3" w:rsidRDefault="004D12E3" w:rsidP="003378AD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思言小学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庄祎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肖塘小学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钱彩霞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海湾小学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唐佳</w:t>
      </w:r>
    </w:p>
    <w:p w:rsidR="004D12E3" w:rsidRDefault="004D12E3" w:rsidP="003378AD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金水苑小学杨君兰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奉城二小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宋瑛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奉城一小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周菁</w:t>
      </w:r>
    </w:p>
    <w:p w:rsidR="004D12E3" w:rsidRDefault="004D12E3" w:rsidP="003378AD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明德外小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方芳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四团小学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瞿玲</w:t>
      </w:r>
    </w:p>
    <w:p w:rsidR="004D12E3" w:rsidRDefault="004D12E3" w:rsidP="003378AD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第三小组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实验中学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张一琼</w:t>
      </w:r>
      <w:r>
        <w:rPr>
          <w:rFonts w:ascii="宋体"/>
          <w:bCs/>
          <w:sz w:val="24"/>
        </w:rPr>
        <w:tab/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汇贤中学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倪娜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王彧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金玮祎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奉城二中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姜雯婧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徐莲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塘外中学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张吉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洪庙中学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方月梅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金祝君</w:t>
      </w:r>
      <w:r>
        <w:rPr>
          <w:rFonts w:ascii="宋体" w:hAnsi="宋体"/>
          <w:sz w:val="24"/>
        </w:rPr>
        <w:t xml:space="preserve">    </w:t>
      </w:r>
    </w:p>
    <w:p w:rsidR="004D12E3" w:rsidRDefault="004D12E3" w:rsidP="003378AD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第四小组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泰日学校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陆芫莙</w:t>
      </w:r>
      <w:r>
        <w:rPr>
          <w:rFonts w:ascii="宋体" w:hAnsi="宋体"/>
          <w:bCs/>
          <w:sz w:val="24"/>
        </w:rPr>
        <w:t xml:space="preserve">  </w:t>
      </w:r>
    </w:p>
    <w:p w:rsidR="004D12E3" w:rsidRDefault="004D12E3" w:rsidP="003378AD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弘文学校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裴季伟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阳光外国语学校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张蕾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齐贤学校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兰娟</w:t>
      </w:r>
    </w:p>
    <w:p w:rsidR="004D12E3" w:rsidRDefault="004D12E3" w:rsidP="003378AD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光明学校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方芳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钱桥学校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史超</w:t>
      </w:r>
      <w:r>
        <w:rPr>
          <w:rFonts w:ascii="宋体" w:hAnsi="宋体"/>
          <w:color w:val="000000"/>
          <w:sz w:val="24"/>
        </w:rPr>
        <w:t xml:space="preserve">       </w:t>
      </w:r>
      <w:r>
        <w:rPr>
          <w:rFonts w:ascii="宋体" w:hAnsi="宋体" w:hint="eastAsia"/>
          <w:bCs/>
          <w:sz w:val="24"/>
        </w:rPr>
        <w:t>育秀实验学校</w:t>
      </w:r>
      <w:r>
        <w:rPr>
          <w:rFonts w:ascii="宋体" w:hAnsi="宋体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徐伟巍</w:t>
      </w:r>
    </w:p>
    <w:p w:rsidR="004D12E3" w:rsidRDefault="004D12E3" w:rsidP="003378AD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惠敏学校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唐丽莉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华亭学校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唐彬洁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第五小组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新寺学校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王佳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彭佳颖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姜颖达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星火学校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吴金玲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庄行学校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环承娟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胡桥学校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谭秀丽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肇文学校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金慧贤</w:t>
      </w:r>
      <w:r>
        <w:rPr>
          <w:rFonts w:ascii="宋体" w:hAnsi="宋体"/>
          <w:sz w:val="24"/>
        </w:rPr>
        <w:t xml:space="preserve">  </w:t>
      </w:r>
    </w:p>
    <w:p w:rsidR="004D12E3" w:rsidRDefault="004D12E3" w:rsidP="003378AD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第六小组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景秀高中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张超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4D12E3" w:rsidRDefault="004D12E3" w:rsidP="003378AD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五四学校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>顾剑颖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平安学校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叶兰娟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邵厂学校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顾菁菁</w:t>
      </w:r>
    </w:p>
    <w:p w:rsidR="004D12E3" w:rsidRDefault="004D12E3" w:rsidP="003378AD">
      <w:pPr>
        <w:spacing w:line="360" w:lineRule="exact"/>
        <w:jc w:val="left"/>
        <w:rPr>
          <w:sz w:val="24"/>
        </w:rPr>
      </w:pPr>
      <w:r>
        <w:rPr>
          <w:rFonts w:ascii="宋体" w:hAnsi="宋体" w:hint="eastAsia"/>
          <w:sz w:val="24"/>
        </w:rPr>
        <w:t>帕丁顿双语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陈晶晶</w:t>
      </w:r>
      <w:r>
        <w:rPr>
          <w:rFonts w:ascii="宋体" w:hAnsi="宋体"/>
          <w:sz w:val="24"/>
        </w:rPr>
        <w:t xml:space="preserve">   </w:t>
      </w:r>
      <w:r>
        <w:rPr>
          <w:rFonts w:hint="eastAsia"/>
          <w:sz w:val="24"/>
        </w:rPr>
        <w:t>曙光中学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马文斌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奉城高中</w:t>
      </w:r>
      <w:r>
        <w:rPr>
          <w:sz w:val="24"/>
        </w:rPr>
        <w:t xml:space="preserve">   </w:t>
      </w:r>
      <w:r>
        <w:rPr>
          <w:rFonts w:hint="eastAsia"/>
          <w:sz w:val="24"/>
        </w:rPr>
        <w:t>梁成森</w:t>
      </w:r>
      <w:r>
        <w:rPr>
          <w:sz w:val="24"/>
        </w:rPr>
        <w:t xml:space="preserve">  </w:t>
      </w:r>
    </w:p>
    <w:p w:rsidR="004D12E3" w:rsidRDefault="004D12E3" w:rsidP="003378AD">
      <w:pPr>
        <w:spacing w:line="360" w:lineRule="exact"/>
        <w:jc w:val="left"/>
        <w:rPr>
          <w:rFonts w:ascii="宋体"/>
          <w:b/>
          <w:sz w:val="24"/>
        </w:rPr>
      </w:pPr>
      <w:r>
        <w:rPr>
          <w:rFonts w:hint="eastAsia"/>
          <w:sz w:val="24"/>
        </w:rPr>
        <w:t>师大四附中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陈玉坤</w:t>
      </w:r>
      <w:r>
        <w:rPr>
          <w:sz w:val="24"/>
        </w:rPr>
        <w:t xml:space="preserve"> </w:t>
      </w:r>
    </w:p>
    <w:p w:rsidR="004D12E3" w:rsidRDefault="004D12E3">
      <w:pPr>
        <w:rPr>
          <w:sz w:val="28"/>
          <w:szCs w:val="36"/>
        </w:rPr>
      </w:pPr>
    </w:p>
    <w:p w:rsidR="004D12E3" w:rsidRDefault="004D12E3">
      <w:pPr>
        <w:rPr>
          <w:sz w:val="28"/>
          <w:szCs w:val="36"/>
        </w:rPr>
      </w:pPr>
    </w:p>
    <w:p w:rsidR="004D12E3" w:rsidRDefault="004D12E3"/>
    <w:sectPr w:rsidR="004D12E3" w:rsidSect="00CC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E3" w:rsidRDefault="004D12E3" w:rsidP="003378AD">
      <w:r>
        <w:separator/>
      </w:r>
    </w:p>
  </w:endnote>
  <w:endnote w:type="continuationSeparator" w:id="0">
    <w:p w:rsidR="004D12E3" w:rsidRDefault="004D12E3" w:rsidP="0033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E3" w:rsidRDefault="004D12E3" w:rsidP="003378AD">
      <w:r>
        <w:separator/>
      </w:r>
    </w:p>
  </w:footnote>
  <w:footnote w:type="continuationSeparator" w:id="0">
    <w:p w:rsidR="004D12E3" w:rsidRDefault="004D12E3" w:rsidP="00337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452A86"/>
    <w:rsid w:val="0000101D"/>
    <w:rsid w:val="003378AD"/>
    <w:rsid w:val="003C5A5D"/>
    <w:rsid w:val="004029D1"/>
    <w:rsid w:val="004D12E3"/>
    <w:rsid w:val="005673A1"/>
    <w:rsid w:val="006451DF"/>
    <w:rsid w:val="00772ADA"/>
    <w:rsid w:val="007C32A8"/>
    <w:rsid w:val="007E0232"/>
    <w:rsid w:val="00845FCA"/>
    <w:rsid w:val="00AA6B37"/>
    <w:rsid w:val="00CC1A05"/>
    <w:rsid w:val="00FB58E3"/>
    <w:rsid w:val="038B0C26"/>
    <w:rsid w:val="05345F5A"/>
    <w:rsid w:val="066B71ED"/>
    <w:rsid w:val="12015AE7"/>
    <w:rsid w:val="174F45C0"/>
    <w:rsid w:val="1E050217"/>
    <w:rsid w:val="1FF41349"/>
    <w:rsid w:val="21A44DD9"/>
    <w:rsid w:val="26F66151"/>
    <w:rsid w:val="27E64528"/>
    <w:rsid w:val="2C9E6503"/>
    <w:rsid w:val="31BB2063"/>
    <w:rsid w:val="34A82C2A"/>
    <w:rsid w:val="3E5D4F19"/>
    <w:rsid w:val="4E266296"/>
    <w:rsid w:val="50452A86"/>
    <w:rsid w:val="5A0B00B3"/>
    <w:rsid w:val="69813D72"/>
    <w:rsid w:val="6B037F93"/>
    <w:rsid w:val="6BC22C62"/>
    <w:rsid w:val="6DD67113"/>
    <w:rsid w:val="6E696606"/>
    <w:rsid w:val="772B4266"/>
    <w:rsid w:val="7C10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0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A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3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78A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78AD"/>
    <w:rPr>
      <w:rFonts w:cs="Times New Roman"/>
      <w:kern w:val="2"/>
      <w:sz w:val="18"/>
      <w:szCs w:val="18"/>
    </w:rPr>
  </w:style>
  <w:style w:type="character" w:customStyle="1" w:styleId="BodyTextChar">
    <w:name w:val="Body Text Char"/>
    <w:link w:val="BodyText"/>
    <w:uiPriority w:val="99"/>
    <w:locked/>
    <w:rsid w:val="003378AD"/>
    <w:rPr>
      <w:rFonts w:eastAsia="宋体"/>
      <w:b/>
      <w:kern w:val="2"/>
      <w:sz w:val="24"/>
    </w:rPr>
  </w:style>
  <w:style w:type="paragraph" w:styleId="BodyText">
    <w:name w:val="Body Text"/>
    <w:basedOn w:val="Normal"/>
    <w:link w:val="BodyTextChar"/>
    <w:uiPriority w:val="99"/>
    <w:rsid w:val="003378AD"/>
    <w:pPr>
      <w:spacing w:line="360" w:lineRule="exact"/>
      <w:jc w:val="center"/>
    </w:pPr>
    <w:rPr>
      <w:b/>
      <w:sz w:val="3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949FB"/>
    <w:rPr>
      <w:szCs w:val="24"/>
    </w:rPr>
  </w:style>
  <w:style w:type="character" w:customStyle="1" w:styleId="Char1">
    <w:name w:val="正文文本 Char1"/>
    <w:basedOn w:val="DefaultParagraphFont"/>
    <w:uiPriority w:val="99"/>
    <w:rsid w:val="003378AD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胡斌</cp:lastModifiedBy>
  <cp:revision>3</cp:revision>
  <dcterms:created xsi:type="dcterms:W3CDTF">2018-04-27T00:40:00Z</dcterms:created>
  <dcterms:modified xsi:type="dcterms:W3CDTF">2019-11-07T00:36:00Z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