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08" w:rsidRDefault="00D45508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温馨班集体展示活动通知</w:t>
      </w:r>
      <w:bookmarkEnd w:id="0"/>
    </w:p>
    <w:p w:rsidR="00D45508" w:rsidRDefault="00D455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日（周四）下午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D45508" w:rsidRDefault="00D455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新寺学校（柘林镇新寺社区新北路</w:t>
      </w:r>
      <w:r>
        <w:rPr>
          <w:rFonts w:ascii="宋体" w:hAnsi="宋体"/>
          <w:sz w:val="24"/>
        </w:rPr>
        <w:t>166</w:t>
      </w:r>
      <w:r>
        <w:rPr>
          <w:rFonts w:ascii="宋体" w:hAnsi="宋体" w:hint="eastAsia"/>
          <w:sz w:val="24"/>
        </w:rPr>
        <w:t>号）</w:t>
      </w:r>
    </w:p>
    <w:p w:rsidR="00D45508" w:rsidRDefault="00D4550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bCs/>
          <w:sz w:val="24"/>
        </w:rPr>
        <w:t>区“温馨班集体”</w:t>
      </w:r>
      <w:r>
        <w:rPr>
          <w:rFonts w:ascii="宋体" w:hAnsi="宋体" w:hint="eastAsia"/>
          <w:sz w:val="24"/>
        </w:rPr>
        <w:t>建设展示研讨活动（柘林镇专场）</w:t>
      </w:r>
    </w:p>
    <w:p w:rsidR="00D45508" w:rsidRDefault="00D45508" w:rsidP="000E604A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柘林镇、庄行镇、西渡镇的教管办主任；</w:t>
      </w:r>
    </w:p>
    <w:p w:rsidR="00D45508" w:rsidRDefault="00D45508" w:rsidP="000E604A">
      <w:pPr>
        <w:spacing w:line="360" w:lineRule="auto"/>
        <w:ind w:leftChars="569" w:left="1435" w:hangingChars="100" w:hanging="240"/>
        <w:rPr>
          <w:rFonts w:ascii="宋体"/>
          <w:sz w:val="24"/>
        </w:rPr>
      </w:pPr>
      <w:r w:rsidRPr="000E604A"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柘林学校、新寺学校、胡桥学校、庄行学校、邬桥学校、西渡学校和师大四附中的德育分管领导和学校德育主任；</w:t>
      </w:r>
    </w:p>
    <w:p w:rsidR="00D45508" w:rsidRDefault="00D45508" w:rsidP="000E604A">
      <w:pPr>
        <w:spacing w:line="360" w:lineRule="auto"/>
        <w:ind w:leftChars="513" w:left="1077" w:firstLineChars="49" w:firstLine="118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柘林镇学校的班主任代表；</w:t>
      </w:r>
    </w:p>
    <w:p w:rsidR="00D45508" w:rsidRDefault="00D45508">
      <w:pPr>
        <w:spacing w:line="360" w:lineRule="auto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区钱红名教师工作室学员（见附件一）；</w:t>
      </w:r>
    </w:p>
    <w:p w:rsidR="00D45508" w:rsidRDefault="00D45508">
      <w:pPr>
        <w:spacing w:line="360" w:lineRule="auto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第三届区小学班主任中心组成员名单（见附件二）；</w:t>
      </w:r>
    </w:p>
    <w:p w:rsidR="00D45508" w:rsidRDefault="00D45508">
      <w:pPr>
        <w:spacing w:line="360" w:lineRule="auto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6.2019</w:t>
      </w:r>
      <w:r>
        <w:rPr>
          <w:rFonts w:ascii="宋体" w:hAnsi="宋体" w:hint="eastAsia"/>
          <w:sz w:val="24"/>
        </w:rPr>
        <w:t>年度区骨干班主任培训班学员（见附件三）。</w:t>
      </w:r>
      <w:r w:rsidRPr="00DD6571">
        <w:rPr>
          <w:rFonts w:ascii="宋体" w:hAnsi="宋体" w:hint="eastAsia"/>
          <w:b/>
          <w:bCs/>
          <w:sz w:val="24"/>
        </w:rPr>
        <w:t>张蕾</w:t>
      </w:r>
    </w:p>
    <w:p w:rsidR="00D45508" w:rsidRDefault="00D4550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请培训班学员带好培训手册，提前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分钟签到</w:t>
      </w:r>
      <w:r>
        <w:rPr>
          <w:rFonts w:ascii="宋体" w:hAnsi="宋体" w:hint="eastAsia"/>
          <w:bCs/>
          <w:sz w:val="24"/>
        </w:rPr>
        <w:t>。</w:t>
      </w:r>
    </w:p>
    <w:p w:rsidR="00D45508" w:rsidRDefault="00D45508">
      <w:pPr>
        <w:jc w:val="right"/>
        <w:rPr>
          <w:rFonts w:ascii="宋体"/>
          <w:sz w:val="24"/>
        </w:rPr>
      </w:pPr>
    </w:p>
    <w:p w:rsidR="00D45508" w:rsidRDefault="00D45508" w:rsidP="000E604A">
      <w:pPr>
        <w:ind w:right="12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奉贤区教育局</w:t>
      </w:r>
    </w:p>
    <w:p w:rsidR="00D45508" w:rsidRDefault="00D45508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奉贤区教育学院</w:t>
      </w:r>
    </w:p>
    <w:p w:rsidR="00D45508" w:rsidRDefault="00D45508"/>
    <w:p w:rsidR="00D45508" w:rsidRDefault="00D45508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附件一：奉贤区钱红名教师工作室学员名单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970"/>
        <w:gridCol w:w="2010"/>
        <w:gridCol w:w="720"/>
        <w:gridCol w:w="1037"/>
        <w:gridCol w:w="1811"/>
      </w:tblGrid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学校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037" w:type="dxa"/>
          </w:tcPr>
          <w:p w:rsidR="00D45508" w:rsidRDefault="00D4550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811" w:type="dxa"/>
          </w:tcPr>
          <w:p w:rsidR="00D45508" w:rsidRDefault="00D4550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学校</w:t>
            </w:r>
          </w:p>
        </w:tc>
      </w:tr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陆剑舞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教院附中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胡群丽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肖塘小学</w:t>
            </w:r>
          </w:p>
        </w:tc>
      </w:tr>
      <w:tr w:rsidR="00D45508">
        <w:trPr>
          <w:trHeight w:val="409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黄河双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肖塘中学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张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媛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齐贤学校</w:t>
            </w:r>
          </w:p>
        </w:tc>
      </w:tr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王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芳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钱桥学校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吕小莉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古华中学</w:t>
            </w:r>
          </w:p>
        </w:tc>
      </w:tr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马翠英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头桥中学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顾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慧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奉教院附小</w:t>
            </w:r>
          </w:p>
        </w:tc>
      </w:tr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胡雯漪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实验小学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赵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英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解放路小学</w:t>
            </w:r>
          </w:p>
        </w:tc>
      </w:tr>
      <w:tr w:rsidR="00D45508">
        <w:trPr>
          <w:trHeight w:val="340"/>
          <w:jc w:val="center"/>
        </w:trPr>
        <w:tc>
          <w:tcPr>
            <w:tcW w:w="648" w:type="dxa"/>
            <w:vAlign w:val="center"/>
          </w:tcPr>
          <w:p w:rsidR="00D45508" w:rsidRDefault="00D4550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7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张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敏</w:t>
            </w:r>
          </w:p>
        </w:tc>
        <w:tc>
          <w:tcPr>
            <w:tcW w:w="201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明德外国语小学</w:t>
            </w:r>
          </w:p>
        </w:tc>
        <w:tc>
          <w:tcPr>
            <w:tcW w:w="720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037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张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璐</w:t>
            </w:r>
          </w:p>
        </w:tc>
        <w:tc>
          <w:tcPr>
            <w:tcW w:w="1811" w:type="dxa"/>
            <w:vAlign w:val="center"/>
          </w:tcPr>
          <w:p w:rsidR="00D45508" w:rsidRDefault="00D45508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西渡学校</w:t>
            </w:r>
          </w:p>
        </w:tc>
      </w:tr>
    </w:tbl>
    <w:p w:rsidR="00D45508" w:rsidRDefault="00D45508">
      <w:pPr>
        <w:spacing w:line="320" w:lineRule="exact"/>
        <w:jc w:val="left"/>
        <w:rPr>
          <w:rFonts w:ascii="宋体"/>
          <w:b/>
          <w:sz w:val="28"/>
          <w:szCs w:val="28"/>
        </w:rPr>
      </w:pPr>
    </w:p>
    <w:p w:rsidR="00D45508" w:rsidRDefault="00D45508">
      <w:pPr>
        <w:spacing w:line="32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附件二：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第三届区中小学班主任中心组成员名单</w:t>
      </w:r>
    </w:p>
    <w:p w:rsidR="00D45508" w:rsidRDefault="00D45508">
      <w:pPr>
        <w:spacing w:line="38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古华小学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钟洁华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西渡小学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董梅娟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实验小学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夏雪妹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教院附小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仇婷婷</w:t>
      </w:r>
    </w:p>
    <w:p w:rsidR="00D45508" w:rsidRDefault="00D45508">
      <w:pPr>
        <w:spacing w:line="38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思言小学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杨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佳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w w:val="80"/>
          <w:sz w:val="24"/>
        </w:rPr>
        <w:t>解放路小学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潘艳丽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w w:val="80"/>
          <w:sz w:val="24"/>
        </w:rPr>
        <w:t>明德外国语小学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高春红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奉贤中学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凤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蓓</w:t>
      </w:r>
      <w:r>
        <w:rPr>
          <w:rFonts w:ascii="宋体" w:hAnsi="宋体"/>
          <w:sz w:val="24"/>
        </w:rPr>
        <w:t xml:space="preserve">   </w:t>
      </w:r>
    </w:p>
    <w:p w:rsidR="00D45508" w:rsidRDefault="00D45508">
      <w:pPr>
        <w:spacing w:line="38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实验中学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李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薇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汇贤中学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张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娟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王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洁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艺</w:t>
      </w:r>
      <w:r>
        <w:rPr>
          <w:rFonts w:ascii="宋体" w:hAnsi="宋体"/>
          <w:sz w:val="24"/>
        </w:rPr>
        <w:t xml:space="preserve">   </w:t>
      </w:r>
    </w:p>
    <w:p w:rsidR="00D45508" w:rsidRDefault="00D45508">
      <w:pPr>
        <w:spacing w:line="38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黄芳琴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邹丽娜</w:t>
      </w:r>
      <w:r>
        <w:rPr>
          <w:rFonts w:ascii="宋体"/>
          <w:sz w:val="24"/>
        </w:rPr>
        <w:tab/>
      </w:r>
    </w:p>
    <w:p w:rsidR="00D45508" w:rsidRDefault="00D45508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附件三：</w:t>
      </w:r>
      <w:r>
        <w:rPr>
          <w:rFonts w:ascii="宋体" w:hAnsi="宋体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第一小组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韩笑</w:t>
      </w:r>
      <w:r>
        <w:rPr>
          <w:rFonts w:ascii="宋体" w:hAnsi="宋体"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王蓓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古华小学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刘梅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育贤小学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鞠晓慧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江海一小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江山小学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张玲琳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洪庙小学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陈晓虹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青村小学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陈姬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头桥小学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徐彩雅</w:t>
      </w:r>
      <w:r>
        <w:rPr>
          <w:rFonts w:ascii="宋体" w:hAnsi="宋体"/>
          <w:sz w:val="24"/>
        </w:rPr>
        <w:t xml:space="preserve"> </w:t>
      </w:r>
    </w:p>
    <w:p w:rsidR="00D45508" w:rsidRDefault="00D455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>第二小组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西渡小学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陈晓晨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思言小学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庄祎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肖塘小学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钱彩霞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海湾小学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唐佳</w:t>
      </w:r>
    </w:p>
    <w:p w:rsidR="00D45508" w:rsidRDefault="00D455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金水苑小学杨君兰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奉城二小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宋瑛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奉城一小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周菁</w:t>
      </w:r>
    </w:p>
    <w:p w:rsidR="00D45508" w:rsidRDefault="00D45508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明德外小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方芳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四团小学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瞿玲</w:t>
      </w:r>
      <w:r>
        <w:rPr>
          <w:rFonts w:ascii="宋体" w:hAnsi="宋体" w:cs="宋体"/>
          <w:kern w:val="0"/>
          <w:sz w:val="24"/>
        </w:rPr>
        <w:t xml:space="preserve">       </w:t>
      </w:r>
    </w:p>
    <w:p w:rsidR="00D45508" w:rsidRDefault="00D45508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第三小组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实验中学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张瑜</w:t>
      </w:r>
      <w:r>
        <w:rPr>
          <w:rFonts w:ascii="宋体"/>
          <w:bCs/>
          <w:sz w:val="24"/>
        </w:rPr>
        <w:tab/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汇贤中学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倪娜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王彧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金玮祎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奉城二中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姜雯婧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徐莲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塘外中学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张吉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洪庙中学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方月梅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金祝君</w:t>
      </w:r>
      <w:r>
        <w:rPr>
          <w:rFonts w:ascii="宋体" w:hAnsi="宋体"/>
          <w:sz w:val="24"/>
        </w:rPr>
        <w:t xml:space="preserve">    </w:t>
      </w:r>
    </w:p>
    <w:p w:rsidR="00D45508" w:rsidRDefault="00D45508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第四小组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泰日学校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陆芫莙</w:t>
      </w:r>
      <w:r>
        <w:rPr>
          <w:rFonts w:ascii="宋体" w:hAnsi="宋体"/>
          <w:bCs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弘文学校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裴季伟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阳光外国语学校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张蕾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齐贤学校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兰娟</w:t>
      </w:r>
    </w:p>
    <w:p w:rsidR="00D45508" w:rsidRDefault="00D455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光明学校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方芳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钱桥学校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史超</w:t>
      </w:r>
      <w:r>
        <w:rPr>
          <w:rFonts w:ascii="宋体" w:hAnsi="宋体"/>
          <w:color w:val="000000"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育秀实验学校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徐伟巍</w:t>
      </w:r>
      <w:r>
        <w:rPr>
          <w:rFonts w:ascii="宋体" w:hAnsi="宋体"/>
          <w:color w:val="000000"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惠敏学校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吴慧哲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华亭学校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唐彬洁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第五小组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新寺学校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王佳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彭佳颖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姜颖达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星火学校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吴金玲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庄行学校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环承娟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胡桥学校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谭秀丽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肇文学校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金慧贤</w:t>
      </w:r>
      <w:r>
        <w:rPr>
          <w:rFonts w:ascii="宋体" w:hAnsi="宋体"/>
          <w:sz w:val="24"/>
        </w:rPr>
        <w:t xml:space="preserve">  </w:t>
      </w:r>
    </w:p>
    <w:p w:rsidR="00D45508" w:rsidRDefault="00D45508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第六小组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景秀高中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张超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D45508" w:rsidRDefault="00D4550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五四学校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>顾剑颖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平安学校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叶兰娟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邵厂学校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顾菁菁</w:t>
      </w:r>
    </w:p>
    <w:p w:rsidR="00D45508" w:rsidRDefault="00D45508">
      <w:pPr>
        <w:spacing w:line="360" w:lineRule="exact"/>
        <w:jc w:val="left"/>
        <w:rPr>
          <w:sz w:val="24"/>
        </w:rPr>
      </w:pPr>
      <w:r>
        <w:rPr>
          <w:rFonts w:ascii="宋体" w:hAnsi="宋体" w:hint="eastAsia"/>
          <w:sz w:val="24"/>
        </w:rPr>
        <w:t>帕丁顿双语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陈晶晶</w:t>
      </w:r>
      <w:r>
        <w:rPr>
          <w:rFonts w:ascii="宋体" w:hAnsi="宋体"/>
          <w:sz w:val="24"/>
        </w:rPr>
        <w:t xml:space="preserve">   </w:t>
      </w:r>
      <w:r>
        <w:rPr>
          <w:rFonts w:hint="eastAsia"/>
          <w:sz w:val="24"/>
        </w:rPr>
        <w:t>曙光中学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马文斌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奉城高中</w:t>
      </w:r>
      <w:r>
        <w:rPr>
          <w:sz w:val="24"/>
        </w:rPr>
        <w:t xml:space="preserve">   </w:t>
      </w:r>
      <w:r>
        <w:rPr>
          <w:rFonts w:hint="eastAsia"/>
          <w:sz w:val="24"/>
        </w:rPr>
        <w:t>梁成森</w:t>
      </w:r>
      <w:r>
        <w:rPr>
          <w:sz w:val="24"/>
        </w:rPr>
        <w:t xml:space="preserve">  </w:t>
      </w:r>
    </w:p>
    <w:p w:rsidR="00D45508" w:rsidRDefault="00D45508">
      <w:pPr>
        <w:spacing w:line="360" w:lineRule="exact"/>
        <w:jc w:val="left"/>
        <w:rPr>
          <w:rFonts w:ascii="宋体"/>
          <w:b/>
          <w:sz w:val="24"/>
        </w:rPr>
      </w:pPr>
      <w:r>
        <w:rPr>
          <w:rFonts w:hint="eastAsia"/>
          <w:sz w:val="24"/>
        </w:rPr>
        <w:t>师大四附中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陈玉坤</w:t>
      </w:r>
      <w:r>
        <w:rPr>
          <w:sz w:val="24"/>
        </w:rPr>
        <w:t xml:space="preserve"> </w:t>
      </w:r>
    </w:p>
    <w:sectPr w:rsidR="00D45508" w:rsidSect="0031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B7"/>
    <w:rsid w:val="00006E4B"/>
    <w:rsid w:val="000322C4"/>
    <w:rsid w:val="000C4211"/>
    <w:rsid w:val="000C716B"/>
    <w:rsid w:val="000E4DE2"/>
    <w:rsid w:val="000E604A"/>
    <w:rsid w:val="00100A9C"/>
    <w:rsid w:val="00133B78"/>
    <w:rsid w:val="001A6A82"/>
    <w:rsid w:val="0021397E"/>
    <w:rsid w:val="0022209D"/>
    <w:rsid w:val="002D05A0"/>
    <w:rsid w:val="002F62D6"/>
    <w:rsid w:val="00316AF2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764A8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403C8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B70000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26EEF"/>
    <w:rsid w:val="00D45508"/>
    <w:rsid w:val="00D76FFD"/>
    <w:rsid w:val="00D87556"/>
    <w:rsid w:val="00D917C6"/>
    <w:rsid w:val="00DD497E"/>
    <w:rsid w:val="00DD6571"/>
    <w:rsid w:val="00E075F0"/>
    <w:rsid w:val="00E1571E"/>
    <w:rsid w:val="00E24E80"/>
    <w:rsid w:val="00E25C69"/>
    <w:rsid w:val="00E37AD0"/>
    <w:rsid w:val="00E64941"/>
    <w:rsid w:val="00E76CB5"/>
    <w:rsid w:val="00E87F94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C2F20"/>
    <w:rsid w:val="01ED2776"/>
    <w:rsid w:val="02E64649"/>
    <w:rsid w:val="045A707A"/>
    <w:rsid w:val="050B6B00"/>
    <w:rsid w:val="05497799"/>
    <w:rsid w:val="057A61FA"/>
    <w:rsid w:val="097F5F4B"/>
    <w:rsid w:val="138F55DD"/>
    <w:rsid w:val="14942AEC"/>
    <w:rsid w:val="15240D77"/>
    <w:rsid w:val="17BA15EA"/>
    <w:rsid w:val="17CA2714"/>
    <w:rsid w:val="18860743"/>
    <w:rsid w:val="223E3D3A"/>
    <w:rsid w:val="22503C55"/>
    <w:rsid w:val="238C6657"/>
    <w:rsid w:val="24E8220E"/>
    <w:rsid w:val="26311CCD"/>
    <w:rsid w:val="2CFB5883"/>
    <w:rsid w:val="324A1688"/>
    <w:rsid w:val="325C7787"/>
    <w:rsid w:val="32C100A8"/>
    <w:rsid w:val="35DA7900"/>
    <w:rsid w:val="36123B77"/>
    <w:rsid w:val="3CE37C3D"/>
    <w:rsid w:val="3D0154B3"/>
    <w:rsid w:val="424B7F76"/>
    <w:rsid w:val="43DC26D0"/>
    <w:rsid w:val="49091FFA"/>
    <w:rsid w:val="4B5C2D5D"/>
    <w:rsid w:val="4D835EE9"/>
    <w:rsid w:val="4E730A7A"/>
    <w:rsid w:val="4E7A3D23"/>
    <w:rsid w:val="5004157C"/>
    <w:rsid w:val="505455B1"/>
    <w:rsid w:val="510F3363"/>
    <w:rsid w:val="513E611A"/>
    <w:rsid w:val="553F3562"/>
    <w:rsid w:val="55501D9D"/>
    <w:rsid w:val="5628731A"/>
    <w:rsid w:val="5CEB77A0"/>
    <w:rsid w:val="60410A6F"/>
    <w:rsid w:val="606A0F13"/>
    <w:rsid w:val="607D5C16"/>
    <w:rsid w:val="61394E74"/>
    <w:rsid w:val="614466F4"/>
    <w:rsid w:val="63B33C3A"/>
    <w:rsid w:val="650F59DE"/>
    <w:rsid w:val="6A350FF6"/>
    <w:rsid w:val="6AAA2104"/>
    <w:rsid w:val="6B766D8C"/>
    <w:rsid w:val="6D3D74BC"/>
    <w:rsid w:val="729F6B7D"/>
    <w:rsid w:val="72C948F9"/>
    <w:rsid w:val="75D5643F"/>
    <w:rsid w:val="77272800"/>
    <w:rsid w:val="778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AF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6A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AF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6A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6AF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6AF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16AF2"/>
    <w:rPr>
      <w:sz w:val="24"/>
    </w:rPr>
  </w:style>
  <w:style w:type="table" w:styleId="TableGrid">
    <w:name w:val="Table Grid"/>
    <w:basedOn w:val="TableNormal"/>
    <w:uiPriority w:val="99"/>
    <w:rsid w:val="00316A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16AF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16AF2"/>
    <w:rPr>
      <w:rFonts w:cs="Times New Roman"/>
      <w:color w:val="0066CC"/>
      <w:u w:val="none"/>
    </w:rPr>
  </w:style>
  <w:style w:type="character" w:styleId="Emphasis">
    <w:name w:val="Emphasis"/>
    <w:basedOn w:val="DefaultParagraphFont"/>
    <w:uiPriority w:val="99"/>
    <w:qFormat/>
    <w:rsid w:val="00316AF2"/>
    <w:rPr>
      <w:rFonts w:cs="Times New Roman"/>
    </w:rPr>
  </w:style>
  <w:style w:type="character" w:styleId="HTMLDefinition">
    <w:name w:val="HTML Definition"/>
    <w:basedOn w:val="DefaultParagraphFont"/>
    <w:uiPriority w:val="99"/>
    <w:semiHidden/>
    <w:rsid w:val="00316AF2"/>
    <w:rPr>
      <w:rFonts w:cs="Times New Roman"/>
    </w:rPr>
  </w:style>
  <w:style w:type="character" w:styleId="HTMLVariable">
    <w:name w:val="HTML Variable"/>
    <w:basedOn w:val="DefaultParagraphFont"/>
    <w:uiPriority w:val="99"/>
    <w:semiHidden/>
    <w:rsid w:val="00316AF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16AF2"/>
    <w:rPr>
      <w:rFonts w:cs="Times New Roman"/>
      <w:color w:val="0066CC"/>
      <w:u w:val="none"/>
    </w:rPr>
  </w:style>
  <w:style w:type="character" w:styleId="HTMLCode">
    <w:name w:val="HTML Code"/>
    <w:basedOn w:val="DefaultParagraphFont"/>
    <w:uiPriority w:val="99"/>
    <w:semiHidden/>
    <w:rsid w:val="00316AF2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316AF2"/>
    <w:rPr>
      <w:rFonts w:cs="Times New Roman"/>
    </w:rPr>
  </w:style>
  <w:style w:type="table" w:customStyle="1" w:styleId="1">
    <w:name w:val="网格型1"/>
    <w:uiPriority w:val="99"/>
    <w:rsid w:val="00316A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">
    <w:name w:val="g"/>
    <w:basedOn w:val="DefaultParagraphFont"/>
    <w:uiPriority w:val="99"/>
    <w:rsid w:val="00316AF2"/>
    <w:rPr>
      <w:rFonts w:cs="Times New Roman"/>
      <w:color w:val="DD5400"/>
      <w:sz w:val="33"/>
      <w:szCs w:val="33"/>
    </w:rPr>
  </w:style>
  <w:style w:type="character" w:customStyle="1" w:styleId="mwpcyli4">
    <w:name w:val="mwp_cyl_i4"/>
    <w:basedOn w:val="DefaultParagraphFont"/>
    <w:uiPriority w:val="99"/>
    <w:rsid w:val="00316AF2"/>
    <w:rPr>
      <w:rFonts w:cs="Times New Roman"/>
      <w:bdr w:val="single" w:sz="6" w:space="0" w:color="7F9DB9"/>
    </w:rPr>
  </w:style>
  <w:style w:type="character" w:customStyle="1" w:styleId="bdsmore">
    <w:name w:val="bds_more"/>
    <w:basedOn w:val="DefaultParagraphFont"/>
    <w:uiPriority w:val="99"/>
    <w:rsid w:val="00316AF2"/>
    <w:rPr>
      <w:rFonts w:ascii="宋体" w:eastAsia="宋体" w:hAnsi="宋体" w:cs="宋体"/>
    </w:rPr>
  </w:style>
  <w:style w:type="character" w:customStyle="1" w:styleId="bdsmore1">
    <w:name w:val="bds_more1"/>
    <w:basedOn w:val="DefaultParagraphFont"/>
    <w:uiPriority w:val="99"/>
    <w:rsid w:val="00316AF2"/>
    <w:rPr>
      <w:rFonts w:cs="Times New Roman"/>
    </w:rPr>
  </w:style>
  <w:style w:type="character" w:customStyle="1" w:styleId="bdsmore2">
    <w:name w:val="bds_more2"/>
    <w:basedOn w:val="DefaultParagraphFont"/>
    <w:uiPriority w:val="99"/>
    <w:rsid w:val="00316AF2"/>
    <w:rPr>
      <w:rFonts w:cs="Times New Roman"/>
    </w:rPr>
  </w:style>
  <w:style w:type="character" w:customStyle="1" w:styleId="s">
    <w:name w:val="s"/>
    <w:basedOn w:val="DefaultParagraphFont"/>
    <w:uiPriority w:val="99"/>
    <w:rsid w:val="00316AF2"/>
    <w:rPr>
      <w:rFonts w:cs="Times New Roman"/>
      <w:b/>
      <w:color w:val="DD5400"/>
      <w:sz w:val="36"/>
      <w:szCs w:val="36"/>
    </w:rPr>
  </w:style>
  <w:style w:type="character" w:customStyle="1" w:styleId="bdsnopic">
    <w:name w:val="bds_nopic"/>
    <w:basedOn w:val="DefaultParagraphFont"/>
    <w:uiPriority w:val="99"/>
    <w:rsid w:val="00316AF2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316A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</Words>
  <Characters>1146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cp:lastPrinted>2019-04-01T03:03:00Z</cp:lastPrinted>
  <dcterms:created xsi:type="dcterms:W3CDTF">2019-05-21T10:06:00Z</dcterms:created>
  <dcterms:modified xsi:type="dcterms:W3CDTF">2019-05-22T23:01:00Z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