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6B" w:rsidRDefault="00A6296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奉贤区骨干班主任培训活动通知</w:t>
      </w:r>
    </w:p>
    <w:p w:rsidR="00A6296B" w:rsidRDefault="00A6296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日（周四）下午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</w:p>
    <w:p w:rsidR="00A6296B" w:rsidRDefault="00A6296B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bCs/>
          <w:sz w:val="24"/>
        </w:rPr>
        <w:t>闵行区吴泾实验小学（剑川路</w:t>
      </w:r>
      <w:r>
        <w:rPr>
          <w:rFonts w:ascii="宋体" w:hAnsi="宋体"/>
          <w:bCs/>
          <w:sz w:val="24"/>
        </w:rPr>
        <w:t>119</w:t>
      </w:r>
      <w:r>
        <w:rPr>
          <w:rFonts w:ascii="宋体" w:hAnsi="宋体" w:hint="eastAsia"/>
          <w:bCs/>
          <w:sz w:val="24"/>
        </w:rPr>
        <w:t>号）</w:t>
      </w:r>
    </w:p>
    <w:p w:rsidR="00A6296B" w:rsidRDefault="00A6296B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 w:hint="eastAsia"/>
          <w:bCs/>
          <w:sz w:val="24"/>
        </w:rPr>
        <w:t>“基于家班共育视野下的班级活动设计与实施”</w:t>
      </w:r>
      <w:r>
        <w:rPr>
          <w:rFonts w:ascii="宋体" w:hAnsi="宋体" w:hint="eastAsia"/>
          <w:sz w:val="24"/>
        </w:rPr>
        <w:t>专题研讨</w:t>
      </w:r>
    </w:p>
    <w:p w:rsidR="00A6296B" w:rsidRDefault="00A6296B">
      <w:pPr>
        <w:spacing w:line="360" w:lineRule="auto"/>
        <w:ind w:left="1084" w:hangingChars="450" w:hanging="1084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年度区骨干班主任培训班学员（见附件一）。</w:t>
      </w:r>
    </w:p>
    <w:p w:rsidR="00A6296B" w:rsidRDefault="00A6296B">
      <w:pPr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sz w:val="24"/>
        </w:rPr>
        <w:t>请学员带好培训手册，于</w:t>
      </w:r>
      <w:r>
        <w:rPr>
          <w:rFonts w:ascii="宋体" w:hAnsi="宋体"/>
          <w:sz w:val="24"/>
        </w:rPr>
        <w:t>12</w:t>
      </w:r>
      <w:r>
        <w:rPr>
          <w:rFonts w:ascii="宋体" w:hAnsi="宋体" w:hint="eastAsia"/>
          <w:sz w:val="24"/>
        </w:rPr>
        <w:t>点</w:t>
      </w:r>
      <w:r>
        <w:rPr>
          <w:rFonts w:ascii="宋体" w:hAnsi="宋体"/>
          <w:sz w:val="24"/>
        </w:rPr>
        <w:t>30</w:t>
      </w:r>
      <w:r>
        <w:rPr>
          <w:rFonts w:ascii="宋体" w:hAnsi="宋体" w:hint="eastAsia"/>
          <w:sz w:val="24"/>
        </w:rPr>
        <w:t>分在新建西路</w:t>
      </w:r>
      <w:bookmarkStart w:id="0" w:name="_GoBack"/>
      <w:r>
        <w:rPr>
          <w:rFonts w:ascii="宋体" w:hAnsi="宋体" w:hint="eastAsia"/>
          <w:sz w:val="24"/>
        </w:rPr>
        <w:t>、</w:t>
      </w:r>
      <w:bookmarkEnd w:id="0"/>
      <w:r>
        <w:rPr>
          <w:rFonts w:ascii="宋体" w:hAnsi="宋体" w:hint="eastAsia"/>
          <w:sz w:val="24"/>
        </w:rPr>
        <w:t>菜场路北（区教育学院往北）集中乘车前往。</w:t>
      </w:r>
    </w:p>
    <w:p w:rsidR="00A6296B" w:rsidRDefault="00A6296B">
      <w:pPr>
        <w:jc w:val="right"/>
        <w:rPr>
          <w:rFonts w:ascii="宋体"/>
          <w:sz w:val="24"/>
        </w:rPr>
      </w:pPr>
    </w:p>
    <w:p w:rsidR="00A6296B" w:rsidRDefault="00A6296B">
      <w:pPr>
        <w:jc w:val="right"/>
        <w:rPr>
          <w:sz w:val="24"/>
        </w:rPr>
      </w:pPr>
      <w:r>
        <w:rPr>
          <w:rFonts w:ascii="宋体" w:hAnsi="宋体" w:hint="eastAsia"/>
          <w:sz w:val="24"/>
        </w:rPr>
        <w:t>（奉贤区教育学院教育发展研究中心）</w:t>
      </w:r>
    </w:p>
    <w:p w:rsidR="00A6296B" w:rsidRDefault="00A6296B">
      <w:pPr>
        <w:rPr>
          <w:sz w:val="24"/>
        </w:rPr>
      </w:pPr>
    </w:p>
    <w:p w:rsidR="00A6296B" w:rsidRDefault="00A6296B">
      <w:pPr>
        <w:spacing w:line="320" w:lineRule="exac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附件一：</w:t>
      </w:r>
      <w:r>
        <w:rPr>
          <w:rFonts w:ascii="宋体" w:hAnsi="宋体"/>
          <w:b/>
          <w:sz w:val="28"/>
          <w:szCs w:val="28"/>
        </w:rPr>
        <w:t>2019</w:t>
      </w:r>
      <w:r>
        <w:rPr>
          <w:rFonts w:ascii="宋体" w:hAnsi="宋体" w:hint="eastAsia"/>
          <w:b/>
          <w:sz w:val="28"/>
          <w:szCs w:val="28"/>
        </w:rPr>
        <w:t>年度骨干班主任培训班学员名单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第一小组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>南桥小学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韩笑</w:t>
      </w:r>
      <w:r>
        <w:rPr>
          <w:rFonts w:ascii="宋体" w:hAnsi="宋体"/>
          <w:sz w:val="24"/>
        </w:rPr>
        <w:t xml:space="preserve">  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实验小学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王蓓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古华小学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刘梅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育贤小学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鞠晓慧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江海一小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江山小学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张玲琳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洪庙小学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陈晓虹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青村小学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陈姬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头桥小学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徐彩雅</w:t>
      </w:r>
      <w:r>
        <w:rPr>
          <w:rFonts w:ascii="宋体" w:hAnsi="宋体"/>
          <w:sz w:val="24"/>
        </w:rPr>
        <w:t xml:space="preserve"> </w:t>
      </w:r>
    </w:p>
    <w:p w:rsidR="00A6296B" w:rsidRDefault="00A6296B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hint="eastAsia"/>
          <w:b/>
          <w:sz w:val="24"/>
        </w:rPr>
        <w:t>第二小组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西渡小学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陈晓晨</w:t>
      </w:r>
      <w:r>
        <w:rPr>
          <w:rFonts w:ascii="宋体" w:hAnsi="宋体" w:cs="宋体"/>
          <w:kern w:val="0"/>
          <w:sz w:val="24"/>
        </w:rPr>
        <w:t xml:space="preserve">  </w:t>
      </w:r>
    </w:p>
    <w:p w:rsidR="00A6296B" w:rsidRDefault="00A6296B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思言小学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庄祎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肖塘小学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钱彩霞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海湾小学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唐佳</w:t>
      </w:r>
    </w:p>
    <w:p w:rsidR="00A6296B" w:rsidRDefault="00A6296B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金水苑小学杨君兰</w:t>
      </w:r>
      <w:r>
        <w:rPr>
          <w:rFonts w:ascii="宋体" w:hAnsi="宋体" w:cs="宋体"/>
          <w:kern w:val="0"/>
          <w:sz w:val="24"/>
        </w:rPr>
        <w:t xml:space="preserve">   </w:t>
      </w:r>
      <w:r>
        <w:rPr>
          <w:rFonts w:ascii="宋体" w:hAnsi="宋体" w:cs="宋体" w:hint="eastAsia"/>
          <w:kern w:val="0"/>
          <w:sz w:val="24"/>
        </w:rPr>
        <w:t>奉城二小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宋瑛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奉城一小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周菁</w:t>
      </w:r>
    </w:p>
    <w:p w:rsidR="00A6296B" w:rsidRDefault="00A6296B">
      <w:pPr>
        <w:spacing w:line="360" w:lineRule="exac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明德外小</w:t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 w:hint="eastAsia"/>
          <w:kern w:val="0"/>
          <w:sz w:val="24"/>
        </w:rPr>
        <w:t>方芳</w:t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四团小学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>瞿玲</w:t>
      </w:r>
    </w:p>
    <w:p w:rsidR="00A6296B" w:rsidRDefault="00A6296B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第三小组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实验中学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张瑜</w:t>
      </w:r>
      <w:r>
        <w:rPr>
          <w:rFonts w:ascii="宋体"/>
          <w:bCs/>
          <w:sz w:val="24"/>
        </w:rPr>
        <w:tab/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汇贤中学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倪娜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奉教院附中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王彧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青溪中学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金玮祎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奉城二中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姜雯婧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头桥中学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徐莲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塘外中学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张吉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洪庙中学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方月梅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青村中学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金祝君</w:t>
      </w:r>
      <w:r>
        <w:rPr>
          <w:rFonts w:ascii="宋体" w:hAnsi="宋体"/>
          <w:sz w:val="24"/>
        </w:rPr>
        <w:t xml:space="preserve">    </w:t>
      </w:r>
    </w:p>
    <w:p w:rsidR="00A6296B" w:rsidRDefault="00A6296B">
      <w:pPr>
        <w:spacing w:line="360" w:lineRule="exact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第四小组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育秀实验学校</w:t>
      </w:r>
      <w:r>
        <w:rPr>
          <w:rFonts w:ascii="宋体"/>
          <w:bCs/>
          <w:sz w:val="24"/>
        </w:rPr>
        <w:tab/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徐伟巍</w:t>
      </w:r>
      <w:r>
        <w:rPr>
          <w:rFonts w:ascii="宋体" w:hAnsi="宋体"/>
          <w:bCs/>
          <w:sz w:val="24"/>
        </w:rPr>
        <w:t xml:space="preserve">  </w:t>
      </w:r>
    </w:p>
    <w:p w:rsidR="00A6296B" w:rsidRDefault="00A6296B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弘文学校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裴季伟</w:t>
      </w:r>
      <w:r>
        <w:rPr>
          <w:rFonts w:ascii="宋体" w:hAnsi="宋体"/>
          <w:color w:val="000000"/>
          <w:sz w:val="24"/>
        </w:rPr>
        <w:t xml:space="preserve">   </w:t>
      </w:r>
      <w:r w:rsidRPr="002D7CDF">
        <w:rPr>
          <w:rFonts w:ascii="宋体" w:hAnsi="宋体" w:hint="eastAsia"/>
          <w:b/>
          <w:bCs/>
          <w:color w:val="000000"/>
          <w:sz w:val="24"/>
        </w:rPr>
        <w:t>阳光外国语学校</w:t>
      </w:r>
      <w:r w:rsidRPr="002D7CDF">
        <w:rPr>
          <w:rFonts w:ascii="宋体"/>
          <w:b/>
          <w:bCs/>
          <w:color w:val="000000"/>
          <w:sz w:val="24"/>
        </w:rPr>
        <w:tab/>
      </w:r>
      <w:r w:rsidRPr="002D7CDF">
        <w:rPr>
          <w:rFonts w:ascii="宋体" w:hAnsi="宋体" w:hint="eastAsia"/>
          <w:b/>
          <w:bCs/>
          <w:color w:val="000000"/>
          <w:sz w:val="24"/>
        </w:rPr>
        <w:t>张蕾</w:t>
      </w:r>
      <w:r w:rsidRPr="002D7CDF">
        <w:rPr>
          <w:rFonts w:ascii="宋体" w:hAnsi="宋体"/>
          <w:b/>
          <w:bCs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齐贤学校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兰娟</w:t>
      </w:r>
    </w:p>
    <w:p w:rsidR="00A6296B" w:rsidRDefault="00A6296B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光明学校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方芳</w:t>
      </w:r>
      <w:r>
        <w:rPr>
          <w:rFonts w:ascii="宋体" w:hAnsi="宋体"/>
          <w:color w:val="000000"/>
          <w:sz w:val="24"/>
        </w:rPr>
        <w:t xml:space="preserve">     </w:t>
      </w:r>
      <w:r>
        <w:rPr>
          <w:rFonts w:ascii="宋体" w:hAnsi="宋体" w:hint="eastAsia"/>
          <w:color w:val="000000"/>
          <w:sz w:val="24"/>
        </w:rPr>
        <w:t>钱桥学校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史超</w:t>
      </w:r>
      <w:r>
        <w:rPr>
          <w:rFonts w:ascii="宋体" w:hAnsi="宋体"/>
          <w:color w:val="000000"/>
          <w:sz w:val="24"/>
        </w:rPr>
        <w:t xml:space="preserve">       </w:t>
      </w:r>
      <w:r>
        <w:rPr>
          <w:rFonts w:ascii="宋体" w:hAnsi="宋体" w:hint="eastAsia"/>
          <w:color w:val="000000"/>
          <w:sz w:val="24"/>
        </w:rPr>
        <w:t>泰日学校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陆芫莙</w:t>
      </w:r>
    </w:p>
    <w:p w:rsidR="00A6296B" w:rsidRDefault="00A6296B">
      <w:pPr>
        <w:spacing w:line="360" w:lineRule="exact"/>
        <w:rPr>
          <w:rFonts w:asci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惠敏学校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 w:hint="eastAsia"/>
          <w:color w:val="000000"/>
          <w:sz w:val="24"/>
        </w:rPr>
        <w:t>吴慧哲</w:t>
      </w:r>
      <w:r>
        <w:rPr>
          <w:rFonts w:ascii="宋体" w:hAnsi="宋体"/>
          <w:color w:val="000000"/>
          <w:sz w:val="24"/>
        </w:rPr>
        <w:t xml:space="preserve">   </w:t>
      </w:r>
      <w:r>
        <w:rPr>
          <w:rFonts w:ascii="宋体" w:hAnsi="宋体" w:hint="eastAsia"/>
          <w:color w:val="000000"/>
          <w:sz w:val="24"/>
        </w:rPr>
        <w:t>华亭学校</w:t>
      </w:r>
      <w:r>
        <w:rPr>
          <w:rFonts w:ascii="宋体" w:hAnsi="宋体"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唐彬洁</w:t>
      </w:r>
      <w:r>
        <w:rPr>
          <w:rFonts w:ascii="宋体"/>
          <w:color w:val="000000"/>
          <w:sz w:val="24"/>
        </w:rPr>
        <w:tab/>
      </w:r>
      <w:r>
        <w:rPr>
          <w:rFonts w:ascii="宋体" w:hAnsi="宋体"/>
          <w:color w:val="000000"/>
          <w:sz w:val="24"/>
        </w:rPr>
        <w:t xml:space="preserve">  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第五小组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新寺学校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王佳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邬桥学校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彭佳颖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柘林学校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朱燕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西渡学校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姜颖达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星火学校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吴金玲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庄行学校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环承娟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>胡桥学校</w:t>
      </w:r>
      <w:r>
        <w:rPr>
          <w:rFonts w:ascii="宋体"/>
          <w:sz w:val="24"/>
        </w:rPr>
        <w:tab/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谭秀丽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肇文学校</w:t>
      </w:r>
      <w:r>
        <w:rPr>
          <w:rFonts w:ascii="宋体"/>
          <w:sz w:val="24"/>
        </w:rPr>
        <w:tab/>
      </w:r>
      <w:r>
        <w:rPr>
          <w:rFonts w:ascii="宋体" w:hAnsi="宋体" w:hint="eastAsia"/>
          <w:sz w:val="24"/>
        </w:rPr>
        <w:t>金慧贤</w:t>
      </w:r>
      <w:r>
        <w:rPr>
          <w:rFonts w:ascii="宋体" w:hAnsi="宋体"/>
          <w:sz w:val="24"/>
        </w:rPr>
        <w:t xml:space="preserve">  </w:t>
      </w:r>
    </w:p>
    <w:p w:rsidR="00A6296B" w:rsidRDefault="00A6296B">
      <w:pPr>
        <w:spacing w:line="360" w:lineRule="exact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第六小组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组长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Cs/>
          <w:sz w:val="24"/>
        </w:rPr>
        <w:t>景秀高中</w:t>
      </w:r>
      <w:r>
        <w:rPr>
          <w:rFonts w:ascii="宋体"/>
          <w:bCs/>
          <w:sz w:val="24"/>
        </w:rPr>
        <w:tab/>
      </w:r>
      <w:r>
        <w:rPr>
          <w:rFonts w:ascii="宋体" w:hAnsi="宋体" w:hint="eastAsia"/>
          <w:bCs/>
          <w:sz w:val="24"/>
        </w:rPr>
        <w:t>张超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 w:rsidR="00A6296B" w:rsidRDefault="00A6296B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五四学校</w:t>
      </w:r>
      <w:r>
        <w:rPr>
          <w:sz w:val="24"/>
        </w:rPr>
        <w:tab/>
        <w:t xml:space="preserve"> </w:t>
      </w:r>
      <w:r>
        <w:rPr>
          <w:rFonts w:hint="eastAsia"/>
          <w:sz w:val="24"/>
        </w:rPr>
        <w:t>顾剑颖</w:t>
      </w:r>
      <w:r>
        <w:rPr>
          <w:sz w:val="24"/>
        </w:rPr>
        <w:t xml:space="preserve">   </w:t>
      </w:r>
      <w:r>
        <w:rPr>
          <w:rFonts w:hint="eastAsia"/>
          <w:sz w:val="24"/>
        </w:rPr>
        <w:t>平安学校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叶兰娟</w:t>
      </w:r>
      <w:r>
        <w:rPr>
          <w:sz w:val="24"/>
        </w:rPr>
        <w:t xml:space="preserve">   </w:t>
      </w:r>
      <w:r>
        <w:rPr>
          <w:rFonts w:hint="eastAsia"/>
          <w:sz w:val="24"/>
        </w:rPr>
        <w:t>邵厂学校</w:t>
      </w:r>
      <w:r>
        <w:rPr>
          <w:sz w:val="24"/>
        </w:rPr>
        <w:t xml:space="preserve">   </w:t>
      </w:r>
      <w:r>
        <w:rPr>
          <w:rFonts w:hint="eastAsia"/>
          <w:sz w:val="24"/>
        </w:rPr>
        <w:t>顾菁菁</w:t>
      </w:r>
    </w:p>
    <w:p w:rsidR="00A6296B" w:rsidRDefault="00A6296B">
      <w:pPr>
        <w:spacing w:line="360" w:lineRule="exact"/>
        <w:jc w:val="left"/>
        <w:rPr>
          <w:sz w:val="24"/>
        </w:rPr>
      </w:pPr>
      <w:r>
        <w:rPr>
          <w:rFonts w:ascii="宋体" w:hAnsi="宋体" w:hint="eastAsia"/>
          <w:sz w:val="24"/>
        </w:rPr>
        <w:t>帕丁顿双语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陈晶晶</w:t>
      </w:r>
      <w:r>
        <w:rPr>
          <w:rFonts w:ascii="宋体" w:hAnsi="宋体"/>
          <w:sz w:val="24"/>
        </w:rPr>
        <w:t xml:space="preserve">   </w:t>
      </w:r>
      <w:r>
        <w:rPr>
          <w:rFonts w:hint="eastAsia"/>
          <w:sz w:val="24"/>
        </w:rPr>
        <w:t>曙光中学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马文斌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奉城高中</w:t>
      </w:r>
      <w:r>
        <w:rPr>
          <w:sz w:val="24"/>
        </w:rPr>
        <w:t xml:space="preserve">   </w:t>
      </w:r>
      <w:r>
        <w:rPr>
          <w:rFonts w:hint="eastAsia"/>
          <w:sz w:val="24"/>
        </w:rPr>
        <w:t>梁成森</w:t>
      </w:r>
      <w:r>
        <w:rPr>
          <w:sz w:val="24"/>
        </w:rPr>
        <w:t xml:space="preserve">  </w:t>
      </w:r>
    </w:p>
    <w:p w:rsidR="00A6296B" w:rsidRDefault="00A6296B">
      <w:pPr>
        <w:spacing w:line="360" w:lineRule="exact"/>
        <w:jc w:val="left"/>
        <w:rPr>
          <w:rFonts w:ascii="宋体"/>
          <w:b/>
          <w:sz w:val="24"/>
        </w:rPr>
      </w:pPr>
      <w:r>
        <w:rPr>
          <w:rFonts w:hint="eastAsia"/>
          <w:sz w:val="24"/>
        </w:rPr>
        <w:t>师大四附中</w:t>
      </w:r>
      <w:r>
        <w:rPr>
          <w:sz w:val="24"/>
        </w:rPr>
        <w:t xml:space="preserve">  </w:t>
      </w:r>
      <w:r>
        <w:rPr>
          <w:rFonts w:hint="eastAsia"/>
          <w:sz w:val="24"/>
        </w:rPr>
        <w:t>陈玉坤</w:t>
      </w:r>
      <w:r>
        <w:rPr>
          <w:sz w:val="24"/>
        </w:rPr>
        <w:t xml:space="preserve"> </w:t>
      </w:r>
    </w:p>
    <w:sectPr w:rsidR="00A6296B" w:rsidSect="005F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0B7"/>
    <w:rsid w:val="00006E4B"/>
    <w:rsid w:val="000322C4"/>
    <w:rsid w:val="000C4211"/>
    <w:rsid w:val="000C716B"/>
    <w:rsid w:val="000E4DE2"/>
    <w:rsid w:val="00100A9C"/>
    <w:rsid w:val="00133B78"/>
    <w:rsid w:val="001A6A82"/>
    <w:rsid w:val="0021397E"/>
    <w:rsid w:val="0022209D"/>
    <w:rsid w:val="002D05A0"/>
    <w:rsid w:val="002D7CDF"/>
    <w:rsid w:val="002F62D6"/>
    <w:rsid w:val="00346C2D"/>
    <w:rsid w:val="00362C81"/>
    <w:rsid w:val="003878C9"/>
    <w:rsid w:val="00394E1D"/>
    <w:rsid w:val="003B75AC"/>
    <w:rsid w:val="00421E80"/>
    <w:rsid w:val="00424A9D"/>
    <w:rsid w:val="00426DD2"/>
    <w:rsid w:val="00443B77"/>
    <w:rsid w:val="00454457"/>
    <w:rsid w:val="004558C8"/>
    <w:rsid w:val="00491DDD"/>
    <w:rsid w:val="00503730"/>
    <w:rsid w:val="0051711F"/>
    <w:rsid w:val="00552B40"/>
    <w:rsid w:val="00574415"/>
    <w:rsid w:val="005C0911"/>
    <w:rsid w:val="005C1143"/>
    <w:rsid w:val="005E311F"/>
    <w:rsid w:val="005F5039"/>
    <w:rsid w:val="00626B97"/>
    <w:rsid w:val="006339FF"/>
    <w:rsid w:val="006340B7"/>
    <w:rsid w:val="00635FAC"/>
    <w:rsid w:val="0063768C"/>
    <w:rsid w:val="00657235"/>
    <w:rsid w:val="00657F65"/>
    <w:rsid w:val="0066063A"/>
    <w:rsid w:val="006764A8"/>
    <w:rsid w:val="006A2375"/>
    <w:rsid w:val="006A6561"/>
    <w:rsid w:val="006B0275"/>
    <w:rsid w:val="006E50E7"/>
    <w:rsid w:val="006F04AA"/>
    <w:rsid w:val="00787DFD"/>
    <w:rsid w:val="007A0DF6"/>
    <w:rsid w:val="007A5D38"/>
    <w:rsid w:val="007B4706"/>
    <w:rsid w:val="007D5991"/>
    <w:rsid w:val="007E5F6F"/>
    <w:rsid w:val="007F2715"/>
    <w:rsid w:val="007F7644"/>
    <w:rsid w:val="008050C4"/>
    <w:rsid w:val="00836793"/>
    <w:rsid w:val="0085403A"/>
    <w:rsid w:val="008922D2"/>
    <w:rsid w:val="008A208B"/>
    <w:rsid w:val="008B0460"/>
    <w:rsid w:val="008F0BC4"/>
    <w:rsid w:val="00907280"/>
    <w:rsid w:val="00907FA2"/>
    <w:rsid w:val="0091000A"/>
    <w:rsid w:val="00975A9F"/>
    <w:rsid w:val="00990BBE"/>
    <w:rsid w:val="00991204"/>
    <w:rsid w:val="009F07EB"/>
    <w:rsid w:val="00A6296B"/>
    <w:rsid w:val="00A80F08"/>
    <w:rsid w:val="00AB77F3"/>
    <w:rsid w:val="00AD3ECB"/>
    <w:rsid w:val="00AE1772"/>
    <w:rsid w:val="00AE7CE3"/>
    <w:rsid w:val="00B131E3"/>
    <w:rsid w:val="00B56296"/>
    <w:rsid w:val="00B63FE7"/>
    <w:rsid w:val="00C22674"/>
    <w:rsid w:val="00C67F80"/>
    <w:rsid w:val="00C74249"/>
    <w:rsid w:val="00C759F3"/>
    <w:rsid w:val="00CB0EB5"/>
    <w:rsid w:val="00CC583F"/>
    <w:rsid w:val="00CF12CC"/>
    <w:rsid w:val="00CF3153"/>
    <w:rsid w:val="00CF516E"/>
    <w:rsid w:val="00D07488"/>
    <w:rsid w:val="00D26EEF"/>
    <w:rsid w:val="00D76FFD"/>
    <w:rsid w:val="00D87556"/>
    <w:rsid w:val="00D917C6"/>
    <w:rsid w:val="00DD497E"/>
    <w:rsid w:val="00E075F0"/>
    <w:rsid w:val="00E1571E"/>
    <w:rsid w:val="00E24E80"/>
    <w:rsid w:val="00E25C69"/>
    <w:rsid w:val="00E37AD0"/>
    <w:rsid w:val="00E64941"/>
    <w:rsid w:val="00E76CB5"/>
    <w:rsid w:val="00EA0DF2"/>
    <w:rsid w:val="00EA31B4"/>
    <w:rsid w:val="00EA6783"/>
    <w:rsid w:val="00EE0F95"/>
    <w:rsid w:val="00F00A30"/>
    <w:rsid w:val="00F1761F"/>
    <w:rsid w:val="00F3436C"/>
    <w:rsid w:val="00F40D7D"/>
    <w:rsid w:val="00F65784"/>
    <w:rsid w:val="00F83830"/>
    <w:rsid w:val="00FC2F20"/>
    <w:rsid w:val="01ED2776"/>
    <w:rsid w:val="02E64649"/>
    <w:rsid w:val="045A707A"/>
    <w:rsid w:val="050B6B00"/>
    <w:rsid w:val="05497799"/>
    <w:rsid w:val="057A61FA"/>
    <w:rsid w:val="059C3117"/>
    <w:rsid w:val="097F5F4B"/>
    <w:rsid w:val="0A396A1C"/>
    <w:rsid w:val="138F55DD"/>
    <w:rsid w:val="14942AEC"/>
    <w:rsid w:val="15240D77"/>
    <w:rsid w:val="17BA15EA"/>
    <w:rsid w:val="17CA2714"/>
    <w:rsid w:val="18860743"/>
    <w:rsid w:val="19F55944"/>
    <w:rsid w:val="207168D9"/>
    <w:rsid w:val="22503C55"/>
    <w:rsid w:val="238C6657"/>
    <w:rsid w:val="24E31647"/>
    <w:rsid w:val="24E8220E"/>
    <w:rsid w:val="26311CCD"/>
    <w:rsid w:val="2CFB5883"/>
    <w:rsid w:val="2E19229A"/>
    <w:rsid w:val="2EEB7C60"/>
    <w:rsid w:val="324A1688"/>
    <w:rsid w:val="325C7787"/>
    <w:rsid w:val="32C100A8"/>
    <w:rsid w:val="35DA7900"/>
    <w:rsid w:val="36123B77"/>
    <w:rsid w:val="3CE37C3D"/>
    <w:rsid w:val="3D0154B3"/>
    <w:rsid w:val="3F282047"/>
    <w:rsid w:val="424B7F76"/>
    <w:rsid w:val="49091FFA"/>
    <w:rsid w:val="4B5C2D5D"/>
    <w:rsid w:val="4C6828F2"/>
    <w:rsid w:val="4D835EE9"/>
    <w:rsid w:val="4E730A7A"/>
    <w:rsid w:val="4E7A3D23"/>
    <w:rsid w:val="5004157C"/>
    <w:rsid w:val="505455B1"/>
    <w:rsid w:val="510F3363"/>
    <w:rsid w:val="513E611A"/>
    <w:rsid w:val="553F3562"/>
    <w:rsid w:val="55501D9D"/>
    <w:rsid w:val="5628731A"/>
    <w:rsid w:val="60410A6F"/>
    <w:rsid w:val="606A0F13"/>
    <w:rsid w:val="607D5C16"/>
    <w:rsid w:val="61394E74"/>
    <w:rsid w:val="614466F4"/>
    <w:rsid w:val="63B33C3A"/>
    <w:rsid w:val="64ED636C"/>
    <w:rsid w:val="650F59DE"/>
    <w:rsid w:val="6A2B34E0"/>
    <w:rsid w:val="6A350FF6"/>
    <w:rsid w:val="6AAA2104"/>
    <w:rsid w:val="6D3D74BC"/>
    <w:rsid w:val="729F6B7D"/>
    <w:rsid w:val="72C948F9"/>
    <w:rsid w:val="75D5643F"/>
    <w:rsid w:val="76CF7733"/>
    <w:rsid w:val="77272800"/>
    <w:rsid w:val="778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locked="1" w:uiPriority="0"/>
    <w:lsdException w:name="HTML Definition" w:locked="1" w:uiPriority="0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03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503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039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F503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503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F5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039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5F5039"/>
    <w:rPr>
      <w:sz w:val="24"/>
    </w:rPr>
  </w:style>
  <w:style w:type="table" w:styleId="TableGrid">
    <w:name w:val="Table Grid"/>
    <w:basedOn w:val="TableNormal"/>
    <w:uiPriority w:val="99"/>
    <w:rsid w:val="005F503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F503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5F5039"/>
    <w:rPr>
      <w:rFonts w:cs="Times New Roman"/>
      <w:color w:val="0066CC"/>
      <w:u w:val="none"/>
    </w:rPr>
  </w:style>
  <w:style w:type="character" w:styleId="Emphasis">
    <w:name w:val="Emphasis"/>
    <w:basedOn w:val="DefaultParagraphFont"/>
    <w:uiPriority w:val="99"/>
    <w:qFormat/>
    <w:rsid w:val="005F5039"/>
    <w:rPr>
      <w:rFonts w:cs="Times New Roman"/>
    </w:rPr>
  </w:style>
  <w:style w:type="character" w:styleId="HTMLDefinition">
    <w:name w:val="HTML Definition"/>
    <w:basedOn w:val="DefaultParagraphFont"/>
    <w:uiPriority w:val="99"/>
    <w:semiHidden/>
    <w:rsid w:val="005F5039"/>
    <w:rPr>
      <w:rFonts w:cs="Times New Roman"/>
    </w:rPr>
  </w:style>
  <w:style w:type="character" w:styleId="HTMLVariable">
    <w:name w:val="HTML Variable"/>
    <w:basedOn w:val="DefaultParagraphFont"/>
    <w:uiPriority w:val="99"/>
    <w:semiHidden/>
    <w:rsid w:val="005F503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F5039"/>
    <w:rPr>
      <w:rFonts w:cs="Times New Roman"/>
      <w:color w:val="0066CC"/>
      <w:u w:val="none"/>
    </w:rPr>
  </w:style>
  <w:style w:type="character" w:styleId="HTMLCode">
    <w:name w:val="HTML Code"/>
    <w:basedOn w:val="DefaultParagraphFont"/>
    <w:uiPriority w:val="99"/>
    <w:semiHidden/>
    <w:rsid w:val="005F5039"/>
    <w:rPr>
      <w:rFonts w:ascii="Courier New" w:hAnsi="Courier New" w:cs="Times New Roman"/>
      <w:sz w:val="20"/>
    </w:rPr>
  </w:style>
  <w:style w:type="character" w:styleId="HTMLCite">
    <w:name w:val="HTML Cite"/>
    <w:basedOn w:val="DefaultParagraphFont"/>
    <w:uiPriority w:val="99"/>
    <w:semiHidden/>
    <w:rsid w:val="005F5039"/>
    <w:rPr>
      <w:rFonts w:cs="Times New Roman"/>
    </w:rPr>
  </w:style>
  <w:style w:type="table" w:customStyle="1" w:styleId="1">
    <w:name w:val="网格型1"/>
    <w:uiPriority w:val="99"/>
    <w:rsid w:val="005F503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">
    <w:name w:val="g"/>
    <w:basedOn w:val="DefaultParagraphFont"/>
    <w:uiPriority w:val="99"/>
    <w:rsid w:val="005F5039"/>
    <w:rPr>
      <w:rFonts w:cs="Times New Roman"/>
      <w:color w:val="DD5400"/>
      <w:sz w:val="33"/>
      <w:szCs w:val="33"/>
    </w:rPr>
  </w:style>
  <w:style w:type="character" w:customStyle="1" w:styleId="mwpcyli4">
    <w:name w:val="mwp_cyl_i4"/>
    <w:basedOn w:val="DefaultParagraphFont"/>
    <w:uiPriority w:val="99"/>
    <w:rsid w:val="005F5039"/>
    <w:rPr>
      <w:rFonts w:cs="Times New Roman"/>
      <w:bdr w:val="single" w:sz="6" w:space="0" w:color="7F9DB9"/>
    </w:rPr>
  </w:style>
  <w:style w:type="character" w:customStyle="1" w:styleId="bdsmore">
    <w:name w:val="bds_more"/>
    <w:basedOn w:val="DefaultParagraphFont"/>
    <w:uiPriority w:val="99"/>
    <w:rsid w:val="005F5039"/>
    <w:rPr>
      <w:rFonts w:ascii="宋体" w:eastAsia="宋体" w:hAnsi="宋体" w:cs="宋体"/>
    </w:rPr>
  </w:style>
  <w:style w:type="character" w:customStyle="1" w:styleId="bdsmore1">
    <w:name w:val="bds_more1"/>
    <w:basedOn w:val="DefaultParagraphFont"/>
    <w:uiPriority w:val="99"/>
    <w:rsid w:val="005F5039"/>
    <w:rPr>
      <w:rFonts w:cs="Times New Roman"/>
    </w:rPr>
  </w:style>
  <w:style w:type="character" w:customStyle="1" w:styleId="bdsmore2">
    <w:name w:val="bds_more2"/>
    <w:basedOn w:val="DefaultParagraphFont"/>
    <w:uiPriority w:val="99"/>
    <w:rsid w:val="005F5039"/>
    <w:rPr>
      <w:rFonts w:cs="Times New Roman"/>
    </w:rPr>
  </w:style>
  <w:style w:type="character" w:customStyle="1" w:styleId="s">
    <w:name w:val="s"/>
    <w:basedOn w:val="DefaultParagraphFont"/>
    <w:uiPriority w:val="99"/>
    <w:rsid w:val="005F5039"/>
    <w:rPr>
      <w:rFonts w:cs="Times New Roman"/>
      <w:b/>
      <w:color w:val="DD5400"/>
      <w:sz w:val="36"/>
      <w:szCs w:val="36"/>
    </w:rPr>
  </w:style>
  <w:style w:type="character" w:customStyle="1" w:styleId="bdsnopic">
    <w:name w:val="bds_nopic"/>
    <w:basedOn w:val="DefaultParagraphFont"/>
    <w:uiPriority w:val="99"/>
    <w:rsid w:val="005F5039"/>
    <w:rPr>
      <w:rFonts w:cs="Times New Roman"/>
    </w:rPr>
  </w:style>
  <w:style w:type="character" w:customStyle="1" w:styleId="bdsnopic1">
    <w:name w:val="bds_nopic1"/>
    <w:basedOn w:val="DefaultParagraphFont"/>
    <w:uiPriority w:val="99"/>
    <w:rsid w:val="005F50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126</Words>
  <Characters>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6</cp:revision>
  <cp:lastPrinted>2019-04-01T03:03:00Z</cp:lastPrinted>
  <dcterms:created xsi:type="dcterms:W3CDTF">2019-03-12T06:51:00Z</dcterms:created>
  <dcterms:modified xsi:type="dcterms:W3CDTF">2019-04-30T06:45:00Z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