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9D" w:rsidRPr="00396E1A" w:rsidRDefault="000C0C9D" w:rsidP="00396E1A">
      <w:pPr>
        <w:jc w:val="center"/>
        <w:rPr>
          <w:rFonts w:ascii="宋体"/>
          <w:sz w:val="36"/>
          <w:szCs w:val="36"/>
        </w:rPr>
      </w:pPr>
      <w:r w:rsidRPr="00396E1A">
        <w:rPr>
          <w:rFonts w:ascii="宋体" w:hAnsi="宋体" w:hint="eastAsia"/>
          <w:sz w:val="36"/>
          <w:szCs w:val="36"/>
        </w:rPr>
        <w:t>教育培训管理中心第</w:t>
      </w:r>
      <w:r>
        <w:rPr>
          <w:rFonts w:ascii="宋体" w:hAnsi="宋体" w:hint="eastAsia"/>
          <w:sz w:val="36"/>
          <w:szCs w:val="36"/>
        </w:rPr>
        <w:t>十</w:t>
      </w:r>
      <w:r w:rsidRPr="00396E1A">
        <w:rPr>
          <w:rFonts w:ascii="宋体" w:hAnsi="宋体" w:hint="eastAsia"/>
          <w:sz w:val="36"/>
          <w:szCs w:val="36"/>
        </w:rPr>
        <w:t>周通知</w:t>
      </w:r>
    </w:p>
    <w:p w:rsidR="000C0C9D" w:rsidRDefault="000C0C9D" w:rsidP="009A4428">
      <w:pPr>
        <w:rPr>
          <w:rFonts w:ascii="宋体"/>
          <w:sz w:val="24"/>
          <w:szCs w:val="24"/>
        </w:rPr>
      </w:pPr>
    </w:p>
    <w:p w:rsidR="000C0C9D" w:rsidRPr="00396E1A" w:rsidRDefault="000C0C9D" w:rsidP="009A4428">
      <w:pPr>
        <w:rPr>
          <w:rFonts w:ascii="宋体"/>
          <w:b/>
          <w:sz w:val="24"/>
          <w:szCs w:val="24"/>
        </w:rPr>
      </w:pPr>
      <w:r w:rsidRPr="00396E1A">
        <w:rPr>
          <w:rFonts w:ascii="宋体" w:hAnsi="宋体" w:hint="eastAsia"/>
          <w:b/>
          <w:sz w:val="24"/>
          <w:szCs w:val="24"/>
        </w:rPr>
        <w:t>通知一：</w:t>
      </w:r>
    </w:p>
    <w:p w:rsidR="000C0C9D" w:rsidRPr="009A4428" w:rsidRDefault="000C0C9D" w:rsidP="00624264">
      <w:pPr>
        <w:spacing w:line="400" w:lineRule="exact"/>
        <w:rPr>
          <w:rFonts w:ascii="宋体"/>
          <w:sz w:val="24"/>
          <w:szCs w:val="24"/>
        </w:rPr>
      </w:pPr>
      <w:r w:rsidRPr="009A4428">
        <w:rPr>
          <w:rFonts w:ascii="宋体" w:hAnsi="宋体" w:hint="eastAsia"/>
          <w:sz w:val="24"/>
          <w:szCs w:val="24"/>
        </w:rPr>
        <w:t>各中小学</w:t>
      </w:r>
      <w:r>
        <w:rPr>
          <w:rFonts w:ascii="宋体" w:hAnsi="宋体" w:hint="eastAsia"/>
          <w:sz w:val="24"/>
          <w:szCs w:val="24"/>
        </w:rPr>
        <w:t>、一贯制学校</w:t>
      </w:r>
      <w:r w:rsidRPr="009A4428">
        <w:rPr>
          <w:rFonts w:ascii="宋体" w:hAnsi="宋体" w:hint="eastAsia"/>
          <w:sz w:val="24"/>
          <w:szCs w:val="24"/>
        </w:rPr>
        <w:t>：</w:t>
      </w:r>
    </w:p>
    <w:p w:rsidR="000C0C9D" w:rsidRPr="00624264" w:rsidRDefault="000C0C9D" w:rsidP="00624264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 w:rsidRPr="00624264">
        <w:rPr>
          <w:rFonts w:ascii="宋体" w:hAnsi="宋体" w:hint="eastAsia"/>
          <w:sz w:val="24"/>
          <w:szCs w:val="24"/>
        </w:rPr>
        <w:t>根据教育部《基础教育课程改革纲要（试行）》和《关于在中小学加强写字教学的若干意见》精神，拟对广大</w:t>
      </w:r>
      <w:r>
        <w:rPr>
          <w:rFonts w:ascii="宋体" w:hAnsi="宋体" w:hint="eastAsia"/>
          <w:sz w:val="24"/>
          <w:szCs w:val="24"/>
        </w:rPr>
        <w:t>中小学教师硬笔书法做强化培训。</w:t>
      </w:r>
      <w:r w:rsidRPr="00624264">
        <w:rPr>
          <w:rFonts w:ascii="宋体" w:hAnsi="宋体" w:hint="eastAsia"/>
          <w:color w:val="000000"/>
          <w:sz w:val="24"/>
          <w:szCs w:val="24"/>
        </w:rPr>
        <w:t>奉贤区</w:t>
      </w:r>
      <w:r w:rsidRPr="00624264">
        <w:rPr>
          <w:rFonts w:ascii="宋体" w:hAnsi="宋体"/>
          <w:color w:val="000000"/>
          <w:sz w:val="24"/>
          <w:szCs w:val="24"/>
        </w:rPr>
        <w:t>2019</w:t>
      </w:r>
      <w:r w:rsidRPr="00624264">
        <w:rPr>
          <w:rFonts w:ascii="宋体" w:hAnsi="宋体" w:hint="eastAsia"/>
          <w:color w:val="000000"/>
          <w:sz w:val="24"/>
          <w:szCs w:val="24"/>
        </w:rPr>
        <w:t>年回宫六点硬笔书法</w:t>
      </w:r>
      <w:r>
        <w:rPr>
          <w:rFonts w:ascii="宋体" w:hAnsi="宋体" w:hint="eastAsia"/>
          <w:sz w:val="24"/>
          <w:szCs w:val="24"/>
        </w:rPr>
        <w:t>培训班将于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日（下周三）下午</w:t>
      </w:r>
      <w:r>
        <w:rPr>
          <w:rFonts w:ascii="宋体" w:hAnsi="宋体"/>
          <w:sz w:val="24"/>
          <w:szCs w:val="24"/>
        </w:rPr>
        <w:t>1:00</w:t>
      </w:r>
      <w:r>
        <w:rPr>
          <w:rFonts w:ascii="宋体" w:hAnsi="宋体" w:hint="eastAsia"/>
          <w:sz w:val="24"/>
          <w:szCs w:val="24"/>
        </w:rPr>
        <w:t>在教育学院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号楼</w:t>
      </w:r>
      <w:r>
        <w:rPr>
          <w:rFonts w:ascii="宋体" w:hAnsi="宋体"/>
          <w:sz w:val="24"/>
          <w:szCs w:val="24"/>
        </w:rPr>
        <w:t>101</w:t>
      </w:r>
      <w:r>
        <w:rPr>
          <w:rFonts w:ascii="宋体" w:hAnsi="宋体" w:hint="eastAsia"/>
          <w:sz w:val="24"/>
          <w:szCs w:val="24"/>
        </w:rPr>
        <w:t>举行开班仪式暨第一次培训活动。</w:t>
      </w:r>
      <w:r w:rsidRPr="00902C5A">
        <w:rPr>
          <w:rFonts w:ascii="宋体" w:hAnsi="宋体" w:hint="eastAsia"/>
          <w:sz w:val="24"/>
          <w:szCs w:val="24"/>
        </w:rPr>
        <w:t>请各位参训教师准时参加。</w:t>
      </w:r>
    </w:p>
    <w:p w:rsidR="000C0C9D" w:rsidRDefault="000C0C9D" w:rsidP="00624264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</w:p>
    <w:p w:rsidR="000C0C9D" w:rsidRDefault="000C0C9D" w:rsidP="00893785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color w:val="000000"/>
          <w:sz w:val="24"/>
          <w:szCs w:val="24"/>
        </w:rPr>
        <w:t>附：参训教师名单</w:t>
      </w:r>
    </w:p>
    <w:p w:rsidR="000C0C9D" w:rsidRPr="00173A14" w:rsidRDefault="000C0C9D" w:rsidP="00313B26">
      <w:pPr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 w:rsidRPr="00EA1439">
        <w:rPr>
          <w:rFonts w:ascii="宋体" w:hAnsi="宋体" w:hint="eastAsia"/>
          <w:b/>
          <w:bCs/>
          <w:color w:val="000000"/>
          <w:sz w:val="32"/>
          <w:szCs w:val="32"/>
        </w:rPr>
        <w:t>奉贤区</w:t>
      </w:r>
      <w:r w:rsidRPr="00EA1439">
        <w:rPr>
          <w:rFonts w:ascii="宋体" w:hAnsi="宋体"/>
          <w:b/>
          <w:bCs/>
          <w:color w:val="000000"/>
          <w:sz w:val="32"/>
          <w:szCs w:val="32"/>
        </w:rPr>
        <w:t>2019</w:t>
      </w:r>
      <w:r w:rsidRPr="00EA1439">
        <w:rPr>
          <w:rFonts w:ascii="宋体" w:hAnsi="宋体" w:hint="eastAsia"/>
          <w:b/>
          <w:bCs/>
          <w:color w:val="000000"/>
          <w:sz w:val="32"/>
          <w:szCs w:val="32"/>
        </w:rPr>
        <w:t>年回宫六点硬笔书法培训</w:t>
      </w:r>
    </w:p>
    <w:p w:rsidR="000C0C9D" w:rsidRPr="00173A14" w:rsidRDefault="000C0C9D" w:rsidP="00313B26">
      <w:pPr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 w:rsidRPr="00173A14">
        <w:rPr>
          <w:rFonts w:ascii="宋体" w:hAnsi="宋体" w:cs="宋体" w:hint="eastAsia"/>
          <w:b/>
          <w:bCs/>
          <w:sz w:val="32"/>
          <w:szCs w:val="32"/>
        </w:rPr>
        <w:t>学员名单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939"/>
        <w:gridCol w:w="1421"/>
        <w:gridCol w:w="932"/>
        <w:gridCol w:w="1909"/>
        <w:gridCol w:w="1421"/>
      </w:tblGrid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b/>
                <w:sz w:val="24"/>
                <w:szCs w:val="24"/>
              </w:rPr>
              <w:t>姓名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金汇学校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马瑞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29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平安学校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张倩如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星火学校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张素真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30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洪庙小学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吴迪维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古华小学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李晓妍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31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邬桥学校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李菁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海湾小学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杨菲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32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解放路小学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高凡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奉浦学校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高嘉琪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33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南桥小学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张潇霞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6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光明学校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徐晓芬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34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头桥小学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陈静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7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金水苑小学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万翠萍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35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星火学校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张一凡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8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四团小学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葛丽曼</w:t>
            </w:r>
          </w:p>
        </w:tc>
        <w:tc>
          <w:tcPr>
            <w:tcW w:w="932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36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西渡学校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秦吉锋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9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平安学校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陈莉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37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海湾小学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张佳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10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胡桥学校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姚洁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38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帕丁顿双语学校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李素丽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11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奉城二小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朱健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39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光明学校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马婷婷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12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解放路小学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张丹瑛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40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金水苑小学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曹芬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13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南桥小学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唐雨嘉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41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金汇学校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邢夙蕾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14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钱桥学校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徐雯佳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42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塘外小学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金芬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15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教院附小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魏春霞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43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弘文学校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徐鹰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16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思言小学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彭璐萍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44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奉城一小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张琪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17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五四学校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刘清华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45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育贤小学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沈鑫玥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18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帕丁顿双语学校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袁梦月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46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青村小学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刘婷婷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19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育秀实验学校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钟燕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47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江山小学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钟芝玉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20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明德外国语小学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唐诗韵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48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钱桥学校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钱婧瑜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21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齐贤学校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张峰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49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教院附小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徐华勤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22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塘外小学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褚佳欣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50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肖塘小学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戴迪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23</w:t>
            </w:r>
          </w:p>
        </w:tc>
        <w:tc>
          <w:tcPr>
            <w:tcW w:w="1939" w:type="dxa"/>
            <w:vAlign w:val="bottom"/>
          </w:tcPr>
          <w:p w:rsidR="000C0C9D" w:rsidRPr="003A39D8" w:rsidRDefault="000C0C9D" w:rsidP="001A52D5"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 w:rsidRPr="003A39D8">
              <w:rPr>
                <w:rFonts w:ascii="宋体" w:hAnsi="宋体" w:cs="Arial" w:hint="eastAsia"/>
                <w:b/>
                <w:bCs/>
                <w:sz w:val="24"/>
                <w:szCs w:val="24"/>
              </w:rPr>
              <w:t>阳光外国语学校</w:t>
            </w:r>
          </w:p>
        </w:tc>
        <w:tc>
          <w:tcPr>
            <w:tcW w:w="1421" w:type="dxa"/>
            <w:vAlign w:val="bottom"/>
          </w:tcPr>
          <w:p w:rsidR="000C0C9D" w:rsidRPr="003A39D8" w:rsidRDefault="000C0C9D" w:rsidP="001A52D5"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 w:rsidRPr="003A39D8"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姜晓华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51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上外临港外国语学校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赵欣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24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奉城一小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姚伊雯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52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洪庙小学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范佳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25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实验小学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贺培娟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53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柘林学校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李若玮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26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青村小学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陆钱丽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54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明德外国语小学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瞿文逸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27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江山小学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王斐斐</w:t>
            </w:r>
          </w:p>
        </w:tc>
        <w:tc>
          <w:tcPr>
            <w:tcW w:w="932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55</w:t>
            </w:r>
          </w:p>
        </w:tc>
        <w:tc>
          <w:tcPr>
            <w:tcW w:w="190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肇文学校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汤佳薇</w:t>
            </w:r>
          </w:p>
        </w:tc>
      </w:tr>
      <w:tr w:rsidR="000C0C9D" w:rsidRPr="001A52D5" w:rsidTr="001A52D5">
        <w:tc>
          <w:tcPr>
            <w:tcW w:w="900" w:type="dxa"/>
            <w:vAlign w:val="bottom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1A52D5">
              <w:rPr>
                <w:rFonts w:ascii="宋体" w:hAnsi="宋体" w:cs="Arial"/>
                <w:b/>
                <w:sz w:val="24"/>
                <w:szCs w:val="24"/>
              </w:rPr>
              <w:t>28</w:t>
            </w:r>
          </w:p>
        </w:tc>
        <w:tc>
          <w:tcPr>
            <w:tcW w:w="1939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思言小学</w:t>
            </w:r>
          </w:p>
        </w:tc>
        <w:tc>
          <w:tcPr>
            <w:tcW w:w="1421" w:type="dxa"/>
            <w:vAlign w:val="bottom"/>
          </w:tcPr>
          <w:p w:rsidR="000C0C9D" w:rsidRPr="001A52D5" w:rsidRDefault="000C0C9D" w:rsidP="001A52D5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1A52D5">
              <w:rPr>
                <w:rFonts w:ascii="宋体" w:hAnsi="宋体" w:cs="Arial" w:hint="eastAsia"/>
                <w:sz w:val="24"/>
                <w:szCs w:val="24"/>
              </w:rPr>
              <w:t>胡洁</w:t>
            </w:r>
          </w:p>
        </w:tc>
        <w:tc>
          <w:tcPr>
            <w:tcW w:w="932" w:type="dxa"/>
          </w:tcPr>
          <w:p w:rsidR="000C0C9D" w:rsidRPr="001A52D5" w:rsidRDefault="000C0C9D" w:rsidP="002E0377"/>
        </w:tc>
        <w:tc>
          <w:tcPr>
            <w:tcW w:w="1909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0C0C9D" w:rsidRPr="001A52D5" w:rsidRDefault="000C0C9D" w:rsidP="001A52D5">
            <w:pPr>
              <w:spacing w:line="40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</w:tbl>
    <w:p w:rsidR="000C0C9D" w:rsidRPr="00EA1439" w:rsidRDefault="000C0C9D" w:rsidP="00313B26">
      <w:pPr>
        <w:tabs>
          <w:tab w:val="left" w:pos="5100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0C9D" w:rsidRPr="00687986" w:rsidRDefault="000C0C9D" w:rsidP="00687986">
      <w:pPr>
        <w:ind w:firstLine="435"/>
        <w:rPr>
          <w:rFonts w:ascii="宋体"/>
          <w:b/>
          <w:sz w:val="24"/>
        </w:rPr>
      </w:pPr>
      <w:r w:rsidRPr="00687986">
        <w:rPr>
          <w:rFonts w:ascii="宋体" w:hAnsi="宋体" w:hint="eastAsia"/>
          <w:b/>
          <w:sz w:val="24"/>
        </w:rPr>
        <w:t>通知</w:t>
      </w:r>
      <w:r>
        <w:rPr>
          <w:rFonts w:ascii="宋体" w:hAnsi="宋体" w:hint="eastAsia"/>
          <w:b/>
          <w:sz w:val="24"/>
        </w:rPr>
        <w:t>二：</w:t>
      </w:r>
    </w:p>
    <w:p w:rsidR="000C0C9D" w:rsidRPr="00687986" w:rsidRDefault="000C0C9D" w:rsidP="00687986">
      <w:pPr>
        <w:ind w:firstLine="435"/>
        <w:rPr>
          <w:rFonts w:ascii="宋体"/>
          <w:sz w:val="24"/>
        </w:rPr>
      </w:pPr>
      <w:r w:rsidRPr="00687986">
        <w:rPr>
          <w:rFonts w:ascii="宋体" w:hAnsi="宋体" w:hint="eastAsia"/>
          <w:sz w:val="24"/>
        </w:rPr>
        <w:t>各中小学、一贯制学校、幼儿园：</w:t>
      </w:r>
    </w:p>
    <w:p w:rsidR="000C0C9D" w:rsidRPr="00687986" w:rsidRDefault="000C0C9D" w:rsidP="00687986">
      <w:pPr>
        <w:widowControl/>
        <w:spacing w:line="460" w:lineRule="exact"/>
        <w:ind w:rightChars="-350" w:right="-735" w:firstLineChars="200" w:firstLine="480"/>
        <w:rPr>
          <w:sz w:val="24"/>
        </w:rPr>
      </w:pPr>
      <w:r w:rsidRPr="00687986">
        <w:rPr>
          <w:rFonts w:hint="eastAsia"/>
          <w:sz w:val="24"/>
        </w:rPr>
        <w:t>区五年期教师教育教学能力考核定于</w:t>
      </w:r>
      <w:r w:rsidRPr="00687986">
        <w:rPr>
          <w:sz w:val="24"/>
        </w:rPr>
        <w:t>4</w:t>
      </w:r>
      <w:r w:rsidRPr="00687986">
        <w:rPr>
          <w:rFonts w:hint="eastAsia"/>
          <w:sz w:val="24"/>
        </w:rPr>
        <w:t>月</w:t>
      </w:r>
      <w:r w:rsidRPr="00687986">
        <w:rPr>
          <w:sz w:val="24"/>
        </w:rPr>
        <w:t>21</w:t>
      </w:r>
      <w:r w:rsidRPr="00687986">
        <w:rPr>
          <w:rFonts w:hint="eastAsia"/>
          <w:sz w:val="24"/>
        </w:rPr>
        <w:t>日正式开始，笔试考场安排、考核所需准备的资料、准考证等将于</w:t>
      </w:r>
      <w:r w:rsidRPr="00687986">
        <w:rPr>
          <w:sz w:val="24"/>
        </w:rPr>
        <w:t>4</w:t>
      </w:r>
      <w:r w:rsidRPr="00687986">
        <w:rPr>
          <w:rFonts w:hint="eastAsia"/>
          <w:sz w:val="24"/>
        </w:rPr>
        <w:t>月</w:t>
      </w:r>
      <w:r w:rsidRPr="00687986">
        <w:rPr>
          <w:sz w:val="24"/>
        </w:rPr>
        <w:t>18</w:t>
      </w:r>
      <w:r w:rsidRPr="00687986">
        <w:rPr>
          <w:rFonts w:hint="eastAsia"/>
          <w:sz w:val="24"/>
        </w:rPr>
        <w:t>日下午公布在</w:t>
      </w:r>
      <w:hyperlink r:id="rId7" w:history="1">
        <w:r w:rsidRPr="00687986">
          <w:rPr>
            <w:rFonts w:ascii="宋体" w:hAnsi="宋体"/>
            <w:color w:val="0000FF"/>
            <w:sz w:val="24"/>
            <w:u w:val="single"/>
          </w:rPr>
          <w:t>ftp://ftp.fx.edu.sh.cn/</w:t>
        </w:r>
        <w:r w:rsidRPr="00687986">
          <w:rPr>
            <w:rFonts w:ascii="宋体" w:hAnsi="宋体" w:hint="eastAsia"/>
            <w:color w:val="0000FF"/>
            <w:sz w:val="24"/>
            <w:u w:val="single"/>
          </w:rPr>
          <w:t>教育学院</w:t>
        </w:r>
        <w:r w:rsidRPr="00687986">
          <w:rPr>
            <w:rFonts w:ascii="宋体" w:hAnsi="宋体"/>
            <w:color w:val="0000FF"/>
            <w:sz w:val="24"/>
            <w:u w:val="single"/>
          </w:rPr>
          <w:t>/</w:t>
        </w:r>
        <w:r w:rsidRPr="00687986">
          <w:rPr>
            <w:rFonts w:ascii="宋体" w:hAnsi="宋体" w:hint="eastAsia"/>
            <w:color w:val="0000FF"/>
            <w:sz w:val="24"/>
            <w:u w:val="single"/>
          </w:rPr>
          <w:t>培训中心</w:t>
        </w:r>
        <w:r w:rsidRPr="00687986">
          <w:rPr>
            <w:rFonts w:ascii="宋体" w:hAnsi="宋体"/>
            <w:color w:val="0000FF"/>
            <w:sz w:val="24"/>
            <w:u w:val="single"/>
          </w:rPr>
          <w:t>/2018</w:t>
        </w:r>
        <w:r w:rsidRPr="00687986">
          <w:rPr>
            <w:rFonts w:ascii="宋体" w:hAnsi="宋体" w:hint="eastAsia"/>
            <w:color w:val="0000FF"/>
            <w:sz w:val="24"/>
            <w:u w:val="single"/>
          </w:rPr>
          <w:t>学年五年期教师考核</w:t>
        </w:r>
      </w:hyperlink>
      <w:r w:rsidRPr="00687986">
        <w:rPr>
          <w:rFonts w:hint="eastAsia"/>
          <w:sz w:val="24"/>
        </w:rPr>
        <w:t>，请各校（园）下载，准考证需加盖公章。考核当天，请参加考核的教师携带身份证和准考证进入考场。</w:t>
      </w:r>
    </w:p>
    <w:p w:rsidR="000C0C9D" w:rsidRPr="00687986" w:rsidRDefault="000C0C9D" w:rsidP="00687986">
      <w:pPr>
        <w:widowControl/>
        <w:spacing w:line="460" w:lineRule="exact"/>
        <w:ind w:rightChars="-350" w:right="-735"/>
        <w:jc w:val="center"/>
        <w:rPr>
          <w:sz w:val="24"/>
        </w:rPr>
      </w:pPr>
      <w:r w:rsidRPr="00687986">
        <w:rPr>
          <w:rFonts w:hint="eastAsia"/>
          <w:b/>
          <w:szCs w:val="21"/>
        </w:rPr>
        <w:t>附表</w:t>
      </w:r>
      <w:r w:rsidRPr="00687986">
        <w:rPr>
          <w:rFonts w:hint="eastAsia"/>
          <w:b/>
          <w:sz w:val="24"/>
        </w:rPr>
        <w:t>：</w:t>
      </w:r>
      <w:r w:rsidRPr="00687986">
        <w:rPr>
          <w:b/>
          <w:sz w:val="24"/>
        </w:rPr>
        <w:t xml:space="preserve">    </w:t>
      </w:r>
      <w:r w:rsidRPr="00687986">
        <w:rPr>
          <w:rFonts w:hint="eastAsia"/>
          <w:b/>
          <w:sz w:val="24"/>
        </w:rPr>
        <w:t>奉贤区</w:t>
      </w:r>
      <w:r w:rsidRPr="00687986">
        <w:rPr>
          <w:b/>
          <w:sz w:val="24"/>
        </w:rPr>
        <w:t>2018</w:t>
      </w:r>
      <w:r w:rsidRPr="00687986">
        <w:rPr>
          <w:rFonts w:hint="eastAsia"/>
          <w:b/>
          <w:sz w:val="24"/>
        </w:rPr>
        <w:t>学年五年期教师第一阶段考核评比安排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835"/>
        <w:gridCol w:w="3311"/>
      </w:tblGrid>
      <w:tr w:rsidR="000C0C9D" w:rsidRPr="001A52D5" w:rsidTr="002E0377">
        <w:trPr>
          <w:trHeight w:val="700"/>
        </w:trPr>
        <w:tc>
          <w:tcPr>
            <w:tcW w:w="2376" w:type="dxa"/>
          </w:tcPr>
          <w:p w:rsidR="000C0C9D" w:rsidRPr="00687986" w:rsidRDefault="000C0C9D" w:rsidP="00687986">
            <w:pPr>
              <w:jc w:val="center"/>
              <w:rPr>
                <w:sz w:val="28"/>
                <w:szCs w:val="28"/>
              </w:rPr>
            </w:pPr>
            <w:r w:rsidRPr="00687986">
              <w:rPr>
                <w:rFonts w:hint="eastAsia"/>
                <w:sz w:val="28"/>
                <w:szCs w:val="28"/>
              </w:rPr>
              <w:t>考核对象</w:t>
            </w:r>
          </w:p>
        </w:tc>
        <w:tc>
          <w:tcPr>
            <w:tcW w:w="2835" w:type="dxa"/>
          </w:tcPr>
          <w:p w:rsidR="000C0C9D" w:rsidRPr="00687986" w:rsidRDefault="000C0C9D" w:rsidP="00687986">
            <w:pPr>
              <w:jc w:val="center"/>
              <w:rPr>
                <w:sz w:val="28"/>
                <w:szCs w:val="28"/>
              </w:rPr>
            </w:pPr>
            <w:r w:rsidRPr="00687986">
              <w:rPr>
                <w:rFonts w:hint="eastAsia"/>
                <w:kern w:val="0"/>
                <w:sz w:val="28"/>
                <w:szCs w:val="28"/>
              </w:rPr>
              <w:t>考核类别</w:t>
            </w:r>
          </w:p>
        </w:tc>
        <w:tc>
          <w:tcPr>
            <w:tcW w:w="3311" w:type="dxa"/>
          </w:tcPr>
          <w:p w:rsidR="000C0C9D" w:rsidRPr="00687986" w:rsidRDefault="000C0C9D" w:rsidP="00687986">
            <w:pPr>
              <w:jc w:val="center"/>
              <w:rPr>
                <w:sz w:val="28"/>
                <w:szCs w:val="28"/>
              </w:rPr>
            </w:pPr>
            <w:r w:rsidRPr="00687986">
              <w:rPr>
                <w:rFonts w:hint="eastAsia"/>
                <w:kern w:val="0"/>
                <w:sz w:val="28"/>
                <w:szCs w:val="28"/>
              </w:rPr>
              <w:t>时</w:t>
            </w:r>
            <w:r w:rsidRPr="00687986">
              <w:rPr>
                <w:kern w:val="0"/>
                <w:sz w:val="28"/>
                <w:szCs w:val="28"/>
              </w:rPr>
              <w:t xml:space="preserve">  </w:t>
            </w:r>
            <w:r w:rsidRPr="00687986"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</w:tr>
      <w:tr w:rsidR="000C0C9D" w:rsidRPr="001A52D5" w:rsidTr="002E0377">
        <w:tc>
          <w:tcPr>
            <w:tcW w:w="2376" w:type="dxa"/>
            <w:vMerge w:val="restart"/>
            <w:vAlign w:val="center"/>
          </w:tcPr>
          <w:p w:rsidR="000C0C9D" w:rsidRPr="00687986" w:rsidRDefault="000C0C9D" w:rsidP="00687986">
            <w:pPr>
              <w:jc w:val="center"/>
              <w:rPr>
                <w:sz w:val="24"/>
                <w:szCs w:val="24"/>
              </w:rPr>
            </w:pPr>
            <w:r w:rsidRPr="00687986">
              <w:rPr>
                <w:rFonts w:hint="eastAsia"/>
                <w:sz w:val="24"/>
                <w:szCs w:val="24"/>
              </w:rPr>
              <w:t>中小学五年期教师</w:t>
            </w:r>
          </w:p>
        </w:tc>
        <w:tc>
          <w:tcPr>
            <w:tcW w:w="2835" w:type="dxa"/>
            <w:vAlign w:val="center"/>
          </w:tcPr>
          <w:p w:rsidR="000C0C9D" w:rsidRPr="00687986" w:rsidRDefault="000C0C9D" w:rsidP="00687986">
            <w:pPr>
              <w:widowControl/>
              <w:spacing w:line="500" w:lineRule="exact"/>
              <w:ind w:rightChars="-20" w:right="-42"/>
              <w:jc w:val="center"/>
              <w:rPr>
                <w:kern w:val="0"/>
                <w:sz w:val="24"/>
                <w:szCs w:val="24"/>
              </w:rPr>
            </w:pPr>
            <w:r w:rsidRPr="00687986">
              <w:rPr>
                <w:rFonts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9"/>
              </w:smartTagPr>
              <w:r w:rsidRPr="00687986">
                <w:rPr>
                  <w:kern w:val="0"/>
                  <w:sz w:val="24"/>
                  <w:szCs w:val="24"/>
                </w:rPr>
                <w:t>4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月</w:t>
              </w:r>
              <w:r w:rsidRPr="00687986">
                <w:rPr>
                  <w:kern w:val="0"/>
                  <w:sz w:val="24"/>
                  <w:szCs w:val="24"/>
                </w:rPr>
                <w:t>21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日</w:t>
              </w:r>
            </w:smartTag>
            <w:r w:rsidRPr="00687986">
              <w:rPr>
                <w:rFonts w:hint="eastAsia"/>
                <w:kern w:val="0"/>
                <w:sz w:val="24"/>
                <w:szCs w:val="24"/>
              </w:rPr>
              <w:t>上午</w:t>
            </w:r>
            <w:r w:rsidRPr="00687986">
              <w:rPr>
                <w:kern w:val="0"/>
                <w:sz w:val="24"/>
                <w:szCs w:val="24"/>
              </w:rPr>
              <w:t>8:00 — 9:30</w:t>
            </w:r>
          </w:p>
        </w:tc>
      </w:tr>
      <w:tr w:rsidR="000C0C9D" w:rsidRPr="001A52D5" w:rsidTr="002E0377">
        <w:tc>
          <w:tcPr>
            <w:tcW w:w="2376" w:type="dxa"/>
            <w:vMerge/>
            <w:vAlign w:val="center"/>
          </w:tcPr>
          <w:p w:rsidR="000C0C9D" w:rsidRPr="00687986" w:rsidRDefault="000C0C9D" w:rsidP="0068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0C9D" w:rsidRPr="00687986" w:rsidRDefault="000C0C9D" w:rsidP="00687986">
            <w:pPr>
              <w:widowControl/>
              <w:spacing w:line="500" w:lineRule="exact"/>
              <w:ind w:rightChars="-20" w:right="-42"/>
              <w:jc w:val="center"/>
              <w:rPr>
                <w:kern w:val="0"/>
                <w:sz w:val="24"/>
                <w:szCs w:val="24"/>
              </w:rPr>
            </w:pPr>
            <w:r w:rsidRPr="00687986">
              <w:rPr>
                <w:rFonts w:hint="eastAsia"/>
                <w:kern w:val="0"/>
                <w:sz w:val="24"/>
                <w:szCs w:val="24"/>
              </w:rPr>
              <w:t>命题</w:t>
            </w:r>
          </w:p>
        </w:tc>
        <w:tc>
          <w:tcPr>
            <w:tcW w:w="3311" w:type="dxa"/>
            <w:vAlign w:val="center"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9"/>
              </w:smartTagPr>
              <w:r w:rsidRPr="00687986">
                <w:rPr>
                  <w:kern w:val="0"/>
                  <w:sz w:val="24"/>
                  <w:szCs w:val="24"/>
                </w:rPr>
                <w:t>4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月</w:t>
              </w:r>
              <w:r w:rsidRPr="00687986">
                <w:rPr>
                  <w:kern w:val="0"/>
                  <w:sz w:val="24"/>
                  <w:szCs w:val="24"/>
                </w:rPr>
                <w:t>21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日</w:t>
              </w:r>
            </w:smartTag>
            <w:r w:rsidRPr="00687986">
              <w:rPr>
                <w:rFonts w:hint="eastAsia"/>
                <w:kern w:val="0"/>
                <w:sz w:val="24"/>
                <w:szCs w:val="24"/>
              </w:rPr>
              <w:t>上午</w:t>
            </w:r>
            <w:r w:rsidRPr="00687986">
              <w:rPr>
                <w:kern w:val="0"/>
                <w:sz w:val="24"/>
                <w:szCs w:val="24"/>
              </w:rPr>
              <w:t>9:45 — 11:15</w:t>
            </w:r>
          </w:p>
        </w:tc>
      </w:tr>
      <w:tr w:rsidR="000C0C9D" w:rsidRPr="001A52D5" w:rsidTr="002E0377">
        <w:tc>
          <w:tcPr>
            <w:tcW w:w="2376" w:type="dxa"/>
            <w:vMerge/>
            <w:vAlign w:val="center"/>
          </w:tcPr>
          <w:p w:rsidR="000C0C9D" w:rsidRPr="00687986" w:rsidRDefault="000C0C9D" w:rsidP="0068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0C9D" w:rsidRPr="00687986" w:rsidRDefault="000C0C9D" w:rsidP="00687986">
            <w:pPr>
              <w:widowControl/>
              <w:spacing w:line="500" w:lineRule="exact"/>
              <w:ind w:rightChars="-20" w:right="-42"/>
              <w:jc w:val="center"/>
              <w:rPr>
                <w:kern w:val="0"/>
                <w:sz w:val="24"/>
                <w:szCs w:val="24"/>
              </w:rPr>
            </w:pPr>
            <w:r w:rsidRPr="00687986">
              <w:rPr>
                <w:rFonts w:hint="eastAsia"/>
                <w:sz w:val="24"/>
                <w:szCs w:val="24"/>
              </w:rPr>
              <w:t>班主任工作</w:t>
            </w:r>
          </w:p>
        </w:tc>
        <w:tc>
          <w:tcPr>
            <w:tcW w:w="3311" w:type="dxa"/>
            <w:vAlign w:val="center"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9"/>
              </w:smartTagPr>
              <w:r w:rsidRPr="00687986">
                <w:rPr>
                  <w:kern w:val="0"/>
                  <w:sz w:val="24"/>
                  <w:szCs w:val="24"/>
                </w:rPr>
                <w:t>4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月</w:t>
              </w:r>
              <w:r w:rsidRPr="00687986">
                <w:rPr>
                  <w:kern w:val="0"/>
                  <w:sz w:val="24"/>
                  <w:szCs w:val="24"/>
                </w:rPr>
                <w:t>21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日</w:t>
              </w:r>
            </w:smartTag>
            <w:r w:rsidRPr="00687986">
              <w:rPr>
                <w:rFonts w:hint="eastAsia"/>
                <w:kern w:val="0"/>
                <w:sz w:val="24"/>
                <w:szCs w:val="24"/>
              </w:rPr>
              <w:t>下</w:t>
            </w:r>
            <w:r w:rsidRPr="00687986">
              <w:rPr>
                <w:kern w:val="0"/>
                <w:sz w:val="24"/>
                <w:szCs w:val="24"/>
              </w:rPr>
              <w:t>12:30 — 14:00</w:t>
            </w:r>
          </w:p>
        </w:tc>
      </w:tr>
      <w:tr w:rsidR="000C0C9D" w:rsidRPr="001A52D5" w:rsidTr="002E0377">
        <w:tc>
          <w:tcPr>
            <w:tcW w:w="2376" w:type="dxa"/>
            <w:vMerge w:val="restart"/>
            <w:vAlign w:val="center"/>
          </w:tcPr>
          <w:p w:rsidR="000C0C9D" w:rsidRPr="00687986" w:rsidRDefault="000C0C9D" w:rsidP="00687986">
            <w:pPr>
              <w:jc w:val="center"/>
              <w:rPr>
                <w:sz w:val="24"/>
                <w:szCs w:val="24"/>
              </w:rPr>
            </w:pPr>
            <w:r w:rsidRPr="00687986">
              <w:rPr>
                <w:rFonts w:hint="eastAsia"/>
                <w:sz w:val="24"/>
                <w:szCs w:val="24"/>
              </w:rPr>
              <w:t>幼儿园五年期教师</w:t>
            </w:r>
          </w:p>
        </w:tc>
        <w:tc>
          <w:tcPr>
            <w:tcW w:w="2835" w:type="dxa"/>
            <w:vAlign w:val="center"/>
          </w:tcPr>
          <w:p w:rsidR="000C0C9D" w:rsidRPr="00687986" w:rsidRDefault="000C0C9D" w:rsidP="00687986">
            <w:pPr>
              <w:widowControl/>
              <w:spacing w:line="500" w:lineRule="exact"/>
              <w:ind w:rightChars="-20" w:right="-42"/>
              <w:jc w:val="center"/>
              <w:rPr>
                <w:kern w:val="0"/>
                <w:sz w:val="24"/>
                <w:szCs w:val="24"/>
              </w:rPr>
            </w:pPr>
            <w:r w:rsidRPr="00687986">
              <w:rPr>
                <w:rFonts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3311" w:type="dxa"/>
            <w:vAlign w:val="center"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9"/>
              </w:smartTagPr>
              <w:r w:rsidRPr="00687986">
                <w:rPr>
                  <w:kern w:val="0"/>
                  <w:sz w:val="24"/>
                  <w:szCs w:val="24"/>
                </w:rPr>
                <w:t>4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月</w:t>
              </w:r>
              <w:r w:rsidRPr="00687986">
                <w:rPr>
                  <w:kern w:val="0"/>
                  <w:sz w:val="24"/>
                  <w:szCs w:val="24"/>
                </w:rPr>
                <w:t>21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日</w:t>
              </w:r>
            </w:smartTag>
            <w:r w:rsidRPr="00687986">
              <w:rPr>
                <w:rFonts w:hint="eastAsia"/>
                <w:kern w:val="0"/>
                <w:sz w:val="24"/>
                <w:szCs w:val="24"/>
              </w:rPr>
              <w:t>上午</w:t>
            </w:r>
            <w:r w:rsidRPr="00687986">
              <w:rPr>
                <w:kern w:val="0"/>
                <w:sz w:val="24"/>
                <w:szCs w:val="24"/>
              </w:rPr>
              <w:t>8:00 — 9:30</w:t>
            </w:r>
          </w:p>
        </w:tc>
      </w:tr>
      <w:tr w:rsidR="000C0C9D" w:rsidRPr="001A52D5" w:rsidTr="002E0377">
        <w:trPr>
          <w:trHeight w:val="395"/>
        </w:trPr>
        <w:tc>
          <w:tcPr>
            <w:tcW w:w="2376" w:type="dxa"/>
            <w:vMerge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0C9D" w:rsidRPr="00687986" w:rsidRDefault="000C0C9D" w:rsidP="00687986">
            <w:pPr>
              <w:jc w:val="center"/>
              <w:rPr>
                <w:sz w:val="24"/>
                <w:szCs w:val="24"/>
              </w:rPr>
            </w:pPr>
            <w:r w:rsidRPr="00687986">
              <w:rPr>
                <w:rFonts w:hint="eastAsia"/>
                <w:kern w:val="0"/>
                <w:sz w:val="24"/>
                <w:szCs w:val="24"/>
              </w:rPr>
              <w:t>学前教育教师基本技能</w:t>
            </w:r>
          </w:p>
        </w:tc>
        <w:tc>
          <w:tcPr>
            <w:tcW w:w="3311" w:type="dxa"/>
            <w:vAlign w:val="center"/>
          </w:tcPr>
          <w:p w:rsidR="000C0C9D" w:rsidRPr="00687986" w:rsidRDefault="000C0C9D" w:rsidP="00687986">
            <w:pPr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9"/>
              </w:smartTagPr>
              <w:r w:rsidRPr="00687986">
                <w:rPr>
                  <w:kern w:val="0"/>
                  <w:sz w:val="24"/>
                  <w:szCs w:val="24"/>
                </w:rPr>
                <w:t>4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月</w:t>
              </w:r>
              <w:r w:rsidRPr="00687986">
                <w:rPr>
                  <w:kern w:val="0"/>
                  <w:sz w:val="24"/>
                  <w:szCs w:val="24"/>
                </w:rPr>
                <w:t>21</w:t>
              </w:r>
              <w:r w:rsidRPr="00687986">
                <w:rPr>
                  <w:rFonts w:hint="eastAsia"/>
                  <w:kern w:val="0"/>
                  <w:sz w:val="24"/>
                  <w:szCs w:val="24"/>
                </w:rPr>
                <w:t>日</w:t>
              </w:r>
            </w:smartTag>
            <w:r w:rsidRPr="00687986">
              <w:rPr>
                <w:rFonts w:hint="eastAsia"/>
                <w:kern w:val="0"/>
                <w:sz w:val="24"/>
                <w:szCs w:val="24"/>
              </w:rPr>
              <w:t>上午</w:t>
            </w:r>
            <w:r w:rsidRPr="00687986">
              <w:rPr>
                <w:kern w:val="0"/>
                <w:sz w:val="24"/>
                <w:szCs w:val="24"/>
              </w:rPr>
              <w:t>10:00—12:30</w:t>
            </w:r>
          </w:p>
        </w:tc>
      </w:tr>
    </w:tbl>
    <w:p w:rsidR="000C0C9D" w:rsidRPr="00687986" w:rsidRDefault="000C0C9D" w:rsidP="00687986"/>
    <w:p w:rsidR="000C0C9D" w:rsidRDefault="000C0C9D" w:rsidP="00396E1A"/>
    <w:p w:rsidR="000C0C9D" w:rsidRDefault="000C0C9D" w:rsidP="00396E1A">
      <w:bookmarkStart w:id="0" w:name="_GoBack"/>
      <w:bookmarkEnd w:id="0"/>
    </w:p>
    <w:p w:rsidR="000C0C9D" w:rsidRDefault="000C0C9D" w:rsidP="00396E1A"/>
    <w:p w:rsidR="000C0C9D" w:rsidRDefault="000C0C9D" w:rsidP="00396E1A"/>
    <w:p w:rsidR="000C0C9D" w:rsidRDefault="000C0C9D" w:rsidP="00396E1A"/>
    <w:p w:rsidR="000C0C9D" w:rsidRPr="00396E1A" w:rsidRDefault="000C0C9D" w:rsidP="00396E1A"/>
    <w:p w:rsidR="000C0C9D" w:rsidRPr="00396E1A" w:rsidRDefault="000C0C9D" w:rsidP="00396E1A">
      <w:pPr>
        <w:spacing w:line="360" w:lineRule="auto"/>
        <w:ind w:leftChars="150" w:left="315" w:firstLineChars="43" w:firstLine="103"/>
        <w:jc w:val="right"/>
        <w:rPr>
          <w:rFonts w:ascii="宋体" w:cs="宋体"/>
          <w:sz w:val="24"/>
          <w:szCs w:val="24"/>
        </w:rPr>
      </w:pPr>
      <w:r w:rsidRPr="00396E1A">
        <w:rPr>
          <w:rFonts w:ascii="宋体" w:hAnsi="宋体" w:cs="宋体" w:hint="eastAsia"/>
          <w:sz w:val="24"/>
          <w:szCs w:val="24"/>
        </w:rPr>
        <w:t>奉贤区教育学院教育培训管理中心</w:t>
      </w:r>
    </w:p>
    <w:p w:rsidR="000C0C9D" w:rsidRPr="00396E1A" w:rsidRDefault="000C0C9D" w:rsidP="00396E1A">
      <w:pPr>
        <w:ind w:right="240" w:firstLine="435"/>
        <w:jc w:val="right"/>
        <w:rPr>
          <w:rFonts w:ascii="宋体"/>
          <w:sz w:val="24"/>
        </w:rPr>
      </w:pPr>
      <w:r w:rsidRPr="00396E1A">
        <w:rPr>
          <w:rFonts w:ascii="宋体" w:hAnsi="宋体" w:cs="宋体"/>
          <w:sz w:val="24"/>
        </w:rPr>
        <w:t>2019</w:t>
      </w:r>
      <w:r w:rsidRPr="00396E1A">
        <w:rPr>
          <w:rFonts w:ascii="宋体" w:hAnsi="宋体" w:cs="宋体" w:hint="eastAsia"/>
          <w:sz w:val="24"/>
        </w:rPr>
        <w:t>．</w:t>
      </w:r>
      <w:r w:rsidRPr="00396E1A">
        <w:rPr>
          <w:rFonts w:ascii="宋体" w:hAnsi="宋体" w:cs="宋体"/>
          <w:sz w:val="24"/>
        </w:rPr>
        <w:t>4</w:t>
      </w:r>
      <w:r w:rsidRPr="00396E1A">
        <w:rPr>
          <w:rFonts w:ascii="宋体" w:cs="宋体"/>
          <w:sz w:val="24"/>
        </w:rPr>
        <w:t>.</w:t>
      </w:r>
      <w:r w:rsidRPr="00396E1A">
        <w:rPr>
          <w:rFonts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7</w:t>
      </w:r>
    </w:p>
    <w:p w:rsidR="000C0C9D" w:rsidRPr="00396E1A" w:rsidRDefault="000C0C9D" w:rsidP="00396E1A"/>
    <w:p w:rsidR="000C0C9D" w:rsidRPr="00396E1A" w:rsidRDefault="000C0C9D" w:rsidP="00396E1A"/>
    <w:p w:rsidR="000C0C9D" w:rsidRPr="00396E1A" w:rsidRDefault="000C0C9D" w:rsidP="00396E1A"/>
    <w:p w:rsidR="000C0C9D" w:rsidRPr="00396E1A" w:rsidRDefault="000C0C9D">
      <w:pPr>
        <w:rPr>
          <w:rFonts w:ascii="Times New Roman" w:hAnsi="Times New Roman"/>
          <w:b/>
          <w:sz w:val="24"/>
          <w:szCs w:val="24"/>
        </w:rPr>
      </w:pPr>
    </w:p>
    <w:sectPr w:rsidR="000C0C9D" w:rsidRPr="00396E1A" w:rsidSect="00C1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9D" w:rsidRDefault="000C0C9D" w:rsidP="009A4428">
      <w:r>
        <w:separator/>
      </w:r>
    </w:p>
  </w:endnote>
  <w:endnote w:type="continuationSeparator" w:id="0">
    <w:p w:rsidR="000C0C9D" w:rsidRDefault="000C0C9D" w:rsidP="009A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9D" w:rsidRDefault="000C0C9D" w:rsidP="009A4428">
      <w:r>
        <w:separator/>
      </w:r>
    </w:p>
  </w:footnote>
  <w:footnote w:type="continuationSeparator" w:id="0">
    <w:p w:rsidR="000C0C9D" w:rsidRDefault="000C0C9D" w:rsidP="009A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028"/>
    <w:multiLevelType w:val="hybridMultilevel"/>
    <w:tmpl w:val="45A090A8"/>
    <w:lvl w:ilvl="0" w:tplc="3F3421B4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428"/>
    <w:rsid w:val="000028DD"/>
    <w:rsid w:val="00034FAF"/>
    <w:rsid w:val="000C0C9D"/>
    <w:rsid w:val="000E652C"/>
    <w:rsid w:val="00173A14"/>
    <w:rsid w:val="001A52D5"/>
    <w:rsid w:val="002E0377"/>
    <w:rsid w:val="00303616"/>
    <w:rsid w:val="00313B26"/>
    <w:rsid w:val="00324930"/>
    <w:rsid w:val="00396E1A"/>
    <w:rsid w:val="003A39D8"/>
    <w:rsid w:val="003D355B"/>
    <w:rsid w:val="00444A95"/>
    <w:rsid w:val="004813A5"/>
    <w:rsid w:val="00496DC9"/>
    <w:rsid w:val="005C2B24"/>
    <w:rsid w:val="005D5B46"/>
    <w:rsid w:val="00624264"/>
    <w:rsid w:val="00687986"/>
    <w:rsid w:val="007D1281"/>
    <w:rsid w:val="007F5D41"/>
    <w:rsid w:val="00893785"/>
    <w:rsid w:val="00902C5A"/>
    <w:rsid w:val="00995EC8"/>
    <w:rsid w:val="009A4428"/>
    <w:rsid w:val="009A757A"/>
    <w:rsid w:val="009D320B"/>
    <w:rsid w:val="009E5CFF"/>
    <w:rsid w:val="00A94211"/>
    <w:rsid w:val="00A9766E"/>
    <w:rsid w:val="00B13ABE"/>
    <w:rsid w:val="00BD1328"/>
    <w:rsid w:val="00C1130C"/>
    <w:rsid w:val="00C53A03"/>
    <w:rsid w:val="00C65679"/>
    <w:rsid w:val="00D57E02"/>
    <w:rsid w:val="00DD4E51"/>
    <w:rsid w:val="00DD65C7"/>
    <w:rsid w:val="00DF0B7E"/>
    <w:rsid w:val="00EA1439"/>
    <w:rsid w:val="00F27E51"/>
    <w:rsid w:val="00F378CC"/>
    <w:rsid w:val="00F44AE8"/>
    <w:rsid w:val="00F6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42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A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4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44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F0B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F27E51"/>
    <w:rPr>
      <w:rFonts w:ascii="Times New Roman" w:hAnsi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fx.edu.sh.cn/&#25945;&#32946;&#23398;&#38498;/&#22521;&#35757;&#20013;&#24515;/2018&#23398;&#24180;&#20116;&#24180;&#26399;&#25945;&#24072;&#32771;&#266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206</Words>
  <Characters>1178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15</cp:revision>
  <cp:lastPrinted>2018-11-07T02:34:00Z</cp:lastPrinted>
  <dcterms:created xsi:type="dcterms:W3CDTF">2019-04-17T06:04:00Z</dcterms:created>
  <dcterms:modified xsi:type="dcterms:W3CDTF">2019-04-17T10:11:00Z</dcterms:modified>
</cp:coreProperties>
</file>