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16" w:rsidRDefault="00EF1216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第</w:t>
      </w:r>
      <w:r>
        <w:rPr>
          <w:rFonts w:ascii="黑体" w:eastAsia="黑体" w:cs="黑体"/>
          <w:sz w:val="30"/>
          <w:szCs w:val="30"/>
        </w:rPr>
        <w:t>9</w:t>
      </w:r>
      <w:r>
        <w:rPr>
          <w:rFonts w:ascii="黑体" w:eastAsia="黑体" w:cs="黑体" w:hint="eastAsia"/>
          <w:sz w:val="30"/>
          <w:szCs w:val="30"/>
        </w:rPr>
        <w:t>周教学活动安排</w:t>
      </w:r>
    </w:p>
    <w:p w:rsidR="00EF1216" w:rsidRDefault="00EF1216">
      <w:pPr>
        <w:wordWrap w:val="0"/>
        <w:jc w:val="right"/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7"/>
        <w:gridCol w:w="7380"/>
      </w:tblGrid>
      <w:tr w:rsidR="00EF1216">
        <w:trPr>
          <w:jc w:val="center"/>
        </w:trPr>
        <w:tc>
          <w:tcPr>
            <w:tcW w:w="8717" w:type="dxa"/>
            <w:gridSpan w:val="2"/>
          </w:tcPr>
          <w:p w:rsidR="00EF1216" w:rsidRDefault="00EF1216" w:rsidP="00A8446A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小学探究型课程</w:t>
            </w:r>
            <w:r w:rsidRPr="00380415">
              <w:rPr>
                <w:rFonts w:ascii="宋体" w:hAnsi="宋体" w:cs="宋体" w:hint="eastAsia"/>
                <w:b/>
                <w:color w:val="FF0000"/>
              </w:rPr>
              <w:t>（以此为准）</w:t>
            </w:r>
            <w:bookmarkStart w:id="0" w:name="_GoBack"/>
            <w:bookmarkEnd w:id="0"/>
          </w:p>
        </w:tc>
      </w:tr>
      <w:tr w:rsidR="00EF1216">
        <w:trPr>
          <w:jc w:val="center"/>
        </w:trPr>
        <w:tc>
          <w:tcPr>
            <w:tcW w:w="1337" w:type="dxa"/>
          </w:tcPr>
          <w:p w:rsidR="00EF1216" w:rsidRDefault="00EF1216" w:rsidP="00A8446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380" w:type="dxa"/>
          </w:tcPr>
          <w:p w:rsidR="00EF1216" w:rsidRDefault="00EF1216" w:rsidP="00A8446A">
            <w:pPr>
              <w:spacing w:line="360" w:lineRule="auto"/>
              <w:rPr>
                <w:rFonts w:ascii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19"/>
              </w:smartTagPr>
              <w:r>
                <w:rPr>
                  <w:rFonts w:ascii="宋体" w:hAnsi="宋体" w:cs="宋体"/>
                </w:rPr>
                <w:t>2019</w:t>
              </w:r>
              <w:r>
                <w:rPr>
                  <w:rFonts w:ascii="宋体" w:hAnsi="宋体" w:cs="宋体" w:hint="eastAsia"/>
                </w:rPr>
                <w:t>年</w:t>
              </w:r>
              <w:smartTag w:uri="urn:schemas-microsoft-com:office:smarttags" w:element="chsdate">
                <w:smartTagPr>
                  <w:attr w:name="Year" w:val="2019"/>
                  <w:attr w:name="Month" w:val="4"/>
                  <w:attr w:name="Day" w:val="16"/>
                  <w:attr w:name="IsLunarDate" w:val="False"/>
                  <w:attr w:name="IsROCDate" w:val="False"/>
                </w:smartTagPr>
                <w:r>
                  <w:rPr>
                    <w:rFonts w:ascii="宋体" w:hAnsi="宋体" w:cs="宋体"/>
                  </w:rPr>
                  <w:t>4</w:t>
                </w:r>
                <w:r>
                  <w:rPr>
                    <w:rFonts w:ascii="宋体" w:hAnsi="宋体" w:cs="宋体" w:hint="eastAsia"/>
                  </w:rPr>
                  <w:t>月</w:t>
                </w:r>
                <w:r>
                  <w:rPr>
                    <w:rFonts w:ascii="宋体" w:hAnsi="宋体" w:cs="宋体"/>
                  </w:rPr>
                  <w:t>16</w:t>
                </w:r>
                <w:r>
                  <w:rPr>
                    <w:rFonts w:ascii="宋体" w:hAnsi="宋体" w:cs="宋体" w:hint="eastAsia"/>
                  </w:rPr>
                  <w:t>日</w:t>
                </w:r>
              </w:smartTag>
            </w:smartTag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周二</w:t>
            </w:r>
            <w:r>
              <w:rPr>
                <w:rFonts w:ascii="宋体" w:hAnsi="宋体" w:cs="宋体"/>
              </w:rPr>
              <w:t>)</w:t>
            </w:r>
            <w:r>
              <w:rPr>
                <w:rFonts w:ascii="宋体" w:hAnsi="宋体" w:cs="宋体" w:hint="eastAsia"/>
              </w:rPr>
              <w:t>下午</w:t>
            </w:r>
            <w:r>
              <w:rPr>
                <w:rFonts w:ascii="宋体" w:hAnsi="宋体" w:cs="宋体"/>
              </w:rPr>
              <w:t>13:10</w:t>
            </w:r>
          </w:p>
        </w:tc>
      </w:tr>
      <w:tr w:rsidR="00EF1216">
        <w:trPr>
          <w:jc w:val="center"/>
        </w:trPr>
        <w:tc>
          <w:tcPr>
            <w:tcW w:w="1337" w:type="dxa"/>
          </w:tcPr>
          <w:p w:rsidR="00EF1216" w:rsidRDefault="00EF1216" w:rsidP="00A8446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380" w:type="dxa"/>
          </w:tcPr>
          <w:p w:rsidR="00EF1216" w:rsidRDefault="00EF1216" w:rsidP="00A8446A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“计划先行促能力提升</w:t>
            </w:r>
            <w:r>
              <w:rPr>
                <w:rFonts w:ascii="宋体" w:hAnsi="宋体" w:cs="宋体"/>
              </w:rPr>
              <w:t>——</w:t>
            </w:r>
            <w:r>
              <w:rPr>
                <w:rFonts w:ascii="宋体" w:hAnsi="宋体" w:cs="宋体" w:hint="eastAsia"/>
              </w:rPr>
              <w:t>学习单设计与实施”课堂教学研讨</w:t>
            </w:r>
          </w:p>
          <w:p w:rsidR="00EF1216" w:rsidRDefault="00EF1216" w:rsidP="00A8446A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1.13:20-13:55 </w:t>
            </w:r>
            <w:r>
              <w:rPr>
                <w:rFonts w:ascii="宋体" w:hAnsi="宋体" w:cs="宋体" w:hint="eastAsia"/>
              </w:rPr>
              <w:t>三</w:t>
            </w: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）班</w:t>
            </w:r>
            <w:r>
              <w:t xml:space="preserve"> </w:t>
            </w:r>
            <w:r>
              <w:rPr>
                <w:rFonts w:cs="宋体" w:hint="eastAsia"/>
              </w:rPr>
              <w:t>邱晓玉《庄行土布》</w:t>
            </w:r>
          </w:p>
          <w:p w:rsidR="00EF1216" w:rsidRDefault="00EF1216" w:rsidP="00A8446A">
            <w:pPr>
              <w:spacing w:line="360" w:lineRule="auto"/>
            </w:pPr>
            <w:r>
              <w:rPr>
                <w:rFonts w:ascii="宋体" w:hAnsi="宋体" w:cs="宋体"/>
              </w:rPr>
              <w:t>2.14:00- 15:30  (1)</w:t>
            </w:r>
            <w:r>
              <w:rPr>
                <w:rFonts w:ascii="宋体" w:hAnsi="宋体" w:cs="宋体" w:hint="eastAsia"/>
              </w:rPr>
              <w:t>倪群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《小学探究型课程之</w:t>
            </w:r>
            <w:r>
              <w:rPr>
                <w:rFonts w:cs="宋体" w:hint="eastAsia"/>
              </w:rPr>
              <w:t>“方案设计”教学模式</w:t>
            </w:r>
            <w:r>
              <w:t>---</w:t>
            </w:r>
            <w:r>
              <w:rPr>
                <w:rFonts w:ascii="宋体" w:hAnsi="宋体" w:cs="宋体" w:hint="eastAsia"/>
              </w:rPr>
              <w:t>以家乡的旅游为例</w:t>
            </w:r>
            <w:r>
              <w:rPr>
                <w:rFonts w:cs="宋体" w:hint="eastAsia"/>
              </w:rPr>
              <w:t>》</w:t>
            </w:r>
          </w:p>
          <w:p w:rsidR="00EF1216" w:rsidRDefault="00EF1216" w:rsidP="00A8446A">
            <w:pPr>
              <w:spacing w:line="360" w:lineRule="auto"/>
            </w:pPr>
            <w:r>
              <w:rPr>
                <w:rFonts w:ascii="宋体" w:hAnsi="宋体" w:cs="宋体"/>
              </w:rPr>
              <w:t xml:space="preserve"> (2)</w:t>
            </w:r>
            <w:r>
              <w:rPr>
                <w:rFonts w:ascii="宋体" w:hAnsi="宋体" w:cs="宋体" w:hint="eastAsia"/>
              </w:rPr>
              <w:t>主题研讨及网络教研</w:t>
            </w:r>
          </w:p>
        </w:tc>
      </w:tr>
      <w:tr w:rsidR="00EF1216">
        <w:trPr>
          <w:jc w:val="center"/>
        </w:trPr>
        <w:tc>
          <w:tcPr>
            <w:tcW w:w="1337" w:type="dxa"/>
          </w:tcPr>
          <w:p w:rsidR="00EF1216" w:rsidRDefault="00EF1216" w:rsidP="00A8446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380" w:type="dxa"/>
          </w:tcPr>
          <w:p w:rsidR="00EF1216" w:rsidRDefault="00EF1216" w:rsidP="00A8446A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探究型课程中心组：</w:t>
            </w:r>
            <w:r>
              <w:rPr>
                <w:rFonts w:ascii="宋体" w:hAnsi="宋体" w:cs="宋体" w:hint="eastAsia"/>
              </w:rPr>
              <w:t>奉一小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李红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古华小学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顾爱英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教院附小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谭东华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塘外小学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冯盼盼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邵厂学校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季新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金水苑小学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祝彩萍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实验小学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倪群</w:t>
            </w:r>
            <w:r>
              <w:rPr>
                <w:rFonts w:ascii="宋体" w:hAnsi="宋体" w:cs="宋体"/>
              </w:rPr>
              <w:t xml:space="preserve">  </w:t>
            </w:r>
          </w:p>
          <w:p w:rsidR="00EF1216" w:rsidRDefault="00EF1216" w:rsidP="00A8446A">
            <w:pPr>
              <w:spacing w:line="360" w:lineRule="auto"/>
              <w:rPr>
                <w:rFonts w:ascii="宋体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各校探究型课程教研组长和三年级任课教师各一人</w:t>
            </w:r>
            <w:r>
              <w:rPr>
                <w:rFonts w:ascii="宋体" w:hAnsi="宋体" w:cs="宋体"/>
              </w:rPr>
              <w:t xml:space="preserve"> </w:t>
            </w:r>
            <w:r w:rsidRPr="008D4AB0">
              <w:rPr>
                <w:rFonts w:ascii="宋体" w:hAnsi="宋体" w:cs="宋体"/>
                <w:b/>
                <w:bCs/>
              </w:rPr>
              <w:t xml:space="preserve"> </w:t>
            </w:r>
            <w:r w:rsidRPr="008D4AB0">
              <w:rPr>
                <w:rFonts w:ascii="宋体" w:hAnsi="宋体" w:cs="宋体" w:hint="eastAsia"/>
                <w:b/>
                <w:bCs/>
              </w:rPr>
              <w:t>王淳磊、袁艺</w:t>
            </w:r>
          </w:p>
        </w:tc>
      </w:tr>
      <w:tr w:rsidR="00EF1216">
        <w:trPr>
          <w:jc w:val="center"/>
        </w:trPr>
        <w:tc>
          <w:tcPr>
            <w:tcW w:w="1337" w:type="dxa"/>
          </w:tcPr>
          <w:p w:rsidR="00EF1216" w:rsidRDefault="00EF1216" w:rsidP="00A8446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380" w:type="dxa"/>
          </w:tcPr>
          <w:p w:rsidR="00EF1216" w:rsidRDefault="00EF1216" w:rsidP="00A8446A">
            <w:pPr>
              <w:spacing w:line="360" w:lineRule="auto"/>
              <w:rPr>
                <w:rFonts w:ascii="宋体"/>
              </w:rPr>
            </w:pPr>
            <w:r>
              <w:rPr>
                <w:rFonts w:cs="宋体" w:hint="eastAsia"/>
              </w:rPr>
              <w:t>实验小学西校区四楼录播教室</w:t>
            </w:r>
            <w:r>
              <w:t xml:space="preserve">  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王朝平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孙群英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EF1216">
        <w:trPr>
          <w:jc w:val="center"/>
        </w:trPr>
        <w:tc>
          <w:tcPr>
            <w:tcW w:w="1337" w:type="dxa"/>
          </w:tcPr>
          <w:p w:rsidR="00EF1216" w:rsidRDefault="00EF1216" w:rsidP="00A8446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380" w:type="dxa"/>
          </w:tcPr>
          <w:p w:rsidR="00EF1216" w:rsidRDefault="00EF1216" w:rsidP="00A8446A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因为实验小学三年级学生周四有集体活动，所以活动提前至周二进行！</w:t>
            </w:r>
          </w:p>
        </w:tc>
      </w:tr>
      <w:tr w:rsidR="00EF1216" w:rsidTr="00330FEF">
        <w:trPr>
          <w:jc w:val="center"/>
        </w:trPr>
        <w:tc>
          <w:tcPr>
            <w:tcW w:w="8717" w:type="dxa"/>
            <w:gridSpan w:val="2"/>
          </w:tcPr>
          <w:p w:rsidR="00EF1216" w:rsidRDefault="00EF1216" w:rsidP="00330FEF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小学探究型课程</w:t>
            </w:r>
            <w:r w:rsidRPr="00380415">
              <w:rPr>
                <w:rFonts w:ascii="宋体" w:hAnsi="宋体" w:cs="宋体" w:hint="eastAsia"/>
                <w:b/>
                <w:color w:val="FF0000"/>
              </w:rPr>
              <w:t>（以此为准）</w:t>
            </w:r>
          </w:p>
        </w:tc>
      </w:tr>
      <w:tr w:rsidR="00EF1216" w:rsidTr="00330FEF">
        <w:trPr>
          <w:jc w:val="center"/>
        </w:trPr>
        <w:tc>
          <w:tcPr>
            <w:tcW w:w="1337" w:type="dxa"/>
          </w:tcPr>
          <w:p w:rsidR="00EF1216" w:rsidRDefault="00EF1216" w:rsidP="00330FEF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380" w:type="dxa"/>
          </w:tcPr>
          <w:p w:rsidR="00EF1216" w:rsidRDefault="00EF1216" w:rsidP="00330FEF">
            <w:pPr>
              <w:spacing w:line="360" w:lineRule="auto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</w:rPr>
                <w:t>2019</w:t>
              </w:r>
              <w:r>
                <w:rPr>
                  <w:rFonts w:ascii="宋体" w:hAnsi="宋体" w:cs="宋体" w:hint="eastAsia"/>
                </w:rPr>
                <w:t>年</w:t>
              </w:r>
              <w:smartTag w:uri="urn:schemas-microsoft-com:office:smarttags" w:element="chsdate">
                <w:smartTagPr>
                  <w:attr w:name="Year" w:val="2019"/>
                  <w:attr w:name="Month" w:val="4"/>
                  <w:attr w:name="Day" w:val="16"/>
                  <w:attr w:name="IsLunarDate" w:val="False"/>
                  <w:attr w:name="IsROCDate" w:val="False"/>
                </w:smartTagPr>
                <w:r>
                  <w:rPr>
                    <w:rFonts w:ascii="宋体" w:hAnsi="宋体" w:cs="宋体"/>
                  </w:rPr>
                  <w:t>4</w:t>
                </w:r>
                <w:r>
                  <w:rPr>
                    <w:rFonts w:ascii="宋体" w:hAnsi="宋体" w:cs="宋体" w:hint="eastAsia"/>
                  </w:rPr>
                  <w:t>月</w:t>
                </w:r>
                <w:r>
                  <w:rPr>
                    <w:rFonts w:ascii="宋体" w:hAnsi="宋体" w:cs="宋体"/>
                  </w:rPr>
                  <w:t>16</w:t>
                </w:r>
                <w:r>
                  <w:rPr>
                    <w:rFonts w:ascii="宋体" w:hAnsi="宋体" w:cs="宋体" w:hint="eastAsia"/>
                  </w:rPr>
                  <w:t>日</w:t>
                </w:r>
              </w:smartTag>
            </w:smartTag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周二</w:t>
            </w:r>
            <w:r>
              <w:rPr>
                <w:rFonts w:ascii="宋体" w:hAnsi="宋体" w:cs="宋体"/>
              </w:rPr>
              <w:t>)</w:t>
            </w:r>
            <w:r>
              <w:rPr>
                <w:rFonts w:ascii="宋体" w:hAnsi="宋体" w:cs="宋体" w:hint="eastAsia"/>
              </w:rPr>
              <w:t>下午</w:t>
            </w:r>
            <w:r>
              <w:rPr>
                <w:rFonts w:ascii="宋体" w:hAnsi="宋体" w:cs="宋体"/>
              </w:rPr>
              <w:t>13:10</w:t>
            </w:r>
          </w:p>
        </w:tc>
      </w:tr>
      <w:tr w:rsidR="00EF1216" w:rsidTr="00330FEF">
        <w:trPr>
          <w:jc w:val="center"/>
        </w:trPr>
        <w:tc>
          <w:tcPr>
            <w:tcW w:w="1337" w:type="dxa"/>
          </w:tcPr>
          <w:p w:rsidR="00EF1216" w:rsidRDefault="00EF1216" w:rsidP="00330FEF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380" w:type="dxa"/>
          </w:tcPr>
          <w:p w:rsidR="00EF1216" w:rsidRDefault="00EF1216" w:rsidP="00330FEF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“计划先行促能力提升</w:t>
            </w:r>
            <w:r>
              <w:rPr>
                <w:rFonts w:ascii="宋体" w:hAnsi="宋体" w:cs="宋体"/>
              </w:rPr>
              <w:t>——</w:t>
            </w:r>
            <w:r>
              <w:rPr>
                <w:rFonts w:ascii="宋体" w:hAnsi="宋体" w:cs="宋体" w:hint="eastAsia"/>
              </w:rPr>
              <w:t>学习单设计与实施”课堂教学研讨</w:t>
            </w:r>
          </w:p>
          <w:p w:rsidR="00EF1216" w:rsidRDefault="00EF1216" w:rsidP="00330FEF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1.13:20-13:55 </w:t>
            </w:r>
            <w:r>
              <w:rPr>
                <w:rFonts w:ascii="宋体" w:hAnsi="宋体" w:cs="宋体" w:hint="eastAsia"/>
              </w:rPr>
              <w:t>三</w:t>
            </w: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）班</w:t>
            </w:r>
            <w:r>
              <w:t xml:space="preserve"> </w:t>
            </w:r>
            <w:r>
              <w:rPr>
                <w:rFonts w:cs="宋体" w:hint="eastAsia"/>
              </w:rPr>
              <w:t>邱晓玉《庄行土布》</w:t>
            </w:r>
          </w:p>
          <w:p w:rsidR="00EF1216" w:rsidRDefault="00EF1216" w:rsidP="00330FEF">
            <w:pPr>
              <w:spacing w:line="360" w:lineRule="auto"/>
            </w:pPr>
            <w:r>
              <w:rPr>
                <w:rFonts w:ascii="宋体" w:hAnsi="宋体" w:cs="宋体"/>
              </w:rPr>
              <w:t>2.14:00- 15:30  (1)</w:t>
            </w:r>
            <w:r>
              <w:rPr>
                <w:rFonts w:ascii="宋体" w:hAnsi="宋体" w:cs="宋体" w:hint="eastAsia"/>
              </w:rPr>
              <w:t>倪群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《小学探究型课程之</w:t>
            </w:r>
            <w:r>
              <w:rPr>
                <w:rFonts w:cs="宋体" w:hint="eastAsia"/>
              </w:rPr>
              <w:t>“方案设计”教学模式</w:t>
            </w:r>
            <w:r>
              <w:t>---</w:t>
            </w:r>
            <w:r>
              <w:rPr>
                <w:rFonts w:ascii="宋体" w:hAnsi="宋体" w:cs="宋体" w:hint="eastAsia"/>
              </w:rPr>
              <w:t>以家乡的旅游为例</w:t>
            </w:r>
            <w:r>
              <w:rPr>
                <w:rFonts w:cs="宋体" w:hint="eastAsia"/>
              </w:rPr>
              <w:t>》</w:t>
            </w:r>
          </w:p>
          <w:p w:rsidR="00EF1216" w:rsidRDefault="00EF1216" w:rsidP="00330FEF">
            <w:pPr>
              <w:spacing w:line="360" w:lineRule="auto"/>
            </w:pPr>
            <w:r>
              <w:rPr>
                <w:rFonts w:ascii="宋体" w:hAnsi="宋体" w:cs="宋体"/>
              </w:rPr>
              <w:t xml:space="preserve"> (2)</w:t>
            </w:r>
            <w:r>
              <w:rPr>
                <w:rFonts w:ascii="宋体" w:hAnsi="宋体" w:cs="宋体" w:hint="eastAsia"/>
              </w:rPr>
              <w:t>主题研讨及网络教研</w:t>
            </w:r>
          </w:p>
        </w:tc>
      </w:tr>
      <w:tr w:rsidR="00EF1216" w:rsidTr="00330FEF">
        <w:trPr>
          <w:jc w:val="center"/>
        </w:trPr>
        <w:tc>
          <w:tcPr>
            <w:tcW w:w="1337" w:type="dxa"/>
          </w:tcPr>
          <w:p w:rsidR="00EF1216" w:rsidRDefault="00EF1216" w:rsidP="00330FEF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380" w:type="dxa"/>
          </w:tcPr>
          <w:p w:rsidR="00EF1216" w:rsidRDefault="00EF1216" w:rsidP="00330FEF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探究型课程中心组：</w:t>
            </w:r>
            <w:r>
              <w:rPr>
                <w:rFonts w:ascii="宋体" w:hAnsi="宋体" w:cs="宋体" w:hint="eastAsia"/>
              </w:rPr>
              <w:t>奉一小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李红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古华小学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顾爱英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教院附小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谭东华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塘外小学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冯盼盼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邵厂学校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季新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金水苑小学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祝彩萍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实验小学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倪群</w:t>
            </w:r>
            <w:r>
              <w:rPr>
                <w:rFonts w:ascii="宋体" w:hAnsi="宋体" w:cs="宋体"/>
              </w:rPr>
              <w:t xml:space="preserve">  </w:t>
            </w:r>
          </w:p>
          <w:p w:rsidR="00EF1216" w:rsidRDefault="00EF1216" w:rsidP="00330FEF">
            <w:pPr>
              <w:spacing w:line="360" w:lineRule="auto"/>
              <w:rPr>
                <w:rFonts w:ascii="宋体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各校探究型课程教研组长和三年级任课教师各一人</w:t>
            </w:r>
            <w:r>
              <w:rPr>
                <w:rFonts w:ascii="宋体" w:hAnsi="宋体" w:cs="宋体"/>
              </w:rPr>
              <w:t xml:space="preserve">   </w:t>
            </w:r>
            <w:r w:rsidRPr="008D4AB0">
              <w:rPr>
                <w:rFonts w:ascii="宋体" w:hAnsi="宋体" w:cs="宋体" w:hint="eastAsia"/>
                <w:b/>
                <w:bCs/>
              </w:rPr>
              <w:t>王淳磊、袁艺</w:t>
            </w:r>
          </w:p>
        </w:tc>
      </w:tr>
      <w:tr w:rsidR="00EF1216" w:rsidTr="00330FEF">
        <w:trPr>
          <w:jc w:val="center"/>
        </w:trPr>
        <w:tc>
          <w:tcPr>
            <w:tcW w:w="1337" w:type="dxa"/>
          </w:tcPr>
          <w:p w:rsidR="00EF1216" w:rsidRDefault="00EF1216" w:rsidP="00330FEF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380" w:type="dxa"/>
          </w:tcPr>
          <w:p w:rsidR="00EF1216" w:rsidRDefault="00EF1216" w:rsidP="00330FEF">
            <w:pPr>
              <w:spacing w:line="360" w:lineRule="auto"/>
              <w:rPr>
                <w:rFonts w:ascii="宋体"/>
              </w:rPr>
            </w:pPr>
            <w:r>
              <w:rPr>
                <w:rFonts w:cs="宋体" w:hint="eastAsia"/>
              </w:rPr>
              <w:t>实验小学西校区四楼录播教室</w:t>
            </w:r>
            <w:r>
              <w:t xml:space="preserve">  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王朝平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孙群英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EF1216" w:rsidTr="00330FEF">
        <w:trPr>
          <w:jc w:val="center"/>
        </w:trPr>
        <w:tc>
          <w:tcPr>
            <w:tcW w:w="1337" w:type="dxa"/>
          </w:tcPr>
          <w:p w:rsidR="00EF1216" w:rsidRDefault="00EF1216" w:rsidP="00330FEF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380" w:type="dxa"/>
          </w:tcPr>
          <w:p w:rsidR="00EF1216" w:rsidRDefault="00EF1216" w:rsidP="00330FEF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因为实验小学三年级学生周四有集体活动，所以活动提前至周二进行！</w:t>
            </w:r>
          </w:p>
        </w:tc>
      </w:tr>
    </w:tbl>
    <w:p w:rsidR="00EF1216" w:rsidRPr="008D4AB0" w:rsidRDefault="00EF1216"/>
    <w:sectPr w:rsidR="00EF1216" w:rsidRPr="008D4AB0" w:rsidSect="00A0064A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16" w:rsidRDefault="00EF1216" w:rsidP="00380415">
      <w:r>
        <w:separator/>
      </w:r>
    </w:p>
  </w:endnote>
  <w:endnote w:type="continuationSeparator" w:id="0">
    <w:p w:rsidR="00EF1216" w:rsidRDefault="00EF1216" w:rsidP="00380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16" w:rsidRDefault="00EF1216" w:rsidP="00380415">
      <w:r>
        <w:separator/>
      </w:r>
    </w:p>
  </w:footnote>
  <w:footnote w:type="continuationSeparator" w:id="0">
    <w:p w:rsidR="00EF1216" w:rsidRDefault="00EF1216" w:rsidP="00380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F23"/>
    <w:rsid w:val="00004874"/>
    <w:rsid w:val="000346BC"/>
    <w:rsid w:val="000828FE"/>
    <w:rsid w:val="000B27D0"/>
    <w:rsid w:val="000C09F9"/>
    <w:rsid w:val="000D26C5"/>
    <w:rsid w:val="000D5256"/>
    <w:rsid w:val="00127599"/>
    <w:rsid w:val="00127BA3"/>
    <w:rsid w:val="00131D54"/>
    <w:rsid w:val="001423A2"/>
    <w:rsid w:val="00166083"/>
    <w:rsid w:val="00181C75"/>
    <w:rsid w:val="001B16C2"/>
    <w:rsid w:val="001B2EB9"/>
    <w:rsid w:val="001C1B83"/>
    <w:rsid w:val="00252CD3"/>
    <w:rsid w:val="00261604"/>
    <w:rsid w:val="00266781"/>
    <w:rsid w:val="0026714C"/>
    <w:rsid w:val="002C1185"/>
    <w:rsid w:val="002D5D14"/>
    <w:rsid w:val="002F4311"/>
    <w:rsid w:val="003000DB"/>
    <w:rsid w:val="00302157"/>
    <w:rsid w:val="00327DE2"/>
    <w:rsid w:val="00330FEF"/>
    <w:rsid w:val="00380415"/>
    <w:rsid w:val="003922E1"/>
    <w:rsid w:val="0039605B"/>
    <w:rsid w:val="003B7A16"/>
    <w:rsid w:val="003C52D9"/>
    <w:rsid w:val="003D38F8"/>
    <w:rsid w:val="004024DC"/>
    <w:rsid w:val="0040360A"/>
    <w:rsid w:val="00405CF2"/>
    <w:rsid w:val="00417B2E"/>
    <w:rsid w:val="00433ED0"/>
    <w:rsid w:val="004A6DF5"/>
    <w:rsid w:val="004C5ECE"/>
    <w:rsid w:val="004C6228"/>
    <w:rsid w:val="004D32BB"/>
    <w:rsid w:val="00550C1F"/>
    <w:rsid w:val="00551D27"/>
    <w:rsid w:val="0055214C"/>
    <w:rsid w:val="00552E83"/>
    <w:rsid w:val="005539E4"/>
    <w:rsid w:val="005A23DF"/>
    <w:rsid w:val="00616F23"/>
    <w:rsid w:val="00670E17"/>
    <w:rsid w:val="006B74A4"/>
    <w:rsid w:val="006C5F8C"/>
    <w:rsid w:val="006D2150"/>
    <w:rsid w:val="006F6EB5"/>
    <w:rsid w:val="00716A0C"/>
    <w:rsid w:val="00725AA9"/>
    <w:rsid w:val="007430ED"/>
    <w:rsid w:val="007534B8"/>
    <w:rsid w:val="0075487C"/>
    <w:rsid w:val="007D7636"/>
    <w:rsid w:val="007F74F9"/>
    <w:rsid w:val="00810BC6"/>
    <w:rsid w:val="00825E84"/>
    <w:rsid w:val="008557DA"/>
    <w:rsid w:val="0086725B"/>
    <w:rsid w:val="00897CC6"/>
    <w:rsid w:val="008A6ADC"/>
    <w:rsid w:val="008B0ACF"/>
    <w:rsid w:val="008D4AB0"/>
    <w:rsid w:val="0090687E"/>
    <w:rsid w:val="00930B28"/>
    <w:rsid w:val="00963DEC"/>
    <w:rsid w:val="00987B85"/>
    <w:rsid w:val="0099622F"/>
    <w:rsid w:val="009F754F"/>
    <w:rsid w:val="00A0064A"/>
    <w:rsid w:val="00A30F85"/>
    <w:rsid w:val="00A46CC1"/>
    <w:rsid w:val="00A67BF7"/>
    <w:rsid w:val="00A7402F"/>
    <w:rsid w:val="00A8446A"/>
    <w:rsid w:val="00AB375B"/>
    <w:rsid w:val="00B11670"/>
    <w:rsid w:val="00B120B0"/>
    <w:rsid w:val="00B2320C"/>
    <w:rsid w:val="00B23812"/>
    <w:rsid w:val="00B24162"/>
    <w:rsid w:val="00B544F5"/>
    <w:rsid w:val="00B55971"/>
    <w:rsid w:val="00B669D6"/>
    <w:rsid w:val="00B805EF"/>
    <w:rsid w:val="00BA05B5"/>
    <w:rsid w:val="00BE00AD"/>
    <w:rsid w:val="00BF2A1A"/>
    <w:rsid w:val="00C1440C"/>
    <w:rsid w:val="00C15EE6"/>
    <w:rsid w:val="00C40EA0"/>
    <w:rsid w:val="00C476C2"/>
    <w:rsid w:val="00C517F0"/>
    <w:rsid w:val="00C9300D"/>
    <w:rsid w:val="00CB5B31"/>
    <w:rsid w:val="00CC33F2"/>
    <w:rsid w:val="00CC4609"/>
    <w:rsid w:val="00D10173"/>
    <w:rsid w:val="00D13D29"/>
    <w:rsid w:val="00D43C52"/>
    <w:rsid w:val="00D679CA"/>
    <w:rsid w:val="00D8215E"/>
    <w:rsid w:val="00D849F6"/>
    <w:rsid w:val="00D85C0F"/>
    <w:rsid w:val="00DC4A03"/>
    <w:rsid w:val="00DE1309"/>
    <w:rsid w:val="00DE58AC"/>
    <w:rsid w:val="00E11336"/>
    <w:rsid w:val="00E36B95"/>
    <w:rsid w:val="00E62CBC"/>
    <w:rsid w:val="00E72ED9"/>
    <w:rsid w:val="00EA64BD"/>
    <w:rsid w:val="00EB742B"/>
    <w:rsid w:val="00EC4072"/>
    <w:rsid w:val="00EE4DB0"/>
    <w:rsid w:val="00EF1216"/>
    <w:rsid w:val="00FC2165"/>
    <w:rsid w:val="00FE4011"/>
    <w:rsid w:val="00FF2AB5"/>
    <w:rsid w:val="06580E40"/>
    <w:rsid w:val="43D1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0064A"/>
    <w:pPr>
      <w:widowControl w:val="0"/>
      <w:jc w:val="both"/>
    </w:pPr>
    <w:rPr>
      <w:szCs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064A"/>
    <w:pPr>
      <w:widowControl/>
      <w:spacing w:before="100" w:beforeAutospacing="1" w:after="100" w:afterAutospacing="1"/>
      <w:jc w:val="left"/>
      <w:outlineLvl w:val="3"/>
    </w:pPr>
    <w:rPr>
      <w:rFonts w:ascii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0064A"/>
    <w:rPr>
      <w:rFonts w:ascii="宋体" w:eastAsia="宋体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0064A"/>
    <w:rPr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7F0"/>
    <w:rPr>
      <w:sz w:val="2"/>
    </w:rPr>
  </w:style>
  <w:style w:type="paragraph" w:styleId="Footer">
    <w:name w:val="footer"/>
    <w:basedOn w:val="Normal"/>
    <w:link w:val="FooterChar"/>
    <w:uiPriority w:val="99"/>
    <w:rsid w:val="00A0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064A"/>
    <w:rPr>
      <w:kern w:val="2"/>
      <w:sz w:val="18"/>
    </w:rPr>
  </w:style>
  <w:style w:type="paragraph" w:styleId="Header">
    <w:name w:val="header"/>
    <w:basedOn w:val="Normal"/>
    <w:link w:val="HeaderChar"/>
    <w:uiPriority w:val="99"/>
    <w:rsid w:val="00A0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064A"/>
    <w:rPr>
      <w:kern w:val="2"/>
      <w:sz w:val="18"/>
    </w:rPr>
  </w:style>
  <w:style w:type="character" w:styleId="Hyperlink">
    <w:name w:val="Hyperlink"/>
    <w:basedOn w:val="DefaultParagraphFont"/>
    <w:uiPriority w:val="99"/>
    <w:rsid w:val="00A0064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0064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A0064A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108</Words>
  <Characters>619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时间：</dc:title>
  <dc:subject/>
  <dc:creator>Administrator</dc:creator>
  <cp:keywords/>
  <dc:description/>
  <cp:lastModifiedBy>胡斌</cp:lastModifiedBy>
  <cp:revision>10</cp:revision>
  <cp:lastPrinted>2018-10-15T06:19:00Z</cp:lastPrinted>
  <dcterms:created xsi:type="dcterms:W3CDTF">2019-04-08T02:45:00Z</dcterms:created>
  <dcterms:modified xsi:type="dcterms:W3CDTF">2019-04-11T22:55:00Z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