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57" w:rsidRDefault="000C0057" w:rsidP="00350A63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奉贤区卓越教师培养工程工作室活动通知</w:t>
      </w:r>
    </w:p>
    <w:p w:rsidR="000C0057" w:rsidRDefault="000C0057" w:rsidP="00350A6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周</w:t>
      </w:r>
    </w:p>
    <w:tbl>
      <w:tblPr>
        <w:tblpPr w:leftFromText="180" w:rightFromText="180" w:vertAnchor="text" w:horzAnchor="page" w:tblpX="1947" w:tblpY="307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302"/>
        <w:gridCol w:w="6862"/>
        <w:gridCol w:w="78"/>
        <w:gridCol w:w="64"/>
      </w:tblGrid>
      <w:tr w:rsidR="000C0057" w:rsidTr="006A72B7">
        <w:trPr>
          <w:gridAfter w:val="2"/>
          <w:wAfter w:w="142" w:type="dxa"/>
        </w:trPr>
        <w:tc>
          <w:tcPr>
            <w:tcW w:w="733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目</w:t>
            </w:r>
          </w:p>
        </w:tc>
        <w:tc>
          <w:tcPr>
            <w:tcW w:w="686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0C0057" w:rsidTr="006A72B7">
        <w:trPr>
          <w:gridAfter w:val="2"/>
          <w:wAfter w:w="142" w:type="dxa"/>
          <w:trHeight w:val="544"/>
        </w:trPr>
        <w:tc>
          <w:tcPr>
            <w:tcW w:w="733" w:type="dxa"/>
            <w:vMerge w:val="restart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</w:tcPr>
          <w:p w:rsidR="000C0057" w:rsidRDefault="000C0057" w:rsidP="00A22D6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褚克斌名教师工作室</w:t>
            </w:r>
          </w:p>
        </w:tc>
      </w:tr>
      <w:tr w:rsidR="000C0057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Default="000C0057" w:rsidP="00A22D6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62" w:type="dxa"/>
          </w:tcPr>
          <w:p w:rsidR="000C0057" w:rsidRDefault="000C0057" w:rsidP="00BB1E36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>
                <w:rPr>
                  <w:rFonts w:ascii="宋体" w:hAnsi="宋体"/>
                  <w:kern w:val="0"/>
                  <w:sz w:val="22"/>
                </w:rPr>
                <w:t>4</w:t>
              </w:r>
              <w:r>
                <w:rPr>
                  <w:rFonts w:ascii="宋体" w:hAnsi="宋体" w:hint="eastAsia"/>
                  <w:kern w:val="0"/>
                  <w:sz w:val="22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</w:rPr>
                <w:t>2</w:t>
              </w:r>
              <w:r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</w:rPr>
              <w:t>（星期二）下午</w:t>
            </w:r>
            <w:r>
              <w:rPr>
                <w:rFonts w:ascii="宋体" w:hAnsi="宋体"/>
                <w:kern w:val="0"/>
                <w:sz w:val="22"/>
              </w:rPr>
              <w:t>13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/>
                <w:kern w:val="0"/>
                <w:sz w:val="22"/>
              </w:rPr>
              <w:t>00</w:t>
            </w:r>
            <w:r>
              <w:rPr>
                <w:rFonts w:ascii="宋体" w:hAnsi="宋体" w:hint="eastAsia"/>
                <w:kern w:val="0"/>
                <w:sz w:val="22"/>
              </w:rPr>
              <w:t>－</w:t>
            </w:r>
            <w:r>
              <w:rPr>
                <w:rFonts w:ascii="宋体" w:hAnsi="宋体"/>
                <w:kern w:val="0"/>
                <w:sz w:val="22"/>
              </w:rPr>
              <w:t>16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/>
                <w:kern w:val="0"/>
                <w:sz w:val="22"/>
              </w:rPr>
              <w:t>00</w:t>
            </w:r>
          </w:p>
        </w:tc>
      </w:tr>
      <w:tr w:rsidR="000C0057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Default="000C0057" w:rsidP="00A22D6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62" w:type="dxa"/>
          </w:tcPr>
          <w:p w:rsidR="000C0057" w:rsidRDefault="000C0057" w:rsidP="00A22D67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江山小学</w:t>
            </w:r>
          </w:p>
        </w:tc>
      </w:tr>
      <w:tr w:rsidR="000C0057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Default="000C0057" w:rsidP="00A22D6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62" w:type="dxa"/>
          </w:tcPr>
          <w:p w:rsidR="000C0057" w:rsidRDefault="000C0057" w:rsidP="00350A63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235A43">
              <w:rPr>
                <w:rFonts w:ascii="宋体" w:hAnsi="宋体" w:hint="eastAsia"/>
                <w:color w:val="000000"/>
                <w:sz w:val="24"/>
              </w:rPr>
              <w:t>主题：</w:t>
            </w:r>
            <w:r>
              <w:rPr>
                <w:rFonts w:ascii="宋体" w:hAnsi="宋体" w:hint="eastAsia"/>
                <w:color w:val="000000"/>
                <w:sz w:val="24"/>
              </w:rPr>
              <w:t>让每一个学生在项目化学习中实现更好发展</w:t>
            </w:r>
          </w:p>
          <w:p w:rsidR="000C0057" w:rsidRPr="00235A43" w:rsidRDefault="000C0057" w:rsidP="000669ED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235A43">
              <w:rPr>
                <w:rFonts w:ascii="宋体" w:hAnsi="宋体" w:hint="eastAsia"/>
                <w:color w:val="000000"/>
                <w:sz w:val="24"/>
              </w:rPr>
              <w:t>活动过程：</w:t>
            </w:r>
          </w:p>
          <w:p w:rsidR="000C0057" w:rsidRPr="001704D0" w:rsidRDefault="000C0057" w:rsidP="00BB1E3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color w:val="000000"/>
                <w:sz w:val="24"/>
              </w:rPr>
              <w:t>课堂实践：</w:t>
            </w:r>
            <w:r w:rsidRPr="001704D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1704D0">
              <w:rPr>
                <w:rFonts w:ascii="宋体" w:hAnsi="宋体" w:hint="eastAsia"/>
                <w:color w:val="000000"/>
                <w:sz w:val="24"/>
              </w:rPr>
              <w:t>五年级</w:t>
            </w:r>
            <w:r w:rsidRPr="001704D0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1704D0">
              <w:rPr>
                <w:rFonts w:ascii="宋体" w:hAnsi="宋体" w:hint="eastAsia"/>
                <w:color w:val="000000"/>
                <w:sz w:val="24"/>
              </w:rPr>
              <w:t>《材料的复合》</w:t>
            </w:r>
            <w:r w:rsidRPr="001704D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1704D0">
              <w:rPr>
                <w:rFonts w:ascii="宋体" w:hAnsi="宋体" w:hint="eastAsia"/>
                <w:color w:val="000000"/>
                <w:sz w:val="24"/>
              </w:rPr>
              <w:t>执教者：江山小学</w:t>
            </w:r>
            <w:r w:rsidRPr="001704D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1704D0">
              <w:rPr>
                <w:rFonts w:ascii="宋体" w:hAnsi="宋体" w:hint="eastAsia"/>
                <w:color w:val="000000"/>
                <w:sz w:val="24"/>
              </w:rPr>
              <w:t>陈亮</w:t>
            </w:r>
          </w:p>
          <w:p w:rsidR="000C0057" w:rsidRPr="001704D0" w:rsidRDefault="000C0057" w:rsidP="00BB1E3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color w:val="000000"/>
                <w:sz w:val="24"/>
              </w:rPr>
              <w:t>活动体验：基于课堂活动器材的体验活动</w:t>
            </w:r>
          </w:p>
          <w:p w:rsidR="000C0057" w:rsidRPr="001704D0" w:rsidRDefault="000C0057" w:rsidP="00BB1E3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color w:val="000000"/>
                <w:sz w:val="24"/>
              </w:rPr>
              <w:t>说课评课：执教说课，教师网络评课</w:t>
            </w:r>
            <w:r>
              <w:rPr>
                <w:rFonts w:ascii="宋体" w:hAnsi="宋体" w:hint="eastAsia"/>
                <w:color w:val="000000"/>
                <w:sz w:val="24"/>
              </w:rPr>
              <w:t>（问卷星）</w:t>
            </w:r>
          </w:p>
          <w:p w:rsidR="000C0057" w:rsidRDefault="000C0057" w:rsidP="00BB1E3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color w:val="000000"/>
                <w:sz w:val="24"/>
              </w:rPr>
              <w:t>专题介绍</w:t>
            </w:r>
            <w:r w:rsidRPr="001704D0">
              <w:rPr>
                <w:rFonts w:ascii="宋体" w:hAnsi="宋体"/>
                <w:color w:val="000000"/>
                <w:sz w:val="24"/>
              </w:rPr>
              <w:t>1</w:t>
            </w:r>
            <w:r w:rsidRPr="001704D0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C0057" w:rsidRDefault="000C0057" w:rsidP="00BB1E36">
            <w:pPr>
              <w:adjustRightInd w:val="0"/>
              <w:snapToGrid w:val="0"/>
              <w:ind w:left="36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《砖桥》</w:t>
            </w:r>
            <w:r w:rsidRPr="001704D0">
              <w:rPr>
                <w:rFonts w:ascii="宋体" w:hAnsi="宋体" w:hint="eastAsia"/>
                <w:color w:val="000000"/>
                <w:sz w:val="24"/>
              </w:rPr>
              <w:t>课程</w:t>
            </w:r>
            <w:r>
              <w:rPr>
                <w:rFonts w:ascii="宋体" w:hAnsi="宋体" w:hint="eastAsia"/>
                <w:color w:val="000000"/>
                <w:sz w:val="24"/>
              </w:rPr>
              <w:t>的设计与</w:t>
            </w:r>
            <w:r w:rsidRPr="001704D0">
              <w:rPr>
                <w:rFonts w:ascii="宋体" w:hAnsi="宋体" w:hint="eastAsia"/>
                <w:color w:val="000000"/>
                <w:sz w:val="24"/>
              </w:rPr>
              <w:t>实施</w:t>
            </w:r>
            <w:r w:rsidRPr="001704D0"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0C0057" w:rsidRPr="001704D0" w:rsidRDefault="000C0057" w:rsidP="00BB1E36">
            <w:pPr>
              <w:adjustRightInd w:val="0"/>
              <w:snapToGrid w:val="0"/>
              <w:ind w:left="36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bCs/>
                <w:sz w:val="24"/>
              </w:rPr>
              <w:t>介绍人：江山小学</w:t>
            </w:r>
            <w:r w:rsidRPr="001704D0">
              <w:rPr>
                <w:rFonts w:ascii="宋体" w:hAnsi="宋体"/>
                <w:bCs/>
                <w:sz w:val="24"/>
              </w:rPr>
              <w:t xml:space="preserve">  </w:t>
            </w:r>
            <w:r w:rsidRPr="001704D0">
              <w:rPr>
                <w:rFonts w:ascii="宋体" w:hAnsi="宋体" w:hint="eastAsia"/>
                <w:bCs/>
                <w:sz w:val="24"/>
              </w:rPr>
              <w:t>杨品莲</w:t>
            </w:r>
          </w:p>
          <w:p w:rsidR="000C0057" w:rsidRPr="005B3173" w:rsidRDefault="000C0057" w:rsidP="00BB1E3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bCs/>
                <w:sz w:val="24"/>
              </w:rPr>
              <w:t>专题介绍</w:t>
            </w:r>
            <w:r w:rsidRPr="001704D0">
              <w:rPr>
                <w:rFonts w:ascii="宋体" w:hAnsi="宋体"/>
                <w:bCs/>
                <w:sz w:val="24"/>
              </w:rPr>
              <w:t>2</w:t>
            </w:r>
            <w:r w:rsidRPr="001704D0">
              <w:rPr>
                <w:rFonts w:ascii="宋体" w:hAnsi="宋体" w:hint="eastAsia"/>
                <w:bCs/>
                <w:sz w:val="24"/>
              </w:rPr>
              <w:t>：</w:t>
            </w:r>
          </w:p>
          <w:p w:rsidR="000C0057" w:rsidRDefault="000C0057" w:rsidP="00BB1E36">
            <w:pPr>
              <w:adjustRightInd w:val="0"/>
              <w:snapToGrid w:val="0"/>
              <w:ind w:left="360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开展单元教学设计，提升国家课程校本化实施品质</w:t>
            </w:r>
            <w:r w:rsidRPr="001704D0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0C0057" w:rsidRPr="001704D0" w:rsidRDefault="000C0057" w:rsidP="00BB1E36">
            <w:pPr>
              <w:adjustRightInd w:val="0"/>
              <w:snapToGrid w:val="0"/>
              <w:ind w:left="36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bCs/>
                <w:sz w:val="24"/>
              </w:rPr>
              <w:t>介绍人：弘文学校</w:t>
            </w:r>
            <w:r w:rsidRPr="001704D0">
              <w:rPr>
                <w:rFonts w:ascii="宋体" w:hAnsi="宋体"/>
                <w:bCs/>
                <w:sz w:val="24"/>
              </w:rPr>
              <w:t xml:space="preserve">  </w:t>
            </w:r>
            <w:r w:rsidRPr="001704D0">
              <w:rPr>
                <w:rFonts w:ascii="宋体" w:hAnsi="宋体" w:hint="eastAsia"/>
                <w:bCs/>
                <w:sz w:val="24"/>
              </w:rPr>
              <w:t>戴</w:t>
            </w:r>
            <w:r w:rsidRPr="001704D0">
              <w:rPr>
                <w:rFonts w:ascii="宋体" w:hAnsi="宋体"/>
                <w:bCs/>
                <w:sz w:val="24"/>
              </w:rPr>
              <w:t xml:space="preserve"> </w:t>
            </w:r>
            <w:r w:rsidRPr="001704D0">
              <w:rPr>
                <w:rFonts w:ascii="宋体" w:hAnsi="宋体" w:hint="eastAsia"/>
                <w:bCs/>
                <w:sz w:val="24"/>
              </w:rPr>
              <w:t>虹</w:t>
            </w:r>
            <w:r w:rsidRPr="001704D0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0C0057" w:rsidRPr="005B3173" w:rsidRDefault="000C0057" w:rsidP="00BB1E36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 w:rsidRPr="001704D0">
              <w:rPr>
                <w:rFonts w:ascii="宋体" w:hAnsi="宋体" w:hint="eastAsia"/>
                <w:bCs/>
                <w:sz w:val="24"/>
              </w:rPr>
              <w:t>专题讲座：</w:t>
            </w:r>
          </w:p>
          <w:p w:rsidR="000C0057" w:rsidRDefault="000C0057" w:rsidP="00BB1E36">
            <w:pPr>
              <w:adjustRightInd w:val="0"/>
              <w:snapToGrid w:val="0"/>
              <w:ind w:left="360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跨学科课程的开发与实施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1704D0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0C0057" w:rsidRPr="001704D0" w:rsidRDefault="000C0057" w:rsidP="00BB1E36">
            <w:pPr>
              <w:adjustRightInd w:val="0"/>
              <w:snapToGrid w:val="0"/>
              <w:ind w:left="36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讲座人：上海市小学自然教研员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 w:rsidRPr="001704D0">
              <w:rPr>
                <w:rFonts w:ascii="宋体" w:hAnsi="宋体" w:hint="eastAsia"/>
                <w:bCs/>
                <w:sz w:val="24"/>
              </w:rPr>
              <w:t>赵伟新</w:t>
            </w:r>
          </w:p>
          <w:p w:rsidR="000C0057" w:rsidRPr="000669ED" w:rsidRDefault="000C0057" w:rsidP="00BB1E36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7.</w:t>
            </w:r>
            <w:r w:rsidRPr="001704D0">
              <w:rPr>
                <w:rFonts w:ascii="宋体" w:hAnsi="宋体" w:hint="eastAsia"/>
                <w:bCs/>
                <w:sz w:val="24"/>
              </w:rPr>
              <w:t>专家点评与总结</w:t>
            </w:r>
          </w:p>
        </w:tc>
      </w:tr>
      <w:tr w:rsidR="000C0057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Default="000C0057" w:rsidP="00A22D6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62" w:type="dxa"/>
          </w:tcPr>
          <w:p w:rsidR="000C0057" w:rsidRDefault="000C0057" w:rsidP="00BB1E36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褚克斌名师工作室全体学员：</w:t>
            </w:r>
          </w:p>
          <w:p w:rsidR="000C0057" w:rsidRDefault="000C0057" w:rsidP="00350A63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弘文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徐玲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江山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陈亮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南小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李梦蝶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 w:rsidR="000C0057" w:rsidRDefault="000C0057" w:rsidP="00350A63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四团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徐俊杰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青村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顾奕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明德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陈静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  <w:p w:rsidR="000C0057" w:rsidRDefault="000C0057" w:rsidP="00350A63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西小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周文静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肖塘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朱建毅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肇文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唐春燕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:rsidR="000C0057" w:rsidRPr="0007469C" w:rsidRDefault="000C0057" w:rsidP="0007469C">
            <w:pPr>
              <w:adjustRightInd w:val="0"/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江一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毕颖芝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邬桥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唐晓凤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育贤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王志刚</w:t>
            </w:r>
          </w:p>
        </w:tc>
      </w:tr>
      <w:tr w:rsidR="000C0057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Default="000C0057" w:rsidP="00A22D6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Default="000C0057" w:rsidP="00A22D6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62" w:type="dxa"/>
          </w:tcPr>
          <w:p w:rsidR="000C0057" w:rsidRDefault="000C0057" w:rsidP="00A22D6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101D36" w:rsidTr="006A72B7">
        <w:trPr>
          <w:gridAfter w:val="2"/>
          <w:wAfter w:w="142" w:type="dxa"/>
          <w:trHeight w:val="544"/>
        </w:trPr>
        <w:tc>
          <w:tcPr>
            <w:tcW w:w="733" w:type="dxa"/>
            <w:vMerge w:val="restart"/>
            <w:vAlign w:val="center"/>
          </w:tcPr>
          <w:p w:rsidR="000C0057" w:rsidRPr="00101D36" w:rsidRDefault="000C0057" w:rsidP="00101D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02" w:type="dxa"/>
            <w:vAlign w:val="center"/>
          </w:tcPr>
          <w:p w:rsidR="000C0057" w:rsidRPr="00101D36" w:rsidRDefault="000C0057" w:rsidP="00101D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01D36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</w:tcPr>
          <w:p w:rsidR="000C0057" w:rsidRPr="00101D36" w:rsidRDefault="000C0057" w:rsidP="00101D36">
            <w:pPr>
              <w:spacing w:line="400" w:lineRule="exact"/>
              <w:rPr>
                <w:rFonts w:ascii="宋体"/>
                <w:szCs w:val="21"/>
              </w:rPr>
            </w:pPr>
            <w:r w:rsidRPr="00101D36">
              <w:rPr>
                <w:rFonts w:ascii="宋体" w:hAnsi="宋体" w:hint="eastAsia"/>
                <w:szCs w:val="21"/>
              </w:rPr>
              <w:t>宋志红名教师工作室</w:t>
            </w:r>
          </w:p>
        </w:tc>
      </w:tr>
      <w:tr w:rsidR="000C0057" w:rsidRPr="00101D36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101D36" w:rsidRDefault="000C0057" w:rsidP="00101D36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101D36" w:rsidRDefault="000C0057" w:rsidP="00101D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01D3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62" w:type="dxa"/>
          </w:tcPr>
          <w:p w:rsidR="000C0057" w:rsidRPr="00101D36" w:rsidRDefault="000C0057" w:rsidP="00101D36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101D36">
                <w:t>2019</w:t>
              </w:r>
              <w:r w:rsidRPr="00101D36">
                <w:rPr>
                  <w:rFonts w:hint="eastAsia"/>
                </w:rPr>
                <w:t>年</w:t>
              </w:r>
              <w:r w:rsidRPr="00101D36">
                <w:t>4</w:t>
              </w:r>
              <w:r w:rsidRPr="00101D36">
                <w:rPr>
                  <w:rFonts w:hint="eastAsia"/>
                </w:rPr>
                <w:t>月</w:t>
              </w:r>
              <w:r w:rsidRPr="00101D36">
                <w:t>2</w:t>
              </w:r>
              <w:r w:rsidRPr="00101D36">
                <w:rPr>
                  <w:rFonts w:hint="eastAsia"/>
                </w:rPr>
                <w:t>日</w:t>
              </w:r>
            </w:smartTag>
            <w:r w:rsidRPr="00101D36">
              <w:rPr>
                <w:rFonts w:hint="eastAsia"/>
              </w:rPr>
              <w:t>（周二）</w:t>
            </w:r>
            <w:r w:rsidRPr="00101D36">
              <w:t xml:space="preserve"> </w:t>
            </w:r>
            <w:r w:rsidRPr="00101D36">
              <w:rPr>
                <w:rFonts w:hint="eastAsia"/>
              </w:rPr>
              <w:t>上午：</w:t>
            </w:r>
            <w:r w:rsidRPr="00101D36">
              <w:t>8:45</w:t>
            </w:r>
          </w:p>
        </w:tc>
      </w:tr>
      <w:tr w:rsidR="000C0057" w:rsidRPr="00101D36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101D36" w:rsidRDefault="000C0057" w:rsidP="00101D36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101D36" w:rsidRDefault="000C0057" w:rsidP="00101D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01D36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62" w:type="dxa"/>
          </w:tcPr>
          <w:p w:rsidR="000C0057" w:rsidRPr="00101D36" w:rsidRDefault="000C0057" w:rsidP="00101D36">
            <w:r w:rsidRPr="00101D36">
              <w:rPr>
                <w:rFonts w:hint="eastAsia"/>
              </w:rPr>
              <w:t>树园幼儿园</w:t>
            </w:r>
          </w:p>
        </w:tc>
      </w:tr>
      <w:tr w:rsidR="000C0057" w:rsidRPr="00101D36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101D36" w:rsidRDefault="000C0057" w:rsidP="00101D36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101D36" w:rsidRDefault="000C0057" w:rsidP="00101D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01D3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62" w:type="dxa"/>
          </w:tcPr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研读幼儿行为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提升教研品质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 xml:space="preserve">         ——</w:t>
            </w:r>
            <w:r w:rsidRPr="00101D36">
              <w:rPr>
                <w:rFonts w:hint="eastAsia"/>
              </w:rPr>
              <w:t>以幼儿园生活活动主题教研为例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 xml:space="preserve"> </w:t>
            </w:r>
            <w:r w:rsidRPr="00101D36">
              <w:rPr>
                <w:rFonts w:hint="eastAsia"/>
              </w:rPr>
              <w:t>现场观摩活动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>1.</w:t>
            </w:r>
            <w:r w:rsidRPr="00101D36">
              <w:tab/>
            </w:r>
            <w:r w:rsidRPr="00101D36">
              <w:rPr>
                <w:rFonts w:hint="eastAsia"/>
              </w:rPr>
              <w:t>生活体验活动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执教：张青、路佳、姚昕晨、方圆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>2.</w:t>
            </w:r>
            <w:r w:rsidRPr="00101D36">
              <w:rPr>
                <w:rFonts w:hint="eastAsia"/>
              </w:rPr>
              <w:t>个别化活动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中一班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执教：陆莉嘉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杨国英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中二班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执教：诸越芳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韩丽丽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中三班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执教：王佳丽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张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萍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中四班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执教：曹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杨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乐哲琼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大一班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执教：朱佳莉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沈顾靓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大三班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执教：姜丽娜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何</w:t>
            </w:r>
            <w:r w:rsidRPr="00101D36">
              <w:t xml:space="preserve">  </w:t>
            </w:r>
            <w:r w:rsidRPr="00101D36">
              <w:rPr>
                <w:rFonts w:hint="eastAsia"/>
              </w:rPr>
              <w:t>欢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 xml:space="preserve"> </w:t>
            </w:r>
            <w:r w:rsidRPr="00101D36">
              <w:rPr>
                <w:rFonts w:hint="eastAsia"/>
              </w:rPr>
              <w:t>园本教研现场研讨活动（中班组）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 xml:space="preserve"> </w:t>
            </w:r>
            <w:r w:rsidRPr="00101D36">
              <w:rPr>
                <w:rFonts w:hint="eastAsia"/>
              </w:rPr>
              <w:t>交流发言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《“真”“实”教研，解决真实问题》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 xml:space="preserve">                  ---------------------</w:t>
            </w:r>
            <w:r w:rsidRPr="00101D36">
              <w:rPr>
                <w:rFonts w:hint="eastAsia"/>
              </w:rPr>
              <w:t>金蔷薇幼儿园</w:t>
            </w:r>
            <w:r w:rsidRPr="00101D36">
              <w:t xml:space="preserve">   </w:t>
            </w:r>
            <w:r w:rsidRPr="00101D36">
              <w:rPr>
                <w:rFonts w:hint="eastAsia"/>
              </w:rPr>
              <w:t>盛彩红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t></w:t>
            </w:r>
            <w:r w:rsidRPr="00101D36">
              <w:rPr>
                <w:rFonts w:hint="eastAsia"/>
              </w:rPr>
              <w:t>专家点评、专家报告</w:t>
            </w:r>
          </w:p>
          <w:p w:rsidR="000C0057" w:rsidRPr="00101D36" w:rsidRDefault="000C0057" w:rsidP="00101D36">
            <w:pPr>
              <w:spacing w:line="400" w:lineRule="exact"/>
            </w:pPr>
            <w:r w:rsidRPr="00101D36">
              <w:rPr>
                <w:rFonts w:hint="eastAsia"/>
              </w:rPr>
              <w:t>《把握规格要素</w:t>
            </w:r>
            <w:r w:rsidRPr="00101D36">
              <w:t xml:space="preserve"> </w:t>
            </w:r>
            <w:r w:rsidRPr="00101D36">
              <w:rPr>
                <w:rFonts w:hint="eastAsia"/>
              </w:rPr>
              <w:t>提高教研有效性》</w:t>
            </w:r>
          </w:p>
          <w:p w:rsidR="000C0057" w:rsidRPr="00101D36" w:rsidRDefault="000C0057" w:rsidP="00101D36">
            <w:pPr>
              <w:spacing w:line="400" w:lineRule="exact"/>
              <w:rPr>
                <w:rFonts w:ascii="宋体"/>
                <w:sz w:val="22"/>
              </w:rPr>
            </w:pPr>
            <w:r w:rsidRPr="00101D36">
              <w:t>-------------</w:t>
            </w:r>
            <w:r w:rsidRPr="00101D36">
              <w:rPr>
                <w:rFonts w:hint="eastAsia"/>
              </w:rPr>
              <w:t>市教委教研室教研员</w:t>
            </w:r>
            <w:r w:rsidRPr="00101D36">
              <w:t xml:space="preserve">       </w:t>
            </w:r>
            <w:r w:rsidRPr="00101D36">
              <w:rPr>
                <w:rFonts w:hint="eastAsia"/>
              </w:rPr>
              <w:t>王菁</w:t>
            </w:r>
          </w:p>
        </w:tc>
      </w:tr>
      <w:tr w:rsidR="000C0057" w:rsidRPr="00101D36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101D36" w:rsidRDefault="000C0057" w:rsidP="00101D36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101D36" w:rsidRDefault="000C0057" w:rsidP="00101D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01D36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62" w:type="dxa"/>
          </w:tcPr>
          <w:p w:rsidR="000C0057" w:rsidRPr="00101D36" w:rsidRDefault="000C0057" w:rsidP="00101D36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101D36">
              <w:rPr>
                <w:rFonts w:ascii="宋体" w:hAnsi="宋体" w:cs="宋体-方正超大字符集" w:hint="eastAsia"/>
                <w:szCs w:val="21"/>
              </w:rPr>
              <w:t>奉贤区“宋志红特级教师工作室”学员</w:t>
            </w:r>
          </w:p>
        </w:tc>
      </w:tr>
      <w:tr w:rsidR="000C0057" w:rsidRPr="00101D36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101D36" w:rsidRDefault="000C0057" w:rsidP="00101D36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101D36" w:rsidRDefault="000C0057" w:rsidP="00101D36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101D36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62" w:type="dxa"/>
          </w:tcPr>
          <w:p w:rsidR="000C0057" w:rsidRPr="00101D36" w:rsidRDefault="000C0057" w:rsidP="00101D36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454EA9" w:rsidTr="006A72B7">
        <w:trPr>
          <w:gridAfter w:val="2"/>
          <w:wAfter w:w="142" w:type="dxa"/>
          <w:trHeight w:val="544"/>
        </w:trPr>
        <w:tc>
          <w:tcPr>
            <w:tcW w:w="733" w:type="dxa"/>
            <w:vMerge w:val="restart"/>
            <w:vAlign w:val="center"/>
          </w:tcPr>
          <w:p w:rsidR="000C0057" w:rsidRPr="00454EA9" w:rsidRDefault="000C0057" w:rsidP="00454EA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0C0057" w:rsidRPr="00454EA9" w:rsidRDefault="000C0057" w:rsidP="00454EA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454EA9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</w:tcPr>
          <w:p w:rsidR="000C0057" w:rsidRPr="00454EA9" w:rsidRDefault="000C0057" w:rsidP="00454EA9">
            <w:pPr>
              <w:spacing w:line="400" w:lineRule="exact"/>
              <w:rPr>
                <w:rFonts w:ascii="宋体"/>
                <w:szCs w:val="21"/>
              </w:rPr>
            </w:pPr>
            <w:r w:rsidRPr="00454EA9">
              <w:rPr>
                <w:rFonts w:ascii="宋体" w:hAnsi="宋体" w:hint="eastAsia"/>
                <w:szCs w:val="21"/>
              </w:rPr>
              <w:t>徐东名教师工作室</w:t>
            </w:r>
          </w:p>
        </w:tc>
      </w:tr>
      <w:tr w:rsidR="000C0057" w:rsidRPr="00454EA9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454EA9" w:rsidRDefault="000C0057" w:rsidP="00454EA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454EA9" w:rsidRDefault="000C0057" w:rsidP="00454EA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454EA9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62" w:type="dxa"/>
          </w:tcPr>
          <w:p w:rsidR="000C0057" w:rsidRPr="00454EA9" w:rsidRDefault="000C0057" w:rsidP="00454EA9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19"/>
              </w:smartTagPr>
              <w:r w:rsidRPr="00454EA9">
                <w:t>2019</w:t>
              </w:r>
              <w:r w:rsidRPr="00454EA9">
                <w:rPr>
                  <w:rFonts w:hint="eastAsia"/>
                </w:rPr>
                <w:t>年</w:t>
              </w:r>
              <w:r w:rsidRPr="00454EA9">
                <w:t>4</w:t>
              </w:r>
              <w:r w:rsidRPr="00454EA9">
                <w:rPr>
                  <w:rFonts w:hint="eastAsia"/>
                </w:rPr>
                <w:t>月</w:t>
              </w:r>
              <w:r w:rsidRPr="00454EA9">
                <w:t>4</w:t>
              </w:r>
              <w:r w:rsidRPr="00454EA9">
                <w:rPr>
                  <w:rFonts w:hint="eastAsia"/>
                </w:rPr>
                <w:t>日</w:t>
              </w:r>
            </w:smartTag>
            <w:r w:rsidRPr="00454EA9">
              <w:rPr>
                <w:rFonts w:hint="eastAsia"/>
              </w:rPr>
              <w:t>（星期四）上午</w:t>
            </w:r>
            <w:r w:rsidRPr="00454EA9">
              <w:t>8:00</w:t>
            </w:r>
          </w:p>
        </w:tc>
      </w:tr>
      <w:tr w:rsidR="000C0057" w:rsidRPr="00454EA9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454EA9" w:rsidRDefault="000C0057" w:rsidP="00454EA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454EA9" w:rsidRDefault="000C0057" w:rsidP="00454EA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454EA9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62" w:type="dxa"/>
          </w:tcPr>
          <w:p w:rsidR="000C0057" w:rsidRPr="00454EA9" w:rsidRDefault="000C0057" w:rsidP="00454EA9">
            <w:r w:rsidRPr="00454EA9">
              <w:rPr>
                <w:rFonts w:hint="eastAsia"/>
              </w:rPr>
              <w:t>肖塘中学</w:t>
            </w:r>
          </w:p>
        </w:tc>
      </w:tr>
      <w:tr w:rsidR="000C0057" w:rsidRPr="00454EA9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454EA9" w:rsidRDefault="000C0057" w:rsidP="00454EA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454EA9" w:rsidRDefault="000C0057" w:rsidP="00454EA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454EA9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62" w:type="dxa"/>
          </w:tcPr>
          <w:p w:rsidR="000C0057" w:rsidRPr="00454EA9" w:rsidRDefault="000C0057" w:rsidP="00454EA9">
            <w:pPr>
              <w:spacing w:line="400" w:lineRule="exact"/>
              <w:rPr>
                <w:rFonts w:ascii="宋体"/>
                <w:sz w:val="22"/>
              </w:rPr>
            </w:pPr>
            <w:r w:rsidRPr="00454EA9">
              <w:rPr>
                <w:rFonts w:hint="eastAsia"/>
              </w:rPr>
              <w:t>智慧课堂展示与交流、希沃白板软件培训</w:t>
            </w:r>
          </w:p>
        </w:tc>
      </w:tr>
      <w:tr w:rsidR="000C0057" w:rsidRPr="00454EA9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454EA9" w:rsidRDefault="000C0057" w:rsidP="00454EA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454EA9" w:rsidRDefault="000C0057" w:rsidP="00454EA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454EA9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62" w:type="dxa"/>
          </w:tcPr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454EA9">
              <w:rPr>
                <w:rFonts w:ascii="宋体" w:hAnsi="宋体" w:cs="宋体-方正超大字符集"/>
                <w:szCs w:val="21"/>
              </w:rPr>
              <w:t>1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陆姝贤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奉贤中学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/>
                <w:szCs w:val="21"/>
              </w:rPr>
              <w:t>8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张志华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奉城高中</w:t>
            </w:r>
          </w:p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454EA9">
              <w:rPr>
                <w:rFonts w:ascii="宋体" w:hAnsi="宋体" w:cs="宋体-方正超大字符集"/>
                <w:szCs w:val="21"/>
              </w:rPr>
              <w:t>2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杨颖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树园幼儿园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/>
                <w:szCs w:val="21"/>
              </w:rPr>
              <w:t>9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黄伟滨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南桥小学</w:t>
            </w:r>
          </w:p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454EA9">
              <w:rPr>
                <w:rFonts w:ascii="宋体" w:hAnsi="宋体" w:cs="宋体-方正超大字符集"/>
                <w:szCs w:val="21"/>
              </w:rPr>
              <w:t>3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徐涛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塘外中学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/>
                <w:szCs w:val="21"/>
              </w:rPr>
              <w:t>10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徐智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江海一小</w:t>
            </w:r>
          </w:p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454EA9">
              <w:rPr>
                <w:rFonts w:ascii="宋体" w:hAnsi="宋体" w:cs="宋体-方正超大字符集"/>
                <w:szCs w:val="21"/>
              </w:rPr>
              <w:t>4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蒋嘉蓓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肖塘中学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/>
                <w:szCs w:val="21"/>
              </w:rPr>
              <w:t>11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张欢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奉城幼儿园</w:t>
            </w:r>
          </w:p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454EA9">
              <w:rPr>
                <w:rFonts w:ascii="宋体" w:hAnsi="宋体" w:cs="宋体-方正超大字符集"/>
                <w:szCs w:val="21"/>
              </w:rPr>
              <w:t>5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钱筱雪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教育学院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/>
                <w:szCs w:val="21"/>
              </w:rPr>
              <w:t>12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邵冬铖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金池塘幼儿园</w:t>
            </w:r>
          </w:p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454EA9">
              <w:rPr>
                <w:rFonts w:ascii="宋体" w:hAnsi="宋体" w:cs="宋体-方正超大字符集"/>
                <w:szCs w:val="21"/>
              </w:rPr>
              <w:t>6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张钱浩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肇文学校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/>
                <w:szCs w:val="21"/>
              </w:rPr>
              <w:t>13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吴义杏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洪庙中学</w:t>
            </w:r>
          </w:p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454EA9">
              <w:rPr>
                <w:rFonts w:ascii="宋体" w:hAnsi="宋体" w:cs="宋体-方正超大字符集"/>
                <w:szCs w:val="21"/>
              </w:rPr>
              <w:t>7</w:t>
            </w:r>
            <w:r w:rsidRPr="00454EA9">
              <w:rPr>
                <w:rFonts w:ascii="宋体" w:hAns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王亮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hAnsi="宋体" w:cs="宋体-方正超大字符集" w:hint="eastAsia"/>
                <w:szCs w:val="21"/>
              </w:rPr>
              <w:t>汇贤中学</w:t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cs="宋体-方正超大字符集"/>
                <w:szCs w:val="21"/>
              </w:rPr>
              <w:tab/>
            </w:r>
            <w:r w:rsidRPr="00454EA9">
              <w:rPr>
                <w:rFonts w:ascii="宋体" w:cs="宋体-方正超大字符集"/>
                <w:szCs w:val="21"/>
              </w:rPr>
              <w:tab/>
            </w:r>
          </w:p>
        </w:tc>
      </w:tr>
      <w:tr w:rsidR="000C0057" w:rsidRPr="00454EA9" w:rsidTr="006A72B7">
        <w:trPr>
          <w:gridAfter w:val="2"/>
          <w:wAfter w:w="142" w:type="dxa"/>
        </w:trPr>
        <w:tc>
          <w:tcPr>
            <w:tcW w:w="733" w:type="dxa"/>
            <w:vMerge/>
          </w:tcPr>
          <w:p w:rsidR="000C0057" w:rsidRPr="00454EA9" w:rsidRDefault="000C0057" w:rsidP="00454EA9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454EA9" w:rsidRDefault="000C0057" w:rsidP="00454EA9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454EA9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62" w:type="dxa"/>
          </w:tcPr>
          <w:p w:rsidR="000C0057" w:rsidRPr="00454EA9" w:rsidRDefault="000C0057" w:rsidP="00454EA9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24112D" w:rsidTr="006A72B7">
        <w:tblPrEx>
          <w:tblLook w:val="00A0"/>
        </w:tblPrEx>
        <w:trPr>
          <w:gridAfter w:val="2"/>
          <w:wAfter w:w="142" w:type="dxa"/>
          <w:trHeight w:val="544"/>
        </w:trPr>
        <w:tc>
          <w:tcPr>
            <w:tcW w:w="733" w:type="dxa"/>
            <w:vMerge w:val="restart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862" w:type="dxa"/>
            <w:vAlign w:val="center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蒋东标特级校长工作室</w:t>
            </w:r>
          </w:p>
        </w:tc>
      </w:tr>
      <w:tr w:rsidR="000C0057" w:rsidRPr="0024112D" w:rsidTr="006A72B7">
        <w:tblPrEx>
          <w:tblLook w:val="00A0"/>
        </w:tblPrEx>
        <w:trPr>
          <w:gridAfter w:val="2"/>
          <w:wAfter w:w="142" w:type="dxa"/>
        </w:trPr>
        <w:tc>
          <w:tcPr>
            <w:tcW w:w="733" w:type="dxa"/>
            <w:vMerge/>
            <w:vAlign w:val="center"/>
          </w:tcPr>
          <w:p w:rsidR="000C0057" w:rsidRPr="0024112D" w:rsidRDefault="000C0057" w:rsidP="0024112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862" w:type="dxa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kern w:val="0"/>
                  <w:sz w:val="22"/>
                </w:rPr>
                <w:t>2019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24112D">
                <w:rPr>
                  <w:rFonts w:ascii="宋体" w:hAnsi="宋体"/>
                  <w:kern w:val="0"/>
                  <w:sz w:val="22"/>
                </w:rPr>
                <w:t>4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24112D">
                <w:rPr>
                  <w:rFonts w:ascii="宋体" w:hAnsi="宋体"/>
                  <w:kern w:val="0"/>
                  <w:sz w:val="22"/>
                </w:rPr>
                <w:t>2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24112D">
              <w:rPr>
                <w:rFonts w:ascii="宋体" w:hAnsi="宋体" w:hint="eastAsia"/>
                <w:kern w:val="0"/>
                <w:sz w:val="22"/>
              </w:rPr>
              <w:t>下午</w:t>
            </w:r>
            <w:r w:rsidRPr="0024112D">
              <w:rPr>
                <w:rFonts w:ascii="宋体" w:hAnsi="宋体"/>
                <w:kern w:val="0"/>
                <w:sz w:val="22"/>
              </w:rPr>
              <w:t>1:00</w:t>
            </w:r>
          </w:p>
        </w:tc>
      </w:tr>
      <w:tr w:rsidR="000C0057" w:rsidRPr="0024112D" w:rsidTr="006A72B7">
        <w:tblPrEx>
          <w:tblLook w:val="00A0"/>
        </w:tblPrEx>
        <w:trPr>
          <w:gridAfter w:val="2"/>
          <w:wAfter w:w="142" w:type="dxa"/>
        </w:trPr>
        <w:tc>
          <w:tcPr>
            <w:tcW w:w="733" w:type="dxa"/>
            <w:vMerge/>
            <w:vAlign w:val="center"/>
          </w:tcPr>
          <w:p w:rsidR="000C0057" w:rsidRPr="0024112D" w:rsidRDefault="000C0057" w:rsidP="0024112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862" w:type="dxa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奉贤区教育学院</w:t>
            </w:r>
            <w:r w:rsidRPr="0024112D">
              <w:rPr>
                <w:rFonts w:ascii="宋体" w:hAnsi="宋体"/>
                <w:szCs w:val="21"/>
              </w:rPr>
              <w:t>1</w:t>
            </w:r>
            <w:r w:rsidRPr="0024112D">
              <w:rPr>
                <w:rFonts w:ascii="宋体" w:hAnsi="宋体" w:hint="eastAsia"/>
                <w:szCs w:val="21"/>
              </w:rPr>
              <w:t>号楼二层东边会议室</w:t>
            </w:r>
          </w:p>
        </w:tc>
      </w:tr>
      <w:tr w:rsidR="000C0057" w:rsidRPr="0024112D" w:rsidTr="006A72B7">
        <w:tblPrEx>
          <w:tblLook w:val="00A0"/>
        </w:tblPrEx>
        <w:trPr>
          <w:gridAfter w:val="2"/>
          <w:wAfter w:w="142" w:type="dxa"/>
        </w:trPr>
        <w:tc>
          <w:tcPr>
            <w:tcW w:w="733" w:type="dxa"/>
            <w:vMerge/>
            <w:vAlign w:val="center"/>
          </w:tcPr>
          <w:p w:rsidR="000C0057" w:rsidRPr="0024112D" w:rsidRDefault="000C0057" w:rsidP="0024112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862" w:type="dxa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规划学校发展的研讨</w:t>
            </w:r>
          </w:p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个人发展规划交流</w:t>
            </w:r>
          </w:p>
        </w:tc>
      </w:tr>
      <w:tr w:rsidR="000C0057" w:rsidRPr="0024112D" w:rsidTr="006A72B7">
        <w:tblPrEx>
          <w:tblLook w:val="00A0"/>
        </w:tblPrEx>
        <w:trPr>
          <w:gridAfter w:val="2"/>
          <w:wAfter w:w="142" w:type="dxa"/>
        </w:trPr>
        <w:tc>
          <w:tcPr>
            <w:tcW w:w="733" w:type="dxa"/>
            <w:vMerge/>
            <w:vAlign w:val="center"/>
          </w:tcPr>
          <w:p w:rsidR="000C0057" w:rsidRPr="0024112D" w:rsidRDefault="000C0057" w:rsidP="0024112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862" w:type="dxa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cs="宋体-方正超大字符集" w:hint="eastAsia"/>
                <w:szCs w:val="21"/>
              </w:rPr>
              <w:t>全体学员</w:t>
            </w:r>
          </w:p>
        </w:tc>
      </w:tr>
      <w:tr w:rsidR="000C0057" w:rsidRPr="0024112D" w:rsidTr="006A72B7">
        <w:tblPrEx>
          <w:tblLook w:val="00A0"/>
        </w:tblPrEx>
        <w:trPr>
          <w:gridAfter w:val="2"/>
          <w:wAfter w:w="142" w:type="dxa"/>
        </w:trPr>
        <w:tc>
          <w:tcPr>
            <w:tcW w:w="733" w:type="dxa"/>
            <w:vMerge/>
            <w:vAlign w:val="center"/>
          </w:tcPr>
          <w:p w:rsidR="000C0057" w:rsidRPr="0024112D" w:rsidRDefault="000C0057" w:rsidP="0024112D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862" w:type="dxa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24112D" w:rsidTr="006A72B7">
        <w:trPr>
          <w:gridAfter w:val="1"/>
          <w:wAfter w:w="64" w:type="dxa"/>
          <w:trHeight w:val="544"/>
        </w:trPr>
        <w:tc>
          <w:tcPr>
            <w:tcW w:w="733" w:type="dxa"/>
            <w:vMerge w:val="restart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魏敏霞名师工作室活动之六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szCs w:val="21"/>
                </w:rPr>
                <w:t>2019</w:t>
              </w:r>
              <w:r w:rsidRPr="0024112D">
                <w:rPr>
                  <w:rFonts w:ascii="宋体" w:hAnsi="宋体" w:hint="eastAsia"/>
                  <w:szCs w:val="21"/>
                </w:rPr>
                <w:t>年</w:t>
              </w:r>
              <w:r w:rsidRPr="0024112D">
                <w:rPr>
                  <w:rFonts w:ascii="宋体" w:hAnsi="宋体"/>
                  <w:szCs w:val="21"/>
                </w:rPr>
                <w:t>4</w:t>
              </w:r>
              <w:r w:rsidRPr="0024112D">
                <w:rPr>
                  <w:rFonts w:ascii="宋体" w:hAnsi="宋体" w:hint="eastAsia"/>
                  <w:szCs w:val="21"/>
                </w:rPr>
                <w:t>月</w:t>
              </w:r>
              <w:r w:rsidRPr="0024112D">
                <w:rPr>
                  <w:rFonts w:ascii="宋体" w:hAnsi="宋体"/>
                  <w:szCs w:val="21"/>
                </w:rPr>
                <w:t>3</w:t>
              </w:r>
              <w:r w:rsidRPr="0024112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24112D">
              <w:rPr>
                <w:rFonts w:ascii="宋体" w:hAnsi="宋体" w:hint="eastAsia"/>
                <w:szCs w:val="21"/>
              </w:rPr>
              <w:t>（星期三）下午</w:t>
            </w:r>
            <w:r w:rsidRPr="0024112D">
              <w:rPr>
                <w:rFonts w:ascii="宋体" w:hAnsi="宋体"/>
                <w:szCs w:val="21"/>
              </w:rPr>
              <w:t>12</w:t>
            </w:r>
            <w:r w:rsidRPr="0024112D">
              <w:rPr>
                <w:rFonts w:ascii="宋体" w:hAnsi="宋体" w:hint="eastAsia"/>
                <w:szCs w:val="21"/>
              </w:rPr>
              <w:t>：</w:t>
            </w:r>
            <w:r w:rsidRPr="0024112D">
              <w:rPr>
                <w:rFonts w:ascii="宋体" w:hAnsi="宋体"/>
                <w:szCs w:val="21"/>
              </w:rPr>
              <w:t>55</w:t>
            </w:r>
            <w:r w:rsidRPr="0024112D">
              <w:rPr>
                <w:rFonts w:ascii="宋体" w:hAnsi="宋体" w:hint="eastAsia"/>
                <w:szCs w:val="21"/>
              </w:rPr>
              <w:t>（半天）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洪庙小学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4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“研读教材</w:t>
            </w:r>
            <w:r w:rsidRPr="0024112D">
              <w:rPr>
                <w:rFonts w:ascii="宋体" w:hAnsi="宋体"/>
                <w:szCs w:val="21"/>
              </w:rPr>
              <w:t xml:space="preserve">  </w:t>
            </w:r>
            <w:r w:rsidRPr="0024112D">
              <w:rPr>
                <w:rFonts w:ascii="宋体" w:hAnsi="宋体" w:hint="eastAsia"/>
                <w:szCs w:val="21"/>
              </w:rPr>
              <w:t>把握要点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  <w:r w:rsidRPr="0024112D">
              <w:rPr>
                <w:rFonts w:ascii="宋体" w:hAnsi="宋体" w:hint="eastAsia"/>
                <w:szCs w:val="21"/>
              </w:rPr>
              <w:t>活动引领</w:t>
            </w:r>
            <w:r w:rsidRPr="0024112D">
              <w:rPr>
                <w:rFonts w:ascii="宋体" w:hAnsi="宋体"/>
                <w:szCs w:val="21"/>
              </w:rPr>
              <w:t xml:space="preserve">  </w:t>
            </w:r>
            <w:r w:rsidRPr="0024112D">
              <w:rPr>
                <w:rFonts w:ascii="宋体" w:hAnsi="宋体" w:hint="eastAsia"/>
                <w:szCs w:val="21"/>
              </w:rPr>
              <w:t>道法相融”主题教研活动</w:t>
            </w:r>
          </w:p>
          <w:p w:rsidR="000C0057" w:rsidRPr="0024112D" w:rsidRDefault="000C0057" w:rsidP="0024112D">
            <w:pPr>
              <w:spacing w:line="44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/>
                <w:szCs w:val="21"/>
              </w:rPr>
              <w:t>1.</w:t>
            </w:r>
            <w:r w:rsidRPr="0024112D">
              <w:rPr>
                <w:rFonts w:ascii="宋体" w:hAnsi="宋体" w:hint="eastAsia"/>
                <w:szCs w:val="21"/>
              </w:rPr>
              <w:t>课堂教学：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327"/>
              <w:gridCol w:w="2448"/>
              <w:gridCol w:w="1553"/>
              <w:gridCol w:w="1039"/>
            </w:tblGrid>
            <w:tr w:rsidR="000C0057" w:rsidRPr="0024112D" w:rsidTr="00A71AFE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执教内容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执教者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执教班级</w:t>
                  </w:r>
                </w:p>
              </w:tc>
            </w:tr>
            <w:tr w:rsidR="000C0057" w:rsidRPr="0024112D" w:rsidTr="00A71AFE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13:00—13:35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《</w:t>
                  </w: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8.</w:t>
                  </w: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安全地玩》（</w:t>
                  </w: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1</w:t>
                  </w: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张伟忠（肇文）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二（</w:t>
                  </w: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2</w:t>
                  </w: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0C0057" w:rsidRPr="0024112D" w:rsidTr="00A71AFE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13:45—14:20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《</w:t>
                  </w: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4.</w:t>
                  </w: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不做“小马虎”》（</w:t>
                  </w: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1</w:t>
                  </w: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陆爱丹（洪庙）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A71AFE" w:rsidRDefault="000C0057" w:rsidP="00A71AFE">
                  <w:pPr>
                    <w:framePr w:hSpace="180" w:wrap="around" w:vAnchor="text" w:hAnchor="page" w:x="1947" w:y="307"/>
                    <w:spacing w:line="440" w:lineRule="exact"/>
                    <w:suppressOverlap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一（</w:t>
                  </w:r>
                  <w:r w:rsidRPr="00A71AFE">
                    <w:rPr>
                      <w:rFonts w:ascii="宋体" w:hAnsi="宋体"/>
                      <w:kern w:val="0"/>
                      <w:sz w:val="18"/>
                      <w:szCs w:val="18"/>
                    </w:rPr>
                    <w:t>4</w:t>
                  </w:r>
                  <w:r w:rsidRPr="00A71AFE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</w:tbl>
          <w:p w:rsidR="000C0057" w:rsidRPr="0024112D" w:rsidRDefault="000C0057" w:rsidP="0024112D">
            <w:pPr>
              <w:spacing w:line="400" w:lineRule="exact"/>
              <w:rPr>
                <w:rFonts w:ascii="宋体"/>
                <w:sz w:val="22"/>
              </w:rPr>
            </w:pPr>
            <w:r w:rsidRPr="0024112D">
              <w:rPr>
                <w:rFonts w:ascii="宋体" w:hAnsi="宋体"/>
                <w:szCs w:val="21"/>
              </w:rPr>
              <w:t>2.</w:t>
            </w:r>
            <w:r w:rsidRPr="0024112D">
              <w:rPr>
                <w:rFonts w:ascii="宋体" w:hAnsi="宋体" w:hint="eastAsia"/>
                <w:szCs w:val="21"/>
              </w:rPr>
              <w:t>互动研讨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4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魏敏霞名师工作室全体成员：</w:t>
            </w:r>
          </w:p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王晓岚、岑朝颖（南小）朱娜、翁思维（附小）金晓薇（柘林）刘艳（明德）朱志燕（五四）翁薇（育贤）夏雪妹（实小）张伟忠（肇文）张仁杰（西小）张颖（平安）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24112D" w:rsidTr="006A72B7">
        <w:trPr>
          <w:gridAfter w:val="1"/>
          <w:wAfter w:w="64" w:type="dxa"/>
          <w:trHeight w:val="480"/>
        </w:trPr>
        <w:tc>
          <w:tcPr>
            <w:tcW w:w="733" w:type="dxa"/>
            <w:vMerge w:val="restart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孙赤婴、宋姬、张海萍名教师工作室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  <w:vAlign w:val="center"/>
          </w:tcPr>
          <w:p w:rsidR="000C0057" w:rsidRPr="0024112D" w:rsidRDefault="000C0057" w:rsidP="0024112D">
            <w:pPr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szCs w:val="21"/>
                </w:rPr>
                <w:t>4</w:t>
              </w:r>
              <w:r w:rsidRPr="0024112D">
                <w:rPr>
                  <w:rFonts w:ascii="宋体" w:hAnsi="宋体" w:hint="eastAsia"/>
                  <w:szCs w:val="21"/>
                </w:rPr>
                <w:t>月</w:t>
              </w:r>
              <w:r w:rsidRPr="0024112D">
                <w:rPr>
                  <w:rFonts w:ascii="宋体" w:hAnsi="宋体"/>
                  <w:szCs w:val="21"/>
                </w:rPr>
                <w:t>3</w:t>
              </w:r>
              <w:r w:rsidRPr="0024112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24112D">
              <w:rPr>
                <w:rFonts w:ascii="宋体" w:hAnsi="宋体" w:hint="eastAsia"/>
                <w:szCs w:val="21"/>
              </w:rPr>
              <w:t>（星期三）下午</w:t>
            </w:r>
            <w:r w:rsidRPr="0024112D">
              <w:rPr>
                <w:rFonts w:ascii="宋体" w:hAnsi="宋体"/>
                <w:szCs w:val="21"/>
              </w:rPr>
              <w:t>13:00</w:t>
            </w:r>
            <w:r w:rsidRPr="0024112D">
              <w:rPr>
                <w:rFonts w:ascii="宋体" w:hAnsi="宋体" w:hint="eastAsia"/>
                <w:color w:val="000000"/>
                <w:szCs w:val="21"/>
              </w:rPr>
              <w:t>（半</w:t>
            </w:r>
            <w:r w:rsidRPr="0024112D">
              <w:rPr>
                <w:rFonts w:ascii="宋体" w:hAnsi="宋体" w:hint="eastAsia"/>
                <w:szCs w:val="21"/>
              </w:rPr>
              <w:t>天）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  <w:vAlign w:val="center"/>
          </w:tcPr>
          <w:p w:rsidR="000C0057" w:rsidRPr="0024112D" w:rsidRDefault="000C0057" w:rsidP="0024112D">
            <w:pPr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教育学院多功能厅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具体安排如下：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75"/>
              <w:gridCol w:w="5144"/>
            </w:tblGrid>
            <w:tr w:rsidR="000C0057" w:rsidRPr="0024112D" w:rsidTr="000C0036">
              <w:trPr>
                <w:trHeight w:val="397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tabs>
                      <w:tab w:val="left" w:pos="915"/>
                    </w:tabs>
                    <w:adjustRightInd w:val="0"/>
                    <w:snapToGrid w:val="0"/>
                    <w:spacing w:line="320" w:lineRule="atLeast"/>
                    <w:suppressOverlap/>
                    <w:jc w:val="center"/>
                    <w:outlineLvl w:val="0"/>
                    <w:rPr>
                      <w:rFonts w:ascii="Calibri" w:hAnsi="Calibri"/>
                      <w:szCs w:val="21"/>
                    </w:rPr>
                  </w:pPr>
                  <w:r w:rsidRPr="0024112D">
                    <w:rPr>
                      <w:rFonts w:ascii="Calibri" w:hAnsi="Calibri" w:hint="eastAsia"/>
                      <w:szCs w:val="21"/>
                    </w:rPr>
                    <w:t>时间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adjustRightInd w:val="0"/>
                    <w:snapToGrid w:val="0"/>
                    <w:spacing w:line="320" w:lineRule="atLeast"/>
                    <w:suppressOverlap/>
                    <w:jc w:val="center"/>
                    <w:outlineLvl w:val="0"/>
                    <w:rPr>
                      <w:rFonts w:ascii="Calibri" w:hAnsi="Calibri"/>
                      <w:szCs w:val="21"/>
                    </w:rPr>
                  </w:pPr>
                  <w:r w:rsidRPr="0024112D">
                    <w:rPr>
                      <w:rFonts w:ascii="Calibri" w:hAnsi="Calibri" w:hint="eastAsia"/>
                      <w:szCs w:val="21"/>
                    </w:rPr>
                    <w:t>内容</w:t>
                  </w:r>
                </w:p>
              </w:tc>
            </w:tr>
            <w:tr w:rsidR="000C0057" w:rsidRPr="0024112D" w:rsidTr="000C0036">
              <w:trPr>
                <w:trHeight w:val="397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adjustRightInd w:val="0"/>
                    <w:snapToGrid w:val="0"/>
                    <w:spacing w:line="320" w:lineRule="atLeast"/>
                    <w:suppressOverlap/>
                    <w:jc w:val="center"/>
                    <w:outlineLvl w:val="0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/>
                      <w:szCs w:val="21"/>
                    </w:rPr>
                    <w:t>13:00—13:30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adjustRightInd w:val="0"/>
                    <w:snapToGrid w:val="0"/>
                    <w:spacing w:line="320" w:lineRule="atLeast"/>
                    <w:suppressOverlap/>
                    <w:outlineLvl w:val="0"/>
                    <w:rPr>
                      <w:rFonts w:ascii="Calibri" w:hAnsi="Calibri"/>
                      <w:szCs w:val="21"/>
                    </w:rPr>
                  </w:pPr>
                  <w:r w:rsidRPr="0024112D">
                    <w:rPr>
                      <w:rFonts w:ascii="Calibri" w:hAnsi="Calibri" w:hint="eastAsia"/>
                      <w:szCs w:val="21"/>
                    </w:rPr>
                    <w:t>签到，拍集体照</w:t>
                  </w:r>
                </w:p>
              </w:tc>
            </w:tr>
            <w:tr w:rsidR="000C0057" w:rsidRPr="0024112D" w:rsidTr="000C0036">
              <w:trPr>
                <w:trHeight w:val="574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adjustRightInd w:val="0"/>
                    <w:snapToGrid w:val="0"/>
                    <w:spacing w:line="320" w:lineRule="atLeast"/>
                    <w:suppressOverlap/>
                    <w:jc w:val="center"/>
                    <w:outlineLvl w:val="0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/>
                      <w:szCs w:val="21"/>
                    </w:rPr>
                    <w:t>13:30—15:30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adjustRightInd w:val="0"/>
                    <w:snapToGrid w:val="0"/>
                    <w:spacing w:line="320" w:lineRule="atLeast"/>
                    <w:suppressOverlap/>
                    <w:outlineLvl w:val="0"/>
                    <w:rPr>
                      <w:rFonts w:ascii="Calibri" w:hAnsi="Calibri"/>
                      <w:szCs w:val="21"/>
                    </w:rPr>
                  </w:pPr>
                  <w:r w:rsidRPr="0024112D">
                    <w:rPr>
                      <w:rFonts w:ascii="Calibri" w:hAnsi="Calibri" w:hint="eastAsia"/>
                      <w:szCs w:val="21"/>
                    </w:rPr>
                    <w:t>讲座《走向学生主动建构的语文课堂变革》</w:t>
                  </w:r>
                </w:p>
                <w:p w:rsidR="000C0057" w:rsidRPr="0024112D" w:rsidRDefault="000C0057" w:rsidP="003E6B55">
                  <w:pPr>
                    <w:framePr w:hSpace="180" w:wrap="around" w:vAnchor="text" w:hAnchor="page" w:x="1947" w:y="307"/>
                    <w:adjustRightInd w:val="0"/>
                    <w:snapToGrid w:val="0"/>
                    <w:spacing w:line="320" w:lineRule="atLeast"/>
                    <w:suppressOverlap/>
                    <w:outlineLvl w:val="0"/>
                    <w:rPr>
                      <w:rFonts w:ascii="Calibri" w:hAnsi="Calibri"/>
                      <w:szCs w:val="21"/>
                    </w:rPr>
                  </w:pPr>
                  <w:r w:rsidRPr="0024112D">
                    <w:rPr>
                      <w:rFonts w:ascii="Calibri" w:hAnsi="Calibri" w:hint="eastAsia"/>
                      <w:szCs w:val="21"/>
                    </w:rPr>
                    <w:t>上海市正高、特级教师</w:t>
                  </w:r>
                  <w:r w:rsidRPr="0024112D">
                    <w:rPr>
                      <w:rFonts w:ascii="Calibri" w:hAnsi="Calibri"/>
                      <w:szCs w:val="21"/>
                    </w:rPr>
                    <w:t xml:space="preserve">  </w:t>
                  </w:r>
                  <w:r w:rsidRPr="0024112D">
                    <w:rPr>
                      <w:rFonts w:ascii="Calibri" w:hAnsi="Calibri" w:hint="eastAsia"/>
                      <w:szCs w:val="21"/>
                    </w:rPr>
                    <w:t>谭轶斌</w:t>
                  </w:r>
                </w:p>
              </w:tc>
            </w:tr>
          </w:tbl>
          <w:p w:rsidR="000C0057" w:rsidRPr="0024112D" w:rsidRDefault="000C0057" w:rsidP="0024112D">
            <w:pPr>
              <w:spacing w:line="400" w:lineRule="exact"/>
              <w:rPr>
                <w:rFonts w:ascii="宋体"/>
                <w:sz w:val="22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40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88"/>
              <w:gridCol w:w="3373"/>
              <w:gridCol w:w="1194"/>
            </w:tblGrid>
            <w:tr w:rsidR="000C0057" w:rsidRPr="0024112D" w:rsidTr="000C0036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b/>
                      <w:szCs w:val="21"/>
                    </w:rPr>
                    <w:t>组号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b/>
                      <w:szCs w:val="21"/>
                    </w:rPr>
                    <w:t>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b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b/>
                      <w:szCs w:val="21"/>
                    </w:rPr>
                    <w:t>姓名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第一组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奉贤中学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贾冬梅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奉贤中学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沈燕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奉贤中学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费雯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奉贤中学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徐一川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致远高中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顾莉亚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弘文学校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沈琳莹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光明学校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余毅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头桥中学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许娟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实验中学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石晓晨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邬桥学校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闫庆明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教院附小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戴佳琦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明德外国语小学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徐娟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实验小学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汪春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南桥小学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唐蕾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南桥小学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周爱玲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平安学校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刘杰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szCs w:val="21"/>
                    </w:rPr>
                    <w:t>第二组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张晓莉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西渡学校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唐凤鸣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金汇学校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马雪姣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教院附中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施叶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胡桥学校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钱程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塘外中学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唐羽婷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头桥中学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裴雯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奉城二中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岳芙蓉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孟丽丽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星火学校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彭驰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新寺学校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褚丹英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育秀学校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王晶晶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教院附中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周晨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李婷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885C62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  <w:szCs w:val="21"/>
                    </w:rPr>
                  </w:pPr>
                  <w:r w:rsidRPr="00885C62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Cs w:val="21"/>
                    </w:rPr>
                    <w:t>阳光学校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885C62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b/>
                      <w:bCs/>
                      <w:color w:val="000000"/>
                      <w:szCs w:val="21"/>
                    </w:rPr>
                  </w:pPr>
                  <w:r w:rsidRPr="00885C62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Cs w:val="21"/>
                    </w:rPr>
                    <w:t>朱小燕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何静婧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肖塘中学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苏姝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肖塘中学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金姗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szCs w:val="21"/>
                    </w:rPr>
                    <w:t>实验中学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szCs w:val="21"/>
                    </w:rPr>
                    <w:t>高婷婷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第三组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明德外国语小学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王</w:t>
                  </w:r>
                  <w:r w:rsidRPr="0024112D">
                    <w:rPr>
                      <w:rFonts w:ascii="宋体" w:hAnsi="宋体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曦</w:t>
                  </w:r>
                </w:p>
              </w:tc>
            </w:tr>
            <w:tr w:rsidR="000C0057" w:rsidRPr="0024112D" w:rsidTr="000C0036">
              <w:trPr>
                <w:trHeight w:val="90"/>
              </w:trPr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齐贤学校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周芬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邵厂学校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钱丽莉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塘外小学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计佳燕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江海一小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徐程魏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胡桥学校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朱燕群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泰日学校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胡顺姬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解放路小学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姚婷婷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胡桥学校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朱丽娜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明德外国语小学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夏婷婷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新寺学校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王洁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柘林学校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罗媛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星火学校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王露丹</w:t>
                  </w:r>
                </w:p>
              </w:tc>
            </w:tr>
            <w:tr w:rsidR="000C0057" w:rsidRPr="0024112D" w:rsidTr="000C0036"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奉浦学校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/>
                      <w:color w:val="000000"/>
                      <w:kern w:val="0"/>
                      <w:szCs w:val="21"/>
                    </w:rPr>
                  </w:pPr>
                  <w:r w:rsidRPr="0024112D">
                    <w:rPr>
                      <w:rFonts w:ascii="宋体" w:hAnsi="宋体" w:hint="eastAsia"/>
                      <w:color w:val="000000"/>
                      <w:kern w:val="0"/>
                      <w:szCs w:val="21"/>
                    </w:rPr>
                    <w:t>张玲</w:t>
                  </w:r>
                </w:p>
              </w:tc>
            </w:tr>
          </w:tbl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 w:val="restart"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张海萍名教师工作室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kern w:val="0"/>
                  <w:szCs w:val="21"/>
                </w:rPr>
                <w:t>4</w:t>
              </w:r>
              <w:r w:rsidRPr="0024112D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24112D">
                <w:rPr>
                  <w:rFonts w:ascii="宋体" w:hAnsi="宋体"/>
                  <w:kern w:val="0"/>
                  <w:szCs w:val="21"/>
                </w:rPr>
                <w:t>2</w:t>
              </w:r>
              <w:r w:rsidRPr="0024112D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24112D">
              <w:rPr>
                <w:rFonts w:ascii="宋体" w:hAnsi="宋体" w:hint="eastAsia"/>
                <w:kern w:val="0"/>
                <w:szCs w:val="21"/>
              </w:rPr>
              <w:t>（周二下午</w:t>
            </w:r>
            <w:r w:rsidRPr="0024112D">
              <w:rPr>
                <w:rFonts w:ascii="宋体" w:hAnsi="宋体"/>
                <w:kern w:val="0"/>
                <w:szCs w:val="21"/>
              </w:rPr>
              <w:t>13:00</w:t>
            </w:r>
            <w:r w:rsidRPr="0024112D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西渡学校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/>
                <w:szCs w:val="21"/>
              </w:rPr>
              <w:t>1.</w:t>
            </w:r>
            <w:r w:rsidRPr="0024112D">
              <w:rPr>
                <w:rFonts w:ascii="宋体" w:hAnsi="宋体" w:hint="eastAsia"/>
                <w:szCs w:val="21"/>
              </w:rPr>
              <w:t>课堂研讨</w:t>
            </w:r>
            <w:r w:rsidRPr="0024112D">
              <w:rPr>
                <w:rFonts w:ascii="宋体" w:hAnsi="宋体"/>
                <w:szCs w:val="21"/>
              </w:rPr>
              <w:t>2.</w:t>
            </w:r>
            <w:r w:rsidRPr="0024112D">
              <w:rPr>
                <w:rFonts w:ascii="宋体" w:hAnsi="宋体" w:hint="eastAsia"/>
                <w:szCs w:val="21"/>
              </w:rPr>
              <w:t>学员课题交流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24112D">
              <w:rPr>
                <w:rFonts w:ascii="黑体" w:eastAsia="黑体" w:hAnsi="黑体" w:cs="黑体" w:hint="eastAsia"/>
                <w:b/>
                <w:bCs/>
                <w:sz w:val="24"/>
              </w:rPr>
              <w:t>张海萍名教师工作室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48"/>
              <w:gridCol w:w="1137"/>
              <w:gridCol w:w="1725"/>
              <w:gridCol w:w="709"/>
              <w:gridCol w:w="1166"/>
              <w:gridCol w:w="1811"/>
            </w:tblGrid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</w:rPr>
                    <w:t>学校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</w:t>
                  </w:r>
                  <w:r w:rsidRPr="0024112D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曦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姚婷婷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0C0057" w:rsidRPr="0024112D" w:rsidTr="000C0036">
              <w:trPr>
                <w:trHeight w:val="409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9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钱丽莉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10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夏婷婷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计佳燕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11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王洁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12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罗媛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王露丹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7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胡顺姬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uppressOverlap/>
                    <w:jc w:val="center"/>
                    <w:rPr>
                      <w:rFonts w:ascii="宋体" w:hAnsi="Calibri"/>
                    </w:rPr>
                  </w:pPr>
                  <w:r w:rsidRPr="0024112D">
                    <w:rPr>
                      <w:rFonts w:ascii="宋体" w:hAnsi="宋体" w:cs="宋体"/>
                    </w:rPr>
                    <w:t>14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奉浦学校</w:t>
                  </w:r>
                </w:p>
              </w:tc>
            </w:tr>
          </w:tbl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rPr>
                <w:rFonts w:ascii="宋体"/>
                <w:sz w:val="24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 w:val="restart"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 w:rsidRPr="001E598B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项青青名师工作室活动之六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szCs w:val="21"/>
                </w:rPr>
                <w:t>4</w:t>
              </w:r>
              <w:r w:rsidRPr="0024112D">
                <w:rPr>
                  <w:rFonts w:ascii="宋体" w:hAnsi="宋体" w:hint="eastAsia"/>
                  <w:szCs w:val="21"/>
                </w:rPr>
                <w:t>月</w:t>
              </w:r>
              <w:r w:rsidRPr="0024112D">
                <w:rPr>
                  <w:rFonts w:ascii="宋体" w:hAnsi="宋体"/>
                  <w:szCs w:val="21"/>
                </w:rPr>
                <w:t>2</w:t>
              </w:r>
              <w:r w:rsidRPr="0024112D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24112D">
              <w:rPr>
                <w:rFonts w:ascii="宋体" w:hAnsi="宋体" w:hint="eastAsia"/>
                <w:szCs w:val="21"/>
              </w:rPr>
              <w:t>（周二）下午</w:t>
            </w:r>
            <w:r w:rsidRPr="0024112D">
              <w:rPr>
                <w:rFonts w:ascii="宋体" w:hAnsi="宋体"/>
                <w:szCs w:val="21"/>
              </w:rPr>
              <w:t>1</w:t>
            </w:r>
            <w:r w:rsidRPr="0024112D">
              <w:rPr>
                <w:rFonts w:ascii="宋体" w:hAnsi="宋体" w:hint="eastAsia"/>
                <w:szCs w:val="21"/>
              </w:rPr>
              <w:t>：</w:t>
            </w:r>
            <w:r w:rsidRPr="0024112D">
              <w:rPr>
                <w:rFonts w:ascii="宋体" w:hAnsi="宋体"/>
                <w:szCs w:val="21"/>
              </w:rPr>
              <w:t xml:space="preserve">20 </w:t>
            </w:r>
            <w:r w:rsidRPr="0024112D">
              <w:rPr>
                <w:rFonts w:ascii="宋体" w:hAnsi="宋体" w:hint="eastAsia"/>
                <w:szCs w:val="21"/>
              </w:rPr>
              <w:t>（半天）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育贤小学舞蹈教室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专家讲座：</w:t>
            </w:r>
          </w:p>
          <w:p w:rsidR="000C0057" w:rsidRPr="0024112D" w:rsidRDefault="000C0057" w:rsidP="0024112D">
            <w:pPr>
              <w:spacing w:line="40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《体态律动教学的基本策略》</w:t>
            </w:r>
          </w:p>
          <w:p w:rsidR="000C0057" w:rsidRPr="0024112D" w:rsidRDefault="000C0057" w:rsidP="0024112D">
            <w:pPr>
              <w:spacing w:line="400" w:lineRule="exact"/>
              <w:ind w:firstLineChars="1200" w:firstLine="2520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主讲：华东师范大学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  <w:r w:rsidRPr="0024112D">
              <w:rPr>
                <w:rFonts w:ascii="宋体" w:hAnsi="宋体" w:hint="eastAsia"/>
                <w:szCs w:val="21"/>
              </w:rPr>
              <w:t>音教系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  <w:r w:rsidRPr="0024112D">
              <w:rPr>
                <w:rFonts w:ascii="宋体" w:hAnsi="宋体" w:hint="eastAsia"/>
                <w:szCs w:val="21"/>
              </w:rPr>
              <w:t>李茉博士</w:t>
            </w:r>
          </w:p>
        </w:tc>
      </w:tr>
      <w:tr w:rsidR="000C0057" w:rsidRPr="0024112D" w:rsidTr="006A72B7">
        <w:trPr>
          <w:gridAfter w:val="1"/>
          <w:wAfter w:w="64" w:type="dxa"/>
          <w:trHeight w:val="3564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4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“项青青”名师工作室成员</w:t>
            </w:r>
          </w:p>
          <w:p w:rsidR="000C0057" w:rsidRPr="0024112D" w:rsidRDefault="000C0057" w:rsidP="0024112D">
            <w:pPr>
              <w:spacing w:line="44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叶红伟（肖小）刘营（明德）熊滔（奉一）李玥（海小）宋嘉敏（青小）徐心悦（泰日）曾可欣（实小）张依倩（柘林）董书凝（思言）吴颖颖（育贤）陆贝珥（江一）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请着方便形体活动的服装、鞋子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 w:val="restart"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  <w:vAlign w:val="center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干懿洁名教师工作室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kern w:val="0"/>
                  <w:szCs w:val="21"/>
                </w:rPr>
                <w:t>2019</w:t>
              </w:r>
              <w:r w:rsidRPr="0024112D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24112D">
                <w:rPr>
                  <w:rFonts w:ascii="宋体" w:hAnsi="宋体"/>
                  <w:kern w:val="0"/>
                  <w:szCs w:val="21"/>
                </w:rPr>
                <w:t>4</w:t>
              </w:r>
              <w:r w:rsidRPr="0024112D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24112D">
                <w:rPr>
                  <w:rFonts w:ascii="宋体" w:hAnsi="宋体"/>
                  <w:kern w:val="0"/>
                  <w:szCs w:val="21"/>
                </w:rPr>
                <w:t>3</w:t>
              </w:r>
              <w:r w:rsidRPr="0024112D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24112D">
              <w:rPr>
                <w:rFonts w:ascii="宋体" w:hAnsi="宋体" w:hint="eastAsia"/>
                <w:kern w:val="0"/>
                <w:szCs w:val="21"/>
              </w:rPr>
              <w:t>（周三）下午</w:t>
            </w:r>
            <w:r w:rsidRPr="0024112D">
              <w:rPr>
                <w:rFonts w:ascii="宋体" w:hAnsi="宋体"/>
                <w:kern w:val="0"/>
                <w:szCs w:val="21"/>
              </w:rPr>
              <w:t>13:15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Calibri" w:hAnsi="Calibri" w:hint="eastAsia"/>
              </w:rPr>
              <w:t>肇文学校</w:t>
            </w:r>
            <w:r w:rsidRPr="0024112D">
              <w:rPr>
                <w:rFonts w:ascii="宋体" w:hAnsi="宋体"/>
                <w:szCs w:val="21"/>
              </w:rPr>
              <w:t xml:space="preserve">  </w:t>
            </w:r>
            <w:r w:rsidRPr="0024112D">
              <w:rPr>
                <w:rFonts w:ascii="宋体" w:hAnsi="宋体" w:hint="eastAsia"/>
                <w:szCs w:val="21"/>
              </w:rPr>
              <w:t>（奉贤区城协路</w:t>
            </w:r>
            <w:r w:rsidRPr="0024112D">
              <w:rPr>
                <w:rFonts w:ascii="宋体" w:hAnsi="宋体"/>
                <w:szCs w:val="21"/>
              </w:rPr>
              <w:t>1650</w:t>
            </w:r>
            <w:r w:rsidRPr="0024112D">
              <w:rPr>
                <w:rFonts w:ascii="宋体" w:hAnsi="宋体" w:hint="eastAsia"/>
                <w:szCs w:val="21"/>
              </w:rPr>
              <w:t>号）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rPr>
                <w:rFonts w:ascii="Calibri" w:hAnsi="Calibri"/>
              </w:rPr>
            </w:pPr>
            <w:r w:rsidRPr="0024112D">
              <w:rPr>
                <w:rFonts w:ascii="Calibri" w:hAnsi="Calibri"/>
              </w:rPr>
              <w:t>1</w:t>
            </w:r>
            <w:r w:rsidRPr="0024112D">
              <w:rPr>
                <w:rFonts w:ascii="Calibri" w:hAnsi="Calibri" w:hint="eastAsia"/>
              </w:rPr>
              <w:t>、课堂教学实践与研讨</w:t>
            </w:r>
          </w:p>
          <w:p w:rsidR="000C0057" w:rsidRPr="0024112D" w:rsidRDefault="000C0057" w:rsidP="0024112D">
            <w:pPr>
              <w:rPr>
                <w:rFonts w:ascii="Calibri" w:hAnsi="Calibri"/>
              </w:rPr>
            </w:pPr>
            <w:r w:rsidRPr="0024112D">
              <w:rPr>
                <w:rFonts w:ascii="Calibri" w:hAnsi="Calibri" w:hint="eastAsia"/>
              </w:rPr>
              <w:t>执教教师：肇文学校</w:t>
            </w:r>
            <w:r w:rsidRPr="0024112D">
              <w:rPr>
                <w:rFonts w:ascii="Calibri" w:hAnsi="Calibri"/>
              </w:rPr>
              <w:t xml:space="preserve">  </w:t>
            </w:r>
            <w:r w:rsidRPr="0024112D">
              <w:rPr>
                <w:rFonts w:ascii="Calibri" w:hAnsi="Calibri" w:hint="eastAsia"/>
              </w:rPr>
              <w:t>朱嘉仪</w:t>
            </w:r>
            <w:r w:rsidRPr="0024112D">
              <w:rPr>
                <w:rFonts w:ascii="Calibri" w:hAnsi="Calibri"/>
              </w:rPr>
              <w:t xml:space="preserve">  </w:t>
            </w:r>
            <w:r w:rsidRPr="0024112D">
              <w:rPr>
                <w:rFonts w:ascii="Calibri" w:hAnsi="Calibri" w:hint="eastAsia"/>
              </w:rPr>
              <w:t>八年级</w:t>
            </w:r>
            <w:r w:rsidRPr="0024112D">
              <w:rPr>
                <w:rFonts w:ascii="Calibri" w:hAnsi="Calibri"/>
              </w:rPr>
              <w:t xml:space="preserve"> </w:t>
            </w:r>
            <w:r w:rsidRPr="0024112D">
              <w:rPr>
                <w:rFonts w:ascii="Calibri" w:hAnsi="Calibri" w:hint="eastAsia"/>
              </w:rPr>
              <w:t>篮球</w:t>
            </w:r>
          </w:p>
          <w:p w:rsidR="000C0057" w:rsidRPr="0024112D" w:rsidRDefault="000C0057" w:rsidP="0024112D">
            <w:pPr>
              <w:rPr>
                <w:rFonts w:ascii="Calibri" w:hAnsi="Calibri"/>
              </w:rPr>
            </w:pPr>
            <w:r w:rsidRPr="0024112D">
              <w:rPr>
                <w:rFonts w:ascii="Calibri" w:hAnsi="Calibri" w:hint="eastAsia"/>
              </w:rPr>
              <w:t>执教教师：弘文学校</w:t>
            </w:r>
            <w:r w:rsidRPr="0024112D">
              <w:rPr>
                <w:rFonts w:ascii="Calibri" w:hAnsi="Calibri"/>
              </w:rPr>
              <w:t xml:space="preserve">  </w:t>
            </w:r>
            <w:r w:rsidRPr="0024112D">
              <w:rPr>
                <w:rFonts w:ascii="Calibri" w:hAnsi="Calibri" w:hint="eastAsia"/>
              </w:rPr>
              <w:t>仰磊磊</w:t>
            </w:r>
            <w:r w:rsidRPr="0024112D">
              <w:rPr>
                <w:rFonts w:ascii="Calibri" w:hAnsi="Calibri"/>
              </w:rPr>
              <w:t xml:space="preserve">  </w:t>
            </w:r>
            <w:r w:rsidRPr="0024112D">
              <w:rPr>
                <w:rFonts w:ascii="Calibri" w:hAnsi="Calibri" w:hint="eastAsia"/>
              </w:rPr>
              <w:t>八年级</w:t>
            </w:r>
            <w:r w:rsidRPr="0024112D">
              <w:rPr>
                <w:rFonts w:ascii="Calibri" w:hAnsi="Calibri"/>
              </w:rPr>
              <w:t xml:space="preserve"> </w:t>
            </w:r>
            <w:r w:rsidRPr="0024112D">
              <w:rPr>
                <w:rFonts w:ascii="Calibri" w:hAnsi="Calibri" w:hint="eastAsia"/>
              </w:rPr>
              <w:t>篮球</w:t>
            </w:r>
          </w:p>
          <w:p w:rsidR="000C0057" w:rsidRPr="0024112D" w:rsidRDefault="000C0057" w:rsidP="0024112D">
            <w:pPr>
              <w:rPr>
                <w:rFonts w:ascii="宋体"/>
                <w:sz w:val="24"/>
              </w:rPr>
            </w:pPr>
            <w:r w:rsidRPr="0024112D">
              <w:rPr>
                <w:rFonts w:ascii="Calibri" w:hAnsi="Calibri"/>
              </w:rPr>
              <w:t>2</w:t>
            </w:r>
            <w:r w:rsidRPr="0024112D">
              <w:rPr>
                <w:rFonts w:ascii="Calibri" w:hAnsi="Calibri" w:hint="eastAsia"/>
              </w:rPr>
              <w:t>、单元教学设计</w:t>
            </w:r>
            <w:r w:rsidRPr="0024112D">
              <w:rPr>
                <w:rFonts w:ascii="Calibri" w:hAnsi="Calibri"/>
              </w:rPr>
              <w:t>——</w:t>
            </w:r>
            <w:r w:rsidRPr="0024112D">
              <w:rPr>
                <w:rFonts w:ascii="Calibri" w:hAnsi="Calibri" w:hint="eastAsia"/>
              </w:rPr>
              <w:t>单元评价设计交流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cs="宋体-方正超大字符集" w:hint="eastAsia"/>
                <w:szCs w:val="21"/>
              </w:rPr>
              <w:t>工作室学员：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7"/>
              <w:gridCol w:w="1725"/>
              <w:gridCol w:w="1166"/>
              <w:gridCol w:w="1811"/>
            </w:tblGrid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姓名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spacing w:line="360" w:lineRule="auto"/>
                    <w:suppressOverlap/>
                    <w:jc w:val="center"/>
                    <w:rPr>
                      <w:rFonts w:ascii="宋体" w:hAnsi="Calibri"/>
                      <w:b/>
                      <w:bCs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学校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徐芳卿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沈燕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古华中学</w:t>
                  </w:r>
                </w:p>
              </w:tc>
            </w:tr>
            <w:tr w:rsidR="000C0057" w:rsidRPr="0024112D" w:rsidTr="000C0036">
              <w:trPr>
                <w:trHeight w:val="409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李文杰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青溪中学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沈邵磊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青村中学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朱嘉仪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肇文学校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张奇峰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四团中学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李平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帕丁顿双语学校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仰磊磊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弘文学校</w:t>
                  </w:r>
                </w:p>
              </w:tc>
            </w:tr>
            <w:tr w:rsidR="000C0057" w:rsidRPr="0024112D" w:rsidTr="000C0036">
              <w:trPr>
                <w:trHeight w:val="340"/>
                <w:jc w:val="center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谢玲玲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汇贤中学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许潇翔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textAlignment w:val="center"/>
                    <w:rPr>
                      <w:rFonts w:ascii="宋体" w:hAnsi="Calibri"/>
                      <w:color w:val="000000"/>
                      <w:szCs w:val="21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金水苑中学</w:t>
                  </w:r>
                </w:p>
              </w:tc>
            </w:tr>
          </w:tbl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cs="宋体-方正超大字符集" w:hint="eastAsia"/>
                <w:szCs w:val="21"/>
              </w:rPr>
              <w:t>做好评课交流准备。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 w:val="restart"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钱凤英名教师工作室</w:t>
            </w:r>
            <w:r w:rsidRPr="0024112D">
              <w:rPr>
                <w:rFonts w:ascii="宋体" w:hAnsi="宋体" w:cs="宋体-方正超大字符集" w:hint="eastAsia"/>
              </w:rPr>
              <w:t>（暨北纬</w:t>
            </w:r>
            <w:r w:rsidRPr="0024112D">
              <w:rPr>
                <w:rFonts w:ascii="宋体" w:hAnsi="宋体" w:cs="宋体-方正超大字符集"/>
              </w:rPr>
              <w:t>31</w:t>
            </w:r>
            <w:r w:rsidRPr="0024112D">
              <w:rPr>
                <w:rFonts w:ascii="宋体" w:hAnsi="宋体" w:cs="宋体-方正超大字符集" w:hint="eastAsia"/>
              </w:rPr>
              <w:t>度工作室）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kern w:val="0"/>
                  <w:sz w:val="22"/>
                </w:rPr>
                <w:t>2019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24112D">
                <w:rPr>
                  <w:rFonts w:ascii="宋体" w:hAnsi="宋体"/>
                  <w:kern w:val="0"/>
                  <w:sz w:val="22"/>
                </w:rPr>
                <w:t>4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24112D">
                <w:rPr>
                  <w:rFonts w:ascii="宋体" w:hAnsi="宋体"/>
                  <w:kern w:val="0"/>
                  <w:sz w:val="22"/>
                </w:rPr>
                <w:t>3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24112D">
              <w:rPr>
                <w:rFonts w:ascii="宋体" w:hAnsi="宋体"/>
                <w:kern w:val="0"/>
                <w:sz w:val="22"/>
              </w:rPr>
              <w:t>(</w:t>
            </w:r>
            <w:r w:rsidRPr="0024112D">
              <w:rPr>
                <w:rFonts w:ascii="宋体" w:hAnsi="宋体" w:hint="eastAsia"/>
                <w:kern w:val="0"/>
                <w:sz w:val="22"/>
              </w:rPr>
              <w:t>周三</w:t>
            </w:r>
            <w:r w:rsidRPr="0024112D">
              <w:rPr>
                <w:rFonts w:ascii="宋体" w:hAnsi="宋体"/>
                <w:kern w:val="0"/>
                <w:sz w:val="22"/>
              </w:rPr>
              <w:t>)</w:t>
            </w:r>
            <w:r w:rsidRPr="0024112D">
              <w:rPr>
                <w:rFonts w:ascii="宋体" w:hAnsi="宋体" w:hint="eastAsia"/>
                <w:kern w:val="0"/>
                <w:sz w:val="22"/>
              </w:rPr>
              <w:t>上午</w:t>
            </w:r>
            <w:r w:rsidRPr="0024112D">
              <w:rPr>
                <w:rFonts w:ascii="宋体" w:hAnsi="宋体"/>
                <w:kern w:val="0"/>
                <w:sz w:val="22"/>
              </w:rPr>
              <w:t>9:00</w:t>
            </w:r>
            <w:r w:rsidRPr="0024112D">
              <w:rPr>
                <w:rFonts w:ascii="宋体" w:hAnsi="宋体" w:hint="eastAsia"/>
                <w:kern w:val="0"/>
                <w:sz w:val="22"/>
              </w:rPr>
              <w:t>（一天）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Cs w:val="21"/>
              </w:rPr>
              <w:t>肖塘中学</w:t>
            </w:r>
            <w:r w:rsidRPr="0024112D">
              <w:rPr>
                <w:rFonts w:ascii="宋体" w:hAnsi="宋体"/>
                <w:szCs w:val="21"/>
              </w:rPr>
              <w:t xml:space="preserve">  </w:t>
            </w:r>
            <w:r w:rsidRPr="0024112D">
              <w:rPr>
                <w:rFonts w:ascii="宋体" w:hAnsi="宋体" w:hint="eastAsia"/>
                <w:szCs w:val="21"/>
              </w:rPr>
              <w:t>格致中学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2"/>
              </w:rPr>
            </w:pPr>
            <w:r w:rsidRPr="0024112D">
              <w:rPr>
                <w:rFonts w:ascii="宋体" w:hAnsi="宋体" w:hint="eastAsia"/>
                <w:sz w:val="22"/>
              </w:rPr>
              <w:t>课堂教学观摩：关注课堂教学中的问题和训练的设计</w:t>
            </w:r>
          </w:p>
          <w:p w:rsidR="000C0057" w:rsidRPr="0024112D" w:rsidRDefault="000C0057" w:rsidP="0024112D">
            <w:pPr>
              <w:spacing w:line="400" w:lineRule="exact"/>
              <w:rPr>
                <w:rFonts w:ascii="宋体"/>
                <w:sz w:val="22"/>
              </w:rPr>
            </w:pPr>
            <w:r w:rsidRPr="0024112D">
              <w:rPr>
                <w:rFonts w:ascii="宋体" w:hAnsi="宋体" w:hint="eastAsia"/>
                <w:sz w:val="22"/>
              </w:rPr>
              <w:t>《河流和湖泊》陈卫娟（肖塘中学）</w:t>
            </w:r>
          </w:p>
          <w:p w:rsidR="000C0057" w:rsidRPr="0024112D" w:rsidRDefault="000C0057" w:rsidP="0024112D">
            <w:pPr>
              <w:numPr>
                <w:ilvl w:val="0"/>
                <w:numId w:val="4"/>
              </w:numPr>
              <w:tabs>
                <w:tab w:val="left" w:pos="360"/>
              </w:tabs>
              <w:spacing w:line="400" w:lineRule="exact"/>
              <w:rPr>
                <w:rFonts w:ascii="宋体"/>
                <w:sz w:val="22"/>
              </w:rPr>
            </w:pPr>
            <w:r w:rsidRPr="0024112D">
              <w:rPr>
                <w:rFonts w:ascii="宋体" w:hAnsi="宋体" w:hint="eastAsia"/>
                <w:sz w:val="22"/>
              </w:rPr>
              <w:t>《农业区位条件》同课异构</w:t>
            </w:r>
          </w:p>
          <w:p w:rsidR="000C0057" w:rsidRPr="0024112D" w:rsidRDefault="000C0057" w:rsidP="0024112D">
            <w:pPr>
              <w:spacing w:line="400" w:lineRule="exact"/>
              <w:ind w:left="360"/>
              <w:rPr>
                <w:rFonts w:ascii="宋体"/>
                <w:sz w:val="22"/>
              </w:rPr>
            </w:pPr>
            <w:r w:rsidRPr="0024112D">
              <w:rPr>
                <w:rFonts w:ascii="宋体" w:hAnsi="宋体" w:hint="eastAsia"/>
                <w:sz w:val="22"/>
              </w:rPr>
              <w:t>周逢春（格致中学）</w:t>
            </w:r>
          </w:p>
          <w:p w:rsidR="000C0057" w:rsidRPr="0024112D" w:rsidRDefault="000C0057" w:rsidP="0024112D">
            <w:pPr>
              <w:spacing w:line="400" w:lineRule="exact"/>
              <w:ind w:left="360"/>
              <w:rPr>
                <w:rFonts w:ascii="宋体"/>
                <w:sz w:val="24"/>
              </w:rPr>
            </w:pPr>
            <w:r w:rsidRPr="0024112D">
              <w:rPr>
                <w:rFonts w:ascii="宋体" w:hAnsi="宋体" w:hint="eastAsia"/>
                <w:sz w:val="22"/>
              </w:rPr>
              <w:t>邵晶晶（曙光中学）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cs="宋体-方正超大字符集" w:hint="eastAsia"/>
                <w:szCs w:val="21"/>
              </w:rPr>
              <w:t>工作室全体学员</w:t>
            </w:r>
          </w:p>
          <w:tbl>
            <w:tblPr>
              <w:tblW w:w="0" w:type="auto"/>
              <w:tblInd w:w="98" w:type="dxa"/>
              <w:tblLayout w:type="fixed"/>
              <w:tblLook w:val="0000"/>
            </w:tblPr>
            <w:tblGrid>
              <w:gridCol w:w="2278"/>
              <w:gridCol w:w="1305"/>
            </w:tblGrid>
            <w:tr w:rsidR="000C0057" w:rsidRPr="0024112D" w:rsidTr="000C0036">
              <w:trPr>
                <w:trHeight w:val="300"/>
              </w:trPr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学员姓名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单位名称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严伟群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邵晶晶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盛国庆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程冉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顾蓓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沈悦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教院附中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顾佳红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徐丽晨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实验中学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唐慧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实验中学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朱裘云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陈前凤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0C0057" w:rsidRPr="0024112D" w:rsidTr="000C0036">
              <w:trPr>
                <w:trHeight w:val="270"/>
              </w:trPr>
              <w:tc>
                <w:tcPr>
                  <w:tcW w:w="2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刘昀韵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0057" w:rsidRPr="0024112D" w:rsidRDefault="000C0057" w:rsidP="003E6B55">
                  <w:pPr>
                    <w:framePr w:hSpace="180" w:wrap="around" w:vAnchor="text" w:hAnchor="page" w:x="1947" w:y="307"/>
                    <w:widowControl/>
                    <w:suppressOverlap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24112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</w:tbl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 w:val="restart"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陈立名师工作室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kern w:val="0"/>
                  <w:sz w:val="22"/>
                </w:rPr>
                <w:t>2019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24112D">
                <w:rPr>
                  <w:rFonts w:ascii="宋体" w:hAnsi="宋体"/>
                  <w:kern w:val="0"/>
                  <w:sz w:val="22"/>
                </w:rPr>
                <w:t>4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24112D">
                <w:rPr>
                  <w:rFonts w:ascii="宋体" w:hAnsi="宋体"/>
                  <w:kern w:val="0"/>
                  <w:sz w:val="22"/>
                </w:rPr>
                <w:t>2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24112D">
              <w:rPr>
                <w:rFonts w:ascii="宋体" w:hAnsi="宋体" w:hint="eastAsia"/>
                <w:kern w:val="0"/>
                <w:sz w:val="22"/>
              </w:rPr>
              <w:t>下午</w:t>
            </w:r>
            <w:r w:rsidRPr="0024112D">
              <w:rPr>
                <w:rFonts w:ascii="宋体" w:hAnsi="宋体"/>
                <w:kern w:val="0"/>
                <w:sz w:val="22"/>
              </w:rPr>
              <w:t>1</w:t>
            </w:r>
            <w:r w:rsidRPr="0024112D">
              <w:rPr>
                <w:rFonts w:ascii="宋体" w:hAnsi="宋体" w:hint="eastAsia"/>
                <w:kern w:val="0"/>
                <w:sz w:val="22"/>
              </w:rPr>
              <w:t>：</w:t>
            </w:r>
            <w:r w:rsidRPr="0024112D">
              <w:rPr>
                <w:rFonts w:ascii="宋体"/>
                <w:kern w:val="0"/>
                <w:sz w:val="22"/>
              </w:rPr>
              <w:t>00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明德外国语小学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  <w:r w:rsidRPr="0024112D">
              <w:rPr>
                <w:rFonts w:ascii="宋体" w:hAnsi="宋体" w:hint="eastAsia"/>
                <w:szCs w:val="21"/>
              </w:rPr>
              <w:t>（篮球馆）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4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主题：“立足课程标准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  <w:r w:rsidRPr="0024112D">
              <w:rPr>
                <w:rFonts w:ascii="宋体" w:hAnsi="宋体" w:hint="eastAsia"/>
                <w:szCs w:val="21"/>
              </w:rPr>
              <w:t>培育核心素养</w:t>
            </w:r>
            <w:r w:rsidRPr="0024112D">
              <w:rPr>
                <w:rFonts w:ascii="宋体" w:hAnsi="宋体"/>
                <w:szCs w:val="21"/>
              </w:rPr>
              <w:t xml:space="preserve"> </w:t>
            </w:r>
            <w:r w:rsidRPr="0024112D">
              <w:rPr>
                <w:rFonts w:ascii="宋体" w:hAnsi="宋体" w:hint="eastAsia"/>
                <w:szCs w:val="21"/>
              </w:rPr>
              <w:t>聚焦动趣课堂”</w:t>
            </w:r>
          </w:p>
          <w:p w:rsidR="000C0057" w:rsidRPr="0024112D" w:rsidRDefault="000C0057" w:rsidP="0024112D">
            <w:pPr>
              <w:spacing w:line="44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/>
                <w:szCs w:val="21"/>
              </w:rPr>
              <w:t xml:space="preserve">   </w:t>
            </w:r>
            <w:r w:rsidRPr="0024112D">
              <w:rPr>
                <w:rFonts w:ascii="宋体" w:hAnsi="宋体" w:hint="eastAsia"/>
                <w:szCs w:val="21"/>
              </w:rPr>
              <w:t>◆学员课堂教学展示</w:t>
            </w:r>
            <w:r w:rsidRPr="0024112D">
              <w:rPr>
                <w:rFonts w:ascii="宋体" w:hAnsi="宋体"/>
                <w:szCs w:val="21"/>
              </w:rPr>
              <w:t xml:space="preserve">:  </w:t>
            </w:r>
          </w:p>
          <w:p w:rsidR="000C0057" w:rsidRPr="0024112D" w:rsidRDefault="000C0057" w:rsidP="0024112D">
            <w:pPr>
              <w:spacing w:line="440" w:lineRule="exact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明德外国语小学</w:t>
            </w:r>
            <w:r w:rsidRPr="0024112D">
              <w:rPr>
                <w:rFonts w:ascii="宋体" w:hAnsi="宋体"/>
                <w:szCs w:val="21"/>
              </w:rPr>
              <w:t xml:space="preserve">   </w:t>
            </w:r>
            <w:r w:rsidRPr="0024112D">
              <w:rPr>
                <w:rFonts w:ascii="宋体" w:hAnsi="宋体" w:hint="eastAsia"/>
                <w:szCs w:val="21"/>
              </w:rPr>
              <w:t>王冬香老师执教</w:t>
            </w:r>
            <w:r w:rsidRPr="0024112D">
              <w:rPr>
                <w:rFonts w:ascii="宋体" w:hAnsi="宋体"/>
                <w:szCs w:val="21"/>
              </w:rPr>
              <w:t xml:space="preserve">  </w:t>
            </w:r>
          </w:p>
          <w:p w:rsidR="000C0057" w:rsidRPr="0024112D" w:rsidRDefault="000C0057" w:rsidP="0024112D">
            <w:pPr>
              <w:rPr>
                <w:rFonts w:ascii="Calibri" w:hAnsi="Calibri"/>
              </w:rPr>
            </w:pPr>
            <w:r w:rsidRPr="0024112D">
              <w:rPr>
                <w:rFonts w:ascii="宋体" w:hAnsi="宋体" w:hint="eastAsia"/>
                <w:szCs w:val="21"/>
              </w:rPr>
              <w:t>内容：</w:t>
            </w:r>
            <w:r w:rsidRPr="0024112D">
              <w:rPr>
                <w:rFonts w:ascii="宋体" w:hAnsi="宋体"/>
                <w:szCs w:val="21"/>
              </w:rPr>
              <w:t xml:space="preserve">  </w:t>
            </w:r>
            <w:r w:rsidRPr="0024112D">
              <w:rPr>
                <w:rFonts w:ascii="宋体" w:hAnsi="宋体" w:hint="eastAsia"/>
                <w:szCs w:val="21"/>
              </w:rPr>
              <w:t>韵律：踏板操</w:t>
            </w:r>
            <w:r w:rsidRPr="0024112D">
              <w:rPr>
                <w:rFonts w:ascii="宋体" w:hAnsi="宋体"/>
                <w:szCs w:val="21"/>
              </w:rPr>
              <w:t xml:space="preserve">6-3.4 </w:t>
            </w:r>
          </w:p>
          <w:p w:rsidR="000C0057" w:rsidRPr="0024112D" w:rsidRDefault="000C0057" w:rsidP="0024112D">
            <w:pPr>
              <w:spacing w:line="400" w:lineRule="exact"/>
              <w:ind w:firstLineChars="800" w:firstLine="1680"/>
              <w:rPr>
                <w:rFonts w:ascii="宋体" w:cs="宋体-方正超大字符集"/>
                <w:szCs w:val="21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rPr>
                <w:rFonts w:ascii="Calibri" w:hAnsi="Calibri"/>
              </w:rPr>
            </w:pPr>
            <w:r w:rsidRPr="0024112D">
              <w:rPr>
                <w:rFonts w:ascii="Calibri" w:hAnsi="Calibri" w:cs="宋体" w:hint="eastAsia"/>
                <w:sz w:val="20"/>
                <w:szCs w:val="20"/>
              </w:rPr>
              <w:t>金春雷（奉教院附小）费</w:t>
            </w:r>
            <w:r w:rsidRPr="0024112D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4112D">
              <w:rPr>
                <w:rFonts w:ascii="Calibri" w:hAnsi="Calibri" w:cs="宋体" w:hint="eastAsia"/>
                <w:sz w:val="20"/>
                <w:szCs w:val="20"/>
              </w:rPr>
              <w:t>良（西渡小学）朱春晖（金水苑小学）张晓鑫（育贤小学）王冬香（明德外国语小学）王春花（光明学校）顾顺聪（泰日学校）钱晔华（华亭学校）朱</w:t>
            </w:r>
            <w:r w:rsidRPr="0024112D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4112D">
              <w:rPr>
                <w:rFonts w:ascii="Calibri" w:hAnsi="Calibri" w:cs="宋体" w:hint="eastAsia"/>
                <w:sz w:val="20"/>
                <w:szCs w:val="20"/>
              </w:rPr>
              <w:t>峰（洪庙小学）潘</w:t>
            </w:r>
            <w:r w:rsidRPr="0024112D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4112D">
              <w:rPr>
                <w:rFonts w:ascii="Calibri" w:hAnsi="Calibri" w:cs="宋体" w:hint="eastAsia"/>
                <w:sz w:val="20"/>
                <w:szCs w:val="20"/>
              </w:rPr>
              <w:t>黎（实验小学）卫海东（齐贤学校）杨</w:t>
            </w:r>
            <w:r w:rsidRPr="0024112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112D">
              <w:rPr>
                <w:rFonts w:ascii="Calibri" w:hAnsi="Calibri" w:cs="宋体" w:hint="eastAsia"/>
                <w:sz w:val="20"/>
                <w:szCs w:val="20"/>
              </w:rPr>
              <w:t>帆（肇文学校）徐丹红（邵厂学校）</w:t>
            </w:r>
          </w:p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cs="宋体-方正超大字符集" w:hint="eastAsia"/>
                <w:szCs w:val="21"/>
              </w:rPr>
              <w:t>风雨无阻，请做好评课互动准备。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 w:val="restart"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jc w:val="lef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徐韧刚特级教师工作室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9"/>
              </w:smartTagPr>
              <w:r w:rsidRPr="0024112D">
                <w:rPr>
                  <w:rFonts w:ascii="宋体" w:hAnsi="宋体"/>
                  <w:kern w:val="0"/>
                  <w:sz w:val="22"/>
                </w:rPr>
                <w:t>2019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24112D">
                <w:rPr>
                  <w:rFonts w:ascii="宋体" w:hAnsi="宋体"/>
                  <w:kern w:val="0"/>
                  <w:sz w:val="22"/>
                </w:rPr>
                <w:t>4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24112D">
                <w:rPr>
                  <w:rFonts w:ascii="宋体" w:hAnsi="宋体"/>
                  <w:kern w:val="0"/>
                  <w:sz w:val="22"/>
                </w:rPr>
                <w:t>3</w:t>
              </w:r>
              <w:r w:rsidRPr="0024112D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24112D">
              <w:rPr>
                <w:rFonts w:ascii="宋体" w:hAnsi="宋体" w:hint="eastAsia"/>
                <w:kern w:val="0"/>
                <w:sz w:val="22"/>
              </w:rPr>
              <w:t>（周三）上午</w:t>
            </w:r>
            <w:r w:rsidRPr="0024112D">
              <w:rPr>
                <w:rFonts w:ascii="宋体" w:hAnsi="宋体"/>
                <w:kern w:val="0"/>
                <w:sz w:val="22"/>
              </w:rPr>
              <w:t>8</w:t>
            </w:r>
            <w:r w:rsidRPr="0024112D">
              <w:rPr>
                <w:rFonts w:ascii="宋体" w:hAnsi="宋体" w:hint="eastAsia"/>
                <w:kern w:val="0"/>
                <w:sz w:val="22"/>
              </w:rPr>
              <w:t>：</w:t>
            </w:r>
            <w:r w:rsidRPr="0024112D">
              <w:rPr>
                <w:rFonts w:ascii="宋体" w:hAnsi="宋体"/>
                <w:kern w:val="0"/>
                <w:sz w:val="22"/>
              </w:rPr>
              <w:t>30—</w:t>
            </w:r>
            <w:r w:rsidRPr="0024112D">
              <w:rPr>
                <w:rFonts w:ascii="宋体" w:hAnsi="宋体" w:hint="eastAsia"/>
                <w:kern w:val="0"/>
                <w:sz w:val="22"/>
              </w:rPr>
              <w:t>下午</w:t>
            </w:r>
            <w:r w:rsidRPr="0024112D">
              <w:rPr>
                <w:rFonts w:ascii="宋体" w:hAnsi="宋体"/>
                <w:kern w:val="0"/>
                <w:sz w:val="22"/>
              </w:rPr>
              <w:t>15:30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上海市奉贤区古华中学（南桥镇曙光路</w:t>
            </w:r>
            <w:r w:rsidRPr="0024112D">
              <w:rPr>
                <w:rFonts w:ascii="宋体" w:hAnsi="宋体"/>
                <w:szCs w:val="21"/>
              </w:rPr>
              <w:t>89</w:t>
            </w:r>
            <w:r w:rsidRPr="0024112D">
              <w:rPr>
                <w:rFonts w:ascii="宋体" w:hAnsi="宋体" w:hint="eastAsia"/>
                <w:szCs w:val="21"/>
              </w:rPr>
              <w:t>号）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 w:val="22"/>
              </w:rPr>
              <w:t>移动设备摄影技术培训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24112D">
              <w:rPr>
                <w:rFonts w:ascii="宋体" w:hAnsi="宋体" w:hint="eastAsia"/>
                <w:sz w:val="22"/>
              </w:rPr>
              <w:t>头桥中学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龚仁元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青溪中学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卫</w:t>
            </w:r>
            <w:r w:rsidRPr="0024112D">
              <w:rPr>
                <w:rFonts w:ascii="宋体" w:hAnsi="宋体"/>
                <w:sz w:val="22"/>
              </w:rPr>
              <w:t xml:space="preserve">   </w:t>
            </w:r>
            <w:r w:rsidRPr="0024112D">
              <w:rPr>
                <w:rFonts w:ascii="宋体" w:hAnsi="宋体" w:hint="eastAsia"/>
                <w:sz w:val="22"/>
              </w:rPr>
              <w:t>勤</w:t>
            </w:r>
            <w:r w:rsidRPr="0024112D">
              <w:rPr>
                <w:rFonts w:ascii="宋体" w:hAnsi="宋体"/>
                <w:sz w:val="22"/>
              </w:rPr>
              <w:t xml:space="preserve">   </w:t>
            </w:r>
            <w:r w:rsidRPr="0024112D">
              <w:rPr>
                <w:rFonts w:ascii="宋体" w:hAnsi="宋体" w:hint="eastAsia"/>
                <w:sz w:val="22"/>
              </w:rPr>
              <w:t>邵厂学校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王华兰</w:t>
            </w:r>
            <w:r w:rsidRPr="0024112D">
              <w:rPr>
                <w:rFonts w:ascii="宋体" w:hAnsi="宋体"/>
                <w:sz w:val="22"/>
              </w:rPr>
              <w:t xml:space="preserve">       </w:t>
            </w:r>
            <w:r w:rsidRPr="0024112D">
              <w:rPr>
                <w:rFonts w:ascii="宋体" w:hAnsi="宋体" w:hint="eastAsia"/>
                <w:sz w:val="22"/>
              </w:rPr>
              <w:t>光明学校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陈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珠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钱桥学校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蒋春燕</w:t>
            </w:r>
            <w:r w:rsidRPr="0024112D">
              <w:rPr>
                <w:rFonts w:ascii="宋体" w:hAnsi="宋体"/>
                <w:sz w:val="22"/>
              </w:rPr>
              <w:t xml:space="preserve">   </w:t>
            </w:r>
            <w:r w:rsidRPr="0024112D">
              <w:rPr>
                <w:rFonts w:ascii="宋体" w:hAnsi="宋体" w:hint="eastAsia"/>
                <w:sz w:val="22"/>
              </w:rPr>
              <w:t>古华中学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钱雪锋</w:t>
            </w:r>
          </w:p>
          <w:p w:rsidR="000C0057" w:rsidRPr="0024112D" w:rsidRDefault="000C0057" w:rsidP="0024112D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24112D">
              <w:rPr>
                <w:rFonts w:ascii="宋体" w:hAnsi="宋体" w:hint="eastAsia"/>
                <w:sz w:val="22"/>
              </w:rPr>
              <w:t>实验中学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陈梦倩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实验中学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马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俊</w:t>
            </w:r>
            <w:r w:rsidRPr="0024112D">
              <w:rPr>
                <w:rFonts w:ascii="宋体" w:hAnsi="宋体"/>
                <w:sz w:val="22"/>
              </w:rPr>
              <w:t xml:space="preserve">   </w:t>
            </w:r>
            <w:r w:rsidRPr="0024112D">
              <w:rPr>
                <w:rFonts w:ascii="宋体" w:hAnsi="宋体" w:hint="eastAsia"/>
                <w:sz w:val="22"/>
              </w:rPr>
              <w:t>胡桥学校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周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娉</w:t>
            </w:r>
            <w:r w:rsidRPr="0024112D">
              <w:rPr>
                <w:rFonts w:ascii="宋体" w:hAnsi="宋体"/>
                <w:sz w:val="22"/>
              </w:rPr>
              <w:t xml:space="preserve">    </w:t>
            </w:r>
            <w:r w:rsidRPr="0024112D">
              <w:rPr>
                <w:rFonts w:ascii="宋体" w:hAnsi="宋体" w:hint="eastAsia"/>
                <w:sz w:val="22"/>
              </w:rPr>
              <w:t>教院附中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罗正东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奉浦学校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张春辉</w:t>
            </w:r>
            <w:r w:rsidRPr="0024112D">
              <w:rPr>
                <w:rFonts w:ascii="宋体" w:hAnsi="宋体"/>
                <w:sz w:val="22"/>
              </w:rPr>
              <w:t xml:space="preserve">   </w:t>
            </w:r>
            <w:r w:rsidRPr="0024112D">
              <w:rPr>
                <w:rFonts w:ascii="宋体" w:hAnsi="宋体" w:hint="eastAsia"/>
                <w:sz w:val="22"/>
              </w:rPr>
              <w:t>景秀高中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刘玲玲</w:t>
            </w:r>
            <w:r w:rsidRPr="0024112D">
              <w:rPr>
                <w:rFonts w:ascii="宋体" w:hAnsi="宋体"/>
                <w:sz w:val="22"/>
              </w:rPr>
              <w:t xml:space="preserve">     </w:t>
            </w:r>
          </w:p>
          <w:p w:rsidR="000C0057" w:rsidRPr="0024112D" w:rsidRDefault="000C0057" w:rsidP="0024112D">
            <w:pPr>
              <w:spacing w:line="400" w:lineRule="exact"/>
              <w:jc w:val="left"/>
              <w:rPr>
                <w:rFonts w:ascii="宋体"/>
                <w:sz w:val="22"/>
              </w:rPr>
            </w:pPr>
            <w:r w:rsidRPr="0024112D">
              <w:rPr>
                <w:rFonts w:ascii="宋体" w:hAnsi="宋体" w:hint="eastAsia"/>
                <w:sz w:val="22"/>
              </w:rPr>
              <w:t>奉贤中学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顾正豪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庄行学校</w:t>
            </w:r>
            <w:r w:rsidRPr="0024112D">
              <w:rPr>
                <w:rFonts w:ascii="宋体" w:hAnsi="宋体"/>
                <w:sz w:val="22"/>
              </w:rPr>
              <w:t xml:space="preserve"> </w:t>
            </w:r>
            <w:r w:rsidRPr="0024112D">
              <w:rPr>
                <w:rFonts w:ascii="宋体" w:hAnsi="宋体" w:hint="eastAsia"/>
                <w:sz w:val="22"/>
              </w:rPr>
              <w:t>袁本超</w:t>
            </w:r>
            <w:r w:rsidRPr="0024112D">
              <w:rPr>
                <w:rFonts w:ascii="宋体" w:hAnsi="宋体"/>
                <w:sz w:val="22"/>
              </w:rPr>
              <w:t xml:space="preserve">   </w:t>
            </w:r>
            <w:r w:rsidRPr="0024112D">
              <w:rPr>
                <w:rFonts w:ascii="宋体" w:hAnsi="宋体" w:hint="eastAsia"/>
                <w:sz w:val="22"/>
              </w:rPr>
              <w:t>致远高中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廖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华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</w:p>
          <w:p w:rsidR="000C0057" w:rsidRPr="0024112D" w:rsidRDefault="000C0057" w:rsidP="0024112D">
            <w:pPr>
              <w:spacing w:line="400" w:lineRule="exact"/>
              <w:jc w:val="lef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 w:val="22"/>
              </w:rPr>
              <w:t>青少年活动中心</w:t>
            </w:r>
            <w:r w:rsidRPr="0024112D">
              <w:rPr>
                <w:rFonts w:ascii="宋体" w:hAnsi="宋体"/>
                <w:sz w:val="22"/>
              </w:rPr>
              <w:t xml:space="preserve">  </w:t>
            </w:r>
            <w:r w:rsidRPr="0024112D">
              <w:rPr>
                <w:rFonts w:ascii="宋体" w:hAnsi="宋体" w:hint="eastAsia"/>
                <w:sz w:val="22"/>
              </w:rPr>
              <w:t>朱丽萍</w:t>
            </w:r>
            <w:r w:rsidRPr="0024112D">
              <w:rPr>
                <w:rFonts w:ascii="宋体" w:hAnsi="宋体"/>
                <w:sz w:val="22"/>
              </w:rPr>
              <w:t xml:space="preserve">             </w:t>
            </w:r>
            <w:r w:rsidRPr="0024112D">
              <w:rPr>
                <w:rFonts w:ascii="宋体" w:hAnsi="宋体" w:hint="eastAsia"/>
                <w:sz w:val="22"/>
              </w:rPr>
              <w:t>四团中学</w:t>
            </w:r>
            <w:r w:rsidRPr="0024112D">
              <w:rPr>
                <w:rFonts w:ascii="宋体" w:hAnsi="宋体"/>
                <w:sz w:val="22"/>
              </w:rPr>
              <w:t xml:space="preserve">   </w:t>
            </w:r>
            <w:r w:rsidRPr="0024112D">
              <w:rPr>
                <w:rFonts w:ascii="宋体" w:hAnsi="宋体" w:hint="eastAsia"/>
                <w:sz w:val="22"/>
              </w:rPr>
              <w:t>徐凌瑛</w:t>
            </w:r>
          </w:p>
        </w:tc>
      </w:tr>
      <w:tr w:rsidR="000C0057" w:rsidRPr="0024112D" w:rsidTr="006A72B7">
        <w:trPr>
          <w:gridAfter w:val="1"/>
          <w:wAfter w:w="64" w:type="dxa"/>
        </w:trPr>
        <w:tc>
          <w:tcPr>
            <w:tcW w:w="733" w:type="dxa"/>
            <w:vMerge/>
          </w:tcPr>
          <w:p w:rsidR="000C0057" w:rsidRPr="0024112D" w:rsidRDefault="000C0057" w:rsidP="0024112D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24112D" w:rsidRDefault="000C0057" w:rsidP="002411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24112D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40" w:type="dxa"/>
            <w:gridSpan w:val="2"/>
          </w:tcPr>
          <w:p w:rsidR="000C0057" w:rsidRPr="0024112D" w:rsidRDefault="000C0057" w:rsidP="0024112D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24112D">
              <w:rPr>
                <w:rFonts w:ascii="宋体" w:hAnsi="宋体" w:hint="eastAsia"/>
                <w:sz w:val="22"/>
              </w:rPr>
              <w:t>请带好平板电脑等设备</w:t>
            </w:r>
          </w:p>
        </w:tc>
      </w:tr>
      <w:tr w:rsidR="000C0057" w:rsidRPr="006A72B7" w:rsidTr="006A72B7">
        <w:trPr>
          <w:trHeight w:val="544"/>
        </w:trPr>
        <w:tc>
          <w:tcPr>
            <w:tcW w:w="733" w:type="dxa"/>
            <w:vMerge w:val="restart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林春辉特级教师工作室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9"/>
              </w:smartTagPr>
              <w:r w:rsidRPr="006A72B7">
                <w:rPr>
                  <w:rFonts w:ascii="Calibri" w:hAnsi="Calibri"/>
                </w:rPr>
                <w:t>2019</w:t>
              </w:r>
              <w:r w:rsidRPr="006A72B7">
                <w:rPr>
                  <w:rFonts w:ascii="Calibri" w:hAnsi="Calibri" w:hint="eastAsia"/>
                </w:rPr>
                <w:t>年</w:t>
              </w:r>
              <w:r w:rsidRPr="006A72B7">
                <w:rPr>
                  <w:rFonts w:ascii="Calibri" w:hAnsi="Calibri"/>
                </w:rPr>
                <w:t>4</w:t>
              </w:r>
              <w:r w:rsidRPr="006A72B7">
                <w:rPr>
                  <w:rFonts w:ascii="Calibri" w:hAnsi="Calibri" w:hint="eastAsia"/>
                </w:rPr>
                <w:t>月</w:t>
              </w:r>
              <w:r w:rsidRPr="006A72B7">
                <w:rPr>
                  <w:rFonts w:ascii="Calibri" w:hAnsi="Calibri"/>
                </w:rPr>
                <w:t>1</w:t>
              </w:r>
              <w:r w:rsidRPr="006A72B7">
                <w:rPr>
                  <w:rFonts w:ascii="Calibri" w:hAnsi="Calibri" w:hint="eastAsia"/>
                </w:rPr>
                <w:t>日</w:t>
              </w:r>
            </w:smartTag>
            <w:r w:rsidRPr="006A72B7">
              <w:rPr>
                <w:rFonts w:ascii="Calibri" w:hAnsi="Calibri" w:hint="eastAsia"/>
              </w:rPr>
              <w:t>下午一点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奉贤中学</w:t>
            </w:r>
            <w:r w:rsidRPr="006A72B7">
              <w:rPr>
                <w:rFonts w:ascii="宋体" w:hAnsi="宋体"/>
                <w:szCs w:val="21"/>
              </w:rPr>
              <w:t>E219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numPr>
                <w:ilvl w:val="0"/>
                <w:numId w:val="5"/>
              </w:numPr>
              <w:ind w:firstLine="420"/>
              <w:rPr>
                <w:rFonts w:ascii="宋体"/>
                <w:sz w:val="22"/>
              </w:rPr>
            </w:pPr>
            <w:r w:rsidRPr="006A72B7">
              <w:rPr>
                <w:rFonts w:ascii="宋体" w:hAnsi="宋体" w:hint="eastAsia"/>
                <w:sz w:val="22"/>
              </w:rPr>
              <w:t>专家讲座：教学活动设计策略（成晓俊，黄浦区教育学院）</w:t>
            </w:r>
          </w:p>
          <w:p w:rsidR="000C0057" w:rsidRPr="006A72B7" w:rsidRDefault="000C0057" w:rsidP="006A72B7">
            <w:pPr>
              <w:numPr>
                <w:ilvl w:val="0"/>
                <w:numId w:val="5"/>
              </w:numPr>
              <w:ind w:firstLine="420"/>
              <w:rPr>
                <w:rFonts w:ascii="宋体"/>
                <w:sz w:val="22"/>
              </w:rPr>
            </w:pPr>
            <w:r w:rsidRPr="006A72B7">
              <w:rPr>
                <w:rFonts w:ascii="宋体" w:hAnsi="宋体" w:hint="eastAsia"/>
                <w:sz w:val="22"/>
              </w:rPr>
              <w:t>互动交流。</w:t>
            </w:r>
          </w:p>
          <w:p w:rsidR="000C0057" w:rsidRPr="006A72B7" w:rsidRDefault="000C0057" w:rsidP="006A72B7">
            <w:pPr>
              <w:numPr>
                <w:ilvl w:val="0"/>
                <w:numId w:val="5"/>
              </w:numPr>
              <w:ind w:firstLine="420"/>
              <w:rPr>
                <w:rFonts w:ascii="宋体"/>
                <w:sz w:val="22"/>
              </w:rPr>
            </w:pPr>
            <w:r w:rsidRPr="006A72B7">
              <w:rPr>
                <w:rFonts w:ascii="宋体" w:hAnsi="宋体" w:hint="eastAsia"/>
                <w:sz w:val="22"/>
              </w:rPr>
              <w:t>主持人总结。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jc w:val="lef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Calibri" w:hAnsi="Calibri" w:hint="eastAsia"/>
                <w:szCs w:val="21"/>
              </w:rPr>
              <w:t>黄瑞花（区教育学院）、周世平（奉贤中学）、何春红（汇贤中学）、戴萍（古华中学）、张俊丽（光明学校）、张婵燕（弘文学校）、刘佳佳（弘文学校）、司红梅（汇贤学校）、周鼎（金水苑中学）、蔡春燕（实验中学）、朱俊䶮（泰日中学）、陈丽丽（育秀实验学校）、张茹慧（育秀实验学校）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 w:cs="宋体-方正超大字符集"/>
                <w:szCs w:val="21"/>
              </w:rPr>
            </w:pPr>
          </w:p>
        </w:tc>
      </w:tr>
      <w:tr w:rsidR="000C0057" w:rsidRPr="006A72B7" w:rsidTr="006A72B7">
        <w:trPr>
          <w:trHeight w:val="544"/>
        </w:trPr>
        <w:tc>
          <w:tcPr>
            <w:tcW w:w="733" w:type="dxa"/>
            <w:vMerge w:val="restart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王志和数学特级教师工作室。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6A72B7">
                <w:rPr>
                  <w:rFonts w:ascii="宋体" w:hAnsi="宋体"/>
                  <w:kern w:val="0"/>
                  <w:sz w:val="22"/>
                </w:rPr>
                <w:t>2019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6A72B7">
                <w:rPr>
                  <w:rFonts w:ascii="宋体" w:hAnsi="宋体"/>
                  <w:kern w:val="0"/>
                  <w:sz w:val="22"/>
                </w:rPr>
                <w:t>4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6A72B7">
                <w:rPr>
                  <w:rFonts w:ascii="宋体" w:hAnsi="宋体"/>
                  <w:kern w:val="0"/>
                  <w:sz w:val="22"/>
                </w:rPr>
                <w:t>2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6A72B7">
              <w:rPr>
                <w:rFonts w:ascii="宋体" w:hAnsi="宋体" w:hint="eastAsia"/>
                <w:kern w:val="0"/>
                <w:sz w:val="22"/>
              </w:rPr>
              <w:t>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奉贤中学。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 w:val="22"/>
              </w:rPr>
            </w:pPr>
            <w:r w:rsidRPr="006A72B7">
              <w:rPr>
                <w:rFonts w:ascii="宋体" w:hAnsi="宋体" w:hint="eastAsia"/>
                <w:sz w:val="22"/>
              </w:rPr>
              <w:t>邀请正高级教师、苏步青数学奖获得者王海平讲座。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王志和数学特级教师工作室学员。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6A72B7" w:rsidTr="006A72B7">
        <w:trPr>
          <w:trHeight w:val="480"/>
        </w:trPr>
        <w:tc>
          <w:tcPr>
            <w:tcW w:w="733" w:type="dxa"/>
            <w:vMerge w:val="restart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张建权数学特级教师工作室。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6A72B7">
                <w:rPr>
                  <w:rFonts w:ascii="宋体" w:hAnsi="宋体"/>
                  <w:kern w:val="0"/>
                  <w:sz w:val="22"/>
                </w:rPr>
                <w:t>2019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6A72B7">
                <w:rPr>
                  <w:rFonts w:ascii="宋体" w:hAnsi="宋体"/>
                  <w:kern w:val="0"/>
                  <w:sz w:val="22"/>
                </w:rPr>
                <w:t>4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6A72B7">
                <w:rPr>
                  <w:rFonts w:ascii="宋体" w:hAnsi="宋体"/>
                  <w:kern w:val="0"/>
                  <w:sz w:val="22"/>
                </w:rPr>
                <w:t>2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6A72B7">
              <w:rPr>
                <w:rFonts w:ascii="宋体" w:hAnsi="宋体" w:hint="eastAsia"/>
                <w:kern w:val="0"/>
                <w:sz w:val="22"/>
              </w:rPr>
              <w:t>（周二）下午</w:t>
            </w:r>
            <w:r w:rsidRPr="006A72B7">
              <w:rPr>
                <w:rFonts w:ascii="宋体" w:hAnsi="宋体"/>
                <w:kern w:val="0"/>
                <w:sz w:val="22"/>
              </w:rPr>
              <w:t>13:00</w:t>
            </w:r>
            <w:r w:rsidRPr="006A72B7">
              <w:rPr>
                <w:rFonts w:ascii="宋体" w:hAnsi="宋体" w:hint="eastAsia"/>
                <w:kern w:val="0"/>
                <w:sz w:val="22"/>
              </w:rPr>
              <w:t>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奉贤中学。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 w:val="22"/>
              </w:rPr>
            </w:pPr>
            <w:r w:rsidRPr="006A72B7">
              <w:rPr>
                <w:rFonts w:ascii="宋体" w:hAnsi="宋体" w:hint="eastAsia"/>
                <w:sz w:val="22"/>
              </w:rPr>
              <w:t>邀请正高级教师、苏步青数学奖获得者王海平讲座。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工作室成员：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     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张益民（奉贤中学）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陈璐奕（奉贤中学）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王建玲（曙光中学）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周青（曙光中学）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曹露美（曙光中学）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徐菊萍（实验中学）屠静赟（钱桥学校）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黎志刚（汇贤中学）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赵靓（星火学校）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李本发（学院附中）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顾耀（华亭学校）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张花（古华中学）</w:t>
            </w:r>
            <w:r w:rsidRPr="006A72B7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潘筱英（古华中学）王晶晶（西渡学校）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姚欢欢（青村中学）陈亮（光明学校）周如依（四团中学）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李新龙（胡桥学校）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6A72B7" w:rsidTr="006A72B7">
        <w:trPr>
          <w:trHeight w:val="480"/>
        </w:trPr>
        <w:tc>
          <w:tcPr>
            <w:tcW w:w="733" w:type="dxa"/>
            <w:vMerge w:val="restart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张海君名师工作室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19"/>
              </w:smartTagPr>
              <w:r w:rsidRPr="006A72B7">
                <w:rPr>
                  <w:rFonts w:ascii="宋体" w:hAnsi="宋体"/>
                  <w:kern w:val="0"/>
                  <w:sz w:val="22"/>
                </w:rPr>
                <w:t>2019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年</w:t>
              </w:r>
              <w:r w:rsidRPr="006A72B7">
                <w:rPr>
                  <w:rFonts w:ascii="宋体" w:hAnsi="宋体"/>
                  <w:kern w:val="0"/>
                  <w:sz w:val="22"/>
                </w:rPr>
                <w:t>4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月</w:t>
              </w:r>
              <w:r w:rsidRPr="006A72B7">
                <w:rPr>
                  <w:rFonts w:ascii="宋体" w:hAnsi="宋体"/>
                  <w:kern w:val="0"/>
                  <w:sz w:val="22"/>
                </w:rPr>
                <w:t>2</w:t>
              </w:r>
              <w:r w:rsidRPr="006A72B7"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 w:rsidRPr="006A72B7">
              <w:rPr>
                <w:rFonts w:ascii="宋体" w:hAnsi="宋体" w:hint="eastAsia"/>
                <w:kern w:val="0"/>
                <w:sz w:val="22"/>
              </w:rPr>
              <w:t>下午</w:t>
            </w:r>
            <w:r w:rsidRPr="006A72B7">
              <w:rPr>
                <w:rFonts w:ascii="宋体" w:hAnsi="宋体"/>
                <w:kern w:val="0"/>
                <w:sz w:val="22"/>
              </w:rPr>
              <w:t>12</w:t>
            </w:r>
            <w:r w:rsidRPr="006A72B7">
              <w:rPr>
                <w:rFonts w:ascii="宋体" w:hAnsi="宋体" w:hint="eastAsia"/>
                <w:kern w:val="0"/>
                <w:sz w:val="22"/>
              </w:rPr>
              <w:t>：</w:t>
            </w:r>
            <w:r w:rsidRPr="006A72B7">
              <w:rPr>
                <w:rFonts w:ascii="宋体" w:hAnsi="宋体"/>
                <w:kern w:val="0"/>
                <w:sz w:val="22"/>
              </w:rPr>
              <w:t>45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奉贤致远高级中学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</w:pPr>
            <w:r w:rsidRPr="006A72B7">
              <w:rPr>
                <w:rFonts w:ascii="宋体" w:hAnsi="宋体" w:hint="eastAsia"/>
                <w:sz w:val="22"/>
              </w:rPr>
              <w:t>探索</w:t>
            </w:r>
            <w:r w:rsidRPr="006A72B7">
              <w:rPr>
                <w:rFonts w:hint="eastAsia"/>
              </w:rPr>
              <w:t>合与适平衡教学中的实践课堂教学</w:t>
            </w:r>
          </w:p>
          <w:p w:rsidR="000C0057" w:rsidRPr="006A72B7" w:rsidRDefault="000C0057" w:rsidP="006A72B7">
            <w:pPr>
              <w:numPr>
                <w:ilvl w:val="0"/>
                <w:numId w:val="6"/>
              </w:numPr>
              <w:spacing w:line="400" w:lineRule="exact"/>
            </w:pPr>
            <w:r w:rsidRPr="006A72B7">
              <w:rPr>
                <w:rFonts w:hint="eastAsia"/>
              </w:rPr>
              <w:t>观摩</w:t>
            </w:r>
          </w:p>
          <w:p w:rsidR="000C0057" w:rsidRPr="006A72B7" w:rsidRDefault="000C0057" w:rsidP="006A72B7">
            <w:pPr>
              <w:numPr>
                <w:ilvl w:val="0"/>
                <w:numId w:val="6"/>
              </w:numPr>
              <w:spacing w:line="400" w:lineRule="exact"/>
            </w:pPr>
            <w:r w:rsidRPr="006A72B7">
              <w:rPr>
                <w:rFonts w:hint="eastAsia"/>
              </w:rPr>
              <w:t>研讨</w:t>
            </w:r>
          </w:p>
          <w:p w:rsidR="000C0057" w:rsidRPr="006A72B7" w:rsidRDefault="000C0057" w:rsidP="006A72B7">
            <w:pPr>
              <w:numPr>
                <w:ilvl w:val="0"/>
                <w:numId w:val="6"/>
              </w:numPr>
              <w:spacing w:line="400" w:lineRule="exact"/>
              <w:rPr>
                <w:rFonts w:ascii="宋体"/>
                <w:sz w:val="22"/>
              </w:rPr>
            </w:pPr>
            <w:r w:rsidRPr="006A72B7">
              <w:rPr>
                <w:rFonts w:hint="eastAsia"/>
              </w:rPr>
              <w:t>讲座</w:t>
            </w: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7004" w:type="dxa"/>
            <w:gridSpan w:val="3"/>
          </w:tcPr>
          <w:p w:rsidR="000C0057" w:rsidRPr="00261462" w:rsidRDefault="000C0057" w:rsidP="006A72B7">
            <w:pPr>
              <w:spacing w:line="400" w:lineRule="exact"/>
              <w:rPr>
                <w:rFonts w:ascii="宋体" w:cs="宋体-方正超大字符集"/>
                <w:b/>
                <w:bCs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张海君名师工作室全体成员</w:t>
            </w:r>
            <w:r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261462">
              <w:rPr>
                <w:rFonts w:ascii="宋体" w:hAnsi="宋体" w:cs="宋体-方正超大字符集" w:hint="eastAsia"/>
                <w:b/>
                <w:bCs/>
                <w:szCs w:val="21"/>
              </w:rPr>
              <w:t>孔英平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</w:p>
        </w:tc>
      </w:tr>
      <w:tr w:rsidR="000C0057" w:rsidRPr="006A72B7" w:rsidTr="006A72B7">
        <w:tc>
          <w:tcPr>
            <w:tcW w:w="733" w:type="dxa"/>
            <w:vMerge/>
          </w:tcPr>
          <w:p w:rsidR="000C0057" w:rsidRPr="006A72B7" w:rsidRDefault="000C0057" w:rsidP="006A72B7">
            <w:pPr>
              <w:spacing w:line="400" w:lineRule="exact"/>
              <w:jc w:val="right"/>
              <w:rPr>
                <w:rFonts w:asci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C0057" w:rsidRPr="006A72B7" w:rsidRDefault="000C0057" w:rsidP="006A72B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6A72B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004" w:type="dxa"/>
            <w:gridSpan w:val="3"/>
          </w:tcPr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hAnsi="宋体" w:cs="宋体-方正超大字符集" w:hint="eastAsia"/>
                <w:szCs w:val="21"/>
              </w:rPr>
              <w:t>专家讲座：宝山教育学院数学特级教师王风春</w:t>
            </w:r>
          </w:p>
          <w:p w:rsidR="000C0057" w:rsidRPr="006A72B7" w:rsidRDefault="000C0057" w:rsidP="006A72B7">
            <w:pPr>
              <w:spacing w:line="400" w:lineRule="exact"/>
              <w:rPr>
                <w:rFonts w:ascii="宋体" w:cs="宋体-方正超大字符集"/>
                <w:szCs w:val="21"/>
              </w:rPr>
            </w:pPr>
            <w:r w:rsidRPr="006A72B7">
              <w:rPr>
                <w:rFonts w:ascii="宋体" w:cs="宋体-方正超大字符集"/>
                <w:szCs w:val="21"/>
              </w:rPr>
              <w:t>---</w:t>
            </w:r>
            <w:r w:rsidRPr="006A72B7">
              <w:rPr>
                <w:rFonts w:ascii="宋体" w:hAnsi="宋体" w:cs="宋体-方正超大字符集" w:hint="eastAsia"/>
                <w:szCs w:val="21"/>
              </w:rPr>
              <w:t>核心素养下的课堂教学的预设与生成</w:t>
            </w:r>
          </w:p>
        </w:tc>
      </w:tr>
    </w:tbl>
    <w:p w:rsidR="000C0057" w:rsidRPr="006A72B7" w:rsidRDefault="000C0057" w:rsidP="006A72B7">
      <w:pPr>
        <w:rPr>
          <w:rFonts w:ascii="Calibri" w:hAnsi="Calibri"/>
        </w:rPr>
      </w:pPr>
    </w:p>
    <w:p w:rsidR="000C0057" w:rsidRPr="006A72B7" w:rsidRDefault="000C0057" w:rsidP="006A72B7">
      <w:pPr>
        <w:rPr>
          <w:rFonts w:ascii="Calibri" w:hAnsi="Calibri"/>
        </w:rPr>
      </w:pPr>
    </w:p>
    <w:p w:rsidR="000C0057" w:rsidRPr="006A72B7" w:rsidRDefault="000C0057" w:rsidP="006A72B7">
      <w:pPr>
        <w:rPr>
          <w:rFonts w:ascii="Calibri" w:hAnsi="Calibri"/>
        </w:rPr>
      </w:pPr>
    </w:p>
    <w:p w:rsidR="000C0057" w:rsidRPr="006A72B7" w:rsidRDefault="000C0057" w:rsidP="006A72B7">
      <w:pPr>
        <w:rPr>
          <w:rFonts w:ascii="Calibri" w:hAnsi="Calibri"/>
        </w:rPr>
      </w:pPr>
    </w:p>
    <w:p w:rsidR="000C0057" w:rsidRPr="006A72B7" w:rsidRDefault="000C0057" w:rsidP="006A72B7">
      <w:pPr>
        <w:rPr>
          <w:rFonts w:ascii="Calibri" w:hAnsi="Calibri"/>
        </w:rPr>
      </w:pPr>
    </w:p>
    <w:p w:rsidR="000C0057" w:rsidRPr="0024112D" w:rsidRDefault="000C0057" w:rsidP="0024112D">
      <w:pPr>
        <w:rPr>
          <w:rFonts w:ascii="Calibri" w:hAnsi="Calibri"/>
        </w:rPr>
      </w:pPr>
    </w:p>
    <w:p w:rsidR="000C0057" w:rsidRPr="0024112D" w:rsidRDefault="000C0057" w:rsidP="0024112D">
      <w:pPr>
        <w:rPr>
          <w:rFonts w:ascii="Calibri" w:hAnsi="Calibri"/>
        </w:rPr>
      </w:pPr>
    </w:p>
    <w:p w:rsidR="000C0057" w:rsidRPr="0024112D" w:rsidRDefault="000C0057" w:rsidP="0024112D">
      <w:pPr>
        <w:rPr>
          <w:rFonts w:ascii="Calibri" w:hAnsi="Calibri"/>
        </w:rPr>
      </w:pPr>
    </w:p>
    <w:p w:rsidR="000C0057" w:rsidRPr="0024112D" w:rsidRDefault="000C0057" w:rsidP="0024112D">
      <w:pPr>
        <w:rPr>
          <w:rFonts w:ascii="Calibri" w:hAnsi="Calibri"/>
        </w:rPr>
      </w:pPr>
    </w:p>
    <w:p w:rsidR="000C0057" w:rsidRPr="0024112D" w:rsidRDefault="000C0057" w:rsidP="0024112D">
      <w:pPr>
        <w:rPr>
          <w:rFonts w:ascii="Calibri" w:hAnsi="Calibri"/>
        </w:rPr>
      </w:pPr>
    </w:p>
    <w:p w:rsidR="000C0057" w:rsidRPr="0024112D" w:rsidRDefault="000C0057"/>
    <w:sectPr w:rsidR="000C0057" w:rsidRPr="0024112D" w:rsidSect="00E2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057" w:rsidRDefault="000C0057" w:rsidP="00BB1E36">
      <w:r>
        <w:separator/>
      </w:r>
    </w:p>
  </w:endnote>
  <w:endnote w:type="continuationSeparator" w:id="0">
    <w:p w:rsidR="000C0057" w:rsidRDefault="000C0057" w:rsidP="00BB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-方正超大字符集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057" w:rsidRDefault="000C0057" w:rsidP="00BB1E36">
      <w:r>
        <w:separator/>
      </w:r>
    </w:p>
  </w:footnote>
  <w:footnote w:type="continuationSeparator" w:id="0">
    <w:p w:rsidR="000C0057" w:rsidRDefault="000C0057" w:rsidP="00BB1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975299"/>
    <w:multiLevelType w:val="singleLevel"/>
    <w:tmpl w:val="DA97529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ACC6B0E"/>
    <w:multiLevelType w:val="hybridMultilevel"/>
    <w:tmpl w:val="2F5438DE"/>
    <w:lvl w:ilvl="0" w:tplc="3392E7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38C64FC"/>
    <w:multiLevelType w:val="multilevel"/>
    <w:tmpl w:val="238C64FC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9192393"/>
    <w:multiLevelType w:val="multilevel"/>
    <w:tmpl w:val="391923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BC82007"/>
    <w:multiLevelType w:val="hybridMultilevel"/>
    <w:tmpl w:val="203C0544"/>
    <w:lvl w:ilvl="0" w:tplc="D3EEF9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DE1F48"/>
    <w:multiLevelType w:val="hybridMultilevel"/>
    <w:tmpl w:val="E60A9BB8"/>
    <w:lvl w:ilvl="0" w:tplc="D49276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A63"/>
    <w:rsid w:val="000669ED"/>
    <w:rsid w:val="0007469C"/>
    <w:rsid w:val="000C0036"/>
    <w:rsid w:val="000C0057"/>
    <w:rsid w:val="00101D36"/>
    <w:rsid w:val="00125780"/>
    <w:rsid w:val="001704D0"/>
    <w:rsid w:val="001E598B"/>
    <w:rsid w:val="00235A43"/>
    <w:rsid w:val="0024112D"/>
    <w:rsid w:val="00261462"/>
    <w:rsid w:val="00263168"/>
    <w:rsid w:val="00350A63"/>
    <w:rsid w:val="003E6B55"/>
    <w:rsid w:val="00454EA9"/>
    <w:rsid w:val="00531E05"/>
    <w:rsid w:val="005B3173"/>
    <w:rsid w:val="0068615C"/>
    <w:rsid w:val="006A72B7"/>
    <w:rsid w:val="006D430A"/>
    <w:rsid w:val="00814DAF"/>
    <w:rsid w:val="00885C62"/>
    <w:rsid w:val="009430A8"/>
    <w:rsid w:val="00A22D67"/>
    <w:rsid w:val="00A71AFE"/>
    <w:rsid w:val="00BB1E36"/>
    <w:rsid w:val="00C9103B"/>
    <w:rsid w:val="00E21F10"/>
    <w:rsid w:val="00F1519A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6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350A63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B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E3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B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E36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24112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8</Pages>
  <Words>720</Words>
  <Characters>4109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kebin</dc:creator>
  <cp:keywords/>
  <dc:description/>
  <cp:lastModifiedBy>胡斌</cp:lastModifiedBy>
  <cp:revision>13</cp:revision>
  <dcterms:created xsi:type="dcterms:W3CDTF">2019-03-27T01:47:00Z</dcterms:created>
  <dcterms:modified xsi:type="dcterms:W3CDTF">2019-03-27T08:42:00Z</dcterms:modified>
</cp:coreProperties>
</file>